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EF" w:rsidRDefault="00D071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Выпускной вечер в начальной школе</w:t>
      </w:r>
    </w:p>
    <w:p w:rsidR="00D071EF" w:rsidRDefault="00D071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Сценарий внеклассного мероприятия</w:t>
      </w:r>
    </w:p>
    <w:p w:rsidR="00D071EF" w:rsidRDefault="00D071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71EF" w:rsidRDefault="00D071EF">
      <w:pPr>
        <w:pStyle w:val="c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1EF" w:rsidRDefault="00D071EF">
      <w:pPr>
        <w:pStyle w:val="c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071EF" w:rsidRDefault="00D071EF">
      <w:pPr>
        <w:pStyle w:val="c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"Мосоловская СОШ"</w:t>
      </w:r>
    </w:p>
    <w:p w:rsidR="00D071EF" w:rsidRDefault="00D071EF">
      <w:pPr>
        <w:pStyle w:val="c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Лактюшина Любовь Владимировна</w:t>
      </w:r>
    </w:p>
    <w:p w:rsidR="00D071EF" w:rsidRDefault="00D071EF">
      <w:pPr>
        <w:pStyle w:val="c9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22.05.2015</w:t>
      </w:r>
    </w:p>
    <w:p w:rsidR="00D071EF" w:rsidRDefault="00D071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eastAsia="Times New Roman" w:hAnsi="Times New Roman" w:cs="Times New Roman"/>
          <w:sz w:val="28"/>
          <w:szCs w:val="28"/>
        </w:rPr>
        <w:t>Цели</w:t>
      </w:r>
      <w:r>
        <w:rPr>
          <w:rStyle w:val="Strong"/>
          <w:rFonts w:ascii="Times New Roman" w:hAnsi="Times New Roman" w:cs="Times New Roman"/>
          <w:sz w:val="28"/>
          <w:szCs w:val="28"/>
        </w:rPr>
        <w:t>: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нестандартных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Style w:val="Strong"/>
          <w:rFonts w:ascii="Times New Roman" w:hAnsi="Times New Roman" w:cs="Times New Roman"/>
          <w:sz w:val="28"/>
          <w:szCs w:val="28"/>
        </w:rPr>
        <w:t>: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взаимопонимания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eastAsia="Times New Roman" w:hAnsi="Times New Roman" w:cs="Times New Roman"/>
          <w:sz w:val="28"/>
          <w:szCs w:val="28"/>
        </w:rPr>
        <w:t>Наглядность</w:t>
      </w:r>
      <w:r>
        <w:rPr>
          <w:rStyle w:val="Strong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EF" w:rsidRDefault="00D071EF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eastAsia="Times New Roman" w:hAnsi="Times New Roman" w:cs="Times New Roman"/>
          <w:sz w:val="28"/>
          <w:szCs w:val="28"/>
        </w:rPr>
        <w:t>Оборудование</w:t>
      </w:r>
      <w:r>
        <w:rPr>
          <w:rStyle w:val="Strong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 xml:space="preserve">, интерактивная доска, ноутбук,  </w:t>
      </w:r>
      <w:r>
        <w:rPr>
          <w:rFonts w:ascii="Times New Roman" w:eastAsia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по номинациям,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1EF" w:rsidRDefault="00D071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071EF" w:rsidRDefault="00D071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мероприятия:</w:t>
      </w:r>
    </w:p>
    <w:p w:rsidR="00D071EF" w:rsidRDefault="00D071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Классный руководитель:</w:t>
      </w: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Дамы и господа!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Леди и джентльмены!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Выпускники и выпускницы!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так же все наши гости!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рады приветствовать вас! 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будем здесь петь, танцевать, веселиться,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дверь непременно тогда отворится.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же праздник скорей начинать,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 нам, друзья, гостей принимать.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знаю, что непременно вы спросите: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на празднике главные гости?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Отвечу я вам, не моргнув даже глазом-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 четвёртого класса!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красиво входят под  музыку вальса. На экране слайды с фотографиями детей.)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-Давайте вспомним, как мы жили в начальной школе.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Вика: Осенний сад склонился на плетень.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Лучится утро и на сердце праздник.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Мне навсегда запомнится тот день,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Когда меня назвали – первоклассник!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Артём: Вы учили нас писать красиво, аккуратно.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 требовали, чтоб тетрадь была всегда опрятной.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Но тяжело давались нам крючки, овалы, палочки,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 часто вместо буквы «и» там были галочки.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Надя: Мы изучили алфавит от «А» до буквы «Я».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Со мною вечером читала вся моя семья.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Сначала буквы, потом слоги, а затем слова.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От их разнообразия кружилась голова.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Зубрили все мы наизусть таблицу умножения.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 четвёртом классе мы решали задачи на движение.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О сколько сил, терпения вложила она в нас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Лактюшина Любовь Владимировна,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Мы не забудем Вас!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(Исполняется песня «Школьный корабль» (хор))</w:t>
      </w:r>
    </w:p>
    <w:p w:rsidR="00D071EF" w:rsidRDefault="00D071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сентябрьский день погожий,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когда метёт февраль, 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Школа, школа ты похожа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корабль, бегущий вдаль.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Припев: Сейчас наша вахта у школьной доски,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Так значит, немножко мы все моряки.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Нам жажда открытий знакома,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Дороги у нас далеки.</w:t>
      </w:r>
    </w:p>
    <w:p w:rsidR="00D071EF" w:rsidRDefault="00D071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год мы входим вместе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новый класс, как  в новый порт.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свои мечты и песни,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всегда, берём на борт.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D071EF" w:rsidRDefault="00D071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следам героев Грина, 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страницам добрых книг.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под парусом незримым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Плыть с друзьями напрямик.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 (проигрыш.)</w:t>
      </w:r>
    </w:p>
    <w:p w:rsidR="00D071EF" w:rsidRDefault="00D071E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Моряками ли мы станем,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Звездолёт ли поведём-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Никогда мы не оставим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Человека за бортом.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Славим Вас мы, первый учитель!-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Наш идейный вдохновитель,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Научивший нас писать и читать,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По счётным палочкам считать,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Мир необъятный познавать,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И, конечно, дружным классом стать.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Алан: Вы порою нас ругали,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Что мы многого не знали,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Дома мало мы читали,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Но вас мы – честно! – обожали.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Алина: Сколько праздников Вы с нами проводили,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М ы в лесу в походе вместе были,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На переменах с вами не было печали,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Мы дни рожденья наши с вами отмечали.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Спасибо вам за доброту и ласку –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Четыре года мы учились, словно в сказке.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Песня «Учитель» (исполняет Ипати Надя.)</w:t>
      </w:r>
    </w:p>
    <w:p w:rsidR="00D071EF" w:rsidRDefault="00D071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помните жёлтую осень,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мы пришли в первый класс?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первый звонок – колокольчик волшебный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нас прозвенел в первый раз,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нас прозвенел в первый раз.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мамы банты поправляли,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Слезинки роняя из глаз,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мы на отлично учиться мечтали,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порадовать Вас,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порадовать Вас.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Припев: Учитель, учитель, учитель,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Хоть годик ещё поучите,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Не хочется нам расставаться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После этого класса.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Учитель, учитель, учитель,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шалости нас уж простите,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Пожалуйста, нас уж простите,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Учитель.</w:t>
      </w:r>
    </w:p>
    <w:p w:rsidR="00D071EF" w:rsidRDefault="00D071E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помните жёлтую осень?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Пришли в первый класс малыши…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Букеты цветов Вам с улыбкой дарили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чистой детской души,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чистой детской души.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солнышко нам улыбалось,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Своим согревая теплом…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 жизненный путь непростой отправлялись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Вашим надёжным крылом,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Вашим надёжным крылом.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 (2 раза.)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Миша: Вот и кончился наш год учебный.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Не зовите вы нас четвероклашками.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Стали туфли малы нам и кеды.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 короткими стали рубашки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Фариза: Мы со школой начальной прощаемся,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Расстаёмся, увы , навсегда.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В сентябре мы снова встречаемся.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Будет  средняя школа тогда.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Яна: Четыре года быстро пролетели.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Побед, успехов, радостей -  не счесть!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Учиться очень-очень мы хотели!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Всего узнать, конечно, не успели,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Но впереди ещё семь лет прекрасных есть!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сейчас наступил самый важный и ответственный момент.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Начинаем церемонию награждения!</w:t>
      </w: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«Спортсмен класса»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футболист и в нашем классе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он – Артём – не просто – Вася…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Умеет бегать, плавать брасом…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«Физкульт – ура» - спортсмену класса!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(Победителем номинации стал Байков Артём)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«Солнце класса»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Неважно, какая сегодня погода,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даже на улице дождик идёт,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душе и на сердце легко в непогоду,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с вами рядом солнце живёт.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Белокур Дарья)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Добродушность»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Утешит всех и пожалеет,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Теплом и ласкою согреет.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Ах, до чего же хороша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Родная, добрая душа!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Волошина Виктория)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«Умники и умницы!»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замечательно, что в школе есть девчата,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Чьи ум и знания приносят славу ей,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именно о них произнесут когда-то: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– гордость и надежда наших дней!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Горячкина Алина)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«Надежда и опора»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Жизнь не покажется шуткой сложной,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опереться на друга можно,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несмотря на все перемены,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Надёжность ценилась в любое время.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(Победителем номинации стал Грунин Михаил)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Доброта»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всех человеческих качеств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Оно ценится неспроста: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Жизнь не может идти иначе,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в мире есть доброта.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Ипати Надежда)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Радость»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Струится свет и добрый смех,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Опять порадуешь ты всех…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дни весенние, в дни мая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радость вырастет большая! ...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Кудрина Валентина)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Мечтательность»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Молчать-то нам ещё доколе?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Парит Мечтательность по школе: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Она характером сильна,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рядом с ней всегда Весна.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Миллер Екатерина)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«Мистер Артистизм»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нём молнии энергии летают: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 всегда везде на всех хватает,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 публику вселяет оптимизм.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встречайте – Мистер – Артистизм!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(Победителем номинации стал Острижний Владислав)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Крепкий орешек»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Опять поникла головой,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только твёрд характер твой.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глаз своих поднять не смеешь,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знай, ты всё преодолеешь!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Самоделова Яна)</w:t>
      </w: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«Настоящий Джентльмен»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Джентльмен не просто званье,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даётся вам от Бога,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Джентльменом быть – призвание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возьми и сам попробуй!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(Победителем номинации стал Сафдаров Алан)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«Незаменимая»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 что не скроется от взгляда Ани.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Запас словарный в её кармане.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портфеле книжки все и все тетрадки,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рядом с нею – всё всегда в порядке.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Тимукина Анна)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Номинация «Мисс Верный друг»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 тобою – ты и я 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лет уже друзья.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Дружбе преданной такой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Позавидует любой! …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(Победительницей номинации стала Шукурова Фаризахон)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Хотелось бы сказать несколько слов о родителях, бабушках, дедушках, ведь они у нас особенные: самые лучшие, самые любимые, самые дорогие!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Катя: Мамы, милые добрые мамы,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Вам хотим мы «спасибо» сказать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За заботу, за то, что вы с нами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Всем готовы всегда помогать.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Вы из класса в класс переходили,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Набирались знаний и росли.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Всё, чему нас в школе научили,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Всё осилить вы нам помогли.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Аня: Милые мамы, милые папы!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Как хорошо, что вы рядом сейчас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этот торжественный, радостный час.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Радость свою мы с вами разделим,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 жизни для нас вы компас земной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Ведь для родителей главное – дети!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Мы благодарны вам всей душой!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Валя: Мы любим вас и сердцем, и душою,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Мы любим вас, и мы гордимся вами.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И нашу благодарность вам за всё,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Наверное, не выразить словами.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Мы любим вас за ласку, за тепло,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За то, что нас заботой окружили,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И всё своё здоровье и покой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На жертвенный алтарь вы положили.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Вика: Девочки и мальчики!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Давайте дружно сами!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Спасибо скажем маме!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Спасибо скажем папе!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Спасибо скажем бабушкам!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Спасибо скажем дедушкам!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За хлопоты, за ласки,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За помощь, за подсказки!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Спа – си – бо!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Алан: До вечера я в школе пропадаю.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Лечу домой – и мне сомнений нет,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Что у плиты – бабуля молодая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Наварит борщ, нажарит нам котлет…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Она кружит по дому, словно пчёлка,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И потому в сосудах тёплый мёд.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А в огороде – и окучка, и прополка,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А лето – шустрое, оно не подождёт.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Не только за труды люблю бабулю,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И просто так – ну просто так люблю.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Спасибо бабушке, как доброму июлю,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Она на свете есть – и я спокойно сплю.</w:t>
      </w: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сейчас для всех мам, пап, бабушек, дедушек, для всех родственников и гостей, Даша и Владик исполнят весёлые частушки.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ЧАСТУШКИ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Начинаем петь частушки,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Просим не смеяться.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Тут народу очень много,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Можем растеряться!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На уроке Витя с Борей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Толковали о футболе.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Забивали вместе гол – 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Получили вместе кол.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Я сижу, ватрушку ем,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Слёзы распустила,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Потому что я сегодня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Двойку получила.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Математику за Машу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Делать бабушка взялась,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Потому что наша Маша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Нынче замуж собралась.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Знают нас учителя,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Мы учиться любим!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Мы уверенны в себе: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 институт поступим!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Мы сегодня с другом Петей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У доски читали стих.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Получили с ним «четвёрку»,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Жаль, что только на двоих.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Дружно учим мы английский,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Есть успехи и прогресс: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Вместо «ДА» теперь повсюду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Отвечаем хором «ЕС».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Наш дежурный так старался,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Доску начисто отмыл.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И писать нам на уроках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Он на ней не разрешил.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Я в тетрадь слова писала,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Удареньем проверяла.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Ударяла, ударяла,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Так, что парту разломала!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Вместе: Все частушки перепели,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Думаем, что хороши,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Так похлопайте дружнее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Мы старались от души! 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И, конечно же, все дети думают о будущем, мечтают о престижных профессиях, мечтают найти своё место на планете Земля.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Артём: Если был бы я министром всех начальных средних школ,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Я бы в школах очень быстро отменил оценку «кол».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К своему распоряженью приписал бы я слова,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Что ещё уничтоженью  подлежит оценка «два».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А потом, подумав ночку, от зари и до зари,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Я б велел без проволочек упразднить оценку «три».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Чтоб ученье – не в мученье, чтобы мам не огорчать,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Чтоб учиться с наслажденьем на четыре и на пять.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ТАНЕЦ ДЕТЕЙ.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выпускном  мы подвели итог: здесь каждый для себя взял всё, что только мог.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 этим драгоценным багажом не только в пятый класс – мы в жизнь потом пойдём.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день сегодняшний нам вспомнится не раз: и все слова, и наш нарядный класс,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все улыбки, всё добро и всё тепло, когда мы вместе, всё вокруг светло!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Слово вам, уважаемые родители.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Тимукина Татьяна Анатольевна: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хорошие выросли дети!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них удивительно ясные лица.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Пускай же им легче живётся на свете!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пусть они смогут успехов добиться.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Пожалуй, сегодня им потруднее: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глубже программы, всё больше предметов.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Наверно, учиться им стало сложнее,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всё же: хорошие выросли дети!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сколько задора в этих ребятах!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впрочем, по множеству признаков судя,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вами такими же были когда-то,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нас не смирение вывело в люди!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Осокина Ольга Михайловна: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ребята!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День сегодня необычный: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Перешли вы в 5 класс.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пороге старшей школы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даём вам всем наказ.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лет ещё учиться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терпенья не терять,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Двойку, тройку, единицу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свой дневник не допускать.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нервируй педагогов,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 учитель – царь и бог.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тебя ругают строго, смирным будь, как ангелок.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Самоделова Татьяна Константиновна.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А ещё тебе желаем,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Пятиклассник дорогой,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тебя не посылали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родителем домой.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Жмём тебе на счастье руку,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Вспоминай свой первый класс.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учительницу первую,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воспитывала вас.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Сейчас вы должны дать « Клятву пятиклассника»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Всех пятиклассников прошу  встать.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дают клятву: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Вступая в ряды учеников средней ступени школы, перед лицом своих товарищей, перед лицом родителей – мучеников, перед лицом учителей – тружеников торжественно клянёмся»: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Артём: У доски стоять, как лучший вратарь, не пропуская мимо ушей ни одного вопроса, даже самого трудного и каверзного.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Яна: Не доводить учителей до температуры кипения – 100°С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Быть быстрыми и стремительными, но не превышать скорость 60 км/ч при передвижении по школьным коридорам!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Вытягивать из учителей не жилы, выжимать не пот, а прочные и точные знания и навыки.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Аня: Плавать только на «хорошо» и «отлично» в море знаний, ныряя до самой глубины.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Алина: Быть достойными своих учителей!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Все: Клянёмся! Клянёмся! Клянёмся!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Даша: Пролетят быстро школьные годы,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 один миг пронесутся года.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Но «началку» мы не забудем,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Будем помнить о ней всегда.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Алина: Будет много разных предметов,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Будут разные учителя,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Но останется в памяти вечно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Та, что первой учила меня.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Ведь она нам путь к знаньям открыла,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Помогала нам в жизни всегда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И, конечно же, всех нас любила.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Это – мама вторая была!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Исполнение песни «Школа» (хор)</w:t>
      </w:r>
    </w:p>
    <w:p w:rsidR="00D071EF" w:rsidRDefault="00D071E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Золотые листья под ноги ложатся,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день осенний в вальсе закружил.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пришлось со школой временно расстаться,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сентябрь снова нас соединил.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Здесь по нам скучают, с радостью встречают,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Тёплых дней осенних с нетерпеньем ждут.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родная школа двери открывает,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промчалось лето, словно пять минут.(2 раза)</w:t>
      </w:r>
    </w:p>
    <w:p w:rsidR="00D071EF" w:rsidRDefault="00D071E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Длинные уроки, сложные задачи,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учитель строго так глядел на нас.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сюда приходим каждый день, и значит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наша школа, наш любимый класс.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(Проигрыш)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Влад: Мамы, папы дорогие, очень крепко любим вас,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Просим вас, переходите вместе с нами в  пятый класс,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Будет нужен нам по жизни ваш родительский запал.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Без родителей, ребята, я пропал и ты пропал.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Валя: Мы сегодня уйдём, активисты и просто ребята.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Вам с другими придётся с нуля начинать.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Мы собрались, чтоб с Вами сердечно проститься.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И заверить, что нам Вас нельзя забывать.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Фариза: Нам трудно расстаться, так что же?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Распорядились сами мы судьбой!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А что нам было ближе и дороже,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Мы в наших мыслях унесём с собой!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Миша: Олимпиады и концерты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 сказок волшебства поток.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Все вместе мы творили с вами,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И каждый здесь горел, как мог…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Весенний праздник, иль осенний,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Иль возле ёлки хоровод – 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 и крепла наша дружба,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Мужал наш творческий народ.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Яна: А сколько вместе перепето,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Перетанцовано у нас!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Коль вспоминать не хватит времени: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На это нужен целый час…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Да, было время золотое,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ветер, быстро пронеслось…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 мы будем долго помнить,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сердцах оно отозвалось.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Среди наших выпускников есть дети, которые обучаются не только в общеобразовательной школе, но и получают второе образование в школе искусств «Парус».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Таковыми являются: Грунин Михаил, Кудрина Валентина и Острижний Владислав. Это наши «театралы». Мы видели их выступления на школьных мероприятиях, также они участвуют  и в районных конкурсах и даже в областных. И хочу сказать, очень успешно.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Ещё есть дети, которые занимаются в художественной студии. Они так же  активно принимают участие, как в школьных мероприятиях, так и в районных, и  областных. Их работы вы можете сегодня рассмотреть на наших стендах. Это Горячкина Алина, Тимукина Анна и Самоделова Яна.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И, наконец, есть среди наших детей и «народники», которые осваивают аккордеон. Вот они-то, как раз, и продемонстрируют свои умения.</w:t>
      </w: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Моцарт «Менуэт». Исполняет Белокур Дарья.</w:t>
      </w: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Спадавеккиа «Добрый жук». Исполняет Сафдаров Алан.</w:t>
      </w:r>
    </w:p>
    <w:p w:rsidR="00D071EF" w:rsidRDefault="00D071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Молдабасанов «Танец куклы». Исполняет Шукурова Фаризахон.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Аня: Мы одолели начало пути,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Но самое главное всё впереди.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Мы младшие классы закончили с вами,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И начали путь по галактике Знаний.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Дорога большая нас ждёт впереди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Без помощи вашей её не пройти.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Спасибо родителям, учителям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За то, что сегодня вы  здесь с нами в зале,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Спасибо за то, что ребятам отдали!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Миша: Сегодня закончен последний урок!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Последний звенит в коридоре звонок.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Но где бы я ни был ,куда бы не шёл,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Каких бы я новых друзей не нашёл…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речке, и в поле, я помню о школе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Я помню, что в 5 класс перешёл!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Катя: Умею читать я, умею считать,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Умею на карте Москву показать.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Мы с песней весёлой простимся со школой,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Чтоб осенью в школу вернуться опять!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этот торжественный день мы не можем не вспомнить о нашем братском народе, об Украине, где идёт гражданская война. Мы не хотим войны, мы хотим, чтоб был мир во всём Мире!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 сейчас дети исполнят песню о России.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«Песня о России».</w:t>
      </w:r>
    </w:p>
    <w:p w:rsidR="00D071EF" w:rsidRDefault="00D071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Посмотри, как всё красиво,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 – простор какой.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Точно мать, склонилась ива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 заснувшею рекой.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Ветерок метнулся разом,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Облаков прорвав кольцо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ромашка жёлтым глазом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Смотрит солнышку в лицо.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Припев: Над Россией солнце светит,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И дожди шумят над ней.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( В целом свете, в целом свете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Нет страны её родней, нет страны её родней) 2 раза.</w:t>
      </w:r>
    </w:p>
    <w:p w:rsidR="00D071EF" w:rsidRDefault="00D071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Посмотри, леса какие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сады шумят кругом.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Наша Родина – Россия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Хорошеет с каждым днём.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Видишь – яблони и сливы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Вдоль дороги встали в ряд.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житье – бытье счастливом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русских сёлах говорят.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D071EF" w:rsidRDefault="00D071E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берёзку молодую,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кустарник, и траву, - 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Беззаветно всё люблю я,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я родиной зову.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костёр походный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поляне разжигать,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 в стране свободной</w:t>
      </w:r>
    </w:p>
    <w:p w:rsidR="00D071EF" w:rsidRDefault="00D071EF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с друзьями подрастать.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Припев.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Надя: Полюбили мы друг друга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Дружба крепкая у нас.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Вместе с нами наша дружба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Переходит в 5 класс.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Хором: А с учительницей что же,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Расстаёмся мы сейчас?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А учительница наша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Переходит в 1 класс!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сейчас я с удовольствием передаю слово вашей новой классной маме: Крючковой Нине Николаевне. </w:t>
      </w:r>
    </w:p>
    <w:p w:rsidR="00D071EF" w:rsidRDefault="00D071E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Заключительное слово первой учительницы: Лактюшиной Любови Владимировны.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– то грустно и печально,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покидаете вы класс.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вас мамы приводили,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Совсем вы маленькие были,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взрослые сейчас!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знаю, в вашей жизни новой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вспомните про первый класс,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ласковое моё слово,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иногда и строгий взгляд.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А, может быть, в осенний холод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Пятёркой новою гордясь,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 мне вы прибежите снова,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я порадуюсь за вас!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вас очень люблю!!!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добрый путь, дорогие мои дети!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И ещё я хочу вручить благодарственное письмо родительнице, без которой, наверное, этот выпускной бал не состоялся бы. Прошу выйти Осокину Ольгу Михайловну. Я от всей души благодарю свою ученицу самого моего первого выпуска! Спасибо огромное!!!</w:t>
      </w:r>
    </w:p>
    <w:p w:rsidR="00D071EF" w:rsidRDefault="00D071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Спасибо всем! Приглашаем всех на чаепитие!</w:t>
      </w:r>
    </w:p>
    <w:p w:rsidR="00D071EF" w:rsidRDefault="00D071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1pt;height:263.25pt;visibility:visible">
            <v:imagedata r:id="rId7" o:title=""/>
          </v:shape>
        </w:pict>
      </w:r>
      <w:bookmarkStart w:id="0" w:name="_GoBack"/>
      <w:bookmarkEnd w:id="0"/>
    </w:p>
    <w:sectPr w:rsidR="00D071EF" w:rsidSect="00D071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EF" w:rsidRDefault="00D071EF" w:rsidP="00D071EF">
      <w:pPr>
        <w:spacing w:after="0" w:line="240" w:lineRule="auto"/>
      </w:pPr>
      <w:r>
        <w:separator/>
      </w:r>
    </w:p>
  </w:endnote>
  <w:endnote w:type="continuationSeparator" w:id="0">
    <w:p w:rsidR="00D071EF" w:rsidRDefault="00D071EF" w:rsidP="00D0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EF" w:rsidRDefault="00D071E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71EF" w:rsidRDefault="00D071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EF" w:rsidRDefault="00D071EF" w:rsidP="00D071EF">
      <w:pPr>
        <w:spacing w:after="0" w:line="240" w:lineRule="auto"/>
      </w:pPr>
      <w:r>
        <w:separator/>
      </w:r>
    </w:p>
  </w:footnote>
  <w:footnote w:type="continuationSeparator" w:id="0">
    <w:p w:rsidR="00D071EF" w:rsidRDefault="00D071EF" w:rsidP="00D0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C49"/>
    <w:multiLevelType w:val="hybridMultilevel"/>
    <w:tmpl w:val="C91E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0411CB6"/>
    <w:multiLevelType w:val="hybridMultilevel"/>
    <w:tmpl w:val="E32C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5570995"/>
    <w:multiLevelType w:val="hybridMultilevel"/>
    <w:tmpl w:val="2D44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8155B70"/>
    <w:multiLevelType w:val="hybridMultilevel"/>
    <w:tmpl w:val="3992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90D7DC4"/>
    <w:multiLevelType w:val="hybridMultilevel"/>
    <w:tmpl w:val="A99E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B870E3"/>
    <w:multiLevelType w:val="hybridMultilevel"/>
    <w:tmpl w:val="D03E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1EF"/>
    <w:rsid w:val="00D0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customStyle="1" w:styleId="c9">
    <w:name w:val="c9"/>
    <w:basedOn w:val="Normal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1EF"/>
    <w:rPr>
      <w:rFonts w:ascii="Calibri" w:hAnsi="Calibri" w:cs="Calibri"/>
      <w:lang w:val="en-US" w:eastAsia="en-US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535</TotalTime>
  <Pages>27</Pages>
  <Words>2888</Words>
  <Characters>16466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123</cp:lastModifiedBy>
  <cp:revision>21</cp:revision>
  <dcterms:created xsi:type="dcterms:W3CDTF">2016-01-05T09:53:00Z</dcterms:created>
  <dcterms:modified xsi:type="dcterms:W3CDTF">2016-01-07T17:57:00Z</dcterms:modified>
</cp:coreProperties>
</file>