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6AC" w:rsidRPr="00B319F3" w:rsidRDefault="006676AC" w:rsidP="00A00C08">
      <w:pPr>
        <w:jc w:val="center"/>
        <w:rPr>
          <w:rFonts w:ascii="Arial" w:hAnsi="Arial" w:cs="Arial"/>
          <w:b/>
          <w:sz w:val="40"/>
          <w:szCs w:val="40"/>
        </w:rPr>
      </w:pPr>
      <w:r w:rsidRPr="00B319F3">
        <w:rPr>
          <w:rFonts w:ascii="Arial" w:hAnsi="Arial" w:cs="Arial"/>
          <w:b/>
          <w:sz w:val="40"/>
          <w:szCs w:val="40"/>
        </w:rPr>
        <w:t>Путешествие в страну «Математика»</w:t>
      </w:r>
    </w:p>
    <w:p w:rsidR="006676AC" w:rsidRPr="00B319F3" w:rsidRDefault="006676AC" w:rsidP="00B64DDE">
      <w:pPr>
        <w:spacing w:line="240" w:lineRule="auto"/>
        <w:rPr>
          <w:rFonts w:ascii="Arial" w:hAnsi="Arial" w:cs="Arial"/>
          <w:sz w:val="28"/>
          <w:szCs w:val="28"/>
        </w:rPr>
      </w:pPr>
      <w:r w:rsidRPr="00B319F3">
        <w:rPr>
          <w:rFonts w:ascii="Arial" w:hAnsi="Arial" w:cs="Arial"/>
          <w:sz w:val="28"/>
          <w:szCs w:val="28"/>
        </w:rPr>
        <w:t>Сценарий внеклассного мероприятия для учащихся 6-7 классов</w:t>
      </w:r>
      <w:r>
        <w:rPr>
          <w:rFonts w:ascii="Arial" w:hAnsi="Arial" w:cs="Arial"/>
          <w:sz w:val="28"/>
          <w:szCs w:val="28"/>
        </w:rPr>
        <w:t xml:space="preserve"> составил учитель математики  гимназии - интернат №4 Гумерова Альбина Илдусовна.</w:t>
      </w:r>
    </w:p>
    <w:p w:rsidR="006676AC" w:rsidRPr="00B319F3" w:rsidRDefault="006676AC" w:rsidP="00B64DDE">
      <w:pPr>
        <w:spacing w:line="240" w:lineRule="auto"/>
        <w:rPr>
          <w:rFonts w:ascii="Arial" w:hAnsi="Arial" w:cs="Arial"/>
          <w:sz w:val="28"/>
          <w:szCs w:val="28"/>
        </w:rPr>
      </w:pPr>
      <w:r w:rsidRPr="00B319F3">
        <w:rPr>
          <w:rFonts w:ascii="Arial" w:hAnsi="Arial" w:cs="Arial"/>
          <w:sz w:val="28"/>
          <w:szCs w:val="28"/>
          <w:u w:val="single"/>
        </w:rPr>
        <w:t>Цели</w:t>
      </w:r>
      <w:r w:rsidRPr="00B319F3">
        <w:rPr>
          <w:rFonts w:ascii="Arial" w:hAnsi="Arial" w:cs="Arial"/>
          <w:sz w:val="28"/>
          <w:szCs w:val="28"/>
        </w:rPr>
        <w:t>:1. Привитие интереса к математике.</w:t>
      </w:r>
    </w:p>
    <w:p w:rsidR="006676AC" w:rsidRPr="00B319F3" w:rsidRDefault="006676AC" w:rsidP="00B64DDE">
      <w:pPr>
        <w:spacing w:line="240" w:lineRule="auto"/>
        <w:rPr>
          <w:rFonts w:ascii="Arial" w:hAnsi="Arial" w:cs="Arial"/>
          <w:sz w:val="28"/>
          <w:szCs w:val="28"/>
        </w:rPr>
      </w:pPr>
      <w:r w:rsidRPr="00B319F3">
        <w:rPr>
          <w:rFonts w:ascii="Arial" w:hAnsi="Arial" w:cs="Arial"/>
          <w:sz w:val="28"/>
          <w:szCs w:val="28"/>
        </w:rPr>
        <w:t xml:space="preserve">           2. Развитие логического мышления</w:t>
      </w:r>
    </w:p>
    <w:p w:rsidR="006676AC" w:rsidRPr="00B319F3" w:rsidRDefault="006676AC" w:rsidP="00B64DDE">
      <w:pPr>
        <w:spacing w:line="240" w:lineRule="auto"/>
        <w:rPr>
          <w:rFonts w:ascii="Arial" w:hAnsi="Arial" w:cs="Arial"/>
          <w:sz w:val="28"/>
          <w:szCs w:val="28"/>
        </w:rPr>
      </w:pPr>
      <w:r w:rsidRPr="00B319F3">
        <w:rPr>
          <w:rFonts w:ascii="Arial" w:hAnsi="Arial" w:cs="Arial"/>
          <w:sz w:val="28"/>
          <w:szCs w:val="28"/>
        </w:rPr>
        <w:t xml:space="preserve">            3.Привитие чувства коллективизма, развитие коммуникативных способностей.</w:t>
      </w:r>
    </w:p>
    <w:p w:rsidR="006676AC" w:rsidRPr="00B319F3" w:rsidRDefault="006676AC" w:rsidP="00B64DDE">
      <w:pPr>
        <w:spacing w:line="240" w:lineRule="auto"/>
        <w:rPr>
          <w:rFonts w:ascii="Arial" w:hAnsi="Arial" w:cs="Arial"/>
          <w:sz w:val="28"/>
          <w:szCs w:val="28"/>
        </w:rPr>
      </w:pPr>
    </w:p>
    <w:p w:rsidR="006676AC" w:rsidRPr="00B319F3" w:rsidRDefault="006676AC" w:rsidP="00B64DDE">
      <w:pPr>
        <w:spacing w:line="240" w:lineRule="auto"/>
        <w:rPr>
          <w:rFonts w:ascii="Arial" w:hAnsi="Arial" w:cs="Arial"/>
          <w:sz w:val="28"/>
          <w:szCs w:val="28"/>
        </w:rPr>
      </w:pPr>
    </w:p>
    <w:p w:rsidR="006676AC" w:rsidRPr="00B319F3" w:rsidRDefault="006676AC" w:rsidP="00B64DDE">
      <w:pPr>
        <w:spacing w:line="240" w:lineRule="auto"/>
        <w:rPr>
          <w:rFonts w:ascii="Arial" w:hAnsi="Arial" w:cs="Arial"/>
          <w:sz w:val="28"/>
          <w:szCs w:val="28"/>
          <w:u w:val="single"/>
        </w:rPr>
      </w:pPr>
      <w:r w:rsidRPr="00B319F3">
        <w:rPr>
          <w:rFonts w:ascii="Arial" w:hAnsi="Arial" w:cs="Arial"/>
          <w:sz w:val="28"/>
          <w:szCs w:val="28"/>
          <w:u w:val="single"/>
        </w:rPr>
        <w:t>Оборудование:</w:t>
      </w:r>
      <w:r w:rsidRPr="00B319F3">
        <w:rPr>
          <w:rFonts w:ascii="Arial" w:hAnsi="Arial" w:cs="Arial"/>
          <w:sz w:val="28"/>
          <w:szCs w:val="28"/>
        </w:rPr>
        <w:t xml:space="preserve"> классные комнаты, доска с координатной плоскостью, таблицы с кроссвордами, приборы для физических опытов </w:t>
      </w:r>
      <w:r>
        <w:rPr>
          <w:rFonts w:ascii="Arial" w:hAnsi="Arial" w:cs="Arial"/>
          <w:sz w:val="28"/>
          <w:szCs w:val="28"/>
        </w:rPr>
        <w:t>и др.</w:t>
      </w:r>
    </w:p>
    <w:p w:rsidR="006676AC" w:rsidRPr="00B319F3" w:rsidRDefault="006676AC" w:rsidP="00B64DDE">
      <w:pPr>
        <w:spacing w:line="240" w:lineRule="auto"/>
        <w:rPr>
          <w:rFonts w:ascii="Arial" w:hAnsi="Arial" w:cs="Arial"/>
          <w:sz w:val="28"/>
          <w:szCs w:val="28"/>
        </w:rPr>
      </w:pPr>
      <w:r w:rsidRPr="00B319F3">
        <w:rPr>
          <w:rFonts w:ascii="Arial" w:hAnsi="Arial" w:cs="Arial"/>
          <w:sz w:val="28"/>
          <w:szCs w:val="28"/>
          <w:u w:val="single"/>
        </w:rPr>
        <w:t>Содержание</w:t>
      </w:r>
      <w:r w:rsidRPr="00B319F3">
        <w:rPr>
          <w:rFonts w:ascii="Arial" w:hAnsi="Arial" w:cs="Arial"/>
          <w:sz w:val="28"/>
          <w:szCs w:val="28"/>
        </w:rPr>
        <w:t>: Игра проходит в форме путешествия по станциям, которые указаны в путеводном листе для каждой команды. Команда (вагончик) состоит из 5-6 человек.  По указанному маршруту каждая команда должна пройти по данным станциям и набрать как можно больше очков. На каждой станции дежурят старшеклассники, которые оценивают ответы.</w:t>
      </w:r>
    </w:p>
    <w:p w:rsidR="006676AC" w:rsidRPr="00B319F3" w:rsidRDefault="006676AC" w:rsidP="00B64DDE">
      <w:pPr>
        <w:spacing w:line="240" w:lineRule="auto"/>
        <w:rPr>
          <w:rFonts w:ascii="Arial" w:hAnsi="Arial" w:cs="Arial"/>
          <w:sz w:val="28"/>
          <w:szCs w:val="28"/>
        </w:rPr>
      </w:pPr>
      <w:r w:rsidRPr="00B319F3">
        <w:rPr>
          <w:rFonts w:ascii="Arial" w:hAnsi="Arial" w:cs="Arial"/>
          <w:sz w:val="28"/>
          <w:szCs w:val="28"/>
          <w:u w:val="single"/>
        </w:rPr>
        <w:t>Маршруты станций:</w:t>
      </w:r>
    </w:p>
    <w:p w:rsidR="006676AC" w:rsidRPr="00B319F3" w:rsidRDefault="006676AC" w:rsidP="00B64DD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B319F3">
        <w:rPr>
          <w:rFonts w:ascii="Arial" w:hAnsi="Arial" w:cs="Arial"/>
          <w:sz w:val="28"/>
          <w:szCs w:val="28"/>
        </w:rPr>
        <w:t>Историческая</w:t>
      </w:r>
    </w:p>
    <w:p w:rsidR="006676AC" w:rsidRPr="00B319F3" w:rsidRDefault="006676AC" w:rsidP="00B64DD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B319F3">
        <w:rPr>
          <w:rFonts w:ascii="Arial" w:hAnsi="Arial" w:cs="Arial"/>
          <w:sz w:val="28"/>
          <w:szCs w:val="28"/>
        </w:rPr>
        <w:t>Магический квадрат</w:t>
      </w:r>
    </w:p>
    <w:p w:rsidR="006676AC" w:rsidRPr="00B319F3" w:rsidRDefault="006676AC" w:rsidP="00B64DD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B319F3">
        <w:rPr>
          <w:rFonts w:ascii="Arial" w:hAnsi="Arial" w:cs="Arial"/>
          <w:sz w:val="28"/>
          <w:szCs w:val="28"/>
        </w:rPr>
        <w:t>Веселый художник</w:t>
      </w:r>
    </w:p>
    <w:p w:rsidR="006676AC" w:rsidRPr="00B319F3" w:rsidRDefault="006676AC" w:rsidP="00B64DD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B319F3">
        <w:rPr>
          <w:rFonts w:ascii="Arial" w:hAnsi="Arial" w:cs="Arial"/>
          <w:sz w:val="28"/>
          <w:szCs w:val="28"/>
        </w:rPr>
        <w:t>Угадай-ка</w:t>
      </w:r>
    </w:p>
    <w:p w:rsidR="006676AC" w:rsidRPr="00B319F3" w:rsidRDefault="006676AC" w:rsidP="00B64DD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B319F3">
        <w:rPr>
          <w:rFonts w:ascii="Arial" w:hAnsi="Arial" w:cs="Arial"/>
          <w:sz w:val="28"/>
          <w:szCs w:val="28"/>
        </w:rPr>
        <w:t>Танграм</w:t>
      </w:r>
    </w:p>
    <w:p w:rsidR="006676AC" w:rsidRPr="00B319F3" w:rsidRDefault="006676AC" w:rsidP="00B64DD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B319F3">
        <w:rPr>
          <w:rFonts w:ascii="Arial" w:hAnsi="Arial" w:cs="Arial"/>
          <w:sz w:val="28"/>
          <w:szCs w:val="28"/>
        </w:rPr>
        <w:t>Логическая станция</w:t>
      </w:r>
    </w:p>
    <w:p w:rsidR="006676AC" w:rsidRPr="00B319F3" w:rsidRDefault="006676AC" w:rsidP="00B64DD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B319F3">
        <w:rPr>
          <w:rFonts w:ascii="Arial" w:hAnsi="Arial" w:cs="Arial"/>
          <w:sz w:val="28"/>
          <w:szCs w:val="28"/>
        </w:rPr>
        <w:t>Загадочная</w:t>
      </w:r>
    </w:p>
    <w:p w:rsidR="006676AC" w:rsidRDefault="006676AC" w:rsidP="00B64DD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B319F3">
        <w:rPr>
          <w:rFonts w:ascii="Arial" w:hAnsi="Arial" w:cs="Arial"/>
          <w:sz w:val="28"/>
          <w:szCs w:val="28"/>
        </w:rPr>
        <w:t>Экспериментальная</w:t>
      </w:r>
    </w:p>
    <w:p w:rsidR="006676AC" w:rsidRDefault="006676AC" w:rsidP="0022108A">
      <w:pPr>
        <w:pStyle w:val="ListParagraph"/>
        <w:spacing w:line="240" w:lineRule="auto"/>
        <w:rPr>
          <w:rFonts w:ascii="Arial" w:hAnsi="Arial" w:cs="Arial"/>
          <w:sz w:val="28"/>
          <w:szCs w:val="28"/>
        </w:rPr>
      </w:pPr>
    </w:p>
    <w:p w:rsidR="006676AC" w:rsidRDefault="006676AC" w:rsidP="0022108A">
      <w:pPr>
        <w:pStyle w:val="ListParagraph"/>
        <w:spacing w:line="240" w:lineRule="auto"/>
      </w:pPr>
      <w:r>
        <w:t>В холле гимназии учащиеся выстраиваются на торжественное открытие данной игры. Участники представляют свою команду (название, девиз, эмблема).После приветствия участникам раздаются путеводные листы и правила поведения на маршрутах.</w:t>
      </w:r>
    </w:p>
    <w:p w:rsidR="006676AC" w:rsidRDefault="006676AC" w:rsidP="0022108A">
      <w:pPr>
        <w:pStyle w:val="ListParagraph"/>
        <w:spacing w:line="240" w:lineRule="auto"/>
      </w:pPr>
    </w:p>
    <w:p w:rsidR="006676AC" w:rsidRPr="0022108A" w:rsidRDefault="006676AC" w:rsidP="0022108A">
      <w:pPr>
        <w:pStyle w:val="ListParagraph"/>
        <w:spacing w:line="240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Вступительное слово  </w:t>
      </w:r>
    </w:p>
    <w:p w:rsidR="006676AC" w:rsidRPr="00B319F3" w:rsidRDefault="006676AC" w:rsidP="009D60BE">
      <w:pPr>
        <w:spacing w:line="240" w:lineRule="auto"/>
        <w:rPr>
          <w:rFonts w:ascii="Arial" w:hAnsi="Arial" w:cs="Arial"/>
          <w:sz w:val="28"/>
          <w:szCs w:val="28"/>
        </w:rPr>
      </w:pPr>
      <w:r w:rsidRPr="00B319F3">
        <w:rPr>
          <w:rFonts w:ascii="Arial" w:hAnsi="Arial" w:cs="Arial"/>
          <w:sz w:val="28"/>
          <w:szCs w:val="28"/>
        </w:rPr>
        <w:t>Почему торжественность вокруг?</w:t>
      </w:r>
    </w:p>
    <w:p w:rsidR="006676AC" w:rsidRPr="00B319F3" w:rsidRDefault="006676AC" w:rsidP="009D60BE">
      <w:pPr>
        <w:spacing w:line="240" w:lineRule="auto"/>
        <w:rPr>
          <w:rFonts w:ascii="Arial" w:hAnsi="Arial" w:cs="Arial"/>
          <w:sz w:val="28"/>
          <w:szCs w:val="28"/>
        </w:rPr>
      </w:pPr>
      <w:r w:rsidRPr="00B319F3">
        <w:rPr>
          <w:rFonts w:ascii="Arial" w:hAnsi="Arial" w:cs="Arial"/>
          <w:sz w:val="28"/>
          <w:szCs w:val="28"/>
        </w:rPr>
        <w:t>Слышите, как быстро смолкла речь?</w:t>
      </w:r>
    </w:p>
    <w:p w:rsidR="006676AC" w:rsidRPr="00B319F3" w:rsidRDefault="006676AC" w:rsidP="009D60BE">
      <w:pPr>
        <w:spacing w:line="240" w:lineRule="auto"/>
        <w:rPr>
          <w:rFonts w:ascii="Arial" w:hAnsi="Arial" w:cs="Arial"/>
          <w:sz w:val="28"/>
          <w:szCs w:val="28"/>
        </w:rPr>
      </w:pPr>
      <w:r w:rsidRPr="00B319F3">
        <w:rPr>
          <w:rFonts w:ascii="Arial" w:hAnsi="Arial" w:cs="Arial"/>
          <w:sz w:val="28"/>
          <w:szCs w:val="28"/>
        </w:rPr>
        <w:t>Это о царице всех наук начинаем мы сегодня вечер</w:t>
      </w:r>
    </w:p>
    <w:p w:rsidR="006676AC" w:rsidRPr="00B319F3" w:rsidRDefault="006676AC" w:rsidP="009D60BE">
      <w:pPr>
        <w:spacing w:line="240" w:lineRule="auto"/>
        <w:rPr>
          <w:rFonts w:ascii="Arial" w:hAnsi="Arial" w:cs="Arial"/>
          <w:sz w:val="28"/>
          <w:szCs w:val="28"/>
        </w:rPr>
      </w:pPr>
      <w:r w:rsidRPr="00B319F3">
        <w:rPr>
          <w:rFonts w:ascii="Arial" w:hAnsi="Arial" w:cs="Arial"/>
          <w:sz w:val="28"/>
          <w:szCs w:val="28"/>
        </w:rPr>
        <w:t>Математика повсюду глазом только поведешь,</w:t>
      </w:r>
    </w:p>
    <w:p w:rsidR="006676AC" w:rsidRPr="00B319F3" w:rsidRDefault="006676AC" w:rsidP="009D60BE">
      <w:pPr>
        <w:spacing w:line="240" w:lineRule="auto"/>
        <w:rPr>
          <w:rFonts w:ascii="Arial" w:hAnsi="Arial" w:cs="Arial"/>
          <w:sz w:val="28"/>
          <w:szCs w:val="28"/>
        </w:rPr>
      </w:pPr>
      <w:r w:rsidRPr="00B319F3">
        <w:rPr>
          <w:rFonts w:ascii="Arial" w:hAnsi="Arial" w:cs="Arial"/>
          <w:sz w:val="28"/>
          <w:szCs w:val="28"/>
        </w:rPr>
        <w:t>И примеру сразу уйму ты вокруг себя найдешь</w:t>
      </w:r>
    </w:p>
    <w:p w:rsidR="006676AC" w:rsidRPr="00B319F3" w:rsidRDefault="006676AC" w:rsidP="009D60BE">
      <w:pPr>
        <w:spacing w:line="240" w:lineRule="auto"/>
        <w:rPr>
          <w:rFonts w:ascii="Arial" w:hAnsi="Arial" w:cs="Arial"/>
          <w:sz w:val="28"/>
          <w:szCs w:val="28"/>
        </w:rPr>
      </w:pPr>
      <w:r w:rsidRPr="00B319F3">
        <w:rPr>
          <w:rFonts w:ascii="Arial" w:hAnsi="Arial" w:cs="Arial"/>
          <w:sz w:val="28"/>
          <w:szCs w:val="28"/>
        </w:rPr>
        <w:t>Каждый день вставая бодро начинаешь уж решать,</w:t>
      </w:r>
    </w:p>
    <w:p w:rsidR="006676AC" w:rsidRPr="00B319F3" w:rsidRDefault="006676AC" w:rsidP="00796270">
      <w:pPr>
        <w:spacing w:line="240" w:lineRule="auto"/>
        <w:rPr>
          <w:rFonts w:ascii="Arial" w:hAnsi="Arial" w:cs="Arial"/>
          <w:sz w:val="28"/>
          <w:szCs w:val="28"/>
        </w:rPr>
      </w:pPr>
      <w:r w:rsidRPr="00B319F3">
        <w:rPr>
          <w:rFonts w:ascii="Arial" w:hAnsi="Arial" w:cs="Arial"/>
          <w:sz w:val="28"/>
          <w:szCs w:val="28"/>
        </w:rPr>
        <w:t>Идти тихо или быстро чтобы в класс не опоздать</w:t>
      </w:r>
    </w:p>
    <w:p w:rsidR="006676AC" w:rsidRPr="00B319F3" w:rsidRDefault="006676AC" w:rsidP="00796270">
      <w:pPr>
        <w:spacing w:line="240" w:lineRule="auto"/>
        <w:rPr>
          <w:rFonts w:ascii="Arial" w:hAnsi="Arial" w:cs="Arial"/>
          <w:sz w:val="28"/>
          <w:szCs w:val="28"/>
        </w:rPr>
      </w:pPr>
      <w:r w:rsidRPr="00B319F3">
        <w:rPr>
          <w:rFonts w:ascii="Arial" w:hAnsi="Arial" w:cs="Arial"/>
          <w:sz w:val="28"/>
          <w:szCs w:val="28"/>
        </w:rPr>
        <w:t>Вот строительство большое - прежде его начать</w:t>
      </w:r>
    </w:p>
    <w:p w:rsidR="006676AC" w:rsidRPr="00B319F3" w:rsidRDefault="006676AC" w:rsidP="00796270">
      <w:pPr>
        <w:spacing w:line="240" w:lineRule="auto"/>
        <w:rPr>
          <w:rFonts w:ascii="Arial" w:hAnsi="Arial" w:cs="Arial"/>
          <w:sz w:val="28"/>
          <w:szCs w:val="28"/>
        </w:rPr>
      </w:pPr>
      <w:r w:rsidRPr="00B319F3">
        <w:rPr>
          <w:rFonts w:ascii="Arial" w:hAnsi="Arial" w:cs="Arial"/>
          <w:sz w:val="28"/>
          <w:szCs w:val="28"/>
        </w:rPr>
        <w:t>Нужно все еще подробно начертить и рассчитать.</w:t>
      </w:r>
    </w:p>
    <w:p w:rsidR="006676AC" w:rsidRPr="00B319F3" w:rsidRDefault="006676AC" w:rsidP="00796270">
      <w:pPr>
        <w:spacing w:line="240" w:lineRule="auto"/>
        <w:rPr>
          <w:rFonts w:ascii="Arial" w:hAnsi="Arial" w:cs="Arial"/>
          <w:sz w:val="28"/>
          <w:szCs w:val="28"/>
        </w:rPr>
      </w:pPr>
      <w:r w:rsidRPr="00B319F3">
        <w:rPr>
          <w:rFonts w:ascii="Arial" w:hAnsi="Arial" w:cs="Arial"/>
          <w:sz w:val="28"/>
          <w:szCs w:val="28"/>
        </w:rPr>
        <w:t>А иначе рамы будут с  перекосом, потолок провалится</w:t>
      </w:r>
    </w:p>
    <w:p w:rsidR="006676AC" w:rsidRPr="00B319F3" w:rsidRDefault="006676AC" w:rsidP="00796270">
      <w:pPr>
        <w:spacing w:line="240" w:lineRule="auto"/>
        <w:rPr>
          <w:rFonts w:ascii="Arial" w:hAnsi="Arial" w:cs="Arial"/>
          <w:sz w:val="28"/>
          <w:szCs w:val="28"/>
        </w:rPr>
      </w:pPr>
      <w:r w:rsidRPr="00B319F3">
        <w:rPr>
          <w:rFonts w:ascii="Arial" w:hAnsi="Arial" w:cs="Arial"/>
          <w:sz w:val="28"/>
          <w:szCs w:val="28"/>
        </w:rPr>
        <w:t>А кому , друзья , скажите, это может нравиться?</w:t>
      </w:r>
    </w:p>
    <w:p w:rsidR="006676AC" w:rsidRPr="00B319F3" w:rsidRDefault="006676AC" w:rsidP="00796270">
      <w:pPr>
        <w:spacing w:line="240" w:lineRule="auto"/>
        <w:rPr>
          <w:rFonts w:ascii="Arial" w:hAnsi="Arial" w:cs="Arial"/>
          <w:sz w:val="28"/>
          <w:szCs w:val="28"/>
        </w:rPr>
      </w:pPr>
      <w:r w:rsidRPr="00B319F3">
        <w:rPr>
          <w:rFonts w:ascii="Arial" w:hAnsi="Arial" w:cs="Arial"/>
          <w:sz w:val="28"/>
          <w:szCs w:val="28"/>
        </w:rPr>
        <w:t xml:space="preserve">Ох. Скажу я вам ребята, все примеры не назвать, </w:t>
      </w:r>
    </w:p>
    <w:p w:rsidR="006676AC" w:rsidRPr="00B319F3" w:rsidRDefault="006676AC" w:rsidP="00796270">
      <w:pPr>
        <w:spacing w:line="240" w:lineRule="auto"/>
        <w:rPr>
          <w:rFonts w:ascii="Arial" w:hAnsi="Arial" w:cs="Arial"/>
          <w:sz w:val="28"/>
          <w:szCs w:val="28"/>
        </w:rPr>
      </w:pPr>
      <w:r w:rsidRPr="00B319F3">
        <w:rPr>
          <w:rFonts w:ascii="Arial" w:hAnsi="Arial" w:cs="Arial"/>
          <w:sz w:val="28"/>
          <w:szCs w:val="28"/>
        </w:rPr>
        <w:t>Но должно быть всем понятно, что математику нам надо знать на пять!</w:t>
      </w:r>
    </w:p>
    <w:p w:rsidR="006676AC" w:rsidRPr="00B319F3" w:rsidRDefault="006676AC" w:rsidP="00796270">
      <w:pPr>
        <w:spacing w:line="240" w:lineRule="auto"/>
        <w:rPr>
          <w:rFonts w:ascii="Arial" w:hAnsi="Arial" w:cs="Arial"/>
          <w:sz w:val="28"/>
          <w:szCs w:val="28"/>
        </w:rPr>
      </w:pPr>
      <w:r w:rsidRPr="00B319F3">
        <w:rPr>
          <w:rFonts w:ascii="Arial" w:hAnsi="Arial" w:cs="Arial"/>
          <w:sz w:val="28"/>
          <w:szCs w:val="28"/>
        </w:rPr>
        <w:t xml:space="preserve">Если хочешь строить мост, наблюдать движенье звезд, </w:t>
      </w:r>
    </w:p>
    <w:p w:rsidR="006676AC" w:rsidRPr="00B319F3" w:rsidRDefault="006676AC" w:rsidP="00796270">
      <w:pPr>
        <w:spacing w:line="240" w:lineRule="auto"/>
        <w:rPr>
          <w:rFonts w:ascii="Arial" w:hAnsi="Arial" w:cs="Arial"/>
          <w:sz w:val="28"/>
          <w:szCs w:val="28"/>
        </w:rPr>
      </w:pPr>
      <w:r w:rsidRPr="00B319F3">
        <w:rPr>
          <w:rFonts w:ascii="Arial" w:hAnsi="Arial" w:cs="Arial"/>
          <w:sz w:val="28"/>
          <w:szCs w:val="28"/>
        </w:rPr>
        <w:t xml:space="preserve">Управлять машиной в поле, или вести машину ввысь, </w:t>
      </w:r>
    </w:p>
    <w:p w:rsidR="006676AC" w:rsidRPr="00B319F3" w:rsidRDefault="006676AC" w:rsidP="00796270">
      <w:pPr>
        <w:spacing w:line="240" w:lineRule="auto"/>
        <w:rPr>
          <w:rFonts w:ascii="Arial" w:hAnsi="Arial" w:cs="Arial"/>
          <w:sz w:val="28"/>
          <w:szCs w:val="28"/>
        </w:rPr>
      </w:pPr>
      <w:r w:rsidRPr="00B319F3">
        <w:rPr>
          <w:rFonts w:ascii="Arial" w:hAnsi="Arial" w:cs="Arial"/>
          <w:sz w:val="28"/>
          <w:szCs w:val="28"/>
        </w:rPr>
        <w:t>Хорошо работай в школе, добросовестно учись!!!!!!!!</w:t>
      </w:r>
    </w:p>
    <w:p w:rsidR="006676AC" w:rsidRPr="00B319F3" w:rsidRDefault="006676AC" w:rsidP="00796270">
      <w:pPr>
        <w:spacing w:line="240" w:lineRule="auto"/>
        <w:rPr>
          <w:rFonts w:ascii="Arial" w:hAnsi="Arial" w:cs="Arial"/>
          <w:sz w:val="28"/>
          <w:szCs w:val="28"/>
        </w:rPr>
      </w:pPr>
    </w:p>
    <w:p w:rsidR="006676AC" w:rsidRPr="00B319F3" w:rsidRDefault="006676AC" w:rsidP="00796270">
      <w:pPr>
        <w:spacing w:line="240" w:lineRule="auto"/>
        <w:rPr>
          <w:rFonts w:ascii="Arial" w:hAnsi="Arial" w:cs="Arial"/>
          <w:sz w:val="28"/>
          <w:szCs w:val="28"/>
        </w:rPr>
      </w:pPr>
      <w:r w:rsidRPr="00B319F3">
        <w:rPr>
          <w:rFonts w:ascii="Arial" w:hAnsi="Arial" w:cs="Arial"/>
          <w:sz w:val="28"/>
          <w:szCs w:val="28"/>
          <w:u w:val="single"/>
        </w:rPr>
        <w:t xml:space="preserve">Историческая: </w:t>
      </w:r>
      <w:r w:rsidRPr="00B319F3">
        <w:rPr>
          <w:rFonts w:ascii="Arial" w:hAnsi="Arial" w:cs="Arial"/>
          <w:sz w:val="28"/>
          <w:szCs w:val="28"/>
        </w:rPr>
        <w:t xml:space="preserve"> </w:t>
      </w:r>
    </w:p>
    <w:p w:rsidR="006676AC" w:rsidRDefault="006676AC" w:rsidP="0095728C">
      <w:pPr>
        <w:numPr>
          <w:ilvl w:val="0"/>
          <w:numId w:val="2"/>
        </w:numPr>
        <w:spacing w:line="240" w:lineRule="auto"/>
        <w:rPr>
          <w:rFonts w:ascii="Arial" w:hAnsi="Arial" w:cs="Arial"/>
          <w:sz w:val="28"/>
          <w:szCs w:val="28"/>
        </w:rPr>
      </w:pPr>
      <w:r w:rsidRPr="00B319F3">
        <w:rPr>
          <w:rFonts w:ascii="Arial" w:hAnsi="Arial" w:cs="Arial"/>
          <w:sz w:val="28"/>
          <w:szCs w:val="28"/>
        </w:rPr>
        <w:t xml:space="preserve">Понятие числа зародилось в глубокой древности, на протяжении веков это понятие </w:t>
      </w:r>
      <w:r>
        <w:rPr>
          <w:rFonts w:ascii="Arial" w:hAnsi="Arial" w:cs="Arial"/>
          <w:sz w:val="28"/>
          <w:szCs w:val="28"/>
        </w:rPr>
        <w:t>подвергалось расширению и обобщению .Долгое время так называемые «фальшивые» числа истолковывались как долг или недостача. Например , индийские математики  в У!! в. Формулировали правила действий над  такими числами  «Сумма двух имуществ есть  имущество, сумма двух долгов есть долг, сумма имущества и долга равна их разности»Как называются такие числа?(отрицательные )</w:t>
      </w:r>
    </w:p>
    <w:p w:rsidR="006676AC" w:rsidRDefault="006676AC" w:rsidP="0095728C">
      <w:pPr>
        <w:numPr>
          <w:ilvl w:val="0"/>
          <w:numId w:val="2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Назовите первый учебник элементарной  геометрии, написанный в !!! в. До н.э. древнегреческим математиком Евклидом. («Начала» 13 книг)</w:t>
      </w:r>
    </w:p>
    <w:p w:rsidR="006676AC" w:rsidRDefault="006676AC" w:rsidP="0095728C">
      <w:pPr>
        <w:numPr>
          <w:ilvl w:val="0"/>
          <w:numId w:val="2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Назовите первую вычислительную машину (Абак) Известны разновидности абака: в виде дощечки (греческий), счеты (русский), китайский суан-пан, японский соробан с шариками, нанизанные на прутики. Основная заслуга изобретателей абака- создание позиционной системы представлений чисел.</w:t>
      </w:r>
    </w:p>
    <w:p w:rsidR="006676AC" w:rsidRDefault="006676AC" w:rsidP="0095728C">
      <w:pPr>
        <w:numPr>
          <w:ilvl w:val="0"/>
          <w:numId w:val="2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Назовите имя русского преподавателя математики в Школе математических и навигационных наук в Москве, автор первого русского печатного руководства «Арифметика» (1703)-Магницкий Леонтий Филиппович.( 1669-1739)</w:t>
      </w:r>
    </w:p>
    <w:p w:rsidR="006676AC" w:rsidRDefault="006676AC" w:rsidP="007807CB">
      <w:pPr>
        <w:spacing w:line="240" w:lineRule="auto"/>
        <w:rPr>
          <w:rFonts w:ascii="Arial" w:hAnsi="Arial" w:cs="Arial"/>
          <w:sz w:val="28"/>
          <w:szCs w:val="28"/>
        </w:rPr>
      </w:pPr>
    </w:p>
    <w:p w:rsidR="006676AC" w:rsidRDefault="006676AC" w:rsidP="007807CB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Магический квадрат</w:t>
      </w:r>
    </w:p>
    <w:p w:rsidR="006676AC" w:rsidRDefault="006676AC" w:rsidP="007807CB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Заполните в данный квадрат недостающие числа так, чтобы сумма по горизонтали и вертикали была одинаковой.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4"/>
        <w:gridCol w:w="1316"/>
        <w:gridCol w:w="1260"/>
        <w:gridCol w:w="1260"/>
      </w:tblGrid>
      <w:tr w:rsidR="006676AC" w:rsidTr="002453A5">
        <w:tc>
          <w:tcPr>
            <w:tcW w:w="1204" w:type="dxa"/>
          </w:tcPr>
          <w:p w:rsidR="006676AC" w:rsidRPr="002453A5" w:rsidRDefault="006676AC" w:rsidP="002453A5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6676AC" w:rsidRPr="002453A5" w:rsidRDefault="006676AC" w:rsidP="002453A5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2453A5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260" w:type="dxa"/>
          </w:tcPr>
          <w:p w:rsidR="006676AC" w:rsidRPr="002453A5" w:rsidRDefault="006676AC" w:rsidP="002453A5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2453A5"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260" w:type="dxa"/>
          </w:tcPr>
          <w:p w:rsidR="006676AC" w:rsidRPr="002453A5" w:rsidRDefault="006676AC" w:rsidP="002453A5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2453A5">
              <w:rPr>
                <w:rFonts w:ascii="Arial" w:hAnsi="Arial" w:cs="Arial"/>
                <w:sz w:val="28"/>
                <w:szCs w:val="28"/>
              </w:rPr>
              <w:t>12</w:t>
            </w:r>
          </w:p>
        </w:tc>
      </w:tr>
      <w:tr w:rsidR="006676AC" w:rsidTr="002453A5">
        <w:tc>
          <w:tcPr>
            <w:tcW w:w="1204" w:type="dxa"/>
          </w:tcPr>
          <w:p w:rsidR="006676AC" w:rsidRPr="002453A5" w:rsidRDefault="006676AC" w:rsidP="002453A5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2453A5"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316" w:type="dxa"/>
          </w:tcPr>
          <w:p w:rsidR="006676AC" w:rsidRPr="002453A5" w:rsidRDefault="006676AC" w:rsidP="002453A5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2453A5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260" w:type="dxa"/>
          </w:tcPr>
          <w:p w:rsidR="006676AC" w:rsidRPr="002453A5" w:rsidRDefault="006676AC" w:rsidP="002453A5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</w:tcPr>
          <w:p w:rsidR="006676AC" w:rsidRPr="002453A5" w:rsidRDefault="006676AC" w:rsidP="002453A5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2453A5"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6676AC" w:rsidTr="002453A5">
        <w:tc>
          <w:tcPr>
            <w:tcW w:w="1204" w:type="dxa"/>
          </w:tcPr>
          <w:p w:rsidR="006676AC" w:rsidRPr="002453A5" w:rsidRDefault="006676AC" w:rsidP="002453A5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2453A5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316" w:type="dxa"/>
          </w:tcPr>
          <w:p w:rsidR="006676AC" w:rsidRPr="002453A5" w:rsidRDefault="006676AC" w:rsidP="002453A5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</w:tcPr>
          <w:p w:rsidR="006676AC" w:rsidRPr="002453A5" w:rsidRDefault="006676AC" w:rsidP="002453A5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2453A5"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260" w:type="dxa"/>
          </w:tcPr>
          <w:p w:rsidR="006676AC" w:rsidRPr="002453A5" w:rsidRDefault="006676AC" w:rsidP="002453A5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2453A5"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6676AC" w:rsidTr="002453A5">
        <w:tc>
          <w:tcPr>
            <w:tcW w:w="1204" w:type="dxa"/>
          </w:tcPr>
          <w:p w:rsidR="006676AC" w:rsidRPr="002453A5" w:rsidRDefault="006676AC" w:rsidP="002453A5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2453A5"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316" w:type="dxa"/>
          </w:tcPr>
          <w:p w:rsidR="006676AC" w:rsidRPr="002453A5" w:rsidRDefault="006676AC" w:rsidP="002453A5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2453A5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260" w:type="dxa"/>
          </w:tcPr>
          <w:p w:rsidR="006676AC" w:rsidRPr="002453A5" w:rsidRDefault="006676AC" w:rsidP="002453A5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</w:tcPr>
          <w:p w:rsidR="006676AC" w:rsidRPr="002453A5" w:rsidRDefault="006676AC" w:rsidP="002453A5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2453A5"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</w:tbl>
    <w:p w:rsidR="006676AC" w:rsidRDefault="006676AC" w:rsidP="007807CB">
      <w:pPr>
        <w:spacing w:line="240" w:lineRule="auto"/>
        <w:rPr>
          <w:rFonts w:ascii="Arial" w:hAnsi="Arial" w:cs="Arial"/>
          <w:sz w:val="28"/>
          <w:szCs w:val="28"/>
        </w:rPr>
      </w:pPr>
    </w:p>
    <w:p w:rsidR="006676AC" w:rsidRDefault="006676AC" w:rsidP="007807CB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Ответы: слева направо 1,2,5,3.</w:t>
      </w:r>
    </w:p>
    <w:p w:rsidR="006676AC" w:rsidRDefault="006676AC" w:rsidP="007807CB">
      <w:pPr>
        <w:spacing w:line="240" w:lineRule="auto"/>
        <w:rPr>
          <w:rFonts w:ascii="Arial" w:hAnsi="Arial" w:cs="Arial"/>
          <w:sz w:val="28"/>
          <w:szCs w:val="28"/>
        </w:rPr>
      </w:pPr>
    </w:p>
    <w:p w:rsidR="006676AC" w:rsidRDefault="006676AC" w:rsidP="007807CB">
      <w:pPr>
        <w:spacing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Веселый художник:</w:t>
      </w:r>
    </w:p>
    <w:p w:rsidR="006676AC" w:rsidRDefault="006676AC" w:rsidP="007807CB">
      <w:pPr>
        <w:spacing w:line="240" w:lineRule="auto"/>
        <w:rPr>
          <w:rFonts w:ascii="Arial" w:hAnsi="Arial" w:cs="Arial"/>
          <w:sz w:val="28"/>
          <w:szCs w:val="28"/>
        </w:rPr>
      </w:pPr>
      <w:r w:rsidRPr="00B3058A">
        <w:rPr>
          <w:rFonts w:ascii="Arial" w:hAnsi="Arial" w:cs="Arial"/>
          <w:sz w:val="28"/>
          <w:szCs w:val="28"/>
        </w:rPr>
        <w:t xml:space="preserve">Команда должна по заданным координатам </w:t>
      </w:r>
      <w:r>
        <w:rPr>
          <w:rFonts w:ascii="Arial" w:hAnsi="Arial" w:cs="Arial"/>
          <w:sz w:val="28"/>
          <w:szCs w:val="28"/>
        </w:rPr>
        <w:t>поставить точки и последовательно соединив получить рисунок:</w:t>
      </w:r>
    </w:p>
    <w:p w:rsidR="006676AC" w:rsidRDefault="006676AC" w:rsidP="007807CB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А) ( -3.7)  ( 0.7 ) (1.9) (2.8) (1.8) (1.4) (0.3) (8.3)</w:t>
      </w:r>
    </w:p>
    <w:p w:rsidR="006676AC" w:rsidRDefault="006676AC" w:rsidP="007807CB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Б) (9.8) (8.1) (8.-5) (6.-5) (6.-4) (7.-4) (7 -2) (-1,-2)</w:t>
      </w:r>
    </w:p>
    <w:p w:rsidR="006676AC" w:rsidRDefault="006676AC" w:rsidP="007807CB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В) (-1.-5) (-3.-5) (-3.-4) (-2.-4) (-2.3) (-4.4) (-4.8) (-5.8) (-4.9)</w:t>
      </w:r>
    </w:p>
    <w:p w:rsidR="006676AC" w:rsidRDefault="006676AC" w:rsidP="007807CB">
      <w:pPr>
        <w:spacing w:line="240" w:lineRule="auto"/>
        <w:rPr>
          <w:rFonts w:ascii="Arial" w:hAnsi="Arial" w:cs="Arial"/>
          <w:sz w:val="28"/>
          <w:szCs w:val="28"/>
        </w:rPr>
      </w:pPr>
    </w:p>
    <w:p w:rsidR="006676AC" w:rsidRDefault="006676AC" w:rsidP="007807CB">
      <w:pPr>
        <w:spacing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Угадай кА!</w:t>
      </w:r>
    </w:p>
    <w:p w:rsidR="006676AC" w:rsidRDefault="006676AC" w:rsidP="00506FD7">
      <w:pPr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Когда мы смотрим на цифру «2» , а говорим  десять?- когда смотрим на часы, которые показывают десять минут второго.</w:t>
      </w:r>
    </w:p>
    <w:p w:rsidR="006676AC" w:rsidRDefault="006676AC" w:rsidP="00506FD7">
      <w:pPr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Профессор ложиться спать в 8 часов, а будильник заводит на 9 часов утра. Сколько будет спать профессор?  - один час.</w:t>
      </w:r>
    </w:p>
    <w:p w:rsidR="006676AC" w:rsidRDefault="006676AC" w:rsidP="00506FD7">
      <w:pPr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Обычно месяц заканчивается 30 или 31 числом. В каком месяце есть 28 число? – во всех.</w:t>
      </w:r>
    </w:p>
    <w:p w:rsidR="006676AC" w:rsidRDefault="006676AC" w:rsidP="00506FD7">
      <w:pPr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Палку нужно распилить на  12 частей. Сколько потребуется распилов? -11</w:t>
      </w:r>
    </w:p>
    <w:p w:rsidR="006676AC" w:rsidRDefault="006676AC" w:rsidP="00506FD7">
      <w:pPr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Весь день бык пашет поле .Сколько следов он оставит на пашне? –бык не оставит следов, так как все его следы запахивают плуг, который бык тянет за собой.</w:t>
      </w:r>
    </w:p>
    <w:p w:rsidR="006676AC" w:rsidRDefault="006676AC" w:rsidP="00A85869">
      <w:pPr>
        <w:spacing w:line="240" w:lineRule="auto"/>
        <w:rPr>
          <w:rFonts w:ascii="Arial" w:hAnsi="Arial" w:cs="Arial"/>
          <w:sz w:val="28"/>
          <w:szCs w:val="28"/>
        </w:rPr>
      </w:pPr>
    </w:p>
    <w:p w:rsidR="006676AC" w:rsidRDefault="006676AC" w:rsidP="00A85869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Заключительное слово, подведение итогов, награждение победителей.</w:t>
      </w:r>
    </w:p>
    <w:p w:rsidR="006676AC" w:rsidRDefault="006676AC" w:rsidP="0022108A">
      <w:pPr>
        <w:spacing w:line="240" w:lineRule="auto"/>
        <w:rPr>
          <w:rFonts w:ascii="Arial" w:hAnsi="Arial" w:cs="Arial"/>
          <w:sz w:val="28"/>
          <w:szCs w:val="28"/>
        </w:rPr>
      </w:pPr>
    </w:p>
    <w:p w:rsidR="006676AC" w:rsidRDefault="006676AC" w:rsidP="0022108A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Примечание: </w:t>
      </w:r>
    </w:p>
    <w:p w:rsidR="006676AC" w:rsidRDefault="006676AC" w:rsidP="0022108A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Название станций можно менять в зависимости от содержания заданий, которые будут представлены командам. Количество станций должно соответствовать количеству  команд. Данная игра подходит для проведения любого внеклассного мероприятия по любому предмету.</w:t>
      </w:r>
    </w:p>
    <w:p w:rsidR="006676AC" w:rsidRPr="00B3058A" w:rsidRDefault="006676AC" w:rsidP="0022108A">
      <w:pPr>
        <w:spacing w:line="240" w:lineRule="auto"/>
        <w:rPr>
          <w:rFonts w:ascii="Arial" w:hAnsi="Arial" w:cs="Arial"/>
          <w:sz w:val="28"/>
          <w:szCs w:val="28"/>
        </w:rPr>
      </w:pPr>
    </w:p>
    <w:sectPr w:rsidR="006676AC" w:rsidRPr="00B3058A" w:rsidSect="00445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17D79"/>
    <w:multiLevelType w:val="hybridMultilevel"/>
    <w:tmpl w:val="BA70C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D2157"/>
    <w:multiLevelType w:val="hybridMultilevel"/>
    <w:tmpl w:val="A8542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4A0328B"/>
    <w:multiLevelType w:val="hybridMultilevel"/>
    <w:tmpl w:val="D0E6A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0C08"/>
    <w:rsid w:val="000822EC"/>
    <w:rsid w:val="0022108A"/>
    <w:rsid w:val="002453A5"/>
    <w:rsid w:val="002D2BEF"/>
    <w:rsid w:val="0044573A"/>
    <w:rsid w:val="00506FD7"/>
    <w:rsid w:val="00657948"/>
    <w:rsid w:val="00666209"/>
    <w:rsid w:val="006676AC"/>
    <w:rsid w:val="007257C7"/>
    <w:rsid w:val="007807CB"/>
    <w:rsid w:val="00796270"/>
    <w:rsid w:val="00942FB9"/>
    <w:rsid w:val="0095728C"/>
    <w:rsid w:val="009D60BE"/>
    <w:rsid w:val="00A00C08"/>
    <w:rsid w:val="00A85869"/>
    <w:rsid w:val="00AF6B50"/>
    <w:rsid w:val="00B3058A"/>
    <w:rsid w:val="00B319F3"/>
    <w:rsid w:val="00B64DDE"/>
    <w:rsid w:val="00D54884"/>
    <w:rsid w:val="00E11284"/>
    <w:rsid w:val="00EC6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73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4DDE"/>
    <w:pPr>
      <w:ind w:left="720"/>
      <w:contextualSpacing/>
    </w:pPr>
  </w:style>
  <w:style w:type="table" w:styleId="TableGrid">
    <w:name w:val="Table Grid"/>
    <w:basedOn w:val="TableNormal"/>
    <w:uiPriority w:val="99"/>
    <w:locked/>
    <w:rsid w:val="007807CB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197</TotalTime>
  <Pages>4</Pages>
  <Words>661</Words>
  <Characters>3769</Characters>
  <Application>Microsoft Office Outlook</Application>
  <DocSecurity>0</DocSecurity>
  <Lines>0</Lines>
  <Paragraphs>0</Paragraphs>
  <ScaleCrop>false</ScaleCrop>
  <Company>GI4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PHYSICS</dc:creator>
  <cp:keywords/>
  <dc:description/>
  <cp:lastModifiedBy>User</cp:lastModifiedBy>
  <cp:revision>4</cp:revision>
  <cp:lastPrinted>2010-11-28T16:25:00Z</cp:lastPrinted>
  <dcterms:created xsi:type="dcterms:W3CDTF">2010-10-15T06:17:00Z</dcterms:created>
  <dcterms:modified xsi:type="dcterms:W3CDTF">2010-11-28T16:26:00Z</dcterms:modified>
</cp:coreProperties>
</file>