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DC" w:rsidRPr="00871AA9" w:rsidRDefault="000933DC" w:rsidP="00871AA9">
      <w:pPr>
        <w:jc w:val="center"/>
        <w:rPr>
          <w:sz w:val="36"/>
          <w:szCs w:val="36"/>
        </w:rPr>
      </w:pPr>
      <w:r w:rsidRPr="00871AA9">
        <w:rPr>
          <w:sz w:val="36"/>
          <w:szCs w:val="36"/>
        </w:rPr>
        <w:t>Конспект и</w:t>
      </w:r>
      <w:r>
        <w:rPr>
          <w:sz w:val="36"/>
          <w:szCs w:val="36"/>
        </w:rPr>
        <w:t xml:space="preserve">нтегрированной непосредственно </w:t>
      </w:r>
      <w:r w:rsidRPr="00871AA9">
        <w:rPr>
          <w:sz w:val="36"/>
          <w:szCs w:val="36"/>
        </w:rPr>
        <w:t>образовательной деятельности по образовательной области «Познание» для детей от 6 до 7 лет.</w:t>
      </w:r>
    </w:p>
    <w:p w:rsidR="000933DC" w:rsidRDefault="000933DC" w:rsidP="00B10E58">
      <w:pPr>
        <w:jc w:val="both"/>
        <w:rPr>
          <w:sz w:val="28"/>
          <w:szCs w:val="28"/>
        </w:rPr>
      </w:pPr>
    </w:p>
    <w:p w:rsidR="000933DC" w:rsidRDefault="000933DC" w:rsidP="00B10E58">
      <w:pPr>
        <w:spacing w:line="276" w:lineRule="auto"/>
        <w:jc w:val="both"/>
        <w:rPr>
          <w:sz w:val="28"/>
          <w:szCs w:val="28"/>
        </w:rPr>
      </w:pPr>
      <w:r w:rsidRPr="00C03579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«Как увидеть и почувствовать воздух?».</w:t>
      </w:r>
    </w:p>
    <w:p w:rsidR="000933DC" w:rsidRPr="00C03579" w:rsidRDefault="000933DC" w:rsidP="00B10E58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C03579">
        <w:rPr>
          <w:b/>
          <w:sz w:val="28"/>
          <w:szCs w:val="28"/>
        </w:rPr>
        <w:t xml:space="preserve">Программное содержание: </w:t>
      </w:r>
    </w:p>
    <w:p w:rsidR="000933DC" w:rsidRDefault="000933DC" w:rsidP="00B10E58">
      <w:pPr>
        <w:jc w:val="both"/>
        <w:rPr>
          <w:sz w:val="28"/>
          <w:szCs w:val="28"/>
        </w:rPr>
      </w:pPr>
      <w:r>
        <w:rPr>
          <w:sz w:val="28"/>
          <w:szCs w:val="28"/>
        </w:rPr>
        <w:t>1). Дать детям знания о неживой природе (о воздухе) через простейшие эксперименты.</w:t>
      </w:r>
    </w:p>
    <w:p w:rsidR="000933DC" w:rsidRDefault="000933DC" w:rsidP="00B10E58">
      <w:pPr>
        <w:jc w:val="both"/>
        <w:rPr>
          <w:sz w:val="28"/>
          <w:szCs w:val="28"/>
        </w:rPr>
      </w:pPr>
      <w:r>
        <w:rPr>
          <w:sz w:val="28"/>
          <w:szCs w:val="28"/>
        </w:rPr>
        <w:t>2). Развивать интерес к познавательной деятельности, высказывать предположения, мнения.</w:t>
      </w:r>
    </w:p>
    <w:p w:rsidR="000933DC" w:rsidRDefault="000933DC" w:rsidP="00B10E58">
      <w:pPr>
        <w:jc w:val="both"/>
        <w:rPr>
          <w:sz w:val="28"/>
          <w:szCs w:val="28"/>
        </w:rPr>
      </w:pPr>
      <w:r>
        <w:rPr>
          <w:sz w:val="28"/>
          <w:szCs w:val="28"/>
        </w:rPr>
        <w:t>3). Совершенствовать умение правильно строить сложноподчиненные предложения, используя языковые средства для  создания их частей (потому что, чтобы).</w:t>
      </w:r>
    </w:p>
    <w:p w:rsidR="000933DC" w:rsidRDefault="000933DC" w:rsidP="00C03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Pr="00CB1987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 xml:space="preserve">бережное отношение к природе.                                             </w:t>
      </w:r>
    </w:p>
    <w:p w:rsidR="000933DC" w:rsidRDefault="000933DC" w:rsidP="00C03579">
      <w:pPr>
        <w:jc w:val="both"/>
        <w:rPr>
          <w:sz w:val="28"/>
          <w:szCs w:val="28"/>
        </w:rPr>
      </w:pPr>
      <w:r w:rsidRPr="00C03579"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>: невидимый, вентилятор.</w:t>
      </w:r>
    </w:p>
    <w:p w:rsidR="000933DC" w:rsidRDefault="000933DC" w:rsidP="00B10E58">
      <w:pPr>
        <w:jc w:val="both"/>
        <w:rPr>
          <w:sz w:val="28"/>
          <w:szCs w:val="28"/>
        </w:rPr>
      </w:pPr>
      <w:r w:rsidRPr="00A3786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2 рисунка, пакеты полиэтиленовые, трубочки, емкости с водой, стаканы с салфеткой внутри, коробочки, листы бумаги, солдатики, картинки (насос, пылесос, вентилятор и др.).</w:t>
      </w:r>
    </w:p>
    <w:p w:rsidR="000933DC" w:rsidRDefault="000933DC" w:rsidP="00E13AA1">
      <w:pPr>
        <w:jc w:val="center"/>
        <w:rPr>
          <w:b/>
          <w:sz w:val="28"/>
          <w:szCs w:val="28"/>
        </w:rPr>
      </w:pPr>
    </w:p>
    <w:p w:rsidR="000933DC" w:rsidRPr="00A37867" w:rsidRDefault="000933DC" w:rsidP="00E13AA1">
      <w:pPr>
        <w:jc w:val="center"/>
        <w:rPr>
          <w:b/>
          <w:sz w:val="28"/>
          <w:szCs w:val="28"/>
        </w:rPr>
      </w:pPr>
      <w:r w:rsidRPr="00A37867">
        <w:rPr>
          <w:b/>
          <w:sz w:val="28"/>
          <w:szCs w:val="28"/>
        </w:rPr>
        <w:t>Ход.</w:t>
      </w:r>
    </w:p>
    <w:p w:rsidR="000933DC" w:rsidRDefault="000933DC" w:rsidP="00E13AA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дети, посмотрите внимательно  вокруг себя, какие вы заметили изменения в группе? </w:t>
      </w:r>
    </w:p>
    <w:p w:rsidR="000933DC" w:rsidRDefault="000933DC" w:rsidP="00E13AA1">
      <w:pPr>
        <w:rPr>
          <w:sz w:val="28"/>
          <w:szCs w:val="28"/>
        </w:rPr>
      </w:pPr>
      <w:r>
        <w:rPr>
          <w:sz w:val="28"/>
          <w:szCs w:val="28"/>
        </w:rPr>
        <w:t>Дети: в группе появились новые рисунки.</w:t>
      </w:r>
    </w:p>
    <w:p w:rsidR="000933DC" w:rsidRDefault="000933DC" w:rsidP="00E13AA1">
      <w:pPr>
        <w:rPr>
          <w:sz w:val="28"/>
          <w:szCs w:val="28"/>
        </w:rPr>
      </w:pPr>
      <w:r>
        <w:rPr>
          <w:sz w:val="28"/>
          <w:szCs w:val="28"/>
        </w:rPr>
        <w:t>Воспитатель: хотите их рассмотреть?</w:t>
      </w:r>
    </w:p>
    <w:p w:rsidR="000933DC" w:rsidRDefault="000933DC" w:rsidP="00E13AA1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0933DC" w:rsidRDefault="000933DC" w:rsidP="00E13AA1">
      <w:pPr>
        <w:rPr>
          <w:sz w:val="28"/>
          <w:szCs w:val="28"/>
        </w:rPr>
      </w:pPr>
      <w:r>
        <w:rPr>
          <w:sz w:val="28"/>
          <w:szCs w:val="28"/>
        </w:rPr>
        <w:t>Воспитатель: обратите внимание, на этих рисунках много не закрашенного пространства. Как вы думаете, почему? Как ты думаешь, Света? Что ответишь ты, Миша?</w:t>
      </w:r>
    </w:p>
    <w:p w:rsidR="000933DC" w:rsidRDefault="000933DC" w:rsidP="00E13AA1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>Воспитатель: в природе и вокруг нас есть воздух, мы им дышим, а мы его видим? Почему? (спросить  2-3 детей поименно)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>Воспитатель: посмотрите у меня в руке пакет (пустой), как вы думаете, в нем что-нибудь есть? (спросить  2-3 детей поименно). А в этом пакете что находится (наполненный воздухом)</w:t>
      </w:r>
      <w:r w:rsidRPr="00B74102">
        <w:rPr>
          <w:sz w:val="28"/>
          <w:szCs w:val="28"/>
        </w:rPr>
        <w:t xml:space="preserve"> </w:t>
      </w:r>
      <w:r>
        <w:rPr>
          <w:sz w:val="28"/>
          <w:szCs w:val="28"/>
        </w:rPr>
        <w:t>(спросить  2-3 детей поименно).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>А я считаю, что внутри ничего нет, так кто же прав? Давайте проверим (открыть пакет, направить поток воздуха на детей).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>Что вы почувствовали? Что было в пакете?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правильно, воздух. Он невидимый, но его можно обнаружить. Маша, скажи есть цвет у воздуха (нет, он невидимый). Повтори, Саша, какой воздух? ( воздух невидимый).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 xml:space="preserve">Я предлагаю вам дальше продолжить знакомиться со свойствами воздуха с помощью экспериментов. Вы согласны? Проходите в лабораторию, садитесь правильно: плечи расправьте, ноги поставьте ровно. Напоминаю вам, что вести себя во время экспериментальной деятельности  необходимо осторожно, аккуратно, чтобы не принести вреда себе и своим товарищам. 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>Возьмите в руки трубочки и подуйте себе на ладошку. Что вы почувствовали? Откуда появился ветерок? (спросить 2-3 детей поименно)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>Воздух нужен людям для дыхания, при вдохе он попадает внутрь, а при выдохе выходит обратно, вы сейчас его почувствовали. Марина, а почему ты его не увидела? (потому что он невидимый).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>Ребята, что произойдет, если опустить трубочку в воду и подуть? (предположения детей).  Давайте проверим (дети экспериментируют), что вы увидели? (ответы детей) Почему пузырьки воздуха поднимаются на поверхность? (ответы детей)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>Дети, воздух поднимается на поверхность воды, потому что он легче воды. Вспомните, где еще можно наблюдать такое явление?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>У вас на столах стоят стаканы с салфетками, если опустить стакан в воду, что произойдет с салфеткой? (спросить 2-3 детей поименно) Давайте проверим.  Сначала эксперимент проведу я, а потом вы. Потрогайте салфетку, какая она - мокрая или сухая? Я медленно опускаю стакан в воду, держу стакан очень ровно. Попадает вода в стакан? (ответы детей, дать потрогать салфетку). Теперь попробуйте сами провести этот опыт.  Вы догадались, что помешало попасть воде в стакан? Правильно, воздух не дает попасть в стакан, потому что он легче воды.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опустите стакан в воду не прямо, а немного наклонив.                          Что появляется в воде? (ответы детей, добиваться полных ответов) Откуда они взялись? Дети, это воздух выходит из стакана, а его место занимает вода. Что случилось с салфеткой? 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>Вы, наверно уже устали экспериментировать с воздухом? Нет, тогда возьмите коробочку и опустите ее в воду. Почему коробочка не тонет,  что удерживает ее на поверхности воды?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>А как вы думаете, почему не тонет большой корабль в море?</w:t>
      </w:r>
    </w:p>
    <w:p w:rsidR="000933DC" w:rsidRDefault="000933DC" w:rsidP="00FD4414">
      <w:pPr>
        <w:rPr>
          <w:sz w:val="28"/>
          <w:szCs w:val="28"/>
        </w:rPr>
      </w:pPr>
      <w:r>
        <w:rPr>
          <w:sz w:val="28"/>
          <w:szCs w:val="28"/>
        </w:rPr>
        <w:t>Ответы детей (добиваться полных ответов).</w:t>
      </w:r>
    </w:p>
    <w:p w:rsidR="000933DC" w:rsidRDefault="000933DC" w:rsidP="00E13AA1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правильно, корабль наполнен воздухом,  а воздух легче воды.</w:t>
      </w:r>
    </w:p>
    <w:p w:rsidR="000933DC" w:rsidRDefault="000933DC" w:rsidP="00E13AA1">
      <w:pPr>
        <w:rPr>
          <w:sz w:val="28"/>
          <w:szCs w:val="28"/>
        </w:rPr>
      </w:pPr>
      <w:r>
        <w:rPr>
          <w:sz w:val="28"/>
          <w:szCs w:val="28"/>
        </w:rPr>
        <w:t>А если в корабле будет пробоина?</w:t>
      </w:r>
    </w:p>
    <w:p w:rsidR="000933DC" w:rsidRDefault="000933DC" w:rsidP="00E13AA1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933DC" w:rsidRDefault="000933DC" w:rsidP="00E13AA1">
      <w:pPr>
        <w:rPr>
          <w:sz w:val="28"/>
          <w:szCs w:val="28"/>
        </w:rPr>
      </w:pPr>
      <w:r>
        <w:rPr>
          <w:sz w:val="28"/>
          <w:szCs w:val="28"/>
        </w:rPr>
        <w:t>Воспитатель: вы правы,  вода вытеснит воздух, корабль заполнится водой и  потонет.</w:t>
      </w:r>
    </w:p>
    <w:p w:rsidR="000933DC" w:rsidRDefault="000933DC" w:rsidP="00E13AA1">
      <w:pPr>
        <w:rPr>
          <w:sz w:val="28"/>
          <w:szCs w:val="28"/>
        </w:rPr>
      </w:pPr>
      <w:r>
        <w:rPr>
          <w:sz w:val="28"/>
          <w:szCs w:val="28"/>
        </w:rPr>
        <w:t>Сейчас аккуратно встаньте из-за столов и подойдите ко мне. Посмотрите, у меня два одинаковых листа бумаги, сейчас я один скатаю в шарик и оба брошу с одинаковой высоты. Как вы думаете, какой лист быстрее упадет? Или они упадут одновременно?</w:t>
      </w:r>
    </w:p>
    <w:p w:rsidR="000933DC" w:rsidRDefault="000933DC" w:rsidP="0045201E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933DC" w:rsidRDefault="000933DC" w:rsidP="00E13AA1">
      <w:pPr>
        <w:rPr>
          <w:sz w:val="28"/>
          <w:szCs w:val="28"/>
        </w:rPr>
      </w:pPr>
      <w:r>
        <w:rPr>
          <w:sz w:val="28"/>
          <w:szCs w:val="28"/>
        </w:rPr>
        <w:t>Воспитатель: кто же прав, давайте проверим. Сейчас я буду бросать листы, а вы внимательно наблюдайте. Какой лист упал первым? Почему? Как ты думаешь, Артем?</w:t>
      </w:r>
    </w:p>
    <w:p w:rsidR="000933DC" w:rsidRDefault="000933DC" w:rsidP="00E13AA1">
      <w:pPr>
        <w:rPr>
          <w:sz w:val="28"/>
          <w:szCs w:val="28"/>
        </w:rPr>
      </w:pPr>
      <w:r>
        <w:rPr>
          <w:sz w:val="28"/>
          <w:szCs w:val="28"/>
        </w:rPr>
        <w:t>Это опять проделки воздуха. Когда я  скомкала бумагу, ее поверхность уменьшилась и воздуху не во что опереться, не за что «ухватиться» - поэтому бумажный шарик упал первым. Ровный лист бумаги летел медленно,</w:t>
      </w:r>
      <w:r w:rsidRPr="00452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планировал. </w:t>
      </w:r>
    </w:p>
    <w:p w:rsidR="000933DC" w:rsidRDefault="000933DC" w:rsidP="00E13AA1">
      <w:pPr>
        <w:rPr>
          <w:sz w:val="28"/>
          <w:szCs w:val="28"/>
        </w:rPr>
      </w:pPr>
      <w:r>
        <w:rPr>
          <w:sz w:val="28"/>
          <w:szCs w:val="28"/>
        </w:rPr>
        <w:t>Ребята, скажите, какой солдатик упадет быстрее – без парашюта или с парашютом? Почему?</w:t>
      </w:r>
    </w:p>
    <w:p w:rsidR="000933DC" w:rsidRDefault="000933DC" w:rsidP="008D0E68">
      <w:pPr>
        <w:rPr>
          <w:sz w:val="28"/>
          <w:szCs w:val="28"/>
        </w:rPr>
      </w:pPr>
      <w:r>
        <w:rPr>
          <w:sz w:val="28"/>
          <w:szCs w:val="28"/>
        </w:rPr>
        <w:t>Ответы детей (добиваться полных ответов).</w:t>
      </w:r>
    </w:p>
    <w:p w:rsidR="000933DC" w:rsidRDefault="000933DC" w:rsidP="008D0E68">
      <w:pPr>
        <w:rPr>
          <w:sz w:val="28"/>
          <w:szCs w:val="28"/>
        </w:rPr>
      </w:pPr>
      <w:r>
        <w:rPr>
          <w:sz w:val="28"/>
          <w:szCs w:val="28"/>
        </w:rPr>
        <w:t>Воспитатель: возьмите в одну руку солдатика без парашюта, в другую руку – солдатика с парашютом и проведите опыт.</w:t>
      </w:r>
      <w:r w:rsidRPr="00645232">
        <w:rPr>
          <w:sz w:val="28"/>
          <w:szCs w:val="28"/>
        </w:rPr>
        <w:t xml:space="preserve"> </w:t>
      </w:r>
    </w:p>
    <w:p w:rsidR="000933DC" w:rsidRDefault="000933DC" w:rsidP="008D0E68">
      <w:pPr>
        <w:rPr>
          <w:sz w:val="28"/>
          <w:szCs w:val="28"/>
        </w:rPr>
      </w:pPr>
      <w:r>
        <w:rPr>
          <w:sz w:val="28"/>
          <w:szCs w:val="28"/>
        </w:rPr>
        <w:t>Правильно,  у парашюта большая площадь и воздух задерживает его, парашют планирует.</w:t>
      </w:r>
    </w:p>
    <w:p w:rsidR="000933DC" w:rsidRDefault="000933DC" w:rsidP="008D0E68">
      <w:pPr>
        <w:rPr>
          <w:sz w:val="28"/>
          <w:szCs w:val="28"/>
        </w:rPr>
      </w:pPr>
      <w:r>
        <w:rPr>
          <w:sz w:val="28"/>
          <w:szCs w:val="28"/>
        </w:rPr>
        <w:t>Итак, через экспериментальные действия , мы узнали о свойствах воздуха. Вадим, воздух какой – видимый или невидимый? Даша, воздух легче воды или тяжелее? Данил, его можно обнаружить и почувствовать?</w:t>
      </w:r>
    </w:p>
    <w:p w:rsidR="000933DC" w:rsidRDefault="000933DC" w:rsidP="008D0E68">
      <w:pPr>
        <w:rPr>
          <w:sz w:val="28"/>
          <w:szCs w:val="28"/>
        </w:rPr>
      </w:pPr>
      <w:r>
        <w:rPr>
          <w:sz w:val="28"/>
          <w:szCs w:val="28"/>
        </w:rPr>
        <w:t xml:space="preserve">Зная все эти качества, человек  заставил воздух помогать ему. Он придумал различные приборы и приспособления с использованием воздуха. Перед вами лежат различные картинки, выберите среди них и назовите те приборы, предметы, где используется воздух. </w:t>
      </w:r>
    </w:p>
    <w:p w:rsidR="000933DC" w:rsidRDefault="000933DC" w:rsidP="008D0E68">
      <w:pPr>
        <w:rPr>
          <w:sz w:val="28"/>
          <w:szCs w:val="28"/>
        </w:rPr>
      </w:pPr>
      <w:r>
        <w:rPr>
          <w:sz w:val="28"/>
          <w:szCs w:val="28"/>
        </w:rPr>
        <w:t>Дети выбирают и отвечают полными предложениями.</w:t>
      </w:r>
    </w:p>
    <w:p w:rsidR="000933DC" w:rsidRDefault="000933DC" w:rsidP="008D0E68">
      <w:pPr>
        <w:rPr>
          <w:sz w:val="28"/>
          <w:szCs w:val="28"/>
        </w:rPr>
      </w:pPr>
      <w:r>
        <w:rPr>
          <w:sz w:val="28"/>
          <w:szCs w:val="28"/>
        </w:rPr>
        <w:t xml:space="preserve">Воздух играет важную роль в жизни людей, животных, растений, без него не было бы жизни на Земле, поэтому люди должны беречь воздух. </w:t>
      </w:r>
    </w:p>
    <w:p w:rsidR="000933DC" w:rsidRDefault="000933DC" w:rsidP="008D0E68">
      <w:pPr>
        <w:rPr>
          <w:sz w:val="28"/>
          <w:szCs w:val="28"/>
        </w:rPr>
      </w:pPr>
      <w:r>
        <w:rPr>
          <w:sz w:val="28"/>
          <w:szCs w:val="28"/>
        </w:rPr>
        <w:t>Дети, как мы с вами можем беречь воздух?</w:t>
      </w:r>
    </w:p>
    <w:p w:rsidR="000933DC" w:rsidRDefault="000933DC" w:rsidP="005D5544">
      <w:pPr>
        <w:rPr>
          <w:sz w:val="28"/>
          <w:szCs w:val="28"/>
        </w:rPr>
      </w:pPr>
      <w:r>
        <w:rPr>
          <w:sz w:val="28"/>
          <w:szCs w:val="28"/>
        </w:rPr>
        <w:t>Ответы детей (добиваться полных ответов).</w:t>
      </w:r>
    </w:p>
    <w:p w:rsidR="000933DC" w:rsidRDefault="000933DC" w:rsidP="008D0E68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правильно, не загрязнять выхлопными газами, на заводах ставить фильтры на трубы, высаживать деревья и кустарники, которые очищают воздух,  и беречь их.</w:t>
      </w:r>
    </w:p>
    <w:p w:rsidR="000933DC" w:rsidRDefault="000933DC" w:rsidP="008D0E68">
      <w:pPr>
        <w:rPr>
          <w:sz w:val="28"/>
          <w:szCs w:val="28"/>
        </w:rPr>
      </w:pPr>
      <w:r>
        <w:rPr>
          <w:sz w:val="28"/>
          <w:szCs w:val="28"/>
        </w:rPr>
        <w:t>Ребята, что нового вы узнали  из сегодняшней деятельности.</w:t>
      </w:r>
    </w:p>
    <w:p w:rsidR="000933DC" w:rsidRDefault="000933DC" w:rsidP="008D0E68">
      <w:pPr>
        <w:rPr>
          <w:sz w:val="28"/>
          <w:szCs w:val="28"/>
        </w:rPr>
      </w:pPr>
      <w:r>
        <w:rPr>
          <w:sz w:val="28"/>
          <w:szCs w:val="28"/>
        </w:rPr>
        <w:t>Ребята, посмотрите еще раз внимательно вокруг себя. Может быть, вы еще что-то новое в группе заметите.</w:t>
      </w:r>
    </w:p>
    <w:p w:rsidR="000933DC" w:rsidRDefault="000933DC" w:rsidP="008D0E68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933DC" w:rsidRDefault="000933DC" w:rsidP="008D0E68">
      <w:pPr>
        <w:rPr>
          <w:sz w:val="28"/>
          <w:szCs w:val="28"/>
        </w:rPr>
      </w:pPr>
      <w:r>
        <w:rPr>
          <w:sz w:val="28"/>
          <w:szCs w:val="28"/>
        </w:rPr>
        <w:t>Воспитатель: красные и желтые шары возьмут себе те дети, которым понравилось сегодня экспериментировать с воздухом, кто не устал во время нашей деятельности, синие шары возьмут те дети, которым сегодняшняя деятельность  не понравилась. Можете наполнять их воздухом и играть.</w:t>
      </w:r>
    </w:p>
    <w:p w:rsidR="000933DC" w:rsidRPr="00E13AA1" w:rsidRDefault="000933DC" w:rsidP="00E13AA1">
      <w:pPr>
        <w:rPr>
          <w:sz w:val="28"/>
          <w:szCs w:val="28"/>
        </w:rPr>
      </w:pPr>
    </w:p>
    <w:sectPr w:rsidR="000933DC" w:rsidRPr="00E13AA1" w:rsidSect="0079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9F2"/>
    <w:rsid w:val="00003750"/>
    <w:rsid w:val="000933DC"/>
    <w:rsid w:val="001331C0"/>
    <w:rsid w:val="00163CC4"/>
    <w:rsid w:val="001F54DA"/>
    <w:rsid w:val="00225F72"/>
    <w:rsid w:val="002C0912"/>
    <w:rsid w:val="002F6A9F"/>
    <w:rsid w:val="00301090"/>
    <w:rsid w:val="00343CBC"/>
    <w:rsid w:val="00350550"/>
    <w:rsid w:val="003B324A"/>
    <w:rsid w:val="0045201E"/>
    <w:rsid w:val="00536C17"/>
    <w:rsid w:val="00551D62"/>
    <w:rsid w:val="005D5544"/>
    <w:rsid w:val="00635934"/>
    <w:rsid w:val="00645232"/>
    <w:rsid w:val="006965C6"/>
    <w:rsid w:val="006C78DB"/>
    <w:rsid w:val="007073B4"/>
    <w:rsid w:val="007969EA"/>
    <w:rsid w:val="007B52D6"/>
    <w:rsid w:val="00856082"/>
    <w:rsid w:val="00871AA9"/>
    <w:rsid w:val="008D0E68"/>
    <w:rsid w:val="00952832"/>
    <w:rsid w:val="00973179"/>
    <w:rsid w:val="00A37867"/>
    <w:rsid w:val="00A800F2"/>
    <w:rsid w:val="00AA09F2"/>
    <w:rsid w:val="00AD79F2"/>
    <w:rsid w:val="00B10E58"/>
    <w:rsid w:val="00B74102"/>
    <w:rsid w:val="00B7455E"/>
    <w:rsid w:val="00BF33E8"/>
    <w:rsid w:val="00C03579"/>
    <w:rsid w:val="00C35C32"/>
    <w:rsid w:val="00C46886"/>
    <w:rsid w:val="00C47C6E"/>
    <w:rsid w:val="00C65D2B"/>
    <w:rsid w:val="00C7682B"/>
    <w:rsid w:val="00CB1987"/>
    <w:rsid w:val="00D11EE6"/>
    <w:rsid w:val="00D141EB"/>
    <w:rsid w:val="00DB117D"/>
    <w:rsid w:val="00E13AA1"/>
    <w:rsid w:val="00ED31B7"/>
    <w:rsid w:val="00EF24CF"/>
    <w:rsid w:val="00F61FBB"/>
    <w:rsid w:val="00F85789"/>
    <w:rsid w:val="00FD4414"/>
    <w:rsid w:val="00FE1944"/>
    <w:rsid w:val="00FE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46886"/>
    <w:rPr>
      <w:lang w:eastAsia="en-US"/>
    </w:rPr>
  </w:style>
  <w:style w:type="character" w:styleId="Emphasis">
    <w:name w:val="Emphasis"/>
    <w:basedOn w:val="DefaultParagraphFont"/>
    <w:uiPriority w:val="99"/>
    <w:qFormat/>
    <w:rsid w:val="00F61FBB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F61F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396</TotalTime>
  <Pages>3</Pages>
  <Words>961</Words>
  <Characters>5484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14</cp:revision>
  <cp:lastPrinted>2013-11-19T07:11:00Z</cp:lastPrinted>
  <dcterms:created xsi:type="dcterms:W3CDTF">2013-11-11T02:49:00Z</dcterms:created>
  <dcterms:modified xsi:type="dcterms:W3CDTF">2016-01-03T11:20:00Z</dcterms:modified>
</cp:coreProperties>
</file>