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B2" w:rsidRPr="00362C3F" w:rsidRDefault="007730B2" w:rsidP="00362C3F">
      <w:pPr>
        <w:spacing w:after="0"/>
        <w:rPr>
          <w:b/>
          <w:sz w:val="32"/>
          <w:szCs w:val="32"/>
        </w:rPr>
      </w:pPr>
      <w:r w:rsidRPr="00496EA2">
        <w:rPr>
          <w:b/>
          <w:sz w:val="32"/>
          <w:szCs w:val="32"/>
        </w:rPr>
        <w:t xml:space="preserve"> Развлечение </w:t>
      </w:r>
      <w:r>
        <w:rPr>
          <w:b/>
          <w:sz w:val="32"/>
          <w:szCs w:val="32"/>
        </w:rPr>
        <w:t xml:space="preserve">детей и родителей  </w:t>
      </w:r>
      <w:r w:rsidRPr="00496EA2">
        <w:rPr>
          <w:b/>
          <w:sz w:val="32"/>
          <w:szCs w:val="32"/>
        </w:rPr>
        <w:t>к 23 февраля"</w:t>
      </w:r>
      <w:r>
        <w:rPr>
          <w:b/>
          <w:sz w:val="32"/>
          <w:szCs w:val="32"/>
        </w:rPr>
        <w:t xml:space="preserve"> </w:t>
      </w:r>
      <w:r w:rsidRPr="00496EA2">
        <w:rPr>
          <w:b/>
          <w:sz w:val="32"/>
          <w:szCs w:val="32"/>
        </w:rPr>
        <w:t>Мой папа – самый лучший!"</w:t>
      </w:r>
      <w:r>
        <w:rPr>
          <w:b/>
          <w:sz w:val="32"/>
          <w:szCs w:val="32"/>
        </w:rPr>
        <w:t xml:space="preserve"> (</w:t>
      </w:r>
      <w:r>
        <w:rPr>
          <w:sz w:val="26"/>
          <w:szCs w:val="26"/>
        </w:rPr>
        <w:t>дети</w:t>
      </w:r>
      <w:r w:rsidRPr="008F2E0E">
        <w:rPr>
          <w:sz w:val="26"/>
          <w:szCs w:val="26"/>
        </w:rPr>
        <w:t xml:space="preserve"> 2 младшей группы</w:t>
      </w:r>
      <w:r>
        <w:rPr>
          <w:sz w:val="26"/>
          <w:szCs w:val="26"/>
        </w:rPr>
        <w:t>. Воспитатель: ЧЕРЕМИСИНА  Н.Г.)  20.02.2015г.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b/>
          <w:sz w:val="26"/>
          <w:szCs w:val="26"/>
        </w:rPr>
        <w:t>Цель:</w:t>
      </w:r>
      <w:r w:rsidRPr="008F2E0E">
        <w:rPr>
          <w:sz w:val="26"/>
          <w:szCs w:val="26"/>
        </w:rPr>
        <w:t xml:space="preserve"> - Способствовать психологическому сближению детей и родителей, развитию положительных эмоций, чувства взаимопомощи.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b/>
          <w:sz w:val="26"/>
          <w:szCs w:val="26"/>
        </w:rPr>
        <w:t>Задачи:</w:t>
      </w:r>
      <w:r w:rsidRPr="008F2E0E">
        <w:rPr>
          <w:sz w:val="26"/>
          <w:szCs w:val="26"/>
        </w:rPr>
        <w:t xml:space="preserve"> - Привлечь детей и их родителей к занятиям физической культурой и спортом.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- Обеспечить высокую двигательную активность детей.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- Воспитывать любовь к Родине.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Дети под весёлую песенку про папу вхо</w:t>
      </w:r>
      <w:r>
        <w:rPr>
          <w:sz w:val="26"/>
          <w:szCs w:val="26"/>
        </w:rPr>
        <w:t>дят в зал.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A857B1">
        <w:rPr>
          <w:sz w:val="26"/>
          <w:szCs w:val="26"/>
          <w:u w:val="single"/>
        </w:rPr>
        <w:t>Ведущий: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>З</w:t>
      </w:r>
      <w:r w:rsidRPr="008F2E0E">
        <w:rPr>
          <w:sz w:val="26"/>
          <w:szCs w:val="26"/>
        </w:rPr>
        <w:t>дравств</w:t>
      </w:r>
      <w:r>
        <w:rPr>
          <w:sz w:val="26"/>
          <w:szCs w:val="26"/>
        </w:rPr>
        <w:t>уйте уважаемые папы и дедушки</w:t>
      </w:r>
      <w:r w:rsidRPr="008F2E0E">
        <w:rPr>
          <w:sz w:val="26"/>
          <w:szCs w:val="26"/>
        </w:rPr>
        <w:t>! Совсем скоро, 23 февраля, наша страна будет отмечать День защитника Отечества. Этот праздник посвя</w:t>
      </w:r>
      <w:r>
        <w:rPr>
          <w:sz w:val="26"/>
          <w:szCs w:val="26"/>
        </w:rPr>
        <w:t xml:space="preserve">щен всем мужчинам. </w:t>
      </w:r>
    </w:p>
    <w:p w:rsidR="007730B2" w:rsidRPr="002A5662" w:rsidRDefault="007730B2" w:rsidP="00362C3F">
      <w:pPr>
        <w:spacing w:after="0"/>
        <w:rPr>
          <w:rFonts w:ascii="Times New Roman" w:hAnsi="Times New Roman"/>
          <w:sz w:val="28"/>
          <w:szCs w:val="28"/>
        </w:rPr>
      </w:pPr>
      <w:r w:rsidRPr="00A857B1">
        <w:rPr>
          <w:sz w:val="26"/>
          <w:szCs w:val="26"/>
          <w:u w:val="single"/>
        </w:rPr>
        <w:t>Ведущий</w:t>
      </w:r>
      <w:r w:rsidRPr="002A5662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5662">
        <w:rPr>
          <w:rFonts w:ascii="Times New Roman" w:hAnsi="Times New Roman"/>
          <w:sz w:val="28"/>
          <w:szCs w:val="28"/>
        </w:rPr>
        <w:t>Посмотрите, в нашем зал</w:t>
      </w:r>
      <w:r>
        <w:rPr>
          <w:rFonts w:ascii="Times New Roman" w:hAnsi="Times New Roman"/>
          <w:sz w:val="28"/>
          <w:szCs w:val="28"/>
        </w:rPr>
        <w:t>е    г</w:t>
      </w:r>
      <w:r w:rsidRPr="002A5662">
        <w:rPr>
          <w:rFonts w:ascii="Times New Roman" w:hAnsi="Times New Roman"/>
          <w:sz w:val="28"/>
          <w:szCs w:val="28"/>
        </w:rPr>
        <w:t>ости славные сидят.</w:t>
      </w:r>
    </w:p>
    <w:p w:rsidR="007730B2" w:rsidRPr="002A5662" w:rsidRDefault="007730B2" w:rsidP="00362C3F">
      <w:pPr>
        <w:spacing w:after="0"/>
        <w:rPr>
          <w:rFonts w:ascii="Times New Roman" w:hAnsi="Times New Roman"/>
          <w:sz w:val="28"/>
          <w:szCs w:val="28"/>
        </w:rPr>
      </w:pPr>
      <w:r w:rsidRPr="002A5662">
        <w:rPr>
          <w:rFonts w:ascii="Times New Roman" w:hAnsi="Times New Roman"/>
          <w:sz w:val="28"/>
          <w:szCs w:val="28"/>
        </w:rPr>
        <w:t xml:space="preserve">                Всех защитников стран</w:t>
      </w:r>
      <w:r>
        <w:rPr>
          <w:rFonts w:ascii="Times New Roman" w:hAnsi="Times New Roman"/>
          <w:sz w:val="28"/>
          <w:szCs w:val="28"/>
        </w:rPr>
        <w:t>ы   п</w:t>
      </w:r>
      <w:r w:rsidRPr="002A5662">
        <w:rPr>
          <w:rFonts w:ascii="Times New Roman" w:hAnsi="Times New Roman"/>
          <w:sz w:val="28"/>
          <w:szCs w:val="28"/>
        </w:rPr>
        <w:t>оздравляем нынче мы!</w:t>
      </w:r>
    </w:p>
    <w:p w:rsidR="007730B2" w:rsidRPr="00D62562" w:rsidRDefault="007730B2" w:rsidP="00362C3F">
      <w:pPr>
        <w:pStyle w:val="a"/>
        <w:shd w:val="clear" w:color="auto" w:fill="FFFFFF"/>
        <w:spacing w:line="240" w:lineRule="auto"/>
        <w:contextualSpacing/>
        <w:rPr>
          <w:sz w:val="28"/>
          <w:szCs w:val="28"/>
        </w:rPr>
      </w:pPr>
      <w:r w:rsidRPr="00D62562">
        <w:rPr>
          <w:sz w:val="28"/>
          <w:szCs w:val="28"/>
        </w:rPr>
        <w:t>Поздравляем и наших мальчик</w:t>
      </w:r>
      <w:r>
        <w:rPr>
          <w:sz w:val="28"/>
          <w:szCs w:val="28"/>
        </w:rPr>
        <w:t xml:space="preserve">ов, которые когда вырастут, </w:t>
      </w:r>
      <w:r w:rsidRPr="00D62562">
        <w:rPr>
          <w:sz w:val="28"/>
          <w:szCs w:val="28"/>
        </w:rPr>
        <w:t xml:space="preserve"> – станут сильными, отважными мужчинами. </w:t>
      </w:r>
      <w:r>
        <w:rPr>
          <w:sz w:val="28"/>
          <w:szCs w:val="28"/>
        </w:rPr>
        <w:t>(</w:t>
      </w:r>
      <w:r w:rsidRPr="005A0CAB">
        <w:rPr>
          <w:i/>
          <w:sz w:val="28"/>
          <w:szCs w:val="28"/>
        </w:rPr>
        <w:t>садятся)</w:t>
      </w:r>
      <w:r>
        <w:rPr>
          <w:sz w:val="28"/>
          <w:szCs w:val="28"/>
        </w:rPr>
        <w:t>.</w:t>
      </w:r>
    </w:p>
    <w:p w:rsidR="007730B2" w:rsidRDefault="007730B2" w:rsidP="008319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</w:p>
    <w:p w:rsidR="007730B2" w:rsidRPr="00831993" w:rsidRDefault="007730B2" w:rsidP="008319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831993">
        <w:rPr>
          <w:i/>
          <w:sz w:val="28"/>
          <w:szCs w:val="28"/>
        </w:rPr>
        <w:t>Ночью вьюга бушевала, и метелица мела,</w:t>
      </w:r>
    </w:p>
    <w:p w:rsidR="007730B2" w:rsidRPr="00831993" w:rsidRDefault="007730B2" w:rsidP="008319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831993">
        <w:rPr>
          <w:i/>
          <w:sz w:val="28"/>
          <w:szCs w:val="28"/>
        </w:rPr>
        <w:t>А с рассветом нам тихонько   папин праздник принесла.</w:t>
      </w:r>
    </w:p>
    <w:p w:rsidR="007730B2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1993">
        <w:rPr>
          <w:rFonts w:ascii="Calibri" w:hAnsi="Calibri"/>
          <w:sz w:val="28"/>
          <w:szCs w:val="28"/>
        </w:rPr>
        <w:t>- И поздравить пап любимых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Мы сегодня так спешим!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Мы желаем папам счастья,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Неба мирного для них!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>23 февраля –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 xml:space="preserve"> Красный день календаря!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 xml:space="preserve"> В этот день отца и деда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 xml:space="preserve"> Поздравляет вся семья!</w:t>
      </w:r>
    </w:p>
    <w:p w:rsidR="007730B2" w:rsidRPr="00831993" w:rsidRDefault="007730B2" w:rsidP="005A0CAB">
      <w:pPr>
        <w:spacing w:after="0" w:line="240" w:lineRule="auto"/>
        <w:rPr>
          <w:sz w:val="26"/>
          <w:szCs w:val="26"/>
        </w:rPr>
      </w:pPr>
      <w:r w:rsidRPr="00831993">
        <w:rPr>
          <w:sz w:val="26"/>
          <w:szCs w:val="26"/>
        </w:rPr>
        <w:tab/>
      </w:r>
      <w:r w:rsidRPr="00831993">
        <w:rPr>
          <w:sz w:val="28"/>
          <w:szCs w:val="28"/>
        </w:rPr>
        <w:t>-Мой папа сильный и большой,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Он для меня такой родной.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Смешинки добрые в глазах,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Меня он носит на плечах!</w:t>
      </w:r>
    </w:p>
    <w:p w:rsidR="007730B2" w:rsidRPr="00831993" w:rsidRDefault="007730B2" w:rsidP="005A0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Папу поздравляю  с  праздником мужским: </w:t>
      </w:r>
    </w:p>
    <w:p w:rsidR="007730B2" w:rsidRPr="00831993" w:rsidRDefault="007730B2" w:rsidP="005A0CAB">
      <w:pPr>
        <w:pStyle w:val="a"/>
        <w:spacing w:line="240" w:lineRule="auto"/>
        <w:contextualSpacing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В юности, я знаю, в  армии служил. </w:t>
      </w:r>
    </w:p>
    <w:p w:rsidR="007730B2" w:rsidRPr="00831993" w:rsidRDefault="007730B2" w:rsidP="005A0CAB">
      <w:pPr>
        <w:pStyle w:val="a"/>
        <w:spacing w:line="240" w:lineRule="auto"/>
        <w:contextualSpacing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Значит тоже воин, хоть не командир. </w:t>
      </w:r>
    </w:p>
    <w:p w:rsidR="007730B2" w:rsidRPr="00831993" w:rsidRDefault="007730B2" w:rsidP="005A0CAB">
      <w:pPr>
        <w:pStyle w:val="a"/>
        <w:spacing w:line="240" w:lineRule="auto"/>
        <w:contextualSpacing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Праздника  достоин, охранял весь мир! </w:t>
      </w:r>
    </w:p>
    <w:p w:rsidR="007730B2" w:rsidRPr="00831993" w:rsidRDefault="007730B2" w:rsidP="009C6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 -Спасибо, милый папочка,</w:t>
      </w:r>
    </w:p>
    <w:p w:rsidR="007730B2" w:rsidRPr="00831993" w:rsidRDefault="007730B2" w:rsidP="009C6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 Что ты достался мне!</w:t>
      </w:r>
    </w:p>
    <w:p w:rsidR="007730B2" w:rsidRPr="00831993" w:rsidRDefault="007730B2" w:rsidP="009C6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Люблю улыбку ясную,</w:t>
      </w:r>
    </w:p>
    <w:p w:rsidR="007730B2" w:rsidRPr="00831993" w:rsidRDefault="007730B2" w:rsidP="009C69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Она как свет в окне!</w:t>
      </w:r>
    </w:p>
    <w:p w:rsidR="007730B2" w:rsidRPr="00831993" w:rsidRDefault="007730B2" w:rsidP="008F2E0E">
      <w:pPr>
        <w:spacing w:after="0"/>
        <w:rPr>
          <w:sz w:val="28"/>
          <w:szCs w:val="28"/>
        </w:rPr>
      </w:pPr>
      <w:r w:rsidRPr="00831993">
        <w:rPr>
          <w:sz w:val="28"/>
          <w:szCs w:val="28"/>
        </w:rPr>
        <w:t>— Мой папочка, я тебя крепко люблю!</w:t>
      </w:r>
    </w:p>
    <w:p w:rsidR="007730B2" w:rsidRPr="00831993" w:rsidRDefault="007730B2" w:rsidP="008F2E0E">
      <w:pPr>
        <w:spacing w:after="0"/>
        <w:rPr>
          <w:sz w:val="28"/>
          <w:szCs w:val="28"/>
        </w:rPr>
      </w:pPr>
      <w:r w:rsidRPr="00831993">
        <w:rPr>
          <w:sz w:val="28"/>
          <w:szCs w:val="28"/>
        </w:rPr>
        <w:t>Ты самый заботливый, самый родной,</w:t>
      </w:r>
    </w:p>
    <w:p w:rsidR="007730B2" w:rsidRPr="00831993" w:rsidRDefault="007730B2" w:rsidP="008F2E0E">
      <w:pPr>
        <w:spacing w:after="0"/>
        <w:rPr>
          <w:sz w:val="28"/>
          <w:szCs w:val="28"/>
        </w:rPr>
      </w:pPr>
      <w:r w:rsidRPr="00831993">
        <w:rPr>
          <w:sz w:val="28"/>
          <w:szCs w:val="28"/>
        </w:rPr>
        <w:t>Ты добрый, ты лучший и ты только мой!</w:t>
      </w:r>
    </w:p>
    <w:p w:rsidR="007730B2" w:rsidRPr="00831993" w:rsidRDefault="007730B2" w:rsidP="00102B7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31993">
        <w:rPr>
          <w:sz w:val="28"/>
          <w:szCs w:val="28"/>
        </w:rPr>
        <w:t xml:space="preserve">            -Папа ты самый хороший на свете.</w:t>
      </w:r>
    </w:p>
    <w:p w:rsidR="007730B2" w:rsidRPr="00831993" w:rsidRDefault="007730B2" w:rsidP="00102B76">
      <w:pPr>
        <w:spacing w:after="0"/>
        <w:rPr>
          <w:sz w:val="28"/>
          <w:szCs w:val="28"/>
          <w:u w:val="single"/>
        </w:rPr>
      </w:pPr>
      <w:r w:rsidRPr="00831993">
        <w:rPr>
          <w:sz w:val="28"/>
          <w:szCs w:val="28"/>
        </w:rPr>
        <w:t xml:space="preserve">            Лучший отец на огромной планете</w:t>
      </w:r>
    </w:p>
    <w:p w:rsidR="007730B2" w:rsidRPr="00831993" w:rsidRDefault="007730B2" w:rsidP="00013A89">
      <w:pPr>
        <w:spacing w:after="0"/>
        <w:rPr>
          <w:b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Муз.поздрав. </w:t>
      </w:r>
      <w:r w:rsidRPr="00831993">
        <w:rPr>
          <w:b/>
          <w:i/>
          <w:sz w:val="26"/>
          <w:szCs w:val="26"/>
        </w:rPr>
        <w:t>«Раз ладошка, два ладошка».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02B76">
        <w:rPr>
          <w:rFonts w:ascii="Times New Roman" w:hAnsi="Times New Roman"/>
          <w:sz w:val="28"/>
          <w:szCs w:val="28"/>
        </w:rPr>
        <w:t>ВЕД. Папы разные бывают,  тот молчит, а тот кричит,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Тот бывает, напевает,  тот у телика торчит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Тот бывает, обнимает  теплотою сильных рук.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Тот бывает, забывает, что он сыну лучший друг.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Папы разные бывают, и  когда приходят дни,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Сыновья их вырастают, точно в точку, как они.</w:t>
      </w:r>
    </w:p>
    <w:p w:rsidR="007730B2" w:rsidRPr="002A5662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</w:rPr>
      </w:pPr>
      <w:r w:rsidRPr="002A5662">
        <w:rPr>
          <w:rFonts w:ascii="Times New Roman" w:hAnsi="Times New Roman"/>
          <w:i/>
          <w:sz w:val="28"/>
          <w:szCs w:val="28"/>
        </w:rPr>
        <w:t>Наши мальчики очень хотят быть похожими на своих пап.</w:t>
      </w:r>
    </w:p>
    <w:p w:rsidR="007730B2" w:rsidRPr="00102B76" w:rsidRDefault="007730B2" w:rsidP="005A0CA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-Хочу похожим быть на папу.</w:t>
      </w:r>
    </w:p>
    <w:p w:rsidR="007730B2" w:rsidRPr="00102B76" w:rsidRDefault="007730B2" w:rsidP="005A0CA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Во всём хочу как папа стать.</w:t>
      </w:r>
    </w:p>
    <w:p w:rsidR="007730B2" w:rsidRPr="00102B76" w:rsidRDefault="007730B2" w:rsidP="005A0CA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Как он – носить костюм и шляпу,</w:t>
      </w:r>
    </w:p>
    <w:p w:rsidR="007730B2" w:rsidRPr="00102B76" w:rsidRDefault="007730B2" w:rsidP="005A0CA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Ходить, смотреть и даже спать.</w:t>
      </w:r>
    </w:p>
    <w:p w:rsidR="007730B2" w:rsidRPr="00102B76" w:rsidRDefault="007730B2" w:rsidP="00102B76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2B76">
        <w:rPr>
          <w:sz w:val="28"/>
          <w:szCs w:val="28"/>
        </w:rPr>
        <w:t>-Быть сильным, умным не лениться</w:t>
      </w:r>
      <w:r>
        <w:rPr>
          <w:sz w:val="28"/>
          <w:szCs w:val="28"/>
        </w:rPr>
        <w:t xml:space="preserve">, и </w:t>
      </w:r>
      <w:r w:rsidRPr="00102B76">
        <w:rPr>
          <w:sz w:val="28"/>
          <w:szCs w:val="28"/>
        </w:rPr>
        <w:t>делать всё, как он - на пять!</w:t>
      </w:r>
    </w:p>
    <w:p w:rsidR="007730B2" w:rsidRPr="00102B76" w:rsidRDefault="007730B2" w:rsidP="00102B76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не забыть  ещё  жениться!  </w:t>
      </w:r>
      <w:r w:rsidRPr="00102B76">
        <w:rPr>
          <w:sz w:val="28"/>
          <w:szCs w:val="28"/>
        </w:rPr>
        <w:t>И  нашу маму в жёны взять.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2B76">
        <w:rPr>
          <w:rFonts w:ascii="Times New Roman" w:hAnsi="Times New Roman"/>
          <w:sz w:val="28"/>
          <w:szCs w:val="28"/>
        </w:rPr>
        <w:t>Мой папа веселый,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02B76">
        <w:rPr>
          <w:rFonts w:ascii="Times New Roman" w:hAnsi="Times New Roman"/>
          <w:sz w:val="28"/>
          <w:szCs w:val="28"/>
        </w:rPr>
        <w:t>Но строгий и честный.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02B76">
        <w:rPr>
          <w:rFonts w:ascii="Times New Roman" w:hAnsi="Times New Roman"/>
          <w:sz w:val="28"/>
          <w:szCs w:val="28"/>
        </w:rPr>
        <w:t>С ним книжки читать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02B76">
        <w:rPr>
          <w:rFonts w:ascii="Times New Roman" w:hAnsi="Times New Roman"/>
          <w:sz w:val="28"/>
          <w:szCs w:val="28"/>
        </w:rPr>
        <w:t>И играть интересно.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02B76">
        <w:rPr>
          <w:rFonts w:ascii="Times New Roman" w:hAnsi="Times New Roman"/>
          <w:sz w:val="28"/>
          <w:szCs w:val="28"/>
        </w:rPr>
        <w:t>-Мой папа волшебник,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2B76">
        <w:rPr>
          <w:rFonts w:ascii="Times New Roman" w:hAnsi="Times New Roman"/>
          <w:sz w:val="28"/>
          <w:szCs w:val="28"/>
        </w:rPr>
        <w:t>Он самый хороший.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2B76">
        <w:rPr>
          <w:rFonts w:ascii="Times New Roman" w:hAnsi="Times New Roman"/>
          <w:sz w:val="28"/>
          <w:szCs w:val="28"/>
        </w:rPr>
        <w:t>Он вмиг превращается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2B76">
        <w:rPr>
          <w:rFonts w:ascii="Times New Roman" w:hAnsi="Times New Roman"/>
          <w:sz w:val="28"/>
          <w:szCs w:val="28"/>
        </w:rPr>
        <w:t>В то, что попросишь.</w:t>
      </w:r>
    </w:p>
    <w:p w:rsidR="007730B2" w:rsidRPr="00D62562" w:rsidRDefault="007730B2" w:rsidP="00285908">
      <w:pPr>
        <w:pStyle w:val="a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>Папам всем мы пожелаем</w:t>
      </w:r>
    </w:p>
    <w:p w:rsidR="007730B2" w:rsidRPr="00D62562" w:rsidRDefault="007730B2" w:rsidP="00285908">
      <w:pPr>
        <w:pStyle w:val="a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 xml:space="preserve"> Не стареть и не болеть,</w:t>
      </w:r>
    </w:p>
    <w:p w:rsidR="007730B2" w:rsidRPr="00D62562" w:rsidRDefault="007730B2" w:rsidP="00285908">
      <w:pPr>
        <w:pStyle w:val="a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 xml:space="preserve"> Больше спортом заниматься,</w:t>
      </w:r>
    </w:p>
    <w:p w:rsidR="007730B2" w:rsidRDefault="007730B2" w:rsidP="00831993">
      <w:pPr>
        <w:pStyle w:val="a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 xml:space="preserve"> Чувство юмора иметь.</w:t>
      </w:r>
    </w:p>
    <w:p w:rsidR="007730B2" w:rsidRDefault="007730B2" w:rsidP="00831993">
      <w:pPr>
        <w:pStyle w:val="a"/>
        <w:spacing w:line="240" w:lineRule="auto"/>
        <w:contextualSpacing/>
        <w:rPr>
          <w:b/>
          <w:i/>
          <w:iCs/>
          <w:sz w:val="28"/>
          <w:szCs w:val="28"/>
          <w:bdr w:val="none" w:sz="0" w:space="0" w:color="auto" w:frame="1"/>
        </w:rPr>
      </w:pPr>
      <w:r w:rsidRPr="00831993">
        <w:rPr>
          <w:b/>
          <w:i/>
          <w:iCs/>
          <w:sz w:val="28"/>
          <w:szCs w:val="28"/>
          <w:bdr w:val="none" w:sz="0" w:space="0" w:color="auto" w:frame="1"/>
        </w:rPr>
        <w:t>Зарядка «Головою покиваем».</w:t>
      </w:r>
    </w:p>
    <w:p w:rsidR="007730B2" w:rsidRPr="00831993" w:rsidRDefault="007730B2" w:rsidP="00831993">
      <w:pPr>
        <w:pStyle w:val="a"/>
        <w:spacing w:line="240" w:lineRule="auto"/>
        <w:contextualSpacing/>
        <w:rPr>
          <w:b/>
          <w:sz w:val="28"/>
          <w:szCs w:val="28"/>
        </w:rPr>
      </w:pPr>
      <w:r w:rsidRPr="00D62562">
        <w:rPr>
          <w:sz w:val="28"/>
          <w:szCs w:val="28"/>
        </w:rPr>
        <w:t xml:space="preserve">Уважаемые папы, сегодня в преддверии вашего «сильного» праздника мы предлагаем вам на некоторое время вспомнить детство и поиграть. </w:t>
      </w:r>
    </w:p>
    <w:p w:rsidR="007730B2" w:rsidRDefault="007730B2" w:rsidP="0083199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A857B1">
        <w:rPr>
          <w:sz w:val="26"/>
          <w:szCs w:val="26"/>
          <w:u w:val="single"/>
        </w:rPr>
        <w:t>Ведущий:</w:t>
      </w:r>
      <w:r>
        <w:rPr>
          <w:sz w:val="26"/>
          <w:szCs w:val="26"/>
        </w:rPr>
        <w:t xml:space="preserve"> </w:t>
      </w:r>
      <w:r w:rsidRPr="008F2E0E">
        <w:rPr>
          <w:sz w:val="26"/>
          <w:szCs w:val="26"/>
        </w:rPr>
        <w:t>Каким должен быть настоящий мужчина? Конечно, сообразительным. Ведь, он должен, если нужно</w:t>
      </w:r>
      <w:r>
        <w:rPr>
          <w:sz w:val="26"/>
          <w:szCs w:val="26"/>
        </w:rPr>
        <w:t>,</w:t>
      </w:r>
      <w:r w:rsidRPr="008F2E0E">
        <w:rPr>
          <w:sz w:val="26"/>
          <w:szCs w:val="26"/>
        </w:rPr>
        <w:t xml:space="preserve"> уметь проявить смекалку. Сейчас у нас зарядка для ума</w:t>
      </w:r>
      <w:r>
        <w:rPr>
          <w:sz w:val="26"/>
          <w:szCs w:val="26"/>
        </w:rPr>
        <w:t xml:space="preserve">. </w:t>
      </w:r>
    </w:p>
    <w:p w:rsidR="007730B2" w:rsidRPr="00831993" w:rsidRDefault="007730B2" w:rsidP="0083199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0B66AC">
        <w:rPr>
          <w:i/>
          <w:sz w:val="26"/>
          <w:szCs w:val="26"/>
        </w:rPr>
        <w:t xml:space="preserve">Загадки: </w:t>
      </w:r>
    </w:p>
    <w:p w:rsidR="007730B2" w:rsidRPr="008F2E0E" w:rsidRDefault="007730B2" w:rsidP="00831993">
      <w:pPr>
        <w:spacing w:after="0" w:line="240" w:lineRule="auto"/>
        <w:rPr>
          <w:sz w:val="26"/>
          <w:szCs w:val="26"/>
        </w:rPr>
      </w:pPr>
      <w:r w:rsidRPr="008F2E0E">
        <w:rPr>
          <w:sz w:val="26"/>
          <w:szCs w:val="26"/>
        </w:rPr>
        <w:t>От страны своей в дали</w:t>
      </w:r>
    </w:p>
    <w:p w:rsidR="007730B2" w:rsidRPr="008F2E0E" w:rsidRDefault="007730B2" w:rsidP="00831993">
      <w:pPr>
        <w:spacing w:after="0" w:line="240" w:lineRule="auto"/>
        <w:rPr>
          <w:sz w:val="26"/>
          <w:szCs w:val="26"/>
        </w:rPr>
      </w:pPr>
      <w:r w:rsidRPr="008F2E0E">
        <w:rPr>
          <w:sz w:val="26"/>
          <w:szCs w:val="26"/>
        </w:rPr>
        <w:t>Ходят в море… (Корабли)</w:t>
      </w:r>
    </w:p>
    <w:p w:rsidR="007730B2" w:rsidRPr="008F2E0E" w:rsidRDefault="007730B2" w:rsidP="00831993">
      <w:pPr>
        <w:spacing w:after="0" w:line="240" w:lineRule="auto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К звёздам мчится птица эта,</w:t>
      </w:r>
    </w:p>
    <w:p w:rsidR="007730B2" w:rsidRPr="008F2E0E" w:rsidRDefault="007730B2" w:rsidP="00831993">
      <w:pPr>
        <w:spacing w:after="0" w:line="240" w:lineRule="auto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Обгоняет звук…  (Ракета)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Тучек нет на горизонте, но раскрылся в небе зонтик.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Через несколько минут опустился…( парашют)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Без разгона ввысь взлетает, стрекозу напоминает,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Отправляется в полет наш российский …(вертолет)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Грянул гром, веселый гром.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Засверкало все кругом.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Рвутся в небо неустанно разноцветные фонтаны.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Брызги света всюду льют.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Это праздничный…(салют)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 xml:space="preserve">Льды морские расколол 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Острым носом … .(ледокол)</w:t>
      </w:r>
    </w:p>
    <w:p w:rsidR="007730B2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 xml:space="preserve">Без плавников среди глубин. 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Железный плавает дельфин (Подводная лодка)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Что за птица смелая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 xml:space="preserve">По небу промчалась? 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 xml:space="preserve">Лишь дорожка белая 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От нее осталась (Самолет)</w:t>
      </w:r>
    </w:p>
    <w:p w:rsidR="007730B2" w:rsidRPr="005A0CAB" w:rsidRDefault="007730B2" w:rsidP="008F2E0E">
      <w:pPr>
        <w:spacing w:after="0"/>
        <w:rPr>
          <w:sz w:val="26"/>
          <w:szCs w:val="26"/>
        </w:rPr>
      </w:pPr>
      <w:r w:rsidRPr="005A0CAB">
        <w:rPr>
          <w:sz w:val="26"/>
          <w:szCs w:val="26"/>
          <w:u w:val="single"/>
        </w:rPr>
        <w:t>Ведущий:</w:t>
      </w:r>
      <w:r w:rsidRPr="005A0CAB">
        <w:rPr>
          <w:sz w:val="26"/>
          <w:szCs w:val="26"/>
        </w:rPr>
        <w:t xml:space="preserve"> Самолет. Вы правы.        </w:t>
      </w:r>
    </w:p>
    <w:p w:rsidR="007730B2" w:rsidRPr="005A0CAB" w:rsidRDefault="007730B2" w:rsidP="00805A2C">
      <w:pPr>
        <w:spacing w:after="0"/>
        <w:rPr>
          <w:rFonts w:ascii="Arial" w:hAnsi="Arial" w:cs="Arial"/>
          <w:sz w:val="24"/>
          <w:szCs w:val="24"/>
        </w:rPr>
      </w:pPr>
      <w:r w:rsidRPr="005A0CAB">
        <w:rPr>
          <w:sz w:val="26"/>
          <w:szCs w:val="26"/>
        </w:rPr>
        <w:t xml:space="preserve">Мы с вами поиграем в </w:t>
      </w:r>
      <w:r w:rsidRPr="00831993">
        <w:rPr>
          <w:b/>
          <w:i/>
          <w:sz w:val="26"/>
          <w:szCs w:val="26"/>
        </w:rPr>
        <w:t>игру «Самолетики</w:t>
      </w:r>
      <w:r w:rsidRPr="00831993">
        <w:rPr>
          <w:rFonts w:ascii="Times New Roman" w:hAnsi="Times New Roman"/>
          <w:b/>
          <w:i/>
          <w:sz w:val="28"/>
          <w:szCs w:val="28"/>
        </w:rPr>
        <w:t>»</w:t>
      </w:r>
      <w:r w:rsidRPr="005A0CAB">
        <w:rPr>
          <w:rFonts w:ascii="Times New Roman" w:hAnsi="Times New Roman"/>
          <w:i/>
          <w:sz w:val="28"/>
          <w:szCs w:val="28"/>
        </w:rPr>
        <w:t>.- Сегодня мы с вами будем лётчиками.  Сначала мы разделимся пополам. (Все получают  самолётики. Два цвета для различения противников)</w:t>
      </w:r>
      <w:r w:rsidRPr="005A0CAB">
        <w:rPr>
          <w:rFonts w:ascii="Arial" w:hAnsi="Arial" w:cs="Arial"/>
          <w:sz w:val="28"/>
          <w:szCs w:val="28"/>
        </w:rPr>
        <w:t xml:space="preserve">- </w:t>
      </w:r>
      <w:r w:rsidRPr="005A0CAB">
        <w:rPr>
          <w:rFonts w:ascii="Arial" w:hAnsi="Arial" w:cs="Arial"/>
          <w:sz w:val="24"/>
          <w:szCs w:val="24"/>
        </w:rPr>
        <w:t>По сигналу начинаем пускать самолётики на территорию противников. На чьей территории будет меньше самолётов противника после второго сигнала - тот и победил!</w:t>
      </w:r>
    </w:p>
    <w:p w:rsidR="007730B2" w:rsidRDefault="007730B2" w:rsidP="00805A2C">
      <w:pPr>
        <w:spacing w:after="0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</w:rPr>
      </w:pPr>
    </w:p>
    <w:p w:rsidR="007730B2" w:rsidRPr="005A0CAB" w:rsidRDefault="007730B2" w:rsidP="00805A2C">
      <w:pPr>
        <w:spacing w:after="0"/>
        <w:rPr>
          <w:rFonts w:ascii="Times New Roman" w:hAnsi="Times New Roman"/>
          <w:i/>
          <w:sz w:val="24"/>
          <w:szCs w:val="24"/>
        </w:rPr>
      </w:pPr>
      <w:r w:rsidRPr="005A0CAB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</w:rPr>
        <w:t>игра: «Узнай своего ребёнка».</w:t>
      </w:r>
      <w:r w:rsidRPr="005A0CAB">
        <w:rPr>
          <w:rFonts w:ascii="Arial" w:hAnsi="Arial" w:cs="Arial"/>
          <w:sz w:val="24"/>
          <w:szCs w:val="24"/>
        </w:rPr>
        <w:t>-</w:t>
      </w:r>
      <w:r w:rsidRPr="005A0CAB">
        <w:rPr>
          <w:rFonts w:ascii="Arial" w:hAnsi="Arial" w:cs="Arial"/>
          <w:sz w:val="21"/>
          <w:szCs w:val="21"/>
        </w:rPr>
        <w:t xml:space="preserve"> </w:t>
      </w:r>
      <w:r w:rsidRPr="005A0CAB">
        <w:rPr>
          <w:rFonts w:ascii="Arial" w:hAnsi="Arial" w:cs="Arial"/>
          <w:i/>
          <w:sz w:val="24"/>
          <w:szCs w:val="24"/>
        </w:rPr>
        <w:t>Нужно узнать папе своего ребёнка на ощупь с завязанными глазами. Дети встают в круг. Выбирается папа, ему завязывают глаза, раскручивают и он ищет своего сына или дочь. Игра проводится несколько раз.</w:t>
      </w:r>
    </w:p>
    <w:p w:rsidR="007730B2" w:rsidRDefault="007730B2" w:rsidP="000A1357">
      <w:pPr>
        <w:spacing w:after="0"/>
        <w:rPr>
          <w:b/>
          <w:i/>
          <w:sz w:val="28"/>
          <w:szCs w:val="28"/>
        </w:rPr>
      </w:pPr>
    </w:p>
    <w:p w:rsidR="007730B2" w:rsidRPr="005A0CAB" w:rsidRDefault="007730B2" w:rsidP="000A1357">
      <w:pPr>
        <w:spacing w:after="0"/>
        <w:rPr>
          <w:i/>
          <w:sz w:val="26"/>
          <w:szCs w:val="26"/>
        </w:rPr>
      </w:pPr>
      <w:r w:rsidRPr="00DA2AAE">
        <w:rPr>
          <w:b/>
          <w:i/>
          <w:sz w:val="28"/>
          <w:szCs w:val="28"/>
        </w:rPr>
        <w:t>Игра для детей «Меткие стрелки»</w:t>
      </w:r>
      <w:r>
        <w:rPr>
          <w:b/>
          <w:i/>
          <w:sz w:val="28"/>
          <w:szCs w:val="28"/>
        </w:rPr>
        <w:t xml:space="preserve"> </w:t>
      </w:r>
      <w:r w:rsidRPr="00DA2AAE">
        <w:rPr>
          <w:b/>
          <w:i/>
          <w:sz w:val="28"/>
          <w:szCs w:val="28"/>
        </w:rPr>
        <w:t>(</w:t>
      </w:r>
      <w:r w:rsidRPr="005A0CAB">
        <w:rPr>
          <w:i/>
          <w:sz w:val="26"/>
          <w:szCs w:val="26"/>
        </w:rPr>
        <w:t>две команды).</w:t>
      </w:r>
    </w:p>
    <w:p w:rsidR="007730B2" w:rsidRPr="005A0CAB" w:rsidRDefault="007730B2" w:rsidP="000A1357">
      <w:pPr>
        <w:spacing w:after="0"/>
        <w:rPr>
          <w:sz w:val="26"/>
          <w:szCs w:val="26"/>
        </w:rPr>
      </w:pPr>
      <w:r w:rsidRPr="005A0CAB">
        <w:rPr>
          <w:sz w:val="26"/>
          <w:szCs w:val="26"/>
        </w:rPr>
        <w:t xml:space="preserve">На расстоянии </w:t>
      </w:r>
      <w:smartTag w:uri="urn:schemas-microsoft-com:office:smarttags" w:element="metricconverter">
        <w:smartTagPr>
          <w:attr w:name="ProductID" w:val="2 м"/>
        </w:smartTagPr>
        <w:r w:rsidRPr="005A0CAB">
          <w:rPr>
            <w:sz w:val="26"/>
            <w:szCs w:val="26"/>
          </w:rPr>
          <w:t>2 м</w:t>
        </w:r>
      </w:smartTag>
      <w:r w:rsidRPr="005A0CAB">
        <w:rPr>
          <w:sz w:val="26"/>
          <w:szCs w:val="26"/>
        </w:rPr>
        <w:t xml:space="preserve"> от первого участника лежит обруч, дети по очереди бросают в него мешочки.</w:t>
      </w:r>
    </w:p>
    <w:p w:rsidR="007730B2" w:rsidRDefault="007730B2" w:rsidP="005B00A8">
      <w:pPr>
        <w:spacing w:after="0"/>
        <w:rPr>
          <w:sz w:val="26"/>
          <w:szCs w:val="26"/>
          <w:u w:val="single"/>
        </w:rPr>
      </w:pPr>
    </w:p>
    <w:p w:rsidR="007730B2" w:rsidRPr="005A0CAB" w:rsidRDefault="007730B2" w:rsidP="005B00A8">
      <w:pPr>
        <w:spacing w:after="0"/>
        <w:rPr>
          <w:sz w:val="26"/>
          <w:szCs w:val="26"/>
        </w:rPr>
      </w:pPr>
      <w:r w:rsidRPr="0052738C">
        <w:rPr>
          <w:b/>
          <w:sz w:val="26"/>
          <w:szCs w:val="26"/>
          <w:u w:val="single"/>
        </w:rPr>
        <w:t>Ведущая:</w:t>
      </w:r>
      <w:r w:rsidRPr="005A0CAB">
        <w:rPr>
          <w:sz w:val="26"/>
          <w:szCs w:val="26"/>
        </w:rPr>
        <w:t xml:space="preserve"> Есть такая пословица: «Не тот стрелок, кто стреляет, а тот, кто в цель попадает». Посмотрим, какие  папы  меткие!</w:t>
      </w:r>
    </w:p>
    <w:p w:rsidR="007730B2" w:rsidRDefault="007730B2" w:rsidP="00805A2C">
      <w:pPr>
        <w:spacing w:after="0"/>
        <w:ind w:left="-142"/>
        <w:rPr>
          <w:b/>
          <w:i/>
          <w:sz w:val="26"/>
          <w:szCs w:val="26"/>
        </w:rPr>
      </w:pPr>
    </w:p>
    <w:p w:rsidR="007730B2" w:rsidRPr="005A0CAB" w:rsidRDefault="007730B2" w:rsidP="00805A2C">
      <w:pPr>
        <w:spacing w:after="0"/>
        <w:ind w:left="-142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Игра </w:t>
      </w:r>
      <w:r w:rsidRPr="00DA2AAE">
        <w:rPr>
          <w:b/>
          <w:i/>
          <w:sz w:val="26"/>
          <w:szCs w:val="26"/>
        </w:rPr>
        <w:t xml:space="preserve"> для пап «Самый меткий»</w:t>
      </w:r>
      <w:r w:rsidRPr="00DA2AAE">
        <w:rPr>
          <w:b/>
          <w:sz w:val="26"/>
          <w:szCs w:val="26"/>
        </w:rPr>
        <w:t xml:space="preserve"> </w:t>
      </w:r>
      <w:r w:rsidRPr="005A0CAB">
        <w:rPr>
          <w:sz w:val="26"/>
          <w:szCs w:val="26"/>
        </w:rPr>
        <w:t>нужно сбить мячом кегли которые стоят на расстоянии 3-</w:t>
      </w:r>
      <w:smartTag w:uri="urn:schemas-microsoft-com:office:smarttags" w:element="metricconverter">
        <w:smartTagPr>
          <w:attr w:name="ProductID" w:val="4 м"/>
        </w:smartTagPr>
        <w:r w:rsidRPr="005A0CAB">
          <w:rPr>
            <w:sz w:val="26"/>
            <w:szCs w:val="26"/>
          </w:rPr>
          <w:t>4 м</w:t>
        </w:r>
      </w:smartTag>
      <w:r w:rsidRPr="005A0CAB">
        <w:rPr>
          <w:sz w:val="26"/>
          <w:szCs w:val="26"/>
        </w:rPr>
        <w:t>.</w:t>
      </w:r>
    </w:p>
    <w:p w:rsidR="007730B2" w:rsidRDefault="007730B2" w:rsidP="000A1357">
      <w:pPr>
        <w:spacing w:after="0"/>
        <w:rPr>
          <w:sz w:val="26"/>
          <w:szCs w:val="26"/>
        </w:rPr>
      </w:pPr>
    </w:p>
    <w:p w:rsidR="007730B2" w:rsidRPr="005A0CAB" w:rsidRDefault="007730B2" w:rsidP="000A1357">
      <w:pPr>
        <w:spacing w:after="0"/>
        <w:rPr>
          <w:sz w:val="26"/>
          <w:szCs w:val="26"/>
        </w:rPr>
      </w:pPr>
      <w:r w:rsidRPr="005A0CAB">
        <w:rPr>
          <w:sz w:val="26"/>
          <w:szCs w:val="26"/>
        </w:rPr>
        <w:t>Музыкальная пауза-</w:t>
      </w:r>
      <w:r w:rsidRPr="00DA2AAE">
        <w:rPr>
          <w:b/>
          <w:i/>
          <w:sz w:val="28"/>
          <w:szCs w:val="28"/>
        </w:rPr>
        <w:t>танец « У меня, у тебя».</w:t>
      </w:r>
    </w:p>
    <w:p w:rsidR="007730B2" w:rsidRDefault="007730B2" w:rsidP="000A1357">
      <w:pPr>
        <w:spacing w:after="0"/>
        <w:rPr>
          <w:b/>
          <w:sz w:val="26"/>
          <w:szCs w:val="26"/>
        </w:rPr>
      </w:pPr>
    </w:p>
    <w:p w:rsidR="007730B2" w:rsidRPr="005A0CAB" w:rsidRDefault="007730B2" w:rsidP="000A135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Игра </w:t>
      </w:r>
      <w:r w:rsidRPr="00DA2AAE">
        <w:rPr>
          <w:b/>
          <w:sz w:val="26"/>
          <w:szCs w:val="26"/>
        </w:rPr>
        <w:t xml:space="preserve"> «Капитаны»-</w:t>
      </w:r>
      <w:r w:rsidRPr="005A0CAB">
        <w:rPr>
          <w:sz w:val="26"/>
          <w:szCs w:val="26"/>
        </w:rPr>
        <w:t xml:space="preserve"> привязанный кораблик на веревочке – наматывая веревку на карандаш, подтянут к себе кораблик. Выигрывает тот, чей кораблик вперед доплывет до ног капитана.</w:t>
      </w:r>
    </w:p>
    <w:p w:rsidR="007730B2" w:rsidRDefault="007730B2" w:rsidP="00264611">
      <w:pPr>
        <w:spacing w:after="0"/>
        <w:rPr>
          <w:b/>
          <w:i/>
          <w:sz w:val="26"/>
          <w:szCs w:val="26"/>
        </w:rPr>
      </w:pPr>
    </w:p>
    <w:p w:rsidR="007730B2" w:rsidRPr="00264611" w:rsidRDefault="007730B2" w:rsidP="00264611">
      <w:pPr>
        <w:spacing w:after="0"/>
        <w:rPr>
          <w:rFonts w:ascii="Times New Roman" w:hAnsi="Times New Roman"/>
          <w:sz w:val="28"/>
          <w:szCs w:val="28"/>
        </w:rPr>
      </w:pPr>
      <w:r>
        <w:rPr>
          <w:b/>
          <w:i/>
          <w:sz w:val="26"/>
          <w:szCs w:val="26"/>
        </w:rPr>
        <w:t>Игра «</w:t>
      </w:r>
      <w:r w:rsidRPr="00264611">
        <w:rPr>
          <w:b/>
          <w:i/>
          <w:sz w:val="26"/>
          <w:szCs w:val="26"/>
        </w:rPr>
        <w:t xml:space="preserve"> Кавалеристы</w:t>
      </w:r>
      <w:r>
        <w:rPr>
          <w:b/>
          <w:i/>
          <w:sz w:val="26"/>
          <w:szCs w:val="26"/>
        </w:rPr>
        <w:t>»</w:t>
      </w:r>
      <w:r w:rsidRPr="00A857B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Pr="00264611">
        <w:rPr>
          <w:rFonts w:ascii="Times New Roman" w:hAnsi="Times New Roman"/>
          <w:sz w:val="28"/>
          <w:szCs w:val="28"/>
        </w:rPr>
        <w:t>Много специальностей</w:t>
      </w:r>
      <w:r>
        <w:rPr>
          <w:rFonts w:ascii="Times New Roman" w:hAnsi="Times New Roman"/>
          <w:sz w:val="28"/>
          <w:szCs w:val="28"/>
        </w:rPr>
        <w:t xml:space="preserve"> есть в армии  пограничники, </w:t>
      </w:r>
      <w:r w:rsidRPr="00264611">
        <w:rPr>
          <w:rFonts w:ascii="Times New Roman" w:hAnsi="Times New Roman"/>
          <w:sz w:val="28"/>
          <w:szCs w:val="28"/>
        </w:rPr>
        <w:t>лётч</w:t>
      </w:r>
      <w:r>
        <w:rPr>
          <w:rFonts w:ascii="Times New Roman" w:hAnsi="Times New Roman"/>
          <w:sz w:val="28"/>
          <w:szCs w:val="28"/>
        </w:rPr>
        <w:t>ики, к</w:t>
      </w:r>
      <w:r w:rsidRPr="00264611">
        <w:rPr>
          <w:rFonts w:ascii="Times New Roman" w:hAnsi="Times New Roman"/>
          <w:sz w:val="28"/>
          <w:szCs w:val="28"/>
        </w:rPr>
        <w:t>авал</w:t>
      </w:r>
      <w:r>
        <w:rPr>
          <w:rFonts w:ascii="Times New Roman" w:hAnsi="Times New Roman"/>
          <w:sz w:val="28"/>
          <w:szCs w:val="28"/>
        </w:rPr>
        <w:t xml:space="preserve">еристы. Кавалеристов в бой несут резвые кони.  А </w:t>
      </w:r>
      <w:r w:rsidRPr="00264611">
        <w:rPr>
          <w:rFonts w:ascii="Times New Roman" w:hAnsi="Times New Roman"/>
          <w:sz w:val="28"/>
          <w:szCs w:val="28"/>
        </w:rPr>
        <w:t xml:space="preserve"> кто в семье самая лучшая лошадка? Ну конечно папа.</w:t>
      </w:r>
    </w:p>
    <w:p w:rsidR="007730B2" w:rsidRPr="00264611" w:rsidRDefault="007730B2" w:rsidP="00264611">
      <w:pPr>
        <w:spacing w:after="0"/>
        <w:rPr>
          <w:rFonts w:ascii="Times New Roman" w:hAnsi="Times New Roman"/>
          <w:sz w:val="28"/>
          <w:szCs w:val="28"/>
        </w:rPr>
      </w:pPr>
      <w:r w:rsidRPr="00264611">
        <w:rPr>
          <w:rFonts w:ascii="Times New Roman" w:hAnsi="Times New Roman"/>
          <w:sz w:val="28"/>
          <w:szCs w:val="28"/>
        </w:rPr>
        <w:t>Приглашаются по  три ребенка,  по три папы (команды). Задание: посадить детей на плечи, пробежать до ориентира и назад. Чья команда быстрей.</w:t>
      </w:r>
    </w:p>
    <w:p w:rsidR="007730B2" w:rsidRDefault="007730B2" w:rsidP="00DA2AAE">
      <w:pPr>
        <w:spacing w:after="0"/>
        <w:rPr>
          <w:sz w:val="26"/>
          <w:szCs w:val="26"/>
        </w:rPr>
      </w:pPr>
    </w:p>
    <w:p w:rsidR="007730B2" w:rsidRPr="00DA2AAE" w:rsidRDefault="007730B2" w:rsidP="00DA2AAE">
      <w:pPr>
        <w:spacing w:after="0"/>
        <w:rPr>
          <w:sz w:val="26"/>
          <w:szCs w:val="26"/>
        </w:rPr>
      </w:pPr>
      <w:r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</w:rPr>
        <w:t>Игра</w:t>
      </w:r>
      <w:r w:rsidRPr="005A0CAB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</w:rPr>
        <w:t>: «Полевая кухня».</w:t>
      </w:r>
    </w:p>
    <w:p w:rsidR="007730B2" w:rsidRPr="00DA2AAE" w:rsidRDefault="007730B2" w:rsidP="00DA2AA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2AAE">
        <w:rPr>
          <w:sz w:val="28"/>
          <w:szCs w:val="28"/>
        </w:rPr>
        <w:t>-Часто вам приходится кормить ваших  детей, сегодня дети будут кормить вас.</w:t>
      </w:r>
    </w:p>
    <w:p w:rsidR="007730B2" w:rsidRPr="00DA2AAE" w:rsidRDefault="007730B2" w:rsidP="00DA2AA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2AAE">
        <w:rPr>
          <w:sz w:val="28"/>
          <w:szCs w:val="28"/>
        </w:rPr>
        <w:t>Дети, которые хотят покормить своего папу, приглашают его.</w:t>
      </w:r>
    </w:p>
    <w:p w:rsidR="007730B2" w:rsidRPr="00DA2AAE" w:rsidRDefault="007730B2" w:rsidP="00DA2AA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DA2AAE">
        <w:rPr>
          <w:i/>
          <w:sz w:val="28"/>
          <w:szCs w:val="28"/>
        </w:rPr>
        <w:t>Есть в распорядке у мужчин здоровый, быстрый, вкусный завтрак, мы вам  приготовили  каши сладкой.</w:t>
      </w:r>
    </w:p>
    <w:p w:rsidR="007730B2" w:rsidRPr="00DA2AAE" w:rsidRDefault="007730B2" w:rsidP="00DA2AA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2AAE">
        <w:rPr>
          <w:sz w:val="28"/>
          <w:szCs w:val="28"/>
        </w:rPr>
        <w:t>Папам раздаются салфетки, детям кашу и маленькие ложки.(Иг</w:t>
      </w:r>
      <w:r>
        <w:rPr>
          <w:sz w:val="28"/>
          <w:szCs w:val="28"/>
        </w:rPr>
        <w:t>ра проходит под музыку</w:t>
      </w:r>
      <w:r w:rsidRPr="00DA2AAE">
        <w:rPr>
          <w:sz w:val="28"/>
          <w:szCs w:val="28"/>
        </w:rPr>
        <w:t>)</w:t>
      </w:r>
    </w:p>
    <w:p w:rsidR="007730B2" w:rsidRPr="005A0CAB" w:rsidRDefault="007730B2" w:rsidP="00F82D8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  </w:t>
      </w:r>
      <w:r w:rsidRPr="005A0CAB">
        <w:rPr>
          <w:sz w:val="28"/>
          <w:szCs w:val="28"/>
        </w:rPr>
        <w:t>Мы пока что дошколята, а  шагаем, как солдаты,</w:t>
      </w:r>
    </w:p>
    <w:p w:rsidR="007730B2" w:rsidRPr="00DA2AAE" w:rsidRDefault="007730B2" w:rsidP="00DA2AAE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0CAB">
        <w:rPr>
          <w:sz w:val="28"/>
          <w:szCs w:val="28"/>
        </w:rPr>
        <w:t>Будем Родину любить, будем в армии служить.</w:t>
      </w:r>
      <w:r>
        <w:rPr>
          <w:sz w:val="28"/>
          <w:szCs w:val="28"/>
        </w:rPr>
        <w:t xml:space="preserve"> </w:t>
      </w:r>
      <w:r w:rsidRPr="00DA2AAE">
        <w:rPr>
          <w:b/>
          <w:i/>
          <w:sz w:val="28"/>
          <w:szCs w:val="28"/>
        </w:rPr>
        <w:t>Песня «Мы – солдаты» (марш).</w:t>
      </w:r>
    </w:p>
    <w:p w:rsidR="007730B2" w:rsidRPr="0052738C" w:rsidRDefault="007730B2" w:rsidP="00971675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i/>
          <w:color w:val="000000"/>
        </w:rPr>
      </w:pPr>
      <w:r w:rsidRPr="0052738C">
        <w:rPr>
          <w:rFonts w:ascii="Times New Roman" w:hAnsi="Times New Roman"/>
          <w:b/>
          <w:bCs/>
          <w:i/>
          <w:color w:val="000000"/>
        </w:rPr>
        <w:t>Игра «ПЕРЕПРАВА».</w:t>
      </w:r>
    </w:p>
    <w:p w:rsidR="007730B2" w:rsidRPr="005B00A8" w:rsidRDefault="007730B2" w:rsidP="00971675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00A8">
        <w:rPr>
          <w:rFonts w:ascii="Times New Roman" w:hAnsi="Times New Roman"/>
          <w:color w:val="000000"/>
          <w:sz w:val="28"/>
          <w:szCs w:val="28"/>
        </w:rPr>
        <w:t>Участники разбиваются на две команды. Папы скрещивают руки и сажают одного ребенка. Кто больше детей переправит, та команда выиграла.</w:t>
      </w:r>
    </w:p>
    <w:p w:rsidR="007730B2" w:rsidRDefault="007730B2" w:rsidP="00076D77">
      <w:pPr>
        <w:spacing w:after="0"/>
        <w:rPr>
          <w:b/>
          <w:i/>
          <w:sz w:val="26"/>
          <w:szCs w:val="26"/>
        </w:rPr>
      </w:pPr>
    </w:p>
    <w:p w:rsidR="007730B2" w:rsidRPr="00076D77" w:rsidRDefault="007730B2" w:rsidP="00076D77">
      <w:pPr>
        <w:spacing w:after="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Игра </w:t>
      </w:r>
      <w:r w:rsidRPr="00076D77">
        <w:rPr>
          <w:b/>
          <w:i/>
          <w:sz w:val="26"/>
          <w:szCs w:val="26"/>
        </w:rPr>
        <w:t>«Доставь боеприпасы! »</w:t>
      </w:r>
    </w:p>
    <w:p w:rsidR="007730B2" w:rsidRPr="00076D77" w:rsidRDefault="007730B2" w:rsidP="00076D77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Необходимо доставить боеприпасы (кубики) к огневым точкам. Каждый участник-ребенок берёт кубик, находящийся на линии старта, и бежит с ним к финишу (обручу). Затем быстро возвращается назад. А папа строит из кубиков высокую башню.</w:t>
      </w:r>
    </w:p>
    <w:p w:rsidR="007730B2" w:rsidRDefault="007730B2" w:rsidP="008F2E0E">
      <w:pPr>
        <w:spacing w:after="0"/>
        <w:rPr>
          <w:sz w:val="26"/>
          <w:szCs w:val="26"/>
        </w:rPr>
      </w:pPr>
    </w:p>
    <w:p w:rsidR="007730B2" w:rsidRPr="00076D77" w:rsidRDefault="007730B2" w:rsidP="008F2E0E">
      <w:pPr>
        <w:spacing w:after="0"/>
        <w:rPr>
          <w:sz w:val="28"/>
          <w:szCs w:val="28"/>
        </w:rPr>
      </w:pPr>
      <w:r w:rsidRPr="0052738C">
        <w:rPr>
          <w:b/>
          <w:i/>
          <w:sz w:val="26"/>
          <w:szCs w:val="26"/>
        </w:rPr>
        <w:t>Игра - «Кто быстрее?»</w:t>
      </w:r>
      <w:r>
        <w:rPr>
          <w:i/>
          <w:sz w:val="26"/>
          <w:szCs w:val="26"/>
        </w:rPr>
        <w:t xml:space="preserve"> </w:t>
      </w:r>
      <w:r w:rsidRPr="00076D77">
        <w:rPr>
          <w:sz w:val="28"/>
          <w:szCs w:val="28"/>
        </w:rPr>
        <w:t>(нужно как можно быстрее дойти до ориентира и обратно папе совместно с ребёнком (папа ставит ребёнка себе на ноги).</w:t>
      </w:r>
    </w:p>
    <w:p w:rsidR="007730B2" w:rsidRDefault="007730B2" w:rsidP="008F2E0E">
      <w:pPr>
        <w:spacing w:after="0"/>
        <w:rPr>
          <w:sz w:val="26"/>
          <w:szCs w:val="26"/>
        </w:rPr>
      </w:pPr>
    </w:p>
    <w:p w:rsidR="007730B2" w:rsidRPr="00076D77" w:rsidRDefault="007730B2" w:rsidP="00175A10">
      <w:pPr>
        <w:spacing w:after="0"/>
        <w:rPr>
          <w:sz w:val="28"/>
          <w:szCs w:val="28"/>
        </w:rPr>
      </w:pPr>
      <w:r w:rsidRPr="00B607E1">
        <w:rPr>
          <w:sz w:val="26"/>
          <w:szCs w:val="26"/>
          <w:u w:val="single"/>
        </w:rPr>
        <w:t>Ведущий:</w:t>
      </w:r>
      <w:r>
        <w:rPr>
          <w:sz w:val="26"/>
          <w:szCs w:val="26"/>
          <w:u w:val="single"/>
        </w:rPr>
        <w:t xml:space="preserve"> </w:t>
      </w:r>
      <w:r w:rsidRPr="00076D77">
        <w:rPr>
          <w:sz w:val="28"/>
          <w:szCs w:val="28"/>
        </w:rPr>
        <w:t>Скажем спасибо друг другу за то, что были рядом сегодня и так хорошо поиграли вместе! Давайте изобразим символ прочного союза и теплой дружбы отцов и детей.</w:t>
      </w:r>
    </w:p>
    <w:p w:rsidR="007730B2" w:rsidRPr="00076D77" w:rsidRDefault="007730B2" w:rsidP="00175A10">
      <w:pPr>
        <w:spacing w:after="0"/>
        <w:rPr>
          <w:i/>
          <w:sz w:val="28"/>
          <w:szCs w:val="28"/>
        </w:rPr>
      </w:pPr>
      <w:r w:rsidRPr="00076D77">
        <w:rPr>
          <w:i/>
          <w:sz w:val="28"/>
          <w:szCs w:val="28"/>
        </w:rPr>
        <w:t>Дети помогают  папе на отдельном листе бумаги обвести его ладонь, а потом внутри папиной ладони обводят детскую ладошку.</w:t>
      </w:r>
    </w:p>
    <w:p w:rsidR="007730B2" w:rsidRPr="00076D77" w:rsidRDefault="007730B2" w:rsidP="00175A10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- Надеемся, что этот замечательный символ вашей дружбы займет почетное место в вашей домашней галерее рисунков!</w:t>
      </w:r>
    </w:p>
    <w:p w:rsidR="007730B2" w:rsidRDefault="007730B2" w:rsidP="008F2E0E">
      <w:pPr>
        <w:spacing w:after="0"/>
        <w:rPr>
          <w:b/>
          <w:i/>
          <w:sz w:val="26"/>
          <w:szCs w:val="26"/>
        </w:rPr>
      </w:pPr>
    </w:p>
    <w:p w:rsidR="007730B2" w:rsidRPr="00264611" w:rsidRDefault="007730B2" w:rsidP="008F2E0E">
      <w:pPr>
        <w:spacing w:after="0"/>
        <w:rPr>
          <w:b/>
          <w:i/>
          <w:sz w:val="26"/>
          <w:szCs w:val="26"/>
        </w:rPr>
      </w:pPr>
      <w:r w:rsidRPr="00264611">
        <w:rPr>
          <w:b/>
          <w:i/>
          <w:sz w:val="26"/>
          <w:szCs w:val="26"/>
        </w:rPr>
        <w:t xml:space="preserve">А теперь награждение победителей. В  играх  победила Дружба! 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Дорогие наши папы,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Чтоб всегда вы так улыбались,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Наши дети для вас постарались!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И в этот замечательный праздник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Они приготовили для вас подарки.</w:t>
      </w:r>
    </w:p>
    <w:p w:rsidR="007730B2" w:rsidRPr="00076D77" w:rsidRDefault="007730B2" w:rsidP="00496EA2">
      <w:pPr>
        <w:spacing w:after="0"/>
        <w:rPr>
          <w:i/>
          <w:sz w:val="28"/>
          <w:szCs w:val="28"/>
        </w:rPr>
      </w:pPr>
      <w:r w:rsidRPr="00076D77">
        <w:rPr>
          <w:i/>
          <w:sz w:val="28"/>
          <w:szCs w:val="28"/>
        </w:rPr>
        <w:t>Дети дарят папам поделки (медали).</w:t>
      </w:r>
    </w:p>
    <w:p w:rsidR="007730B2" w:rsidRPr="002F4118" w:rsidRDefault="007730B2" w:rsidP="00290F5A">
      <w:pPr>
        <w:spacing w:after="0"/>
        <w:ind w:left="1416" w:firstLine="708"/>
        <w:rPr>
          <w:i/>
          <w:sz w:val="26"/>
          <w:szCs w:val="26"/>
        </w:rPr>
      </w:pPr>
    </w:p>
    <w:p w:rsidR="007730B2" w:rsidRPr="00076D77" w:rsidRDefault="007730B2" w:rsidP="008F2E0E">
      <w:pPr>
        <w:spacing w:after="0"/>
        <w:rPr>
          <w:sz w:val="28"/>
          <w:szCs w:val="28"/>
        </w:rPr>
      </w:pPr>
      <w:r w:rsidRPr="00076D77">
        <w:rPr>
          <w:sz w:val="28"/>
          <w:szCs w:val="28"/>
          <w:u w:val="single"/>
        </w:rPr>
        <w:t>Ведущий:</w:t>
      </w:r>
      <w:r w:rsidRPr="00076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D77">
        <w:rPr>
          <w:sz w:val="28"/>
          <w:szCs w:val="28"/>
        </w:rPr>
        <w:t>Уважаемые наши папы поздравляем Вас с наступающим праздником с Днём защитника Отечества! Желаем Вам здоровья, успехов в вашей работе, и всего самого наилучшего!</w:t>
      </w:r>
    </w:p>
    <w:p w:rsidR="007730B2" w:rsidRDefault="007730B2" w:rsidP="00471BA6">
      <w:pPr>
        <w:spacing w:after="0"/>
        <w:rPr>
          <w:sz w:val="26"/>
          <w:szCs w:val="26"/>
        </w:rPr>
      </w:pPr>
      <w:r w:rsidRPr="00076D77">
        <w:rPr>
          <w:sz w:val="28"/>
          <w:szCs w:val="28"/>
          <w:u w:val="single"/>
        </w:rPr>
        <w:t>Ведущий:</w:t>
      </w:r>
      <w:r w:rsidRPr="00076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D77">
        <w:rPr>
          <w:sz w:val="28"/>
          <w:szCs w:val="28"/>
        </w:rPr>
        <w:t>Ребята, давайте сейчас повернемся к папам, посмотрим им в глаза и дружно скажем: «Поздравля</w:t>
      </w:r>
      <w:r>
        <w:rPr>
          <w:sz w:val="28"/>
          <w:szCs w:val="28"/>
        </w:rPr>
        <w:t>ем!</w:t>
      </w:r>
      <w:r w:rsidRPr="00471BA6">
        <w:rPr>
          <w:sz w:val="26"/>
          <w:szCs w:val="26"/>
        </w:rPr>
        <w:t xml:space="preserve">         </w:t>
      </w:r>
    </w:p>
    <w:p w:rsidR="007730B2" w:rsidRDefault="007730B2" w:rsidP="00471BA6">
      <w:pPr>
        <w:spacing w:after="0"/>
        <w:rPr>
          <w:sz w:val="26"/>
          <w:szCs w:val="26"/>
        </w:rPr>
      </w:pPr>
    </w:p>
    <w:p w:rsidR="007730B2" w:rsidRPr="00471BA6" w:rsidRDefault="007730B2" w:rsidP="00471BA6">
      <w:pPr>
        <w:spacing w:after="0"/>
        <w:rPr>
          <w:sz w:val="28"/>
          <w:szCs w:val="28"/>
        </w:rPr>
      </w:pPr>
      <w:r w:rsidRPr="00B61F1D">
        <w:rPr>
          <w:i/>
          <w:sz w:val="56"/>
          <w:szCs w:val="56"/>
        </w:rPr>
        <w:t>Развлечение детей и родителей  к 23 февраля" Мой папа – самый лучший!</w:t>
      </w:r>
      <w:r>
        <w:rPr>
          <w:i/>
          <w:sz w:val="56"/>
          <w:szCs w:val="56"/>
        </w:rPr>
        <w:t xml:space="preserve"> </w:t>
      </w:r>
      <w:r w:rsidRPr="00B61F1D">
        <w:rPr>
          <w:i/>
          <w:sz w:val="56"/>
          <w:szCs w:val="56"/>
        </w:rPr>
        <w:t>"</w:t>
      </w:r>
      <w:r w:rsidRPr="006C3EF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243.75pt;height:183.75pt;visibility:visible">
            <v:imagedata r:id="rId5" o:title=""/>
          </v:shape>
        </w:pict>
      </w:r>
      <w:r w:rsidRPr="00471BA6">
        <w:rPr>
          <w:noProof/>
          <w:sz w:val="26"/>
          <w:szCs w:val="26"/>
        </w:rPr>
        <w:t xml:space="preserve">         </w:t>
      </w:r>
      <w:r w:rsidRPr="006C3EF0">
        <w:rPr>
          <w:noProof/>
          <w:sz w:val="26"/>
          <w:szCs w:val="26"/>
        </w:rPr>
        <w:pict>
          <v:shape id="Рисунок 7" o:spid="_x0000_i1026" type="#_x0000_t75" style="width:253.5pt;height:178.5pt;visibility:visible">
            <v:imagedata r:id="rId6" o:title=""/>
          </v:shape>
        </w:pict>
      </w:r>
      <w:r w:rsidRPr="00471BA6">
        <w:rPr>
          <w:sz w:val="26"/>
          <w:szCs w:val="26"/>
        </w:rPr>
        <w:t xml:space="preserve">                               </w:t>
      </w:r>
    </w:p>
    <w:p w:rsidR="007730B2" w:rsidRDefault="007730B2" w:rsidP="00B61F1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730B2" w:rsidRPr="00471BA6" w:rsidRDefault="007730B2" w:rsidP="00B61F1D">
      <w:pPr>
        <w:rPr>
          <w:sz w:val="26"/>
          <w:szCs w:val="26"/>
        </w:rPr>
      </w:pPr>
      <w:r w:rsidRPr="00471BA6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</w:t>
      </w:r>
      <w:r w:rsidRPr="00471BA6">
        <w:rPr>
          <w:sz w:val="26"/>
          <w:szCs w:val="26"/>
        </w:rPr>
        <w:t xml:space="preserve"> </w:t>
      </w:r>
      <w:r w:rsidRPr="006C3EF0">
        <w:rPr>
          <w:noProof/>
          <w:sz w:val="26"/>
          <w:szCs w:val="26"/>
        </w:rPr>
        <w:pict>
          <v:shape id="Рисунок 10" o:spid="_x0000_i1027" type="#_x0000_t75" style="width:278.25pt;height:180.75pt;visibility:visible">
            <v:imagedata r:id="rId7" o:title=""/>
          </v:shape>
        </w:pict>
      </w:r>
    </w:p>
    <w:p w:rsidR="007730B2" w:rsidRDefault="007730B2" w:rsidP="00B61F1D">
      <w:pPr>
        <w:rPr>
          <w:sz w:val="26"/>
          <w:szCs w:val="26"/>
          <w:lang w:val="en-US"/>
        </w:rPr>
      </w:pPr>
    </w:p>
    <w:p w:rsidR="007730B2" w:rsidRPr="00471BA6" w:rsidRDefault="007730B2" w:rsidP="00471BA6">
      <w:pPr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t xml:space="preserve">                             </w:t>
      </w:r>
      <w:r w:rsidRPr="006C3EF0">
        <w:rPr>
          <w:noProof/>
          <w:sz w:val="26"/>
          <w:szCs w:val="26"/>
        </w:rPr>
        <w:pict>
          <v:shape id="Рисунок 9" o:spid="_x0000_i1028" type="#_x0000_t75" style="width:351.75pt;height:213.75pt;visibility:visible">
            <v:imagedata r:id="rId8" o:title=""/>
          </v:shape>
        </w:pict>
      </w:r>
    </w:p>
    <w:p w:rsidR="007730B2" w:rsidRPr="00471BA6" w:rsidRDefault="007730B2" w:rsidP="00471BA6">
      <w:pPr>
        <w:rPr>
          <w:sz w:val="26"/>
          <w:szCs w:val="26"/>
        </w:rPr>
      </w:pPr>
      <w:r>
        <w:rPr>
          <w:sz w:val="36"/>
          <w:szCs w:val="36"/>
        </w:rPr>
        <w:t>Воспитатель: ЧЕРЕМИСИНА  Н.Г.</w:t>
      </w:r>
      <w:r w:rsidRPr="003258EE">
        <w:rPr>
          <w:sz w:val="36"/>
          <w:szCs w:val="36"/>
        </w:rPr>
        <w:t xml:space="preserve">  20.02.2015г.</w:t>
      </w:r>
    </w:p>
    <w:p w:rsidR="007730B2" w:rsidRPr="00B61F1D" w:rsidRDefault="007730B2" w:rsidP="00B61F1D">
      <w:pPr>
        <w:jc w:val="center"/>
        <w:rPr>
          <w:sz w:val="26"/>
          <w:szCs w:val="26"/>
        </w:rPr>
      </w:pPr>
    </w:p>
    <w:sectPr w:rsidR="007730B2" w:rsidRPr="00B61F1D" w:rsidSect="00B61F1D">
      <w:pgSz w:w="11906" w:h="16838"/>
      <w:pgMar w:top="284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103E"/>
    <w:multiLevelType w:val="hybridMultilevel"/>
    <w:tmpl w:val="E0362C4E"/>
    <w:lvl w:ilvl="0" w:tplc="662AB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89F"/>
    <w:rsid w:val="00002129"/>
    <w:rsid w:val="00005F79"/>
    <w:rsid w:val="00013A89"/>
    <w:rsid w:val="00076D77"/>
    <w:rsid w:val="000A1357"/>
    <w:rsid w:val="000A52AB"/>
    <w:rsid w:val="000B66AC"/>
    <w:rsid w:val="00102B76"/>
    <w:rsid w:val="00157042"/>
    <w:rsid w:val="00175A10"/>
    <w:rsid w:val="001E7C5D"/>
    <w:rsid w:val="0020698E"/>
    <w:rsid w:val="00241092"/>
    <w:rsid w:val="00264611"/>
    <w:rsid w:val="00285908"/>
    <w:rsid w:val="00290F5A"/>
    <w:rsid w:val="002A0C21"/>
    <w:rsid w:val="002A5662"/>
    <w:rsid w:val="002F01C3"/>
    <w:rsid w:val="002F4118"/>
    <w:rsid w:val="003258EE"/>
    <w:rsid w:val="00362C3F"/>
    <w:rsid w:val="00364ABF"/>
    <w:rsid w:val="003F4653"/>
    <w:rsid w:val="003F6DBA"/>
    <w:rsid w:val="00404C3B"/>
    <w:rsid w:val="00454669"/>
    <w:rsid w:val="00471BA6"/>
    <w:rsid w:val="00496C5F"/>
    <w:rsid w:val="00496EA2"/>
    <w:rsid w:val="004D463B"/>
    <w:rsid w:val="0050090E"/>
    <w:rsid w:val="0052738C"/>
    <w:rsid w:val="00575FFE"/>
    <w:rsid w:val="005A0CAB"/>
    <w:rsid w:val="005A30C0"/>
    <w:rsid w:val="005B00A8"/>
    <w:rsid w:val="00657A55"/>
    <w:rsid w:val="006C3EF0"/>
    <w:rsid w:val="006C586A"/>
    <w:rsid w:val="00701C1F"/>
    <w:rsid w:val="00757D4B"/>
    <w:rsid w:val="007730B2"/>
    <w:rsid w:val="007B2D89"/>
    <w:rsid w:val="00805A2C"/>
    <w:rsid w:val="008268CF"/>
    <w:rsid w:val="00831993"/>
    <w:rsid w:val="008549EC"/>
    <w:rsid w:val="008974FC"/>
    <w:rsid w:val="008A5EF0"/>
    <w:rsid w:val="008F2E0E"/>
    <w:rsid w:val="00931857"/>
    <w:rsid w:val="00971675"/>
    <w:rsid w:val="009A5E57"/>
    <w:rsid w:val="009C69BE"/>
    <w:rsid w:val="00A2089F"/>
    <w:rsid w:val="00A37255"/>
    <w:rsid w:val="00A849A2"/>
    <w:rsid w:val="00A857B1"/>
    <w:rsid w:val="00B14A79"/>
    <w:rsid w:val="00B4161D"/>
    <w:rsid w:val="00B607E1"/>
    <w:rsid w:val="00B61F1D"/>
    <w:rsid w:val="00B9350A"/>
    <w:rsid w:val="00BE3B52"/>
    <w:rsid w:val="00BF22BB"/>
    <w:rsid w:val="00C515DB"/>
    <w:rsid w:val="00C850D8"/>
    <w:rsid w:val="00CD7E20"/>
    <w:rsid w:val="00D62562"/>
    <w:rsid w:val="00DA2AAE"/>
    <w:rsid w:val="00E05B8D"/>
    <w:rsid w:val="00E114C2"/>
    <w:rsid w:val="00E47008"/>
    <w:rsid w:val="00EB14E7"/>
    <w:rsid w:val="00F50574"/>
    <w:rsid w:val="00F72F11"/>
    <w:rsid w:val="00F82D8D"/>
    <w:rsid w:val="00FA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0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01C1F"/>
    <w:pPr>
      <w:keepNext/>
      <w:keepLines/>
      <w:spacing w:before="200" w:after="0"/>
      <w:outlineLvl w:val="1"/>
    </w:pPr>
    <w:rPr>
      <w:rFonts w:ascii="Times New Roman" w:hAnsi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C1F"/>
    <w:pPr>
      <w:keepNext/>
      <w:keepLines/>
      <w:spacing w:before="200" w:after="0"/>
      <w:outlineLvl w:val="2"/>
    </w:pPr>
    <w:rPr>
      <w:rFonts w:ascii="Times New Roman" w:hAnsi="Times New Roman"/>
      <w:bCs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01C1F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1C1F"/>
    <w:rPr>
      <w:rFonts w:ascii="Times New Roman" w:hAnsi="Times New Roman" w:cs="Times New Roman"/>
      <w:bCs/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A85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57"/>
    <w:rPr>
      <w:rFonts w:ascii="Tahoma" w:hAnsi="Tahoma" w:cs="Tahoma"/>
      <w:sz w:val="16"/>
      <w:szCs w:val="16"/>
    </w:rPr>
  </w:style>
  <w:style w:type="paragraph" w:customStyle="1" w:styleId="a">
    <w:name w:val="Базовый"/>
    <w:uiPriority w:val="99"/>
    <w:rsid w:val="00362C3F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454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870</TotalTime>
  <Pages>5</Pages>
  <Words>1133</Words>
  <Characters>6460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19</cp:revision>
  <cp:lastPrinted>2015-03-17T05:20:00Z</cp:lastPrinted>
  <dcterms:created xsi:type="dcterms:W3CDTF">2014-01-28T17:35:00Z</dcterms:created>
  <dcterms:modified xsi:type="dcterms:W3CDTF">2006-01-01T01:28:00Z</dcterms:modified>
</cp:coreProperties>
</file>