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Задания по выразительным средствам языка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AA7436" w:rsidRPr="00033485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33485">
        <w:rPr>
          <w:rFonts w:ascii="Tahoma" w:hAnsi="Tahoma" w:cs="Tahoma"/>
          <w:bCs/>
          <w:sz w:val="24"/>
          <w:szCs w:val="24"/>
        </w:rPr>
        <w:t>Задание №1</w:t>
      </w:r>
    </w:p>
    <w:p w:rsidR="00AA7436" w:rsidRDefault="00AA7436" w:rsidP="00500C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парцелляция?</w:t>
      </w:r>
    </w:p>
    <w:p w:rsidR="00AA7436" w:rsidRDefault="00AA7436" w:rsidP="00500C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антоним?</w:t>
      </w:r>
    </w:p>
    <w:p w:rsidR="00AA7436" w:rsidRDefault="00AA7436" w:rsidP="00500C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эпитет?</w:t>
      </w:r>
    </w:p>
    <w:p w:rsidR="00AA7436" w:rsidRDefault="00AA7436" w:rsidP="00500CDD">
      <w:pPr>
        <w:widowControl w:val="0"/>
        <w:tabs>
          <w:tab w:val="left" w:pos="3525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</w:p>
    <w:p w:rsidR="00AA7436" w:rsidRPr="00500CDD" w:rsidRDefault="00AA7436" w:rsidP="00500CDD">
      <w:pPr>
        <w:widowControl w:val="0"/>
        <w:tabs>
          <w:tab w:val="left" w:pos="3525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500CDD">
        <w:rPr>
          <w:rFonts w:ascii="Tahoma" w:hAnsi="Tahoma" w:cs="Tahoma"/>
          <w:b/>
          <w:bCs/>
          <w:sz w:val="20"/>
          <w:szCs w:val="20"/>
        </w:rPr>
        <w:t>Практическое задание</w:t>
      </w:r>
      <w:r w:rsidRPr="00BF22C9">
        <w:rPr>
          <w:rFonts w:ascii="Tahoma" w:hAnsi="Tahoma" w:cs="Tahoma"/>
          <w:b/>
          <w:bCs/>
          <w:i/>
          <w:sz w:val="20"/>
          <w:szCs w:val="20"/>
        </w:rPr>
        <w:t>. Прочит</w:t>
      </w:r>
      <w:r>
        <w:rPr>
          <w:rFonts w:ascii="Tahoma" w:hAnsi="Tahoma" w:cs="Tahoma"/>
          <w:b/>
          <w:bCs/>
          <w:i/>
          <w:sz w:val="20"/>
          <w:szCs w:val="20"/>
        </w:rPr>
        <w:t>айте текст: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(1)Что такое канцелярит? (2)У него есть очень точные приметы, общие и для переводной, и для отечественной литературы.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(3)Это — вытеснение глагола, то есть движения, действия, причастием, деепричастием, существительным (особенно отглагольным!), а значит — застойность, неподвижность, из всех глагольных форм пристрастие к инфинитиву.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(4)Это — нагромождение существительных в косвенных падежах, чаще всего длинные цепи существительных в одном и том же падеже — родительном, так что уже нельзя понять, что к чему относится и о чем идет речь.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(5)Это — обилие иностранных слов там, где их вполне можно заменить словами русскими.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(6)Это — вытеснение активных оборотов пассивными, почти всегда более тяжелыми, громоздкими.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(7)Это — тяжелый, путаный строй фразы, невразумительность. (8)Несчетные придаточные предложения, вдвойне тяжеловесные и неестественные в разговорной речи.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(9)Это — серость, однообразие, штамп. (10)Убогий, скудный словарь: и автор, и герои говорят одним и тем же сухим, казённым языком. (11)Всегда, без всякой причины и нужды, предпочитают длинное слово — короткому, официальное или книжное — разговорному, сложное — простому, штамп — живому образу. (12)Короче говоря, канцелярит — это мертвечина. (13)Он проникает и в художественную литературу, и в быт, и в устную речь. (14)Даже в детскую. (15)Из официальных материалов, из газет, от радио и телевидения канцелярский язык переходит в повседневную практику. (16)Много лет так читали лекции, так писали учебники и даже буквари. (17)Вскормленные речевой лебедой и мякиной, учителя в свой черед питают той же сухомяткой черствых и мёртвых словес всё новые поколения ни в чем не повинных детишек.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(18)Так нахально «входят в язык» все эти канцеляризмы и штампы, что от них трудно уберечься даже очень неподатливым людям, и тогда, как бы защищаясь, они выделяют эти слова иронической интонацией.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(19)Вот горькие, но справедливые строки из письма одной молодой читательницы: «(20)Мы почти не произносим открытого текста, мы не строим больше нашу речь сами, а собираем её из готовых стандартных деталей, но подчеркиваем «кавычками», что делаем это сознательно, что понимаем убожество нашего материала. (21)Мы повторяем те же ненавистные штампы, выражая своё отношение к ним лишь негативно, ничего не создавая взамен».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(22)Думается, это — голос того поколения, перед которым виноваты мы, старшие. (23)Но и в этом поколении уже не все понимают, что утрачено. (24)А что же достанется внукам?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(25)Ох, как хочется в иные минуты кричать «караул»!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(26)Люди добрые, давайте будем аккуратны, бережны и осмотрительны, поостережемся «вводить в язык» такое, что его портит и за что потом приходится краснеть!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(27)Мы получили бесценное наследство, то, что создал народ за века, что создавали, шлифовали и оттачивали для нас Пушкин и Тургенев и ещё многие лучшие таланты нашей земли. (28)За этот бесценный дар мы все в ответе. (29)И не стыдно ли, когда есть у нас такой чудесный, такой богатый, выразительный, многоцветный язык, говорить и писать на канцелярите?!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(По Н. Галь)</w:t>
      </w:r>
    </w:p>
    <w:p w:rsidR="00AA7436" w:rsidRPr="00BF22C9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BF22C9">
        <w:rPr>
          <w:rFonts w:ascii="Tahoma" w:hAnsi="Tahoma" w:cs="Tahoma"/>
          <w:b/>
          <w:bCs/>
          <w:sz w:val="20"/>
          <w:szCs w:val="20"/>
        </w:rPr>
        <w:t>Вставьте на место пропусков названия изобразтельно-выразительных средств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«Канцелярит, обедняющий, «обесцвечивающий» нашу речь, очень многолик, и ___________________(предложения 3–9) позволяет увидеть некоторые приметы этого негативного языкового явления. Говоря о нем, Н.Галь использует ______________ («убогий, скудный словарь», «говорят….сухим, казённым языком» в предложении 10). Её резко отрицательное отношение к канцеляриту передано ________________ «мертвечина», точно отражающей суть неуместного употребления стандартных выражений официально-деловой речи, которые убивают живой язык. Опасность этого явления подчеркнута и таким синтаксическим средством, как ___________________________ (предложения 13–14). По мнению автора, источников появления канцелярита довольно много: _____________________ («из …материалов, из газет, от радио и телевидения» в предложении 15) и __________________(предложение 17) создают ощущение, словно мы все уже давно перестали говорить живым языком, красоту которого воссоздают________________________( «такой чудесный, такой богатый, выразительный, многоцветный язык» в 29 предложении). Несомненное богатство русского языка подчеркивают и ___________________(«бесценное» и «бесценный» в предложениях 27 и 28). Поэтому вполне понятна тревога автора за судьбу нашей живой речи, которая звучит в _______(пр – 26).</w:t>
      </w:r>
    </w:p>
    <w:p w:rsidR="00AA7436" w:rsidRPr="00033485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33485">
        <w:rPr>
          <w:rFonts w:ascii="Tahoma" w:hAnsi="Tahoma" w:cs="Tahoma"/>
          <w:bCs/>
          <w:sz w:val="24"/>
          <w:szCs w:val="24"/>
        </w:rPr>
        <w:t xml:space="preserve">Задание 2. </w:t>
      </w:r>
    </w:p>
    <w:p w:rsidR="00AA7436" w:rsidRDefault="00AA7436" w:rsidP="00500C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оксюморон?</w:t>
      </w:r>
    </w:p>
    <w:p w:rsidR="00AA7436" w:rsidRDefault="00AA7436" w:rsidP="00500C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метафора?</w:t>
      </w:r>
    </w:p>
    <w:p w:rsidR="00AA7436" w:rsidRDefault="00AA7436" w:rsidP="00500C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анафора?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bCs/>
          <w:sz w:val="20"/>
          <w:szCs w:val="20"/>
        </w:rPr>
      </w:pPr>
    </w:p>
    <w:p w:rsidR="00AA7436" w:rsidRDefault="00AA7436" w:rsidP="00BF22C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F22C9">
        <w:rPr>
          <w:rFonts w:ascii="Tahoma" w:hAnsi="Tahoma" w:cs="Tahoma"/>
          <w:b/>
          <w:bCs/>
          <w:sz w:val="20"/>
          <w:szCs w:val="20"/>
        </w:rPr>
        <w:t>Практическое задание</w:t>
      </w:r>
      <w:r>
        <w:rPr>
          <w:rFonts w:ascii="Tahoma" w:hAnsi="Tahoma" w:cs="Tahoma"/>
          <w:bCs/>
          <w:sz w:val="20"/>
          <w:szCs w:val="20"/>
        </w:rPr>
        <w:t>.</w:t>
      </w:r>
      <w:r w:rsidRPr="00BF22C9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Прочитайте текст и запишите соответствующие средства художественной изобразительности, использованные автором. (рядом с примером название)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(1) Почему люди все время недовольны телевидением, этим величайшим даром цивилизации? (2) Потому что это дар данайцев. (3) В нас бунтует подавленная, не находящая реализации часть нашего живого существа. (4) Даже в новогоднюю ночь, как невольники на галерах, мы прикованы к телеэкранам и видеомагнитофонам, неспособные сами ни петь, ни плясать, ни кричать, ни смеяться, ни играть, ни разыгрывать друг друга, — фактически не общаемся, а только смотрим, смотрим, в промежутках немного пьем и жуем, жуем, жуем…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(5) Телевидение — символ всей современной аудиовизуальной культуры. (6) Гибельная суть этой новой «культуры» в том, что она лишает человека его собственного предметного мира, унося туда, где он существует только как фантом. (7) И есть уже телевидеоманы, «электронные почтальоны», живые мертвецы, которые забыли о естественных потребностях живого активного существа, чувствуя себя вполне хорошо без них. (8) Умерли — и довольны. (9) Впереди — компьютерная наркомания, которую называют пока «пребыванием в виртуальной реальности».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(10) В подсознание — основную творческую лабораторию человека — попадает только то, что прошло через чувства. (11) Через чувства проходит прежде всего живое, непосредственное воздействие другого человека, природы, мира, а информационное воздействие затрагивает только мышление, «кору». (12) От хоккея по телевизору остается легкий поверхностный след, который, как след самолета, быстро рассеивается с новыми впечатлениями, смешивается с ними. (13) Хоккей на стадионе, даже наблюдение, а тем более собственную игру, помнит все тело, весь человек. (14) И так любые события. (15) По телевидению мы были везде: во всех городах, во всех странах, на всей планете — и слышали обо всем. (16) Но что это дает? (17) Общее впечатление без переживания. (18) «Мы многое из книжек узнаем, но истины передают изустно», — пел В. Высоцкий. (19) Многие удовлетворяются жизнью без истины — живут как наблюдатели, «рядом с бытием». (20)Некоторые уже и не нуждаются в переживании — роботообразные, другие, напротив, прибегают к искусственной имитации переживания — наркообразные. 21) Но ведь душа человеческая без чувств — уже не душа. (22) А человек разумный — разве в этом случае разумный?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(По В. Кутыреву)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Средства выразительности. Примеры: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1.«телевидеоманы, «электронные почтальоны»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2.«дар данайцев»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3.«роботообразные» — «наркообразные»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4.«мы были везде: во всех городах, во всех странах, на всей планете»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5.«смотрим, смотрим, в промежутках … жуем, жуем, жуем…»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6.«душа человеческая», «человек разумный»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7.«В нас бунтует подавленная, не находящая реализации часть нашего живого существа»,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«мы прикованы к телеэкранам и видеомагнитофонам»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8.«неспособные сами ни петь, ни плясать, ни кричать, ни смеяться, ни играть, ни разыгрывать друг друга»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9.А человек разумный — разве в этом случае разумный?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10.«как невольники на галерах»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«существует только как фантом», «живут как наблюдатели»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11.(1) Почему люди все время недовольны телевидением, этим величайшим даром цивилизации? (2) Потому что это дар данайцев.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(15)По телевидению мы были везде: во всех городах, во всех странах, на всей планете — и слышали обо всем. (16) Но что это дает? (17) Общее впечатление без переживания.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12.«гибельная суть… «культуры», «величайшим даром цивилизации»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13.«живые мертвецы»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14.«Мы многое из книжек узнаем, но истины передают изустно», — пел В. Высоцкий.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15.«…через чувства. (11) Через чувства…»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Pr="00033485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33485">
        <w:rPr>
          <w:rFonts w:ascii="Tahoma" w:hAnsi="Tahoma" w:cs="Tahoma"/>
          <w:bCs/>
          <w:sz w:val="24"/>
          <w:szCs w:val="24"/>
        </w:rPr>
        <w:t xml:space="preserve">Задание 3. </w:t>
      </w:r>
    </w:p>
    <w:p w:rsidR="00AA7436" w:rsidRDefault="00AA7436" w:rsidP="00500C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синекдоха?</w:t>
      </w:r>
    </w:p>
    <w:p w:rsidR="00AA7436" w:rsidRDefault="00AA7436" w:rsidP="00500C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градация?</w:t>
      </w:r>
    </w:p>
    <w:p w:rsidR="00AA7436" w:rsidRDefault="00AA7436" w:rsidP="00500C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риторический вопрос?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BF22C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F22C9">
        <w:rPr>
          <w:rFonts w:ascii="Tahoma" w:hAnsi="Tahoma" w:cs="Tahoma"/>
          <w:b/>
          <w:bCs/>
          <w:sz w:val="20"/>
          <w:szCs w:val="20"/>
        </w:rPr>
        <w:t>Практическое задание.</w:t>
      </w:r>
      <w:r w:rsidRPr="00BF22C9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Прочитайте следующие фрагменты из рассказа Н. Гумилева «Скрипка Страдивари». Укажите, какие художественные средства позволяют ему добиться яркой выразительности (в каждом фрагменте назовите самое основное).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Текст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1. Мэтр Паоло Белличини писал свое соло для скрипки. Его губы шевелились, напевая, нога нервно отбивала такт, и руки, длинные, тонкие и белые, как бы от проказы, рассеянно гнули гибкое дерево смычка. Многочисленные ученики мэтра боялись этих страшных рук с пальцами, похожими на белых индийских змей… Беспомощно-неловкий, при своем высоком росте и худощавости он напоминал печальную болотную птицу южных стран.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…И кабинет мэтра был похож скорее на обитель чернокнижника, чем простого музыканта. Громадные виолончели, лютни и железные пюпитры удивительной формы, как бредовые видения, как гротески Лоррэна, Калло, теснились в темных углах.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2. Скрипка, покорная и нежная, как всегда, смеялась и пела, скользила по мыслям, но, доходя до рокового предела, останавливалась, как кровный арабский конь, сдержанный легким движением удил. И, казалось, что она ласкается к своему другу, моля простить ее за непослушание. Тяжелые омы гордых древних поэтов чернели по стенам, сочувствовали скрипке и как будто напоминали о священной преемственности во имя искусства.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3. Внезапно его мозг словно бичом хлестнула страшная мысль. Что, если уже в начале его гений дошел до своего предела, и у него не хватит силы подняться выше? Ведь тогда неслыханное дотоле соло не будет окончено! Ждать, совершенствоваться? Но он слишком стар для этого, а молитва помогает только при создании вещей простых и благочестивых.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4. Внизу к потоку приходили стройные газели. Долго вслушивались, подняв свои грациозные головки, потом пили лунно-вспененную влагу.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5. Бумеранг оживает в злобной руке дикаря, летит, поворачивается и, разбив голову врагу, возвращается к ногам хозяина.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6. Еще оно тысячелетие такой же напряженной работы, и я навеки погружусь в печальные сумерки небытия.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Pr="00033485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33485">
        <w:rPr>
          <w:rFonts w:ascii="Tahoma" w:hAnsi="Tahoma" w:cs="Tahoma"/>
          <w:bCs/>
          <w:sz w:val="24"/>
          <w:szCs w:val="24"/>
        </w:rPr>
        <w:t xml:space="preserve">Задание 4.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Что такое метонимия?</w:t>
      </w:r>
    </w:p>
    <w:p w:rsidR="00AA7436" w:rsidRDefault="00AA7436" w:rsidP="00500C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окказионализм?</w:t>
      </w:r>
    </w:p>
    <w:p w:rsidR="00AA7436" w:rsidRDefault="00AA7436" w:rsidP="00500C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гипербола?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BF22C9">
        <w:rPr>
          <w:rFonts w:ascii="Tahoma" w:hAnsi="Tahoma" w:cs="Tahoma"/>
          <w:b/>
          <w:bCs/>
          <w:sz w:val="20"/>
          <w:szCs w:val="20"/>
        </w:rPr>
        <w:t>Практическое задание</w:t>
      </w:r>
      <w:r w:rsidRPr="00BF22C9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Прочитайте текст и отметьте номера неверно указанных средств выразительности: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(1)Рассказать о тех, кто снимает шапки с чужих голов? (2)Кто портит телефоны-автоматы? (3)Кто разрушает автобусные остановки просто так, с тоски и от буйства сил? (4) Кто стонет и визжит во время сеанса в кинотеатре, выражая свое эстетическое чувство? (5)Кто врубает на всю ночь проигрыватели, чтобы повеселить соседей? (6)Кто…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(7)Но пакостников по сравнению с порядочными людьми все же не так много. (8)Откуда же такое чувство, что мы порой опутаны ими? (9)Не оттого ли, что мы примирились с ними, опустили руки? (10)Владимир Даль, опять же он, батюшка, давно и во все времена дающий нам точные ответы, называет пакость скверной, мерзостью, гадостью, злоумышлением, да еще дьявольским, и советует: «Всякую пакость к себе примени… На пакость всякого станет…»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(11)Пакость чаще всего творится скрытно. (12)Если бы ее «засветили», если бы видно сделалось, она, быть может, и прекратилась, ибо пакость, хотя и не всегда любит и часто не приемлет зрителя, все же иногда и при зрителе происходит и для него делается. (13)Если бы пакостить негде было, не рыхлилась бы для нее почва, нечем бы стало ей прикрываться, пришлось бы нам кончать с очень многими дурными наклонностями.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(14)Пакость многообразна, границы ее бывают размыты житейским морем или сомкнуты с некими нагромождениями, разломами, выносами. (15)Пакость может быть незаметной, но безвредной никогда не была и не будет.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(16)Ох, сколько мы слов извели, сколько негодования высказали, сердце изорвали, нервы извели, вывесок больше всех грамотных народов написали, и все с приставкой «не»: «не курить!», «не бросать», «не переходить», «не шуметь», «не распивать». (17)И что же, пакостник унялся? (18)Притормозил? (19)Засовестился? (20)Да он как пакостил, так и пакостит, причем, по наблюдениям моим, особенно охотно пакостит под запретными вывесками, потому что написаны они для проформы и покуражиться под ними пакостнику одно удовольствие, ему пакостная жизнь — цель жизни, пакостные дела — благо, пакостный спектакль — наслаждение, и тут никакие уговоры, никакие увещевания, никакая мораль, даже самая передовая, не годятся. (21)Тут лишь одно средство возможно, оно, это верное средство, мудрым батюшкой Крыловым подсказано более ста лет назад: «Власть употребить!»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(22)И силу, добавлю я, всеобщую, народную!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(В. Астафьев)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1) риторические вопросы (1–5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2) контекстные синонимы (10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3) вопросно-ответная форма построения (16–20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4) цитирование (10, 21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5) парцелляция 17–19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6) лексический повтор (20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7) инверсия (21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8) антитеза (7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9) риторическое обращение (9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10) просторечные слова (20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11) контекстные синонимы (20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12) эпитеты (12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13) ряд однородных членов (16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14) олицетворение (12)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15) контекстные антонимы (15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16) градация (20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17) анафора (2–6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18) метонимия (11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19) сарказм (4–5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20) сравнительный оборот (14 пр.)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Pr="00033485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33485">
        <w:rPr>
          <w:rFonts w:ascii="Tahoma" w:hAnsi="Tahoma" w:cs="Tahoma"/>
          <w:bCs/>
          <w:sz w:val="24"/>
          <w:szCs w:val="24"/>
        </w:rPr>
        <w:t xml:space="preserve"> Задание 5. </w:t>
      </w:r>
    </w:p>
    <w:p w:rsidR="00AA7436" w:rsidRDefault="00AA7436" w:rsidP="00500C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эллипсис?</w:t>
      </w:r>
    </w:p>
    <w:p w:rsidR="00AA7436" w:rsidRDefault="00AA7436" w:rsidP="00500C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инверсия?</w:t>
      </w:r>
    </w:p>
    <w:p w:rsidR="00AA7436" w:rsidRDefault="00AA7436" w:rsidP="00500C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олицетворение?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25214E">
        <w:rPr>
          <w:rFonts w:ascii="Tahoma" w:hAnsi="Tahoma" w:cs="Tahoma"/>
          <w:b/>
          <w:bCs/>
          <w:sz w:val="20"/>
          <w:szCs w:val="20"/>
        </w:rPr>
        <w:t>Практическое задание</w:t>
      </w:r>
      <w:r w:rsidRPr="0025214E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Прочитайте текст и укажите номера ошибочных утверждений.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(1)Хотите увидеть чудо? (2)Настоящее, живое, которое всегда рядом с вами? (3)Тогда не поленитесь весной в лесу присмотреться к тому, что вы, наверное, видели не раз.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(4)Вот упруго свернутыми кулечками пробились сквозь толщу прошлогодней листвы листья ландыша цвета изумруда и с наслаждением потягиваются, подставляя солнышку блестящие щёчки. (5)Рядышком — только не поленись, дружок, пригнись пониже! — зелёной гусеничкой, свернувшейся в колечко, выглядывает папоротник: стоит ли разворачиваться, не обожгут ли морозы? (6)Но солнышко ласковой ладошкой-лучиком коснулось его — и вот папоротник-гусеничка словно тянется за этой ладошкой, раскручивая своё колечко. (7)Их, таких колечек на стебельках, в кустике несколько, и не куст это даже — удивительно ажурная причудливая амфора у тебя на пути с изящно изогнутыми боками. (8)А что там, на пригорке растет, похожее на россыпь бирюзы небесного цвета? (9)Это лесные фиалки маленьким хороводом приветствуют приход весны. (10)Между ними — золотые цветки мать-и-мачехи, похожие на солнышки: даже в непогоду от них полянки светлые, теплые... (11) Наверное, эта алая божья коровка, яркой капелькой украсившая один таких цветков, потому и замерла: греется, засунув крохотные ножки в пушистую глубину теплой желтой звездочки…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(Я. Ольгина)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1. В 4, 5, 8, 9,10 предложениях используется сравнительный оборот.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2. 1 и 2-ое предложения построены по принципу синтаксического параллелизма.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3. В 7-ом предложении есть эпитеты.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4. В 10 предложении есть градация.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5. В 11 предложении используется метафора.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6. В 6-ом предложении есть лексический повтор.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7. В 4-ом предложении есть олицетворение.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8. В 10–ом предложении есть инверсия.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9. Первый абзац — вопросно-ответное построение.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10. В 11-ом предложении есть антитеза.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11. В 5-ом предложении есть риторическое обращение.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12. В 9-ом предложении используются контекстные синонимы.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13. В 5-ом предложении есть контекстные антонимы.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Pr="00033485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33485">
        <w:rPr>
          <w:rFonts w:ascii="Tahoma" w:hAnsi="Tahoma" w:cs="Tahoma"/>
          <w:bCs/>
          <w:sz w:val="24"/>
          <w:szCs w:val="24"/>
        </w:rPr>
        <w:t xml:space="preserve">Задание 6. </w:t>
      </w:r>
    </w:p>
    <w:p w:rsidR="00AA7436" w:rsidRDefault="00AA7436" w:rsidP="00500CD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оксюморон?</w:t>
      </w:r>
    </w:p>
    <w:p w:rsidR="00AA7436" w:rsidRDefault="00AA7436" w:rsidP="00500CD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перифраз?</w:t>
      </w:r>
    </w:p>
    <w:p w:rsidR="00AA7436" w:rsidRDefault="00AA7436" w:rsidP="00500CD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синтаксический параллелизм?</w:t>
      </w:r>
    </w:p>
    <w:p w:rsidR="00AA7436" w:rsidRPr="0025214E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AA7436" w:rsidRDefault="00AA7436" w:rsidP="0025214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25214E">
        <w:rPr>
          <w:rFonts w:ascii="Tahoma" w:hAnsi="Tahoma" w:cs="Tahoma"/>
          <w:b/>
          <w:bCs/>
          <w:sz w:val="20"/>
          <w:szCs w:val="20"/>
        </w:rPr>
        <w:t>Практическое задание.</w:t>
      </w:r>
      <w:r w:rsidRPr="0025214E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Отметьте, какое из указанных средств выразительности не использовано автором данного текста?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«Обыкновенная история» — первое произведение Гончарова — громадный росток, только что пробившийся из земли, ещё не окрепший, зеленый, но переполненный свежими соками. Потом на могучем отростке, один за другим, распускаются два великолепных цветка — «Обломов» и «Обрыв». Все три произведения — один эпос, одна жизнь, одно растение. Когда приближаешься к нему, видишь, что по его колоссальным лепесткам рассыпана целая роса едва заметных капель, драгоценных художественных мелочей. И не знаешь, чем больше любоваться — красотой ли всего гигантского растения или же этими мелкими каплями, в которых отражаются солнце, земля и небо.(Д. Мережковский)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а) эпитет;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б) олицетворение;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г) оксюморон;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д) развернутая метафора;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е) повтор;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ж)сравнительный оборот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з) ряд однородных членов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33485">
        <w:rPr>
          <w:rFonts w:ascii="Tahoma" w:hAnsi="Tahoma" w:cs="Tahoma"/>
          <w:bCs/>
          <w:sz w:val="24"/>
          <w:szCs w:val="24"/>
        </w:rPr>
        <w:t>Задание 7.</w:t>
      </w:r>
    </w:p>
    <w:p w:rsidR="00AA7436" w:rsidRPr="00033485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AA7436" w:rsidRDefault="00AA7436" w:rsidP="00500C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эпитет?</w:t>
      </w:r>
    </w:p>
    <w:p w:rsidR="00AA7436" w:rsidRDefault="00AA7436" w:rsidP="00500C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парцелляция?</w:t>
      </w:r>
    </w:p>
    <w:p w:rsidR="00AA7436" w:rsidRDefault="00AA7436" w:rsidP="00500C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олицетворение?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25214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25214E">
        <w:rPr>
          <w:rFonts w:ascii="Tahoma" w:hAnsi="Tahoma" w:cs="Tahoma"/>
          <w:b/>
          <w:bCs/>
          <w:sz w:val="20"/>
          <w:szCs w:val="20"/>
        </w:rPr>
        <w:t>Практическое задание.</w:t>
      </w:r>
      <w:r w:rsidRPr="0025214E">
        <w:t xml:space="preserve"> </w:t>
      </w:r>
      <w:r>
        <w:rPr>
          <w:rFonts w:ascii="Tahoma" w:hAnsi="Tahoma" w:cs="Tahoma"/>
          <w:bCs/>
          <w:sz w:val="20"/>
          <w:szCs w:val="20"/>
        </w:rPr>
        <w:t>Выполните задание В8 экзаменационного теста: прочитайте тексты и фрагменты сочинения по ним. В этих фрагментах рассматриваются языковые особенности текста. Некоторые термины, использованные в сочинениях, пропущены. Вставьте на месте пропусков цифры, соответствующие номерам терминов из списка.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Текст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(1)Во время одной из записей рассказа о блокадных днях Ленинграда возник разговор, поразивший нас. (2)Рассказывала женщина, слушали ее дочь, зять, внуки.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(3)Та запись, о которой идет речь, была нелегкой, рассказ был тяжелым, и, видимо, младшим все эти подробности о бедах их семьи были неизвестны. (4)Они слушали внимательно, напряженно. (5)Первым не выдержал зять. (6)Он воскликнул: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— Зачем, ну зачем нужны были такие страдания? (7)Сдать надо было город. (8)Избежать всего этого. (9)Для чего людей было губить?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(10)Так просто, естественно вырвалось у него, с досадой на нелепость, на странность того, минувшего. (11)Поначалу мы не совсем поняли, что он имел в виду. (12)Ему было лет тридцать пять, казалось, он не мог не знать.(13) Потом мы сообразили, что мог.(14) То есть, вероятно, он где-то когда-то слыхал, читал о планах фюрера уничтожить, выжечь, истребить, но ныне все это стало выглядеть настолько безумным, фантастичным, что наверняка потеряло реальность.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(15)Время, минувшие десятилетия незаметно упрощают прошлое, мы разглядываем его как бы сквозь нынешние нормы права и этики.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(16)В западной литературе мы встретились с рассуждением уже иным, где не было недоумения, не было ни боли, ни искренности, а сквозило скорее самооправдание капитулянтов. (17)Там сочувственным тоном вопрошают: нужны ли были такие муки безмерные, страдания и жертвы подобные? (18)Оправданы ли они военными и прочими выигрышами? (19)Человечно ли это по отношению к своему населению? (20)Вот Париж объявили же открытым городом… (21)И другие столицы, капитулировав, уцелели. (22)А потом фашизму сломали хребет, он все равно был побежден — в свой срок…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(23)Мотив такой звучит напрямую или скрыто в работах, книгах, статьях некоторых западных авторов. (24)Как же это цинично и неблагодарно! (25)Если бы они честно хотя бы собственную логику доводили до конца: а не потому ли сегодня человечество наслаждается красотами и историческими ценностями Парижа и Праги, Афин и Будапешта да и многими иными сокровищами культуры, и не потому ли существует наша европейская цивилизация с ее университетами, библиотеками, что кто-то себя жалел меньше, чем другие, кто-то свои города, свои столицы защищал до последнего в смертном бою, спасая завтрашний день всех людей? (26)И Париж для французов, да и для человечества спасен был здесь — в пылающем Сталинграде, в Ленинграде, день и ночь обстреливаемом, спасен был под Москвой… (27)Той самой мукой и стойкостью спасен был, о которых повествуют ленинградцы.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(28)Когда европейские столицы объявляли очередной открытый город, была, оставалась тайная надежда: у Гитлера впереди еще Советский Союз. (29)И Париж это знал.(30) А вот Москва, Ленинград, Сталинград знали, что они, может быть, последняя надежда планеты…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(31)Москва и Ленинград обрекались фашистами на полное уничтожение — вместе с жителями. (32)С этого и должно было начаться широко то, о чем говорил Гитлер: «Разгромить русских как народ». (33)То есть истребить, уничтожить как биологическое, географическое, историческое понятие.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(34)Но подвиг ленинградцев вызван не угрозой уничтожения. (35)Нет, тут было другое: простое и непреложное желание защитить свой образ жизни. (36)Мы не рабы, рабы не мы, мы должны были схватиться с фашизмом, стать на его пути, отстоять свободу, достоинство людей.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(37)Вот в чем оправдание и смысл подвига Ленинграда, вот от чего ленинградцы и все наши люди спасали себя и человечество, от каких жертв и мук, ради чего шли на любые страдания, мучения, даже не помыслив об «открытых» городах.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(38)Чтобы оценить это, надо ощутить меру испытаний, вынесенных нашим народом.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(39)Сегодня новым поколениям, наверное, как раз и нужно как можно полнее, подробнее узнать, ощутить, что было до них. (40)Надо же им знать, чем все оплачено, надо знать о тех, кто сумел выстоять, об этих людях, не имевших оружия, которые могли лишь стойкостью своей что-то сказать миру.(41) Надо знать, какой бывает война, какое это благо — мир…(По А. Адамовичу, Д.Гранину)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25214E">
        <w:rPr>
          <w:rFonts w:ascii="Tahoma" w:hAnsi="Tahoma" w:cs="Tahoma"/>
          <w:bCs/>
          <w:sz w:val="24"/>
          <w:szCs w:val="24"/>
        </w:rPr>
        <w:t>Задание 7</w:t>
      </w:r>
      <w:r>
        <w:rPr>
          <w:rFonts w:ascii="Tahoma" w:hAnsi="Tahoma" w:cs="Tahoma"/>
          <w:bCs/>
          <w:sz w:val="20"/>
          <w:szCs w:val="20"/>
        </w:rPr>
        <w:t xml:space="preserve"> (продолжение)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Pr="0025214E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5214E">
        <w:rPr>
          <w:rFonts w:ascii="Tahoma" w:hAnsi="Tahoma" w:cs="Tahoma"/>
          <w:b/>
          <w:bCs/>
          <w:sz w:val="20"/>
          <w:szCs w:val="20"/>
        </w:rPr>
        <w:t>Фрагмент рецензии.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«В истории бесконечных войн, которые вело человечество, не найти более трагической страницы: 900 блокадных дней Ленинграда вместили в себя невиданную стойкость, немыслимые страдания и величайшую силу духа его жителей. Под артиллерийскими снарядами и авиационными бомбами плавился гранит на набережных Невы, но не сдались те, чьё имя — ленинградцы. Однако некоторые западные авторы решили пересмотреть эту страницу Второй Мировой войны, и ________________________ (17–22 предложения) позволяет понять, что они подвергают сомнению. Невероятно, но такие циничные рассуждения принадлежат не одному человеку, и ____________________ («мотив такой звучит в работах, книгах, статьях» в 23 предложении ) наглядно это демонстрирует. Боль и обида авторов текста от подобной черной неблагодарности и беспамятства передана ________________ (предложение 24). Их чувства понятны: _______________ (предложение 25) должен заставить задуматься многих беспамятных и безнравственных «умников», почему оказались спасены от фашистского варварства европейские столицы и какой ценой это досталось русскому народу, особенно жителям так и не сдавшегося Гитлеру Ленинграда».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Список терминов: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1) эпитет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2) риторический вопрос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3) парцелляция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4) вопросно-ответная форма изложения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5) риторическое восклицание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6) ряд однородных членов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7) метафора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8) градация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9) риторическое обращение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Pr="0025214E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5214E">
        <w:rPr>
          <w:rFonts w:ascii="Tahoma" w:hAnsi="Tahoma" w:cs="Tahoma"/>
          <w:bCs/>
          <w:sz w:val="24"/>
          <w:szCs w:val="24"/>
        </w:rPr>
        <w:t>Задание 8.</w:t>
      </w:r>
    </w:p>
    <w:p w:rsidR="00AA7436" w:rsidRDefault="00AA7436" w:rsidP="00500C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риторическое восклицание?</w:t>
      </w:r>
    </w:p>
    <w:p w:rsidR="00AA7436" w:rsidRDefault="00AA7436" w:rsidP="00500C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вопросно-ответная форма изложения?</w:t>
      </w:r>
    </w:p>
    <w:p w:rsidR="00AA7436" w:rsidRDefault="00AA7436" w:rsidP="00500C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Что такое диалектизм?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:rsidR="00AA7436" w:rsidRPr="0025214E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25214E">
        <w:rPr>
          <w:rFonts w:ascii="Tahoma" w:hAnsi="Tahoma" w:cs="Tahoma"/>
          <w:b/>
          <w:bCs/>
          <w:sz w:val="20"/>
          <w:szCs w:val="20"/>
        </w:rPr>
        <w:t>Практическое задание.</w:t>
      </w:r>
      <w:r>
        <w:rPr>
          <w:rFonts w:ascii="Tahoma" w:hAnsi="Tahoma" w:cs="Tahoma"/>
          <w:bCs/>
          <w:sz w:val="20"/>
          <w:szCs w:val="20"/>
        </w:rPr>
        <w:t>Выполните задание В8 экзаменационного теста: прочитайте тексты и фрагменты сочинения по ним. В этих фрагментах рассматриваются языковые особенности текста. Некоторые термины, использованные в сочинениях, пропущены. Вставьте на месте пропусков цифры, соответствующие номерам терминов из списка.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Текст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(1)Барка, которую бурлаки поздней осенью тянули по реке Чусовой, вышла на большую воду, все отдыхали, но опасность плавания осложнялась осенними дождями.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(2)Из шестнадцати бурлаков Яков выделялся сразу как непутёвый человек. (3)Среднего роста, какой-то весь взъерошенный, кривой на один глаз — одним словом, не настоящий мужик, а так, как мякина в зерне.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(4)Однажды проснулся я от страшного шума, происходившего на барке. (5)Первая мысль была, что барка тонет. (6)Я выскочил из балагана и замер от изумления: происходило что-то невероятное до последней степени…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(7)Над баркой с гоготаньем тяжело кружились дикие гуси. (8)Обес-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силевшая птица, застигнутая ранним снегом, падала в воду. (9)До десятка гусей с какой-то отчаянной решимостью села прямо на барку. (10)Последнее было тем более удивительно, что дикий гусь — очень осторожная птица и не подпустит охотника на несколько выстрелов.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— (11)Лови, робя, бей!— галдели бурлаки, гоняясь за обессилевшей птицей.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(12)Работа была брошена, и на барке происходила настоящая свалка. (13)Меня поразил отчаянный вопль Яшки, который бегал по барке, как сумасшедший.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—(14)Братцы! (15)Родимые мои! (16)Што вы делаете? (17)Братцы, миленькие, не трожьте божью тварь! (18)Разве можно её трогать в этакое время? (19)Креста на вас нет, на окаянных… (20)Ах, братцы, грешно! (21)Вот как грешно!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(22)Проворнее всех оказалась одна из баб. (23)Она поймала уже двух гусей и лежала на них пластом. (24)Яшка накинулся на неё и отнял помятую, обезумевшую от ужаса птицу.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— (25)Што ты делаешь—то, дурья голова? (26)Вот я тебя расчешу… (27)Братцы! (28)Черти!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(29)Яшка ругался, как остервенелый, и в то же время гладил отнятых у баб гусей. (30)Бурлаки смутились, и некоторые уже выпустили пойманную птицу.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— (31)А сам-то, небось, стреляешь всякую птицу, — ответно ругалась обиженная баба. — (32)Сбесился, деревянный черт!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— (33)И стреляю, да! — орал Яшка, закипая новой яростью. — (34)Только не на перелётах…. (35)Я вольную птицу бью, которая в полной силе, а эта замерзлая. (36)Вот ты бурчишь, дура-баба, а того не знаешь, что убить человека грешно, а за убитого странника вдесятеро взыщется. (37)Так и с птичкой перелетной.(38) Птичка-то к нам насела — дескать: «Дадут передохнуть, а может, и накормят», — а ты навалилась на неё, как жернов. (39)В другое-то время разве она подпустила бы тебя?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— (40)В самом деле, братцы, не троньте божью птицу! — поддержал уже хрипевшего от волнения и крика Яшку старый сплавщик Лупан. — (41)Нехорошо! (41)Пускай передохнёт, а потом сама улетит. (42)Яшка-то правду говорит…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— (43)Ах, боже мой, да ведь грех-то какой! — умиленно повторял Яшка, обращаясь ко всем вообще. — (44)Вон какая смирная птичка… (45)Сама в руки идёт. (46)Только вот не говорит: «Устала, мол, я, притомилась, иззябла…» (47)А вы её бить!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(48)Выбившийся из сил гусиный косяк теперь покрывал Чусовую, точно живой снег. (49)Гуси не сторонились больше своего страшного врага — человека. (50)Те, которые попали на барку, успели отдохнуть и торжественно были спущены на воду к призывно гоготавшим товарищам.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(51)Яшка торжествовал и даже перекрестился, спуская последнего гуся.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(По Д. Мамину-Сибиряку)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Фрагмент рецензии.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«Поразительная картина, нарисованная автором текста, действительно впечатляет: ______________________ («точно живой снег» в 48 предложении) позволяет представить размеры обессилевшего гусиного косяка, который настолько устал, что потерял страх перед человеком: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 («не сторонились …страшного врага» в предложении 49) характеризует обычные отношения диких гусей и людей.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Конечно, вызывает негодование поведение всех бурлаков, потерявших голову от невероятной, как им казалось, удачи, а поэтому безжалостно бросившихся уничтожать измученных птиц: ____________________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________________________(предложение 11) передает охотничий азарт, который охватил всех, кроме Якова. А что же он, «непутёвый человек», как он себя вёл? _________________________(предложения 17,20) помогают понять его добрую душу, увидеть искреннее желание Яшки спасти гусей, доверившихся людям.»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Список терминов: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1) анафора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2) синтаксический параллелизм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3) градация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4) сравнительный оборот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5) эпитет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6) ряд однородных членов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7) риторическое обращение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8) парцелляция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9) вопросно-ответное изложение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</w:t>
      </w:r>
    </w:p>
    <w:p w:rsidR="00AA7436" w:rsidRDefault="00AA7436" w:rsidP="00500CDD">
      <w:pPr>
        <w:widowControl w:val="0"/>
        <w:autoSpaceDE w:val="0"/>
        <w:autoSpaceDN w:val="0"/>
        <w:adjustRightInd w:val="0"/>
        <w:spacing w:after="0" w:line="240" w:lineRule="auto"/>
        <w:rPr>
          <w:rFonts w:ascii="System" w:hAnsi="System" w:cs="System"/>
          <w:bCs/>
          <w:sz w:val="20"/>
          <w:szCs w:val="20"/>
        </w:rPr>
      </w:pPr>
    </w:p>
    <w:p w:rsidR="00AA7436" w:rsidRDefault="00AA7436" w:rsidP="00500CDD">
      <w:pPr>
        <w:spacing w:after="0"/>
      </w:pPr>
    </w:p>
    <w:p w:rsidR="00AA7436" w:rsidRDefault="00AA7436"/>
    <w:sectPr w:rsidR="00AA7436" w:rsidSect="0024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9E3"/>
    <w:multiLevelType w:val="hybridMultilevel"/>
    <w:tmpl w:val="B7D62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C551BD"/>
    <w:multiLevelType w:val="hybridMultilevel"/>
    <w:tmpl w:val="EBD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4D3C02"/>
    <w:multiLevelType w:val="hybridMultilevel"/>
    <w:tmpl w:val="C1C4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FC6AA7"/>
    <w:multiLevelType w:val="hybridMultilevel"/>
    <w:tmpl w:val="9BC8B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154FBC"/>
    <w:multiLevelType w:val="hybridMultilevel"/>
    <w:tmpl w:val="2EE8C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B20934"/>
    <w:multiLevelType w:val="hybridMultilevel"/>
    <w:tmpl w:val="869EF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FE43BD7"/>
    <w:multiLevelType w:val="hybridMultilevel"/>
    <w:tmpl w:val="C002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2087642"/>
    <w:multiLevelType w:val="hybridMultilevel"/>
    <w:tmpl w:val="3E06D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CDD"/>
    <w:rsid w:val="00033485"/>
    <w:rsid w:val="000D3F77"/>
    <w:rsid w:val="00241FA2"/>
    <w:rsid w:val="0025214E"/>
    <w:rsid w:val="00500CDD"/>
    <w:rsid w:val="005C1936"/>
    <w:rsid w:val="00635072"/>
    <w:rsid w:val="00707A3A"/>
    <w:rsid w:val="00736428"/>
    <w:rsid w:val="00805669"/>
    <w:rsid w:val="00AA7436"/>
    <w:rsid w:val="00B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DD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10</Pages>
  <Words>4012</Words>
  <Characters>22872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Sveta</cp:lastModifiedBy>
  <cp:revision>2</cp:revision>
  <dcterms:created xsi:type="dcterms:W3CDTF">2012-01-06T16:21:00Z</dcterms:created>
  <dcterms:modified xsi:type="dcterms:W3CDTF">2013-09-23T18:28:00Z</dcterms:modified>
</cp:coreProperties>
</file>