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DC" w:rsidRPr="008617A8" w:rsidRDefault="00E95ADC" w:rsidP="00861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"/>
        <w:gridCol w:w="3398"/>
        <w:gridCol w:w="3732"/>
        <w:gridCol w:w="4904"/>
        <w:gridCol w:w="1828"/>
      </w:tblGrid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E95ADC" w:rsidRPr="00943B59" w:rsidTr="00943B59">
        <w:tc>
          <w:tcPr>
            <w:tcW w:w="0" w:type="auto"/>
            <w:gridSpan w:val="5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B59">
              <w:rPr>
                <w:rFonts w:ascii="Times New Roman" w:hAnsi="Times New Roman"/>
                <w:b/>
                <w:sz w:val="28"/>
                <w:szCs w:val="28"/>
              </w:rPr>
              <w:t>Язык и общение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Язык и человек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Роль языка в жизни общества, человека; требования к речи: внятность, выразительность, смысловая точность и др.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Читать и устно воспроизводить тексты на лингвистические темы. Создавать небольшие высказывания на лингвистические темы, пользуясь планом и подборкой примеров.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01.09.2012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Входная контрольная работа. Выявление остаточных знаний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Диктант, грамматическое задание.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03.09.2012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Рр</w:t>
            </w:r>
            <w:r w:rsidRPr="00943B59">
              <w:rPr>
                <w:rFonts w:ascii="Times New Roman" w:hAnsi="Times New Roman"/>
                <w:sz w:val="28"/>
                <w:szCs w:val="28"/>
              </w:rPr>
              <w:t xml:space="preserve"> Общение устное и письменное.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Речь устная и письменная. Речь монологическая и диалогическая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Иметь представление о видах речи, зависящих от ролевого участия в общении собеседников (говорящий, слушающий, читающий, пишущий) или от формы языка (звуковая, буквенная). Находить в текстах литературных произведений образцы монологов и диалогов. Овладевать культурой диалогического общения (строить диалог в заданной ситуации, соблюдая правила этикета)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04.09.2012, 05.09.2012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Рр</w:t>
            </w:r>
            <w:r w:rsidRPr="00943B59">
              <w:rPr>
                <w:rFonts w:ascii="Times New Roman" w:hAnsi="Times New Roman"/>
                <w:sz w:val="28"/>
                <w:szCs w:val="28"/>
              </w:rPr>
              <w:t xml:space="preserve"> Стили речи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Первоначальное понятие о стилях речи. Черты разговорного, научного и художественного стилей речи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Иметь представление о речевых ситуациях, находить в текстах черты стилей речи. Иметь представление о речевом этикете. 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06.09.2012</w:t>
            </w:r>
          </w:p>
        </w:tc>
      </w:tr>
      <w:tr w:rsidR="00E95ADC" w:rsidRPr="00943B59" w:rsidTr="00943B59">
        <w:tc>
          <w:tcPr>
            <w:tcW w:w="0" w:type="auto"/>
            <w:gridSpan w:val="5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B59">
              <w:rPr>
                <w:rFonts w:ascii="Times New Roman" w:hAnsi="Times New Roman"/>
                <w:b/>
                <w:sz w:val="28"/>
                <w:szCs w:val="28"/>
              </w:rPr>
              <w:t>Закрепление и углубление изученного в начальных классах</w:t>
            </w:r>
          </w:p>
        </w:tc>
      </w:tr>
      <w:tr w:rsidR="00E95ADC" w:rsidRPr="00943B59" w:rsidTr="00943B59">
        <w:tc>
          <w:tcPr>
            <w:tcW w:w="0" w:type="auto"/>
            <w:gridSpan w:val="5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Фонетика и графика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Звуки и буквы. Произношение и правописание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Фонетика и графика как разделы лингвистики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Понимать различие между звуками и буквами. Знать наизусть русский алфавит, правильно произнося названия букв.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07.09.2012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Орфограмма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Орфография как раздел науки о языке. Понятие орфограммы. Для чего нужны правила. Правописание слова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Иметь представление об орфографии как о системе правил. Знать, что такое орфограмма и применять орфографические правила, если в слове есть орфограмма. Формировать и развивать орфографическую зоркость. Сопоставлять и противопоставлять произношение и написание слов для верного решения орфографических проблем 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10.09.2012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8, 9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Правописание проверяемых безударных гласных в корне слова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Проверяемые и непроверяемые гласные корня и их правописание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Формирование понятия орфограмм проверяемых и непроверяемых гласных. Опознавать данные написания зрительно и на слух. Пользоваться способом подбора однокоренных слов с ориентацией на значение корня. Учиться грамотно писать слова 1 и 2 степеней трудности (</w:t>
            </w:r>
            <w:r w:rsidRPr="00943B59">
              <w:rPr>
                <w:rFonts w:ascii="Times New Roman" w:hAnsi="Times New Roman"/>
                <w:i/>
                <w:sz w:val="28"/>
                <w:szCs w:val="28"/>
              </w:rPr>
              <w:t>вд</w:t>
            </w: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943B59">
              <w:rPr>
                <w:rFonts w:ascii="Times New Roman" w:hAnsi="Times New Roman"/>
                <w:i/>
                <w:sz w:val="28"/>
                <w:szCs w:val="28"/>
              </w:rPr>
              <w:t>леке, обв</w:t>
            </w: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943B59">
              <w:rPr>
                <w:rFonts w:ascii="Times New Roman" w:hAnsi="Times New Roman"/>
                <w:i/>
                <w:sz w:val="28"/>
                <w:szCs w:val="28"/>
              </w:rPr>
              <w:t>нять</w:t>
            </w:r>
            <w:r w:rsidRPr="00943B59">
              <w:rPr>
                <w:rFonts w:ascii="Times New Roman" w:hAnsi="Times New Roman"/>
                <w:sz w:val="28"/>
                <w:szCs w:val="28"/>
              </w:rPr>
              <w:t>). Использовать орфографический словарь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11.09.2012, 12.09.2012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10, 11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Правописание проверяемых согласных в корне слова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Проверяемые и непроверяемые согласные в корне слова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Формирование понятия орфограмм согласных корня. Различать эти написания на письме и  на слух. Овладеть способом определения верного написания согласных. Верно писать согласные корня слова. Использовать орфографический словарь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13.09.2012,</w:t>
            </w:r>
          </w:p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14.09.2012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Правописание непроизносимых согласных в корне слова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Понятие непроизносимых согласных в корне слова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Формирование понятия орфограмм согласных корня. Различать эти написания на письме и  на слух. Овладеть способом определения верного написания согласных. Верно писать согласные корня слова. Использовать орфографический словарь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17.09.2012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И, У, А</w:t>
            </w:r>
            <w:r w:rsidRPr="00943B59">
              <w:rPr>
                <w:rFonts w:ascii="Times New Roman" w:hAnsi="Times New Roman"/>
                <w:sz w:val="28"/>
                <w:szCs w:val="28"/>
              </w:rPr>
              <w:t xml:space="preserve"> после шипящих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ЖИ-ШИ, ЧА-ЩА, ЧУ-ЩУ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Овладевать навыками ориентировки на письме, опознавания данных сочетаний и верного их воспроизведения в практике письма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18.09.2012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Разделительные </w:t>
            </w: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Ъ</w:t>
            </w:r>
            <w:r w:rsidRPr="00943B5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Употребление разделительных</w:t>
            </w: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Ъ</w:t>
            </w:r>
            <w:r w:rsidRPr="00943B5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Знать условия употребления разделительных знаков и верно писать соответствующие слова. Использовать орфографический словарь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19.09.2012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15, 16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Раздельное написание предлогов с другими словами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Различение предлогов и приставок. Написание предлогов через дефис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Уметь отличать предлоги и приставки. Понимание, что дефис – это орфограмма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20.09.2012,</w:t>
            </w:r>
          </w:p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21.09.2012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Рр</w:t>
            </w:r>
            <w:r w:rsidRPr="00943B59">
              <w:rPr>
                <w:rFonts w:ascii="Times New Roman" w:hAnsi="Times New Roman"/>
                <w:sz w:val="28"/>
                <w:szCs w:val="28"/>
              </w:rPr>
              <w:t xml:space="preserve"> Что мы знаем о тексте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Текст и его основные признаки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Знать основные признаки текста (членимость, смысловая цельность, формальная связанность, относительная законченность высказывания). Уметь отличать текст от предложения и от простого набора предложений, не связанных по смыслу и формально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24.09.2012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Части речи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Знать, что изучает морфология, что это раздел грамматики. Знать, на какие вопросы отвечают слова самостоятельных частей речи и каким грамматическим значением они обладают. Учиться строить устное и письменное рассуждение при определении слов как части речи. Тренироваться в умении устно и письменно определять слово как часть речи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25.09.2012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Как изменяются глаголы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Морфологические признаки глаголов. Не путать понятие «спряжение» и «склонение». Правописание глаголов 2 лица единственного числа настоящего времени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26.09.2012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-Тся и –ться </w:t>
            </w:r>
            <w:r w:rsidRPr="00943B59">
              <w:rPr>
                <w:rFonts w:ascii="Times New Roman" w:hAnsi="Times New Roman"/>
                <w:sz w:val="28"/>
                <w:szCs w:val="28"/>
              </w:rPr>
              <w:t>в глаголах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Написание </w:t>
            </w: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–тся и –ться </w:t>
            </w:r>
            <w:r w:rsidRPr="00943B59">
              <w:rPr>
                <w:rFonts w:ascii="Times New Roman" w:hAnsi="Times New Roman"/>
                <w:sz w:val="28"/>
                <w:szCs w:val="28"/>
              </w:rPr>
              <w:t>в глаголах на основе сопоставления звуков и букв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Овладевать способом определения написания слов с </w:t>
            </w: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–тся и –ться. </w:t>
            </w: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Верно писать слова с данной орфограммой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27.09.2012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Рр</w:t>
            </w:r>
            <w:r w:rsidRPr="00943B59">
              <w:rPr>
                <w:rFonts w:ascii="Times New Roman" w:hAnsi="Times New Roman"/>
                <w:sz w:val="28"/>
                <w:szCs w:val="28"/>
              </w:rPr>
              <w:t xml:space="preserve"> Тема текста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Тема текста. Узкая и широкая тема текста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Анализировать и характеризовать текст с точки зрения определения темы (тем) при чтении и слушании, в том числе текстов печатных и электронных СМИ. Различать при сравнивании узкие и широкие темы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28.09.2012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Личные окончания глаголов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Правописание личных окончаний глаголов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Овладевать способом определения написания личных окончаний глаголов. Знать понятие спряжение глагола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01.10.2012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23, 24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Склонение имен существительных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Отрабатывать умение определять морфологические признаки существительного.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02.10.2012, 03.10.2012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25, 26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Как изменяются имена прилагательные. Падежные окончания имен прилагательных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Отрабатывать умение определять морфологические признаки прилагательного.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04.10.2012,</w:t>
            </w:r>
          </w:p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05.10.2012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Местоимение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Морфологические признаки местоимения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Отрабатывать умение определять морфологические признаки местоимения.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08.10.2012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Рр</w:t>
            </w:r>
            <w:r w:rsidRPr="00943B59">
              <w:rPr>
                <w:rFonts w:ascii="Times New Roman" w:hAnsi="Times New Roman"/>
                <w:sz w:val="28"/>
                <w:szCs w:val="28"/>
              </w:rPr>
              <w:t xml:space="preserve"> Основная мысль текста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Основная мысль текста. Заголовок как отражение темы или основной мысли текста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Иметь представление об основной мысли текста. Уметь формулировать основную мысль текста, обычно передающую отношение автора к предмету речи. Уметь подбирать четкий и выразительный заголовок к тексту, отражая в нем тему или основную мысль высказывания. Уметь выражать свое отношение к предмету речи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09.10.2012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Уметь производить разборы различных видов, уметь проверять орфограммы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10.10.2012</w:t>
            </w:r>
          </w:p>
        </w:tc>
      </w:tr>
      <w:tr w:rsidR="00E95ADC" w:rsidRPr="00943B59" w:rsidTr="00943B59">
        <w:tc>
          <w:tcPr>
            <w:tcW w:w="0" w:type="auto"/>
            <w:gridSpan w:val="5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B59">
              <w:rPr>
                <w:rFonts w:ascii="Times New Roman" w:hAnsi="Times New Roman"/>
                <w:b/>
                <w:sz w:val="28"/>
                <w:szCs w:val="28"/>
              </w:rPr>
              <w:t>Систематический курс русского языка</w:t>
            </w:r>
          </w:p>
        </w:tc>
      </w:tr>
      <w:tr w:rsidR="00E95ADC" w:rsidRPr="00943B59" w:rsidTr="00943B59">
        <w:tc>
          <w:tcPr>
            <w:tcW w:w="0" w:type="auto"/>
            <w:gridSpan w:val="5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3B59">
              <w:rPr>
                <w:rFonts w:ascii="Times New Roman" w:hAnsi="Times New Roman"/>
                <w:i/>
                <w:sz w:val="28"/>
                <w:szCs w:val="28"/>
              </w:rPr>
              <w:t>Синтаксис и пунктуация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30-32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Что изучают синтаксис и пунктуация. Слово и предложение. Роль знаков препинания для понимания смысла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Знать предмет изучения синтаксиса и пунктуации. Знать, чем отличается слово от предложения. Иметь представление о роли знаков препинания в понимании смысла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11. 10.2012, 12.10.2012, 15.10.2012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32-34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Словосочетание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Словосочетание и его номинативная функция. Словосочетание и слово. Словосочетание и предложение. Строение словосочетания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Понимать, чем отличается словосочетание от слова и предложения, как строится словосочетание. Вырабатывать умение устанавливать смысловую и грамматическую связь в словосочетании. Выделять словосочетания из предложений, разбирать их, составлять словосочетания по схемам. Учиться использовать для выражения одинакового смысла различные словосочетания  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16.10.2012,</w:t>
            </w:r>
          </w:p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17.10.2012, 18.10.2012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Предложение.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Предложение и его коммуникативная функция. Основные признаки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Знать основные признаки предложений, стилистические особенности употребления разных видов простых предложений.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19.10.2012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b/>
                <w:i/>
                <w:sz w:val="28"/>
                <w:szCs w:val="28"/>
              </w:rPr>
              <w:t>Рр</w:t>
            </w:r>
            <w:r w:rsidRPr="00943B59">
              <w:rPr>
                <w:rFonts w:ascii="Times New Roman" w:hAnsi="Times New Roman"/>
                <w:sz w:val="28"/>
                <w:szCs w:val="28"/>
              </w:rPr>
              <w:t xml:space="preserve"> Сжатое изложение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Способы сжатия текста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Уметь сжимать текст для изложения. Составление плана изложения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22.10.2012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Виды предложений по цели высказывания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Виды предложений по цели высказывания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Виды предложений по цели высказывания. Особенности интонации побудительных предложений Использовать побудительные предложения с учетом речевой ситуации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23.10.2012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Контрольная работа №3 за 1 четверть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Диктант, грамматическое задание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Уметь определять предложения по цели высказывания. Разбор предложения и словосочетания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24.10.2012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Стилистические особенности употребления разных видов простого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Понимать роль интонации и логического ударения в более точной передаче смысла речи, чувства, настроения говорящего. Выразительно читать тексты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25.10.2012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40, 41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Главные члены как грамматическая основа предложения. Основные способы выражения подлежащего и сказуемого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 xml:space="preserve">Знать способы выражения подлежащего. Находить основу предложения, в котором подлежащее выражено первичными формами (существительным, местоимением). Знать способы выражения сказуемого. Находить основу предложения, в котором сказуемое выражено глаголом, существительным, прилагательным.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26.10.2012, 06.11.2012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A84E62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</w:rPr>
              <w:t>, 43</w:t>
            </w:r>
          </w:p>
        </w:tc>
        <w:tc>
          <w:tcPr>
            <w:tcW w:w="0" w:type="auto"/>
          </w:tcPr>
          <w:p w:rsidR="00E95ADC" w:rsidRPr="00A84E62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выражения подлежащего и сказуемого. Тире между подлежащим и сказуемым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Основные способы выражения подлежащего и сказуемого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B59">
              <w:rPr>
                <w:rFonts w:ascii="Times New Roman" w:hAnsi="Times New Roman"/>
                <w:sz w:val="28"/>
                <w:szCs w:val="28"/>
              </w:rPr>
              <w:t>Находить основу предложения, в котором сказуемое выражено глаголом, существительным, прилагательным.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07.11.2012, 08.11.2012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Нераспространенные и распространенные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нераспространенные и распространенные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способы выражения второстепенных членов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Второстепенные челны предложения. Дополнение 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способы выражения дополнения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отличать дополнение от подлежащего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способы выражения определения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отличать определение от дополнения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Обстоятельство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способы выражения обстоятельства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отличать обстоятельство от дополнения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однородности. Средства связи однородных членов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характерные признаки однородных членов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49, 50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Обобщающие слова при однородных членах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обобщающего слова при однородных членах предложения, уметь отличать однородные члены предложения с обобщающим словом от грамматической основы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16.11.2012, 19.11.2012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с обращениями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Обращение, его функции и способы выражения</w:t>
            </w:r>
          </w:p>
        </w:tc>
        <w:tc>
          <w:tcPr>
            <w:tcW w:w="0" w:type="auto"/>
          </w:tcPr>
          <w:p w:rsidR="00E95ADC" w:rsidRPr="00BE512D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обращение в</w:t>
            </w:r>
            <w:r w:rsidRPr="00BE5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предложении, отличать обращение от подлежащего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12D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Письмо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писем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выражать свои чувства в письменном сообщении близкому человеку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и пунктуационный разбор простого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и образец синтаксического и пунктуационного разбора простого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проводить синтаксический и пунктуационный разбор (устный и письменный) простого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Простые и сложные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простых и сложных предложений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выделять грамматические основы в сложном предложении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55, 56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сложных предложений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Союзные и бессоюзные сложные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союзные и бессоюзные сложные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26.11.2012, 26.11.2012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разбор сложного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и образец синтаксического разбора сложного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читать схемы сложного предложения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речь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с прямой речью. Способы выражения прямой речи на письме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читать схемы предложений с прямой речью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Диалог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реплика в диалоге. 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составлять диалог на заданную тему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контрольной работе. Повторение изученного по теме «Синтаксис»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изученные ранее орфограммы и пунктограммы, уметь читать схемы предложений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уровня сформированности умений по теме «Синтаксис и пунктуация»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 в контрольной работе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объяснять орфограммы и пунктограммы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F7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Сжатое изложение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сжатия текста. Понятие цитатного плана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составлять цитатный план</w:t>
            </w:r>
          </w:p>
        </w:tc>
        <w:tc>
          <w:tcPr>
            <w:tcW w:w="0" w:type="auto"/>
          </w:tcPr>
          <w:p w:rsidR="00E95ADC" w:rsidRPr="00943B59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06.12.2012</w:t>
            </w:r>
          </w:p>
        </w:tc>
      </w:tr>
      <w:tr w:rsidR="00E95ADC" w:rsidRPr="00943B59" w:rsidTr="00EB690B">
        <w:tc>
          <w:tcPr>
            <w:tcW w:w="0" w:type="auto"/>
            <w:gridSpan w:val="5"/>
          </w:tcPr>
          <w:p w:rsidR="00E95ADC" w:rsidRPr="00437087" w:rsidRDefault="00E95ADC" w:rsidP="0043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Фонетика. Орфоэпия. Графика. Орфография. Культура речи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E95ADC" w:rsidRPr="00437087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087">
              <w:rPr>
                <w:rFonts w:ascii="Times New Roman" w:hAnsi="Times New Roman"/>
                <w:sz w:val="28"/>
                <w:szCs w:val="28"/>
              </w:rPr>
              <w:t>Фонетика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Гласные звуки.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Фонетика, как раздел, изучающий звуки речи. Устная речь. Органы речи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звук и букву, устную и письменную речь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E95ADC" w:rsidRPr="00437087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087">
              <w:rPr>
                <w:rFonts w:ascii="Times New Roman" w:hAnsi="Times New Roman"/>
                <w:sz w:val="28"/>
                <w:szCs w:val="28"/>
              </w:rPr>
              <w:t>Согласные звуки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образования согласных звуков, виды согласных звуков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твердые и мягкие звуки, звонкие и глухие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E95ADC" w:rsidRPr="008B5B04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B04">
              <w:rPr>
                <w:rFonts w:ascii="Times New Roman" w:hAnsi="Times New Roman"/>
                <w:sz w:val="28"/>
                <w:szCs w:val="28"/>
              </w:rPr>
              <w:t>Изменение согласных в потоке речи. Согласные твердые и мягкие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обозначения мягкости согласных на письме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парные и непарные согласные по твердости-мягкости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E95ADC" w:rsidRPr="008B5B04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CB5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Повествование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 по упражнению 283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составлять план изложения, отбирать материал в работе с текстом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E95ADC" w:rsidRPr="008B5B04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Согласные звонкие и глухие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согласных по способу и месту образования (без терминов)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на письме глухие и звонкие согласные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69-71</w:t>
            </w:r>
          </w:p>
        </w:tc>
        <w:tc>
          <w:tcPr>
            <w:tcW w:w="0" w:type="auto"/>
          </w:tcPr>
          <w:p w:rsidR="00E95ADC" w:rsidRPr="008B5B04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Графика. Алфавит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изучает графика. Основные средства русской графики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печатных и рукописных букв, заглавными и строчными. Различение звука и буквы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14.12.2012, 17.12.2012, 17.12.2012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E95ADC" w:rsidRPr="008B5B04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CB5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Описание предмета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описания предметов. Сочинение-описание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тип речи описание, уметь использовать средства выразительности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E95ADC" w:rsidRPr="008B5B04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Обозначение мягкости согласных с помощью мягкого знака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обозначения мягкости согласных на письме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 необходимость дополнительного обозначения мягкости согласных на письме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Двойная роль букв </w:t>
            </w:r>
            <w:r w:rsidRPr="003472E3">
              <w:rPr>
                <w:rFonts w:ascii="Times New Roman" w:hAnsi="Times New Roman"/>
                <w:b/>
                <w:i/>
                <w:sz w:val="28"/>
                <w:szCs w:val="28"/>
              </w:rPr>
              <w:t>Е, Ё, Ю, 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Двойная роль букв </w:t>
            </w:r>
            <w:r w:rsidRPr="003472E3">
              <w:rPr>
                <w:rFonts w:ascii="Times New Roman" w:hAnsi="Times New Roman"/>
                <w:b/>
                <w:i/>
                <w:sz w:val="28"/>
                <w:szCs w:val="28"/>
              </w:rPr>
              <w:t>Е, Ё, Ю, 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производить фонетический разбор слов с гласными </w:t>
            </w:r>
            <w:r w:rsidRPr="003472E3">
              <w:rPr>
                <w:rFonts w:ascii="Times New Roman" w:hAnsi="Times New Roman"/>
                <w:b/>
                <w:i/>
                <w:sz w:val="28"/>
                <w:szCs w:val="28"/>
              </w:rPr>
              <w:t>е, ё, ю, 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Pr="003065D6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0" w:type="auto"/>
          </w:tcPr>
          <w:p w:rsidR="00E95ADC" w:rsidRPr="003065D6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Орфоэпия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Нормы произношения в литературном русском языке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пользоваться произносительными нормами русского языка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и образец фонетического разбора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отличать знаки транскрипции от букв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№5 за 2 четверть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вычленять звуки в слове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Рр Сочинение по картине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картины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работать с терминологией изобразительного искусства, правильно вставлять термины </w:t>
            </w:r>
            <w:r w:rsidRPr="003065D6">
              <w:rPr>
                <w:rFonts w:ascii="Times New Roman" w:hAnsi="Times New Roman"/>
                <w:i/>
                <w:sz w:val="28"/>
                <w:szCs w:val="28"/>
              </w:rPr>
              <w:t>палитра, цветовая гамма, передний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т.д. в речь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изученного в разделе «Орфоэпия. Орфография. Культура речи»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Различия в образовании гласных  и согласных звуков. Особенность сонорных звуков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 орфограммы гласных и согласных в корне, приставке, суффиксе, окончании слов. Чередование звонких и глухих согласных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28.12.2012</w:t>
            </w:r>
          </w:p>
        </w:tc>
      </w:tr>
      <w:tr w:rsidR="00E95ADC" w:rsidRPr="00943B59" w:rsidTr="00F02707">
        <w:tc>
          <w:tcPr>
            <w:tcW w:w="0" w:type="auto"/>
            <w:gridSpan w:val="5"/>
          </w:tcPr>
          <w:p w:rsidR="00E95ADC" w:rsidRPr="006C0A3A" w:rsidRDefault="00E95ADC" w:rsidP="006C0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Лексика. Культура речи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80, 81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и его лексическое значение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– одна из главных единиц языка. Словарный состав языка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Толковать лексическое значение слова различными способами. Знать структуру словарной статьи в толковом словаре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10.01.2013, 11.01.2013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однозначные и многозначные слова с помощью толкового словаря. Анализировать использование многозначности слова в художественной речи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AEA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Сочинение-рассуждение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рассуждение по упр. 345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доказывать свою точку зрения. Знать признаки текста типа рассуждение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Прямое и переносное значение слов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художественных тропов. Средства художественной выразительности языка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определять, в каком значении использовано слово в данном тексте, знать средства выразительности языка, опознавать основные виды тропов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Омонимы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омонимов. Значение, строение, написание разных видов омонимов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представление о разных видах омонимов. Уметь сопоставлять значение, строение, написание разных видов омонимов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Синонимы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синонимов без введения терминологии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выделять синонимические ряды. Уметь работать со словарем синонимов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AEA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 по картине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по картине И. Грабаря «Февральская лазурь»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клише в описании картины. Уметь использовать термины </w:t>
            </w:r>
            <w:r w:rsidRPr="003065D6">
              <w:rPr>
                <w:rFonts w:ascii="Times New Roman" w:hAnsi="Times New Roman"/>
                <w:i/>
                <w:sz w:val="28"/>
                <w:szCs w:val="28"/>
              </w:rPr>
              <w:t>палитра, цветовая гамма, передний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т.д. в речи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Антонимы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антонимов без введения терминологии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 антонимы в тексте. Тропы, построенные на антонимии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изученного по теме «Лексика. Культура речи»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 средства выразительности в речи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№6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 Анализ текста комплексный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 средства выразительности в тексте, владеть терминологией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AEA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Изложение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 по упр. 375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отбирать материал в тексте для изложения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25.01.2013</w:t>
            </w:r>
          </w:p>
        </w:tc>
      </w:tr>
      <w:tr w:rsidR="00E95ADC" w:rsidRPr="00943B59" w:rsidTr="00F02707">
        <w:tc>
          <w:tcPr>
            <w:tcW w:w="0" w:type="auto"/>
            <w:gridSpan w:val="5"/>
          </w:tcPr>
          <w:p w:rsidR="00E95ADC" w:rsidRPr="0027317D" w:rsidRDefault="00E95ADC" w:rsidP="0027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Морфемика. Орфография. Культура речи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Морфема – наименьшая значимая часть слова. Изменение и образование слов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Морфемика – раздел науки о языке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основные способы образования слов. Отличать новые слова от словоформ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окончания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 окончание в слове, знать понятие словоформа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Состав основы слова. Почему основа слова не является морфемой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выделять основу слова. Знать отличие основы от морфем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Корень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Корень – главный носитель значения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 ряды однокоренных слов. Знать понятие родственных слов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E4F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 «Дни недели рассказывают о себе»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по упр. 397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работать по заданному плану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E4F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Рассуждение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речи рассуждение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признаки типа речи рассуждение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98, 99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Суффикс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Суффиксальный способ образования слов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выделять суффикс в слове. Знать суффиксальный способ образования слов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04.02.2013, 05.02.2013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Приставка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Приставочный способ образования слов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выделять приставку в слове. Знать основные способы образования слов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Чередование звуков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чередования звуков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представление о видах чередования согласных в корне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Беглые гласные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чередования гласного звука с нулем звука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представление о видах чередования гласных в корне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707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 сказки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представление об авторском стиле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Варианты морфем. Морфемный разбор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и образец морфемного разбора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выделять морфемы в слове, определять их значение и способ образования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гласных и согласных в приставках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орфограммы приставки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выделять приставки, знать варианты приставок, отличать приставку от предлога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106, 107</w:t>
            </w:r>
          </w:p>
        </w:tc>
        <w:tc>
          <w:tcPr>
            <w:tcW w:w="0" w:type="auto"/>
          </w:tcPr>
          <w:p w:rsidR="00E95ADC" w:rsidRPr="003311D6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3311D6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3311D6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конце приставок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выделять приставки, знать варианты приставок, отличать приставку от предлога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15.02.2013, 18.02.2013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3311D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3311D6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корнях –</w:t>
            </w:r>
            <w:r w:rsidRPr="003311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лаг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 - - </w:t>
            </w:r>
            <w:r w:rsidRPr="003311D6">
              <w:rPr>
                <w:rFonts w:ascii="Times New Roman" w:hAnsi="Times New Roman"/>
                <w:b/>
                <w:i/>
                <w:sz w:val="28"/>
                <w:szCs w:val="28"/>
              </w:rPr>
              <w:t>лож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чередования гласной в корне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условия выбора орфограммы в корне, уметь определять правильное написание корня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3311D6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3311D6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корнях </w:t>
            </w:r>
            <w:r w:rsidRPr="003311D6">
              <w:rPr>
                <w:rFonts w:ascii="Times New Roman" w:hAnsi="Times New Roman"/>
                <w:b/>
                <w:i/>
                <w:sz w:val="28"/>
                <w:szCs w:val="28"/>
              </w:rPr>
              <w:t>–раст - - рос-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чередования гласной в корне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условия выбора орфограммы в корне, уметь определять правильное написание корня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3311D6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3311D6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шипящих в корне слова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произношение и написание слов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условия выбора орфограммы в корне, уметь определять правильное написание корня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3311D6">
              <w:rPr>
                <w:rFonts w:ascii="Times New Roman" w:hAnsi="Times New Roman"/>
                <w:b/>
                <w:i/>
                <w:sz w:val="28"/>
                <w:szCs w:val="28"/>
              </w:rPr>
              <w:t>и – 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</w:t>
            </w:r>
            <w:r w:rsidRPr="003311D6">
              <w:rPr>
                <w:rFonts w:ascii="Times New Roman" w:hAnsi="Times New Roman"/>
                <w:b/>
                <w:i/>
                <w:sz w:val="28"/>
                <w:szCs w:val="28"/>
              </w:rPr>
              <w:t>ц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произношение и написание слов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условия выбора орфограммы в корне, уметь определять правильное написание корня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по теме №7 «Мофемика. Культура речи»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 заданием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условия выбора орфограммы в морфемах, уметь определять правильное написание морфем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707">
              <w:rPr>
                <w:rFonts w:ascii="Times New Roman" w:hAnsi="Times New Roman"/>
                <w:b/>
                <w:i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по картине П. Кончаловского «Сирень в корзине»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клише в описании картины. Уметь использовать термины </w:t>
            </w:r>
            <w:r w:rsidRPr="003065D6">
              <w:rPr>
                <w:rFonts w:ascii="Times New Roman" w:hAnsi="Times New Roman"/>
                <w:i/>
                <w:sz w:val="28"/>
                <w:szCs w:val="28"/>
              </w:rPr>
              <w:t>палитра, цветовая гамма, передний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т.д. в речи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28.02.2013</w:t>
            </w:r>
          </w:p>
        </w:tc>
      </w:tr>
      <w:tr w:rsidR="00E95ADC" w:rsidRPr="00943B59" w:rsidTr="00F02707">
        <w:tc>
          <w:tcPr>
            <w:tcW w:w="0" w:type="auto"/>
            <w:gridSpan w:val="5"/>
          </w:tcPr>
          <w:p w:rsidR="00E95ADC" w:rsidRPr="00F02707" w:rsidRDefault="00E95ADC" w:rsidP="00F02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707">
              <w:rPr>
                <w:rFonts w:ascii="Times New Roman" w:hAnsi="Times New Roman"/>
                <w:b/>
                <w:sz w:val="28"/>
                <w:szCs w:val="28"/>
              </w:rPr>
              <w:t>Морфология. Орфография. Культура речи</w:t>
            </w:r>
          </w:p>
        </w:tc>
      </w:tr>
      <w:tr w:rsidR="00E95ADC" w:rsidRPr="00943B59" w:rsidTr="00F02707">
        <w:tc>
          <w:tcPr>
            <w:tcW w:w="0" w:type="auto"/>
            <w:gridSpan w:val="5"/>
          </w:tcPr>
          <w:p w:rsidR="00E95ADC" w:rsidRPr="00F02707" w:rsidRDefault="00E95ADC" w:rsidP="00F027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Имя существительное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114, 115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Имя существительное как часть речи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Морфологические признаки имен существительных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предмет изучения морфологии. Знать морфологические признаки имен существительных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01.03.2013,</w:t>
            </w:r>
          </w:p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707">
              <w:rPr>
                <w:rFonts w:ascii="Times New Roman" w:hAnsi="Times New Roman"/>
                <w:b/>
                <w:i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Доказательства в рассуждении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текста рассуждения  и его признаки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признаки типа текста рассуждение, уметь приводить доказательства в рассуждении. Понятие аргумент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Имена существительные одушевленные и неодушевленные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Одушевленные и неодушевленные имена существительные. олицетворение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Знать, на чем основываются различия между одушевленными и неодушевленными именами существительными, иметь представление об использовании приема олицетворения в художественной литературе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118, 119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Имена существительные собственные и нарицательные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прописной буквы для обозначения имен собственных на письме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Знать, на чем основываются различия между именами собственными и нарицательными, распознавать в тексте имена собственные и правильно их писать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07.03.2013, 11.03.2013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 как постоянный признак имен существительных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способ определения рода имен существительных. Научиться использовать различные словари в случае сомнения в определении рода существительного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Имена существительные, имеющие только форму множественного числа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числа имен существительных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представление о значении форм числа имени существительного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92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Сжатое изложение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 по упр.513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способы сжатия текста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Имена существительные, имеющие только форму единственного числа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в речи имен существительных, имеющих форму только единственного числа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Тренироваться в умении правильно образовывать трудные формы числа имен существительных. Учиться точно, уместно, стилистически правильно употреблять имена существительные в речи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15.03.2012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124, 125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склонения имен существительных. Падеж имен существительных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склонение имени существительного</w:t>
            </w:r>
          </w:p>
        </w:tc>
        <w:tc>
          <w:tcPr>
            <w:tcW w:w="0" w:type="auto"/>
          </w:tcPr>
          <w:p w:rsidR="00E95ADC" w:rsidRPr="00684A10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Определять падеж и склонение имени существительного, знать, как склоняются существительные среднего рода на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Pr="00684A10">
              <w:rPr>
                <w:rFonts w:ascii="Times New Roman" w:hAnsi="Times New Roman"/>
                <w:b/>
                <w:i/>
                <w:sz w:val="28"/>
                <w:szCs w:val="28"/>
              </w:rPr>
              <w:t>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 существительное </w:t>
            </w:r>
            <w:r w:rsidRPr="00684A10">
              <w:rPr>
                <w:rFonts w:ascii="Times New Roman" w:hAnsi="Times New Roman"/>
                <w:b/>
                <w:i/>
                <w:sz w:val="28"/>
                <w:szCs w:val="28"/>
              </w:rPr>
              <w:t>путь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18.03.2013, 18.03.2013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126, 127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Безударные падежные окончания имен существительных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Распознавать в тексте имена существительные с безударными гласными в окончаниях, обозначаемых буквами </w:t>
            </w:r>
            <w:r w:rsidRPr="00A77530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77530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530">
              <w:rPr>
                <w:rFonts w:ascii="Times New Roman" w:hAnsi="Times New Roman"/>
                <w:b/>
                <w:i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Контрольная работа №8 за 3 четверть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изменять лицо в повествовании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объяснять орфограммы и пунктограммы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130, 131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Множественное число имен существительных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числа имен существительных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имен существительных в речи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01.04.2013, 01.04.2013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r w:rsidRPr="00A77530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77530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шипящих и </w:t>
            </w:r>
            <w:r w:rsidRPr="00A77530">
              <w:rPr>
                <w:rFonts w:ascii="Times New Roman" w:hAnsi="Times New Roman"/>
                <w:b/>
                <w:i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окончаниях имен существительных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Безударные падежные окончания имен существительных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Распознавать в тексте существительные с орфограммами в окончаниях. Уметь обосновывать выбор орфограммы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изученного. Морфологический разбор имени существительного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Морфологические признаки и синтаксическая роль имен существительных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Тренироваться в умении распознавать имена существительные в тексте, образованных от других частей речи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№9 по теме «Имя существительное»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уровня сформированности умений в области орфографии и пунктуации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05.04.2013</w:t>
            </w:r>
          </w:p>
        </w:tc>
      </w:tr>
      <w:tr w:rsidR="00E95ADC" w:rsidRPr="00943B59" w:rsidTr="00ED1F29">
        <w:tc>
          <w:tcPr>
            <w:tcW w:w="0" w:type="auto"/>
            <w:gridSpan w:val="5"/>
          </w:tcPr>
          <w:p w:rsidR="00E95ADC" w:rsidRPr="00315D1E" w:rsidRDefault="00E95ADC" w:rsidP="00315D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Имя прилагательное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135, 136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Рассказывать (на основе изученного) об имени прилагательном как части речи в форме научного описания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08.04.2013, 08.04.2013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гласных в падежных окончаниях прилагательных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Безударные окончания имен прилагательных и правила их написания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Обнаруживать в тексте словосочетания, в состав которых входит прилагательное с безударным окончанием. Знать смешиваемые окончания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52F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Описание животного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«Мое любимое животное»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использовать в тексте художественные тропы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139, 140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Прилагательные полные и краткие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Полные и краткие имена прилагательные. Краткие прилагательные с основой на шипящую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и правильно образовывать полную и краткую форму имен прилагательных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12.04.2013, 15.04.2013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Морфологический разбор имени прилагательного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и образец морфологического разбора имени прилагательного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основные способы образования имен прилагательных, совершенствовать умение опознавать прилагательные в тексте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№10 по теме «имя прилагательное»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Обнаруживать в тексте словосочетания, в состав которых входит прилагательное с безударным окончанием. Знать смешиваемые окончания Знать основные способы образования имен прилагательных, совершенствовать умение опознавать прилагательные в тексте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16.04.2013</w:t>
            </w:r>
          </w:p>
        </w:tc>
      </w:tr>
      <w:tr w:rsidR="00E95ADC" w:rsidRPr="00943B59" w:rsidTr="008633EE">
        <w:tc>
          <w:tcPr>
            <w:tcW w:w="0" w:type="auto"/>
            <w:gridSpan w:val="5"/>
          </w:tcPr>
          <w:p w:rsidR="00E95ADC" w:rsidRPr="00F61EA4" w:rsidRDefault="00E95ADC" w:rsidP="00A323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61EA4">
              <w:rPr>
                <w:rFonts w:ascii="Times New Roman" w:hAnsi="Times New Roman"/>
                <w:i/>
                <w:sz w:val="28"/>
                <w:szCs w:val="28"/>
              </w:rPr>
              <w:t xml:space="preserve">Глагол 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 как часть речи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 как часть речи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рассказать (на основе изученного) о глаголе как части речи в форме научного описания. Уметь доказать, что данное слово является глаголом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144, 145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66F">
              <w:rPr>
                <w:rFonts w:ascii="Times New Roman" w:hAnsi="Times New Roman"/>
                <w:b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глаголами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66F">
              <w:rPr>
                <w:rFonts w:ascii="Times New Roman" w:hAnsi="Times New Roman"/>
                <w:b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глаголами: правило и исключения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Использовать орфографический словарь для самоконтроля написания глаголов-исключений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19.04.2013, 22.04.2013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074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по сюжетным картинкам Бидструпа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понятие сюжет, уметь строить связный рассказ по сюжетным картинкам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147, 148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Инфинитив как начальная форма глагола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Знать, какая форма для глагола является начальной. Опознавать начальную форму глагола в тексте. Знать правописание неопределенной формы глагола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23.04.2013, 25.04.2013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074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Изложение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 лингвистического текста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пересказывать лингвистический текст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r w:rsidRPr="00CF64B7">
              <w:rPr>
                <w:rFonts w:ascii="Times New Roman" w:hAnsi="Times New Roman"/>
                <w:b/>
                <w:i/>
                <w:sz w:val="28"/>
                <w:szCs w:val="28"/>
              </w:rPr>
              <w:t>-тся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F64B7">
              <w:rPr>
                <w:rFonts w:ascii="Times New Roman" w:hAnsi="Times New Roman"/>
                <w:b/>
                <w:i/>
                <w:sz w:val="28"/>
                <w:szCs w:val="28"/>
              </w:rPr>
              <w:t>-ться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глаголах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r w:rsidRPr="00CF64B7">
              <w:rPr>
                <w:rFonts w:ascii="Times New Roman" w:hAnsi="Times New Roman"/>
                <w:b/>
                <w:i/>
                <w:sz w:val="28"/>
                <w:szCs w:val="28"/>
              </w:rPr>
              <w:t>-тся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F64B7">
              <w:rPr>
                <w:rFonts w:ascii="Times New Roman" w:hAnsi="Times New Roman"/>
                <w:b/>
                <w:i/>
                <w:sz w:val="28"/>
                <w:szCs w:val="28"/>
              </w:rPr>
              <w:t>-ться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глаголах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инфинитив и личную форму глагола. Используя правило, верно писать глагола с данной орфограммой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глагола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глагола: совершенный и несовершенный</w:t>
            </w:r>
          </w:p>
        </w:tc>
        <w:tc>
          <w:tcPr>
            <w:tcW w:w="0" w:type="auto"/>
          </w:tcPr>
          <w:p w:rsidR="00E95ADC" w:rsidRPr="00F061B6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различие между</w:t>
            </w:r>
            <w:r w:rsidRPr="00F06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глаголами совершенного и несовершенного вида. Иметь представление о значениях видов глаголов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F061B6">
              <w:rPr>
                <w:rFonts w:ascii="Times New Roman" w:hAnsi="Times New Roman"/>
                <w:b/>
                <w:i/>
                <w:sz w:val="28"/>
                <w:szCs w:val="28"/>
              </w:rPr>
              <w:t>е –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корнях с чередованием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Глаголы с чередующимися гласными </w:t>
            </w:r>
            <w:r w:rsidRPr="00F061B6">
              <w:rPr>
                <w:rFonts w:ascii="Times New Roman" w:hAnsi="Times New Roman"/>
                <w:b/>
                <w:i/>
                <w:sz w:val="28"/>
                <w:szCs w:val="28"/>
              </w:rPr>
              <w:t>е –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корне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перечень корней с чередованием </w:t>
            </w:r>
            <w:r w:rsidRPr="00587758">
              <w:rPr>
                <w:rFonts w:ascii="Times New Roman" w:hAnsi="Times New Roman"/>
                <w:b/>
                <w:i/>
                <w:sz w:val="28"/>
                <w:szCs w:val="28"/>
              </w:rPr>
              <w:t>е – и</w:t>
            </w:r>
            <w:r>
              <w:rPr>
                <w:rFonts w:ascii="Times New Roman" w:hAnsi="Times New Roman"/>
                <w:sz w:val="28"/>
                <w:szCs w:val="28"/>
              </w:rPr>
              <w:t>. Владеть способом определения написания корней с чередованием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074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Невыдуманный рассказ (о себе)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последовательно излагать события, избегая повторов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глагола. Прошедшее время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верно определять морфологические признаки глаголов, в том числе время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время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верно определять морфологические признаки глаголов, в том числе время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Будущее время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глаголов по временам. Простое и составное будущее время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верно определять морфологические признаки глаголов, в том числе время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157-160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Спряжение глаголов. Лицо и число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Спряжение глагола. Разноспрягаемые глаголы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Знать, что такое спряжение глагола. Спрягать глаголы и определять окончания глаголов 1 и 2 спряжения. Определять лицо и число глаголов, данных в тексте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14.05.2013, 16.05.2013, 17.05.2013,</w:t>
            </w:r>
          </w:p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074">
              <w:rPr>
                <w:rFonts w:ascii="Times New Roman" w:hAnsi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Сочинение-повествование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текста повествования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излагать последовательно мысли, соблюдать последовательность событий в рассказе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и образец морфологического разбора глагола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верно определять морфологические признаки глаголов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 образец рассуждения при спряжении глаголов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Знать, что такое спряжение глагола. Спрягать глаголы и определять окончания глаголов 1 и 2 спряжения. Определять лицо и число глаголов, данных в тексте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времен. повторение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верно определять морфологические признаки глаголов, в том числе время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Владеть всеми видами разборов, уметь объяснять орфограммы и пунктограммы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27.05.2013</w:t>
            </w:r>
          </w:p>
        </w:tc>
      </w:tr>
      <w:tr w:rsidR="00E95ADC" w:rsidRPr="00943B59" w:rsidTr="00C31490">
        <w:tc>
          <w:tcPr>
            <w:tcW w:w="0" w:type="auto"/>
            <w:gridSpan w:val="5"/>
          </w:tcPr>
          <w:p w:rsidR="00E95ADC" w:rsidRPr="00212CE3" w:rsidRDefault="00E95ADC" w:rsidP="0021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 и систематизация изученного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науки о языке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разделы науки о языке, предметы изучения разделов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Орфограммы в приставках, окончаниях и корнях слов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обосновывать выбор орфограммы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простом и сложном предложениях и в предложениях с прямой речью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5ADC" w:rsidRPr="00212CE3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обосновывать выбор пунктограммы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30.05.2013</w:t>
            </w:r>
          </w:p>
        </w:tc>
      </w:tr>
      <w:tr w:rsidR="00E95ADC" w:rsidRPr="00943B59" w:rsidTr="00943B59">
        <w:tc>
          <w:tcPr>
            <w:tcW w:w="0" w:type="auto"/>
          </w:tcPr>
          <w:p w:rsidR="00E95ADC" w:rsidRDefault="00E95ADC" w:rsidP="003C1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169, 170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5ADC" w:rsidRDefault="00E95ADC" w:rsidP="00943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31.05.2013</w:t>
            </w:r>
          </w:p>
        </w:tc>
      </w:tr>
    </w:tbl>
    <w:p w:rsidR="00E95ADC" w:rsidRDefault="00E95ADC" w:rsidP="008617A8">
      <w:pPr>
        <w:jc w:val="center"/>
        <w:rPr>
          <w:rFonts w:ascii="Times New Roman" w:hAnsi="Times New Roman"/>
          <w:sz w:val="28"/>
          <w:szCs w:val="28"/>
        </w:rPr>
      </w:pPr>
    </w:p>
    <w:p w:rsidR="00E95ADC" w:rsidRDefault="00E95ADC" w:rsidP="008617A8">
      <w:pPr>
        <w:jc w:val="center"/>
        <w:rPr>
          <w:rFonts w:ascii="Times New Roman" w:hAnsi="Times New Roman"/>
          <w:sz w:val="28"/>
          <w:szCs w:val="28"/>
        </w:rPr>
      </w:pPr>
    </w:p>
    <w:p w:rsidR="00E95ADC" w:rsidRDefault="00E95ADC" w:rsidP="008617A8">
      <w:pPr>
        <w:jc w:val="center"/>
        <w:rPr>
          <w:rFonts w:ascii="Times New Roman" w:hAnsi="Times New Roman"/>
          <w:sz w:val="28"/>
          <w:szCs w:val="28"/>
        </w:rPr>
      </w:pPr>
    </w:p>
    <w:p w:rsidR="00E95ADC" w:rsidRDefault="00E95ADC" w:rsidP="008617A8">
      <w:pPr>
        <w:jc w:val="center"/>
        <w:rPr>
          <w:rFonts w:ascii="Times New Roman" w:hAnsi="Times New Roman"/>
          <w:sz w:val="28"/>
          <w:szCs w:val="28"/>
        </w:rPr>
      </w:pPr>
    </w:p>
    <w:p w:rsidR="00E95ADC" w:rsidRDefault="00E95ADC" w:rsidP="008617A8">
      <w:pPr>
        <w:jc w:val="center"/>
        <w:rPr>
          <w:rFonts w:ascii="Times New Roman" w:hAnsi="Times New Roman"/>
          <w:sz w:val="28"/>
          <w:szCs w:val="28"/>
        </w:rPr>
      </w:pPr>
    </w:p>
    <w:p w:rsidR="00E95ADC" w:rsidRDefault="00E95ADC" w:rsidP="008617A8">
      <w:pPr>
        <w:jc w:val="center"/>
        <w:rPr>
          <w:rFonts w:ascii="Times New Roman" w:hAnsi="Times New Roman"/>
          <w:sz w:val="28"/>
          <w:szCs w:val="28"/>
        </w:rPr>
      </w:pPr>
    </w:p>
    <w:p w:rsidR="00E95ADC" w:rsidRDefault="00E95ADC" w:rsidP="008617A8">
      <w:pPr>
        <w:jc w:val="center"/>
        <w:rPr>
          <w:rFonts w:ascii="Times New Roman" w:hAnsi="Times New Roman"/>
          <w:sz w:val="28"/>
          <w:szCs w:val="28"/>
        </w:rPr>
      </w:pPr>
    </w:p>
    <w:p w:rsidR="00E95ADC" w:rsidRDefault="00E95ADC" w:rsidP="008617A8">
      <w:pPr>
        <w:jc w:val="center"/>
        <w:rPr>
          <w:rFonts w:ascii="Times New Roman" w:hAnsi="Times New Roman"/>
          <w:sz w:val="28"/>
          <w:szCs w:val="28"/>
        </w:rPr>
      </w:pPr>
    </w:p>
    <w:p w:rsidR="00E95ADC" w:rsidRPr="00D86718" w:rsidRDefault="00E95ADC" w:rsidP="00D86718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  <w:r w:rsidRPr="00D8671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95ADC" w:rsidRPr="00D86718" w:rsidRDefault="00E95ADC" w:rsidP="00D86718">
      <w:pPr>
        <w:tabs>
          <w:tab w:val="left" w:pos="230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95ADC" w:rsidRPr="00D86718" w:rsidRDefault="00E95ADC" w:rsidP="00D86718">
      <w:pPr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 xml:space="preserve">Рабочая  программа по русскому языку для 5 класса создана на основе </w:t>
      </w:r>
      <w:r>
        <w:rPr>
          <w:rFonts w:ascii="Times New Roman" w:hAnsi="Times New Roman"/>
          <w:sz w:val="28"/>
          <w:szCs w:val="28"/>
        </w:rPr>
        <w:t>ФГОС</w:t>
      </w:r>
      <w:r w:rsidRPr="00D86718">
        <w:rPr>
          <w:rFonts w:ascii="Times New Roman" w:hAnsi="Times New Roman"/>
          <w:sz w:val="28"/>
          <w:szCs w:val="28"/>
        </w:rPr>
        <w:t xml:space="preserve"> основного общего образования, примерной программы основного общего образования по русскому языку и программы по русскому языку к учебнику 5-9  классов М.Т. Баранова, Т.А. Ладыженской, Н,М. Шанского </w:t>
      </w:r>
    </w:p>
    <w:p w:rsidR="00E95ADC" w:rsidRPr="00D86718" w:rsidRDefault="00E95ADC" w:rsidP="00D86718">
      <w:pPr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</w:p>
    <w:p w:rsidR="00E95ADC" w:rsidRPr="00D86718" w:rsidRDefault="00E95ADC" w:rsidP="00D86718">
      <w:pPr>
        <w:autoSpaceDE w:val="0"/>
        <w:autoSpaceDN w:val="0"/>
        <w:adjustRightInd w:val="0"/>
        <w:ind w:left="-851" w:right="-143" w:firstLine="567"/>
        <w:jc w:val="center"/>
        <w:rPr>
          <w:rFonts w:ascii="Times New Roman" w:hAnsi="Times New Roman"/>
          <w:b/>
          <w:sz w:val="28"/>
          <w:szCs w:val="28"/>
        </w:rPr>
      </w:pPr>
      <w:r w:rsidRPr="00D86718">
        <w:rPr>
          <w:rFonts w:ascii="Times New Roman" w:hAnsi="Times New Roman"/>
          <w:b/>
          <w:sz w:val="28"/>
          <w:szCs w:val="28"/>
        </w:rPr>
        <w:t>Цели и задачи  программы обучения в области формирования системы знаний, умений</w:t>
      </w:r>
    </w:p>
    <w:p w:rsidR="00E95ADC" w:rsidRPr="00D86718" w:rsidRDefault="00E95ADC" w:rsidP="00D86718">
      <w:pPr>
        <w:autoSpaceDE w:val="0"/>
        <w:autoSpaceDN w:val="0"/>
        <w:adjustRightInd w:val="0"/>
        <w:ind w:right="-143"/>
        <w:rPr>
          <w:rFonts w:ascii="Times New Roman" w:hAnsi="Times New Roman"/>
          <w:b/>
          <w:sz w:val="28"/>
          <w:szCs w:val="28"/>
        </w:rPr>
      </w:pPr>
    </w:p>
    <w:p w:rsidR="00E95ADC" w:rsidRPr="00D86718" w:rsidRDefault="00E95ADC" w:rsidP="00D86718">
      <w:pPr>
        <w:autoSpaceDE w:val="0"/>
        <w:autoSpaceDN w:val="0"/>
        <w:adjustRightInd w:val="0"/>
        <w:ind w:left="-851" w:right="-143" w:firstLine="567"/>
        <w:jc w:val="both"/>
        <w:rPr>
          <w:rFonts w:ascii="Times New Roman" w:hAnsi="Times New Roman"/>
          <w:i/>
          <w:sz w:val="28"/>
          <w:szCs w:val="28"/>
        </w:rPr>
      </w:pPr>
      <w:r w:rsidRPr="00D86718">
        <w:rPr>
          <w:rFonts w:ascii="Times New Roman" w:hAnsi="Times New Roman"/>
          <w:i/>
          <w:sz w:val="28"/>
          <w:szCs w:val="28"/>
        </w:rPr>
        <w:t>Основными целями обучения в организации учебного процесса в 5 классе будут:</w:t>
      </w:r>
    </w:p>
    <w:p w:rsidR="00E95ADC" w:rsidRPr="00D86718" w:rsidRDefault="00E95ADC" w:rsidP="00D86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>воспитание гражданственности и патриотизма, воспитание интереса и любви к русскому языку;</w:t>
      </w:r>
    </w:p>
    <w:p w:rsidR="00E95ADC" w:rsidRPr="00D86718" w:rsidRDefault="00E95ADC" w:rsidP="00D86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 русским литературным языком в разных сферах и ситуациях; обогащение словарного запаса;</w:t>
      </w:r>
    </w:p>
    <w:p w:rsidR="00E95ADC" w:rsidRPr="00D86718" w:rsidRDefault="00E95ADC" w:rsidP="00D86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>формирование умений опознавать, анализировать, классифицировать языковые факты, оценивать их с очки зрения нормативного соответствия  ситуации в сфере общения.</w:t>
      </w:r>
    </w:p>
    <w:p w:rsidR="00E95ADC" w:rsidRPr="00D86718" w:rsidRDefault="00E95ADC" w:rsidP="00D86718">
      <w:pPr>
        <w:autoSpaceDE w:val="0"/>
        <w:autoSpaceDN w:val="0"/>
        <w:adjustRightInd w:val="0"/>
        <w:ind w:left="-851" w:right="-143" w:firstLine="567"/>
        <w:jc w:val="both"/>
        <w:rPr>
          <w:rFonts w:ascii="Times New Roman" w:hAnsi="Times New Roman"/>
          <w:i/>
          <w:sz w:val="28"/>
          <w:szCs w:val="28"/>
        </w:rPr>
      </w:pPr>
      <w:r w:rsidRPr="00D86718">
        <w:rPr>
          <w:rFonts w:ascii="Times New Roman" w:hAnsi="Times New Roman"/>
          <w:i/>
          <w:sz w:val="28"/>
          <w:szCs w:val="28"/>
        </w:rPr>
        <w:t>Данные цели обуславливают решение следующих задач:</w:t>
      </w:r>
    </w:p>
    <w:p w:rsidR="00E95ADC" w:rsidRPr="00D86718" w:rsidRDefault="00E95ADC" w:rsidP="00D867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>развитие всех видов речевой деятельности: чтение, аудирование, говорение, письмо;</w:t>
      </w:r>
    </w:p>
    <w:p w:rsidR="00E95ADC" w:rsidRPr="00D86718" w:rsidRDefault="00E95ADC" w:rsidP="00D867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>формирование общеучебных умений и навыков: коммуникативных, интеллектуальных, информационных, организационных;</w:t>
      </w:r>
    </w:p>
    <w:p w:rsidR="00E95ADC" w:rsidRDefault="00E95ADC" w:rsidP="00D867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E95ADC" w:rsidRDefault="00E95ADC" w:rsidP="00CC1D96">
      <w:pPr>
        <w:rPr>
          <w:rFonts w:ascii="Times New Roman" w:hAnsi="Times New Roman"/>
          <w:b/>
          <w:sz w:val="28"/>
          <w:szCs w:val="28"/>
        </w:rPr>
      </w:pPr>
    </w:p>
    <w:p w:rsidR="00E95ADC" w:rsidRDefault="00E95ADC" w:rsidP="00CC1D96">
      <w:pPr>
        <w:rPr>
          <w:rFonts w:ascii="Times New Roman" w:hAnsi="Times New Roman"/>
          <w:b/>
          <w:sz w:val="28"/>
          <w:szCs w:val="28"/>
        </w:rPr>
      </w:pPr>
    </w:p>
    <w:p w:rsidR="00E95ADC" w:rsidRPr="00CC1D96" w:rsidRDefault="00E95ADC" w:rsidP="00CC1D96">
      <w:pPr>
        <w:rPr>
          <w:rFonts w:ascii="Times New Roman" w:hAnsi="Times New Roman"/>
          <w:sz w:val="28"/>
          <w:szCs w:val="28"/>
        </w:rPr>
      </w:pPr>
      <w:r w:rsidRPr="00CC1D96">
        <w:rPr>
          <w:rFonts w:ascii="Times New Roman" w:hAnsi="Times New Roman"/>
          <w:b/>
          <w:sz w:val="28"/>
          <w:szCs w:val="28"/>
        </w:rPr>
        <w:t>Задачи курса</w:t>
      </w:r>
      <w:r w:rsidRPr="00CC1D96">
        <w:rPr>
          <w:rFonts w:ascii="Times New Roman" w:hAnsi="Times New Roman"/>
          <w:sz w:val="28"/>
          <w:szCs w:val="28"/>
        </w:rPr>
        <w:t>.</w:t>
      </w:r>
    </w:p>
    <w:p w:rsidR="00E95ADC" w:rsidRPr="00CC1D96" w:rsidRDefault="00E95ADC" w:rsidP="00CC1D96">
      <w:pPr>
        <w:rPr>
          <w:rFonts w:ascii="Times New Roman" w:hAnsi="Times New Roman"/>
          <w:sz w:val="28"/>
          <w:szCs w:val="28"/>
        </w:rPr>
      </w:pPr>
      <w:r w:rsidRPr="00CC1D96">
        <w:rPr>
          <w:rFonts w:ascii="Times New Roman" w:hAnsi="Times New Roman"/>
          <w:b/>
          <w:sz w:val="28"/>
          <w:szCs w:val="28"/>
          <w:u w:val="single"/>
        </w:rPr>
        <w:t>Языковая компетенция</w:t>
      </w:r>
      <w:r w:rsidRPr="00CC1D96">
        <w:rPr>
          <w:rFonts w:ascii="Times New Roman" w:hAnsi="Times New Roman"/>
          <w:sz w:val="28"/>
          <w:szCs w:val="28"/>
        </w:rPr>
        <w:t xml:space="preserve">, т.е. осведомленность школьников в системе родного языка, реализуется в процессе решения </w:t>
      </w:r>
      <w:r w:rsidRPr="00CC1D96">
        <w:rPr>
          <w:rFonts w:ascii="Times New Roman" w:hAnsi="Times New Roman"/>
          <w:b/>
          <w:sz w:val="28"/>
          <w:szCs w:val="28"/>
        </w:rPr>
        <w:t>познавательных задач:</w:t>
      </w:r>
    </w:p>
    <w:p w:rsidR="00E95ADC" w:rsidRPr="00CC1D96" w:rsidRDefault="00E95ADC" w:rsidP="00CC1D96">
      <w:pPr>
        <w:rPr>
          <w:rFonts w:ascii="Times New Roman" w:hAnsi="Times New Roman"/>
          <w:sz w:val="28"/>
          <w:szCs w:val="28"/>
        </w:rPr>
      </w:pPr>
      <w:r w:rsidRPr="00CC1D96">
        <w:rPr>
          <w:rFonts w:ascii="Times New Roman" w:hAnsi="Times New Roman"/>
          <w:sz w:val="28"/>
          <w:szCs w:val="28"/>
        </w:rPr>
        <w:t>а) формирования у учащихся научно-лингвистического мировоззрения;</w:t>
      </w:r>
    </w:p>
    <w:p w:rsidR="00E95ADC" w:rsidRPr="00CC1D96" w:rsidRDefault="00E95ADC" w:rsidP="00CC1D96">
      <w:pPr>
        <w:rPr>
          <w:rFonts w:ascii="Times New Roman" w:hAnsi="Times New Roman"/>
          <w:sz w:val="28"/>
          <w:szCs w:val="28"/>
        </w:rPr>
      </w:pPr>
      <w:r w:rsidRPr="00CC1D96">
        <w:rPr>
          <w:rFonts w:ascii="Times New Roman" w:hAnsi="Times New Roman"/>
          <w:sz w:val="28"/>
          <w:szCs w:val="28"/>
        </w:rPr>
        <w:t>б) вооружения их основами знаний о родном языке ( его устройстве и функционировании);</w:t>
      </w:r>
    </w:p>
    <w:p w:rsidR="00E95ADC" w:rsidRPr="00CC1D96" w:rsidRDefault="00E95ADC" w:rsidP="00CC1D96">
      <w:pPr>
        <w:rPr>
          <w:rFonts w:ascii="Times New Roman" w:hAnsi="Times New Roman"/>
          <w:sz w:val="28"/>
          <w:szCs w:val="28"/>
        </w:rPr>
      </w:pPr>
      <w:r w:rsidRPr="00CC1D96">
        <w:rPr>
          <w:rFonts w:ascii="Times New Roman" w:hAnsi="Times New Roman"/>
          <w:sz w:val="28"/>
          <w:szCs w:val="28"/>
        </w:rPr>
        <w:t>в) развития языкового и эстетического идеала, т.е. представления о прекрасном в языке и речи.</w:t>
      </w:r>
    </w:p>
    <w:p w:rsidR="00E95ADC" w:rsidRPr="00CC1D96" w:rsidRDefault="00E95ADC" w:rsidP="00CC1D96">
      <w:pPr>
        <w:rPr>
          <w:rFonts w:ascii="Times New Roman" w:hAnsi="Times New Roman"/>
          <w:b/>
          <w:sz w:val="28"/>
          <w:szCs w:val="28"/>
        </w:rPr>
      </w:pPr>
      <w:r w:rsidRPr="00CC1D96">
        <w:rPr>
          <w:rFonts w:ascii="Times New Roman" w:hAnsi="Times New Roman"/>
          <w:b/>
          <w:sz w:val="28"/>
          <w:szCs w:val="28"/>
          <w:u w:val="single"/>
        </w:rPr>
        <w:t>Коммуникативная компетенция,</w:t>
      </w:r>
      <w:r w:rsidRPr="00CC1D96">
        <w:rPr>
          <w:rFonts w:ascii="Times New Roman" w:hAnsi="Times New Roman"/>
          <w:sz w:val="28"/>
          <w:szCs w:val="28"/>
        </w:rPr>
        <w:t xml:space="preserve"> т.е. осведомленность учащихся об особенностях функционирования родного языка в устной и письменной форме, реализуется в процессе решения </w:t>
      </w:r>
      <w:r w:rsidRPr="00CC1D96">
        <w:rPr>
          <w:rFonts w:ascii="Times New Roman" w:hAnsi="Times New Roman"/>
          <w:b/>
          <w:sz w:val="28"/>
          <w:szCs w:val="28"/>
        </w:rPr>
        <w:t>практических задач:</w:t>
      </w:r>
    </w:p>
    <w:p w:rsidR="00E95ADC" w:rsidRPr="00CC1D96" w:rsidRDefault="00E95ADC" w:rsidP="00CC1D96">
      <w:pPr>
        <w:rPr>
          <w:rFonts w:ascii="Times New Roman" w:hAnsi="Times New Roman"/>
          <w:sz w:val="28"/>
          <w:szCs w:val="28"/>
        </w:rPr>
      </w:pPr>
      <w:r w:rsidRPr="00CC1D96">
        <w:rPr>
          <w:rFonts w:ascii="Times New Roman" w:hAnsi="Times New Roman"/>
          <w:sz w:val="28"/>
          <w:szCs w:val="28"/>
        </w:rPr>
        <w:t>а) формирования у учащихся прочных орфографических и пунктуационных умений и навыков;</w:t>
      </w:r>
    </w:p>
    <w:p w:rsidR="00E95ADC" w:rsidRPr="00CC1D96" w:rsidRDefault="00E95ADC" w:rsidP="00CC1D96">
      <w:pPr>
        <w:rPr>
          <w:rFonts w:ascii="Times New Roman" w:hAnsi="Times New Roman"/>
          <w:sz w:val="28"/>
          <w:szCs w:val="28"/>
        </w:rPr>
      </w:pPr>
      <w:r w:rsidRPr="00CC1D96">
        <w:rPr>
          <w:rFonts w:ascii="Times New Roman" w:hAnsi="Times New Roman"/>
          <w:sz w:val="28"/>
          <w:szCs w:val="28"/>
        </w:rPr>
        <w:t>б) овладения нормами РЛЯ и обогащения словарного запаса и грамматического строя учащихся;</w:t>
      </w:r>
    </w:p>
    <w:p w:rsidR="00E95ADC" w:rsidRPr="00CC1D96" w:rsidRDefault="00E95ADC" w:rsidP="00CC1D96">
      <w:pPr>
        <w:rPr>
          <w:rFonts w:ascii="Times New Roman" w:hAnsi="Times New Roman"/>
          <w:sz w:val="28"/>
          <w:szCs w:val="28"/>
        </w:rPr>
      </w:pPr>
      <w:r w:rsidRPr="00CC1D96">
        <w:rPr>
          <w:rFonts w:ascii="Times New Roman" w:hAnsi="Times New Roman"/>
          <w:sz w:val="28"/>
          <w:szCs w:val="28"/>
        </w:rPr>
        <w:t>в) обучения учащихся умению связно излагать свои мысли в устной и письменной форме.</w:t>
      </w:r>
    </w:p>
    <w:p w:rsidR="00E95ADC" w:rsidRPr="00CC1D96" w:rsidRDefault="00E95ADC" w:rsidP="00CC1D96">
      <w:pPr>
        <w:rPr>
          <w:rFonts w:ascii="Times New Roman" w:hAnsi="Times New Roman"/>
          <w:sz w:val="28"/>
          <w:szCs w:val="28"/>
        </w:rPr>
      </w:pPr>
      <w:r w:rsidRPr="00CC1D96">
        <w:rPr>
          <w:rFonts w:ascii="Times New Roman" w:hAnsi="Times New Roman"/>
          <w:b/>
          <w:sz w:val="28"/>
          <w:szCs w:val="28"/>
          <w:u w:val="single"/>
        </w:rPr>
        <w:t xml:space="preserve">Лингвистическая компетенция </w:t>
      </w:r>
      <w:r w:rsidRPr="00CC1D96">
        <w:rPr>
          <w:rFonts w:ascii="Times New Roman" w:hAnsi="Times New Roman"/>
          <w:b/>
          <w:sz w:val="28"/>
          <w:szCs w:val="28"/>
        </w:rPr>
        <w:t xml:space="preserve"> – </w:t>
      </w:r>
      <w:r w:rsidRPr="00CC1D96">
        <w:rPr>
          <w:rFonts w:ascii="Times New Roman" w:hAnsi="Times New Roman"/>
          <w:sz w:val="28"/>
          <w:szCs w:val="28"/>
        </w:rPr>
        <w:t>это знания учащихся о самой науке «Русский язык».</w:t>
      </w:r>
    </w:p>
    <w:p w:rsidR="00E95ADC" w:rsidRPr="00CC1D96" w:rsidRDefault="00E95ADC" w:rsidP="00CC1D96">
      <w:pPr>
        <w:rPr>
          <w:rFonts w:ascii="Times New Roman" w:hAnsi="Times New Roman"/>
          <w:b/>
          <w:sz w:val="28"/>
          <w:szCs w:val="28"/>
        </w:rPr>
      </w:pPr>
      <w:r w:rsidRPr="00CC1D96">
        <w:rPr>
          <w:rFonts w:ascii="Times New Roman" w:hAnsi="Times New Roman"/>
          <w:b/>
          <w:sz w:val="28"/>
          <w:szCs w:val="28"/>
        </w:rPr>
        <w:t>Общепредметные задачи:</w:t>
      </w:r>
    </w:p>
    <w:p w:rsidR="00E95ADC" w:rsidRPr="00CC1D96" w:rsidRDefault="00E95ADC" w:rsidP="00CC1D9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C1D96">
        <w:rPr>
          <w:sz w:val="28"/>
          <w:szCs w:val="28"/>
        </w:rPr>
        <w:t>воспитание учащихся;</w:t>
      </w:r>
    </w:p>
    <w:p w:rsidR="00E95ADC" w:rsidRPr="00CC1D96" w:rsidRDefault="00E95ADC" w:rsidP="00CC1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C1D96">
        <w:rPr>
          <w:rFonts w:ascii="Times New Roman" w:hAnsi="Times New Roman"/>
          <w:sz w:val="28"/>
          <w:szCs w:val="28"/>
        </w:rPr>
        <w:t>развитие логического мышления;</w:t>
      </w:r>
    </w:p>
    <w:p w:rsidR="00E95ADC" w:rsidRPr="00D86718" w:rsidRDefault="00E95ADC" w:rsidP="00CC1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C1D96">
        <w:rPr>
          <w:rFonts w:ascii="Times New Roman" w:hAnsi="Times New Roman"/>
          <w:sz w:val="28"/>
          <w:szCs w:val="28"/>
        </w:rPr>
        <w:t>формирование общеучебных умений – работа с книгой, со справочной литературой, совершенствование навыков чтения</w:t>
      </w:r>
    </w:p>
    <w:p w:rsidR="00E95ADC" w:rsidRPr="00D86718" w:rsidRDefault="00E95ADC" w:rsidP="00D86718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D86718">
        <w:rPr>
          <w:rFonts w:ascii="Times New Roman" w:hAnsi="Times New Roman"/>
          <w:b/>
          <w:bCs/>
          <w:sz w:val="28"/>
          <w:szCs w:val="28"/>
        </w:rPr>
        <w:t>Комплект учебников и учебно-методических пособий, обеспечивающих процесс образования по русскому языку по данной программе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4839"/>
        <w:gridCol w:w="6000"/>
        <w:gridCol w:w="3491"/>
      </w:tblGrid>
      <w:tr w:rsidR="00E95ADC" w:rsidRPr="00D86718" w:rsidTr="00D86718">
        <w:trPr>
          <w:trHeight w:val="782"/>
        </w:trPr>
        <w:tc>
          <w:tcPr>
            <w:tcW w:w="4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DC" w:rsidRPr="00D86718" w:rsidRDefault="00E95A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DC" w:rsidRPr="00D86718" w:rsidRDefault="00E95A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Учебные пособия</w:t>
            </w: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DC" w:rsidRPr="00D86718" w:rsidRDefault="00E95A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Методические пособия</w:t>
            </w:r>
          </w:p>
        </w:tc>
      </w:tr>
      <w:tr w:rsidR="00E95ADC" w:rsidRPr="00D86718" w:rsidTr="00D86718">
        <w:trPr>
          <w:trHeight w:val="4037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DC" w:rsidRPr="00D86718" w:rsidRDefault="00E95A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 xml:space="preserve"> Баранов М.Т., Ладыженская Т, А. Тростенцова Л.А..  Русский язык.  Учебник для 5 класса общеобразовательных учреждений. - М.: Просвещение, 2007.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DC" w:rsidRPr="00D86718" w:rsidRDefault="00E95ADC" w:rsidP="00D86718">
            <w:pPr>
              <w:numPr>
                <w:ilvl w:val="0"/>
                <w:numId w:val="3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Никитина Е.И. Уроки развития речи. К учебнику « Русская речь. Развитие речи» 5-7 класс.- М.: «Дрофа», 2002.</w:t>
            </w:r>
          </w:p>
          <w:p w:rsidR="00E95ADC" w:rsidRPr="00D86718" w:rsidRDefault="00E95ADC" w:rsidP="00D867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Рабочая тетрадь на печатной основе. Комплексный анализ текста 5 класс.</w:t>
            </w:r>
          </w:p>
          <w:p w:rsidR="00E95ADC" w:rsidRPr="00D86718" w:rsidRDefault="00E95ADC" w:rsidP="00D867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Таблицы по русскому языку для 5 класса. – М.: «Просвещение», 2009 г.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DC" w:rsidRPr="00D86718" w:rsidRDefault="00E95ADC" w:rsidP="00D86718">
            <w:pPr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И.В.Карасева Уроки русского языка в 5 классе. - М.: Волгоград,2007</w:t>
            </w:r>
          </w:p>
          <w:p w:rsidR="00E95ADC" w:rsidRPr="00D86718" w:rsidRDefault="00E95ADC" w:rsidP="00D8671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Костяевой Т.А. Проверочные и контрольные работы по русскому языку 5 класса</w:t>
            </w:r>
          </w:p>
        </w:tc>
      </w:tr>
    </w:tbl>
    <w:p w:rsidR="00E95ADC" w:rsidRPr="00D86718" w:rsidRDefault="00E95ADC" w:rsidP="00D86718">
      <w:pPr>
        <w:tabs>
          <w:tab w:val="left" w:pos="898"/>
          <w:tab w:val="left" w:pos="1635"/>
          <w:tab w:val="center" w:pos="4607"/>
        </w:tabs>
        <w:ind w:left="-851" w:right="-143" w:firstLine="567"/>
        <w:rPr>
          <w:rFonts w:ascii="Times New Roman" w:hAnsi="Times New Roman"/>
          <w:b/>
          <w:sz w:val="28"/>
          <w:szCs w:val="28"/>
        </w:rPr>
      </w:pPr>
      <w:r w:rsidRPr="00D86718">
        <w:rPr>
          <w:rFonts w:ascii="Times New Roman" w:hAnsi="Times New Roman"/>
          <w:b/>
          <w:sz w:val="28"/>
          <w:szCs w:val="28"/>
        </w:rPr>
        <w:tab/>
      </w:r>
      <w:r w:rsidRPr="00D86718">
        <w:rPr>
          <w:rFonts w:ascii="Times New Roman" w:hAnsi="Times New Roman"/>
          <w:b/>
          <w:sz w:val="28"/>
          <w:szCs w:val="28"/>
        </w:rPr>
        <w:tab/>
      </w:r>
    </w:p>
    <w:p w:rsidR="00E95ADC" w:rsidRPr="00D86718" w:rsidRDefault="00E95ADC" w:rsidP="00D8671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6718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E95ADC" w:rsidRPr="00D86718" w:rsidRDefault="00E95ADC" w:rsidP="00D8671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6718">
        <w:rPr>
          <w:rFonts w:ascii="Times New Roman" w:hAnsi="Times New Roman"/>
          <w:b/>
          <w:sz w:val="28"/>
          <w:szCs w:val="28"/>
        </w:rPr>
        <w:t xml:space="preserve"> ЗА КУРС РУССКОГО ЯЗЫКА 5 КЛАССА</w:t>
      </w:r>
    </w:p>
    <w:p w:rsidR="00E95ADC" w:rsidRPr="00D86718" w:rsidRDefault="00E95ADC" w:rsidP="00D8671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ADC" w:rsidRPr="00D86718" w:rsidRDefault="00E95ADC" w:rsidP="00D867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 xml:space="preserve">I. Учащиеся должны </w:t>
      </w:r>
      <w:r w:rsidRPr="00D86718">
        <w:rPr>
          <w:rFonts w:ascii="Times New Roman" w:hAnsi="Times New Roman"/>
          <w:i/>
          <w:sz w:val="28"/>
          <w:szCs w:val="28"/>
        </w:rPr>
        <w:t>знать</w:t>
      </w:r>
      <w:r w:rsidRPr="00D86718">
        <w:rPr>
          <w:rFonts w:ascii="Times New Roman" w:hAnsi="Times New Roman"/>
          <w:sz w:val="28"/>
          <w:szCs w:val="28"/>
        </w:rPr>
        <w:t xml:space="preserve"> определения основных изучаемых в 5 классе языковых явлений, речеведческих понятий, орфографических и пунктуационных правил, обосновывать свои ответы и приводить нужные примеры.</w:t>
      </w:r>
    </w:p>
    <w:p w:rsidR="00E95ADC" w:rsidRPr="00D86718" w:rsidRDefault="00E95ADC" w:rsidP="00D86718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 xml:space="preserve">II. К концу 5 класса учащиеся должны </w:t>
      </w:r>
      <w:r w:rsidRPr="00D86718">
        <w:rPr>
          <w:rFonts w:ascii="Times New Roman" w:hAnsi="Times New Roman"/>
          <w:i/>
          <w:sz w:val="28"/>
          <w:szCs w:val="28"/>
        </w:rPr>
        <w:t>овладеть</w:t>
      </w:r>
      <w:r w:rsidRPr="00D86718">
        <w:rPr>
          <w:rFonts w:ascii="Times New Roman" w:hAnsi="Times New Roman"/>
          <w:sz w:val="28"/>
          <w:szCs w:val="28"/>
        </w:rPr>
        <w:t xml:space="preserve"> следующими </w:t>
      </w:r>
      <w:r w:rsidRPr="00D86718">
        <w:rPr>
          <w:rFonts w:ascii="Times New Roman" w:hAnsi="Times New Roman"/>
          <w:i/>
          <w:sz w:val="28"/>
          <w:szCs w:val="28"/>
        </w:rPr>
        <w:t>умениями и навыками:</w:t>
      </w:r>
    </w:p>
    <w:p w:rsidR="00E95ADC" w:rsidRPr="00D86718" w:rsidRDefault="00E95ADC" w:rsidP="00D8671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 xml:space="preserve">разбирать слова фонетически, по составу и морфологически, а предложения (с двумя главными членами) – синтаксически. Составлять простые и сложные предложения изученных видов; </w:t>
      </w:r>
    </w:p>
    <w:p w:rsidR="00E95ADC" w:rsidRPr="00D86718" w:rsidRDefault="00E95ADC" w:rsidP="00D8671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 xml:space="preserve">разъяснять значения известных слов и правильно употреблять их. Пользоваться орфографическим и толковым словарями; </w:t>
      </w:r>
    </w:p>
    <w:p w:rsidR="00E95ADC" w:rsidRPr="00D86718" w:rsidRDefault="00E95ADC" w:rsidP="00D8671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>соблюдать произносительные нормы литературного языка в пределах изученного материала.</w:t>
      </w:r>
    </w:p>
    <w:p w:rsidR="00E95ADC" w:rsidRPr="00D86718" w:rsidRDefault="00E95ADC" w:rsidP="00D867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 xml:space="preserve">По </w:t>
      </w:r>
      <w:r w:rsidRPr="00D86718">
        <w:rPr>
          <w:rFonts w:ascii="Times New Roman" w:hAnsi="Times New Roman"/>
          <w:i/>
          <w:sz w:val="28"/>
          <w:szCs w:val="28"/>
        </w:rPr>
        <w:t>орфографии</w:t>
      </w:r>
      <w:r w:rsidRPr="00D86718">
        <w:rPr>
          <w:rFonts w:ascii="Times New Roman" w:hAnsi="Times New Roman"/>
          <w:sz w:val="28"/>
          <w:szCs w:val="28"/>
        </w:rPr>
        <w:t>. Находить в словах с изученными орфограммами ошибки и исправлять их.</w:t>
      </w:r>
    </w:p>
    <w:p w:rsidR="00E95ADC" w:rsidRPr="00D86718" w:rsidRDefault="00E95ADC" w:rsidP="00D867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>Правильно писать слова с непроверяемыми орфограммами, изученными в 5 классе.</w:t>
      </w:r>
    </w:p>
    <w:p w:rsidR="00E95ADC" w:rsidRPr="00D86718" w:rsidRDefault="00E95ADC" w:rsidP="00D867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 xml:space="preserve">По </w:t>
      </w:r>
      <w:r w:rsidRPr="00D86718">
        <w:rPr>
          <w:rFonts w:ascii="Times New Roman" w:hAnsi="Times New Roman"/>
          <w:i/>
          <w:sz w:val="28"/>
          <w:szCs w:val="28"/>
        </w:rPr>
        <w:t>пунктуации.</w:t>
      </w:r>
      <w:r w:rsidRPr="00D86718">
        <w:rPr>
          <w:rFonts w:ascii="Times New Roman" w:hAnsi="Times New Roman"/>
          <w:sz w:val="28"/>
          <w:szCs w:val="28"/>
        </w:rPr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E95ADC" w:rsidRPr="00D86718" w:rsidRDefault="00E95ADC" w:rsidP="00D867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 xml:space="preserve">По </w:t>
      </w:r>
      <w:r w:rsidRPr="00D86718">
        <w:rPr>
          <w:rFonts w:ascii="Times New Roman" w:hAnsi="Times New Roman"/>
          <w:i/>
          <w:sz w:val="28"/>
          <w:szCs w:val="28"/>
        </w:rPr>
        <w:t>развитию речи</w:t>
      </w:r>
      <w:r w:rsidRPr="00D86718">
        <w:rPr>
          <w:rFonts w:ascii="Times New Roman" w:hAnsi="Times New Roman"/>
          <w:sz w:val="28"/>
          <w:szCs w:val="28"/>
        </w:rPr>
        <w:t>. Определять тему и основную мысль текста, его стиль. подробно и сжато излагать повествовательные тексты (в том числе с элементами описания предметов, животных).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E95ADC" w:rsidRPr="00D86718" w:rsidRDefault="00E95ADC" w:rsidP="00D867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>Совершенствовать содержание и языковое оформление своего текста (в соответствии с изученным языковым материалом).</w:t>
      </w:r>
    </w:p>
    <w:p w:rsidR="00E95ADC" w:rsidRDefault="00E95ADC" w:rsidP="00D867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>Правильно в смысловом и стилистическом отношении использовать языковые средства в текстах разного соде</w:t>
      </w:r>
      <w:r>
        <w:rPr>
          <w:rFonts w:ascii="Times New Roman" w:hAnsi="Times New Roman"/>
          <w:sz w:val="28"/>
          <w:szCs w:val="28"/>
        </w:rPr>
        <w:t>ржания.</w:t>
      </w:r>
    </w:p>
    <w:p w:rsidR="00E95ADC" w:rsidRPr="00D86718" w:rsidRDefault="00E95ADC" w:rsidP="00D867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86718">
        <w:rPr>
          <w:rFonts w:ascii="Times New Roman" w:hAnsi="Times New Roman"/>
          <w:sz w:val="28"/>
          <w:szCs w:val="28"/>
        </w:rPr>
        <w:t>рамотно пользоваться известными лексическими и грамматическими средствами в устной и письменной речи.</w:t>
      </w:r>
    </w:p>
    <w:p w:rsidR="00E95ADC" w:rsidRPr="00D86718" w:rsidRDefault="00E95ADC" w:rsidP="00D867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>Совершенствовать содержание и языковое оформление своего текста (в соответствии с изученным языковым материалом).</w:t>
      </w:r>
    </w:p>
    <w:p w:rsidR="00E95ADC" w:rsidRPr="00D86718" w:rsidRDefault="00E95ADC" w:rsidP="00D867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ADC" w:rsidRPr="00D86718" w:rsidRDefault="00E95ADC" w:rsidP="00D8671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>Пользоваться орфографическими, орфоэпическими, морфемными и толковыми словарями.</w:t>
      </w:r>
    </w:p>
    <w:p w:rsidR="00E95ADC" w:rsidRPr="00D86718" w:rsidRDefault="00E95ADC" w:rsidP="00D86718">
      <w:pPr>
        <w:tabs>
          <w:tab w:val="num" w:pos="-567"/>
          <w:tab w:val="left" w:pos="1688"/>
          <w:tab w:val="left" w:pos="2178"/>
          <w:tab w:val="left" w:pos="3308"/>
        </w:tabs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86718">
        <w:rPr>
          <w:rFonts w:ascii="Times New Roman" w:hAnsi="Times New Roman"/>
          <w:b/>
          <w:sz w:val="28"/>
          <w:szCs w:val="28"/>
        </w:rPr>
        <w:t>Количество часов в 5 классе</w:t>
      </w:r>
    </w:p>
    <w:p w:rsidR="00E95ADC" w:rsidRPr="00D86718" w:rsidRDefault="00E95ADC" w:rsidP="00D86718">
      <w:pPr>
        <w:tabs>
          <w:tab w:val="num" w:pos="-567"/>
          <w:tab w:val="left" w:pos="1688"/>
          <w:tab w:val="left" w:pos="2178"/>
          <w:tab w:val="left" w:pos="3308"/>
        </w:tabs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 xml:space="preserve">В год – </w:t>
      </w:r>
      <w:r>
        <w:rPr>
          <w:rFonts w:ascii="Times New Roman" w:hAnsi="Times New Roman"/>
          <w:sz w:val="28"/>
          <w:szCs w:val="28"/>
        </w:rPr>
        <w:t>170</w:t>
      </w:r>
      <w:r w:rsidRPr="00D86718">
        <w:rPr>
          <w:rFonts w:ascii="Times New Roman" w:hAnsi="Times New Roman"/>
          <w:sz w:val="28"/>
          <w:szCs w:val="28"/>
        </w:rPr>
        <w:t xml:space="preserve"> часов, из них на развитие речи -  34 часов</w:t>
      </w:r>
    </w:p>
    <w:p w:rsidR="00E95ADC" w:rsidRPr="00D86718" w:rsidRDefault="00E95ADC" w:rsidP="00D86718">
      <w:pPr>
        <w:tabs>
          <w:tab w:val="num" w:pos="-567"/>
          <w:tab w:val="left" w:pos="1688"/>
          <w:tab w:val="left" w:pos="2178"/>
          <w:tab w:val="left" w:pos="3308"/>
        </w:tabs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 xml:space="preserve">В неделю – </w:t>
      </w:r>
      <w:r>
        <w:rPr>
          <w:rFonts w:ascii="Times New Roman" w:hAnsi="Times New Roman"/>
          <w:sz w:val="28"/>
          <w:szCs w:val="28"/>
        </w:rPr>
        <w:t>5</w:t>
      </w:r>
      <w:r w:rsidRPr="00D86718">
        <w:rPr>
          <w:rFonts w:ascii="Times New Roman" w:hAnsi="Times New Roman"/>
          <w:sz w:val="28"/>
          <w:szCs w:val="28"/>
        </w:rPr>
        <w:t xml:space="preserve"> часов</w:t>
      </w:r>
    </w:p>
    <w:p w:rsidR="00E95ADC" w:rsidRPr="00D86718" w:rsidRDefault="00E95ADC" w:rsidP="00D86718">
      <w:pPr>
        <w:rPr>
          <w:rFonts w:ascii="Times New Roman" w:hAnsi="Times New Roman"/>
          <w:b/>
          <w:sz w:val="28"/>
          <w:szCs w:val="28"/>
        </w:rPr>
      </w:pPr>
    </w:p>
    <w:p w:rsidR="00E95ADC" w:rsidRPr="00D86718" w:rsidRDefault="00E95ADC" w:rsidP="00D86718">
      <w:pPr>
        <w:rPr>
          <w:rFonts w:ascii="Times New Roman" w:hAnsi="Times New Roman"/>
          <w:b/>
          <w:sz w:val="28"/>
          <w:szCs w:val="28"/>
        </w:rPr>
      </w:pPr>
      <w:r w:rsidRPr="00D86718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10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75"/>
        <w:gridCol w:w="1021"/>
        <w:gridCol w:w="1938"/>
        <w:gridCol w:w="1376"/>
      </w:tblGrid>
      <w:tr w:rsidR="00E95ADC" w:rsidRPr="00D86718" w:rsidTr="00D86718">
        <w:trPr>
          <w:jc w:val="center"/>
        </w:trPr>
        <w:tc>
          <w:tcPr>
            <w:tcW w:w="6175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</w:p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контрольных</w:t>
            </w:r>
          </w:p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работ</w:t>
            </w: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Из них на</w:t>
            </w:r>
          </w:p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</w:tr>
      <w:tr w:rsidR="00E95ADC" w:rsidRPr="00D86718" w:rsidTr="00D86718">
        <w:trPr>
          <w:jc w:val="center"/>
        </w:trPr>
        <w:tc>
          <w:tcPr>
            <w:tcW w:w="6175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Язык – важнейшее средство общения</w:t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5ADC" w:rsidRPr="00D86718" w:rsidTr="00D86718">
        <w:trPr>
          <w:trHeight w:val="540"/>
          <w:jc w:val="center"/>
        </w:trPr>
        <w:tc>
          <w:tcPr>
            <w:tcW w:w="6175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Повторение пройденного в 1-4  классах</w:t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5ADC" w:rsidRPr="00D86718" w:rsidTr="00D86718">
        <w:trPr>
          <w:jc w:val="center"/>
        </w:trPr>
        <w:tc>
          <w:tcPr>
            <w:tcW w:w="6175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Синтаксис. Пунктуация. Культура речи.</w:t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5ADC" w:rsidRPr="00D86718" w:rsidTr="00D86718">
        <w:trPr>
          <w:jc w:val="center"/>
        </w:trPr>
        <w:tc>
          <w:tcPr>
            <w:tcW w:w="6175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Фонетика. Орфоэпия. Графика. Орфография. Культура речи.</w:t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5ADC" w:rsidRPr="00D86718" w:rsidTr="00D86718">
        <w:trPr>
          <w:jc w:val="center"/>
        </w:trPr>
        <w:tc>
          <w:tcPr>
            <w:tcW w:w="6175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Лексика. Культура речи.</w:t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5ADC" w:rsidRPr="00D86718" w:rsidTr="00D86718">
        <w:trPr>
          <w:jc w:val="center"/>
        </w:trPr>
        <w:tc>
          <w:tcPr>
            <w:tcW w:w="6175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Морфемика. Орфография. Культура речи.</w:t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671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95ADC" w:rsidRPr="00D86718" w:rsidTr="00D86718">
        <w:trPr>
          <w:jc w:val="center"/>
        </w:trPr>
        <w:tc>
          <w:tcPr>
            <w:tcW w:w="6175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Морфология. Орфография. Культура речи.</w:t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ADC" w:rsidRPr="00D86718" w:rsidTr="00D86718">
        <w:trPr>
          <w:jc w:val="center"/>
        </w:trPr>
        <w:tc>
          <w:tcPr>
            <w:tcW w:w="6175" w:type="dxa"/>
          </w:tcPr>
          <w:p w:rsidR="00E95ADC" w:rsidRPr="00D86718" w:rsidRDefault="00E95ADC">
            <w:pPr>
              <w:tabs>
                <w:tab w:val="left" w:pos="2190"/>
                <w:tab w:val="right" w:pos="5959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СЛУЖЕБНЫЕ ЧАСТИ РЕЧИ</w:t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ADC" w:rsidRPr="00D86718" w:rsidTr="00D86718">
        <w:trPr>
          <w:jc w:val="center"/>
        </w:trPr>
        <w:tc>
          <w:tcPr>
            <w:tcW w:w="6175" w:type="dxa"/>
          </w:tcPr>
          <w:p w:rsidR="00E95ADC" w:rsidRPr="00D86718" w:rsidRDefault="00E95ADC">
            <w:pPr>
              <w:tabs>
                <w:tab w:val="left" w:pos="2190"/>
                <w:tab w:val="right" w:pos="5959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ab/>
              <w:t xml:space="preserve">           ИМЯ СУЩЕСТВИТЕЛЬНОЕ</w:t>
            </w:r>
            <w:r w:rsidRPr="00D8671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5ADC" w:rsidRPr="00D86718" w:rsidTr="00D86718">
        <w:trPr>
          <w:jc w:val="center"/>
        </w:trPr>
        <w:tc>
          <w:tcPr>
            <w:tcW w:w="6175" w:type="dxa"/>
          </w:tcPr>
          <w:p w:rsidR="00E95ADC" w:rsidRPr="00D86718" w:rsidRDefault="00E95ADC">
            <w:pPr>
              <w:tabs>
                <w:tab w:val="left" w:pos="2190"/>
                <w:tab w:val="right" w:pos="5959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5ADC" w:rsidRPr="00D86718" w:rsidTr="00D86718">
        <w:trPr>
          <w:jc w:val="center"/>
        </w:trPr>
        <w:tc>
          <w:tcPr>
            <w:tcW w:w="6175" w:type="dxa"/>
          </w:tcPr>
          <w:p w:rsidR="00E95ADC" w:rsidRPr="00D86718" w:rsidRDefault="00E95ADC">
            <w:pPr>
              <w:tabs>
                <w:tab w:val="left" w:pos="2190"/>
                <w:tab w:val="right" w:pos="5959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5ADC" w:rsidRPr="00D86718" w:rsidTr="00D86718">
        <w:trPr>
          <w:jc w:val="center"/>
        </w:trPr>
        <w:tc>
          <w:tcPr>
            <w:tcW w:w="6175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Повторение и систематизация изученного материала в 5 классе.</w:t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5ADC" w:rsidRPr="00D86718" w:rsidTr="00D86718">
        <w:trPr>
          <w:jc w:val="center"/>
        </w:trPr>
        <w:tc>
          <w:tcPr>
            <w:tcW w:w="6175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2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938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7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E95ADC" w:rsidRPr="00D86718" w:rsidRDefault="00E95ADC" w:rsidP="00D86718">
      <w:pPr>
        <w:tabs>
          <w:tab w:val="left" w:pos="898"/>
          <w:tab w:val="left" w:pos="1635"/>
          <w:tab w:val="center" w:pos="4607"/>
        </w:tabs>
        <w:ind w:right="-143"/>
        <w:rPr>
          <w:rFonts w:ascii="Times New Roman" w:hAnsi="Times New Roman"/>
          <w:b/>
          <w:sz w:val="28"/>
          <w:szCs w:val="28"/>
        </w:rPr>
      </w:pPr>
    </w:p>
    <w:p w:rsidR="00E95ADC" w:rsidRPr="00D86718" w:rsidRDefault="00E95ADC" w:rsidP="00D86718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86718">
        <w:rPr>
          <w:rFonts w:ascii="Times New Roman" w:hAnsi="Times New Roman"/>
          <w:b/>
          <w:bCs/>
          <w:iCs/>
          <w:sz w:val="28"/>
          <w:szCs w:val="28"/>
        </w:rPr>
        <w:t>ФОРМЫ И СРЕДСТВА КОНТРОЛЯ</w:t>
      </w:r>
    </w:p>
    <w:p w:rsidR="00E95ADC" w:rsidRPr="00D86718" w:rsidRDefault="00E95ADC" w:rsidP="00D8671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3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5048"/>
        <w:gridCol w:w="7164"/>
        <w:gridCol w:w="1992"/>
      </w:tblGrid>
      <w:tr w:rsidR="00E95ADC" w:rsidRPr="00D86718" w:rsidTr="00D86718">
        <w:trPr>
          <w:trHeight w:val="274"/>
        </w:trPr>
        <w:tc>
          <w:tcPr>
            <w:tcW w:w="56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086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31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Кодификатор</w:t>
            </w:r>
          </w:p>
        </w:tc>
        <w:tc>
          <w:tcPr>
            <w:tcW w:w="2000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95ADC" w:rsidRPr="00D86718" w:rsidTr="00D86718">
        <w:trPr>
          <w:trHeight w:val="274"/>
        </w:trPr>
        <w:tc>
          <w:tcPr>
            <w:tcW w:w="566" w:type="dxa"/>
          </w:tcPr>
          <w:p w:rsidR="00E95ADC" w:rsidRPr="00D86718" w:rsidRDefault="00E95ADC" w:rsidP="00D8671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Контрольный диктант по теме «Повторение пройденного в 1-4 классах».</w:t>
            </w:r>
          </w:p>
        </w:tc>
        <w:tc>
          <w:tcPr>
            <w:tcW w:w="7231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Правила выделения орфограмм и пунктограмм в тексте. Объяснять орфограммы в словах и знаки препинания в предложениях.</w:t>
            </w:r>
          </w:p>
        </w:tc>
        <w:tc>
          <w:tcPr>
            <w:tcW w:w="2000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</w:tr>
      <w:tr w:rsidR="00E95ADC" w:rsidRPr="00D86718" w:rsidTr="00D86718">
        <w:trPr>
          <w:trHeight w:val="274"/>
        </w:trPr>
        <w:tc>
          <w:tcPr>
            <w:tcW w:w="566" w:type="dxa"/>
          </w:tcPr>
          <w:p w:rsidR="00E95ADC" w:rsidRPr="00D86718" w:rsidRDefault="00E95ADC" w:rsidP="00D8671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Контрольный диктант по теме «Синтаксис. Пунктуация. Культура речи»</w:t>
            </w:r>
          </w:p>
        </w:tc>
        <w:tc>
          <w:tcPr>
            <w:tcW w:w="7231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Алгоритмы пунктуационных правил. Составлять простые и сложные предложения, подбирать примеры на изученные правила, конструировать предложения.</w:t>
            </w:r>
          </w:p>
        </w:tc>
        <w:tc>
          <w:tcPr>
            <w:tcW w:w="2000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</w:tr>
      <w:tr w:rsidR="00E95ADC" w:rsidRPr="00D86718" w:rsidTr="00D86718">
        <w:trPr>
          <w:trHeight w:val="274"/>
        </w:trPr>
        <w:tc>
          <w:tcPr>
            <w:tcW w:w="566" w:type="dxa"/>
          </w:tcPr>
          <w:p w:rsidR="00E95ADC" w:rsidRPr="00D86718" w:rsidRDefault="00E95ADC" w:rsidP="00D8671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Контрольная работа  по теме «Фонетика. Орфоэпия. Графика и орфография. Культура речи»</w:t>
            </w:r>
          </w:p>
        </w:tc>
        <w:tc>
          <w:tcPr>
            <w:tcW w:w="7231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Особенности образования гласных и согласных  звуков, различия между ударными и безударными звуками, твердыми  и мягкими согласными, звонкими и глухими согласными. Алгоритм выполнения фонетического разбора.</w:t>
            </w:r>
          </w:p>
        </w:tc>
        <w:tc>
          <w:tcPr>
            <w:tcW w:w="2000" w:type="dxa"/>
          </w:tcPr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</w:tr>
      <w:tr w:rsidR="00E95ADC" w:rsidRPr="00D86718" w:rsidTr="00D86718">
        <w:trPr>
          <w:trHeight w:val="274"/>
        </w:trPr>
        <w:tc>
          <w:tcPr>
            <w:tcW w:w="566" w:type="dxa"/>
          </w:tcPr>
          <w:p w:rsidR="00E95ADC" w:rsidRPr="00D86718" w:rsidRDefault="00E95ADC" w:rsidP="00D8671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Контрольная работа  по теме:</w:t>
            </w:r>
          </w:p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«Лексика. Культура речи.»</w:t>
            </w:r>
          </w:p>
        </w:tc>
        <w:tc>
          <w:tcPr>
            <w:tcW w:w="7231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Умение различать лексическое и грамматическое значение слова. Правильно употреблять многозначное слово и слова в переносном значении в речи. Умение находить синонимы, антонимы, омонимы. Умение работать с лингвистическими словарями.</w:t>
            </w:r>
          </w:p>
        </w:tc>
        <w:tc>
          <w:tcPr>
            <w:tcW w:w="2000" w:type="dxa"/>
          </w:tcPr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</w:tr>
      <w:tr w:rsidR="00E95ADC" w:rsidRPr="00D86718" w:rsidTr="00D86718">
        <w:trPr>
          <w:trHeight w:val="274"/>
        </w:trPr>
        <w:tc>
          <w:tcPr>
            <w:tcW w:w="566" w:type="dxa"/>
          </w:tcPr>
          <w:p w:rsidR="00E95ADC" w:rsidRPr="00D86718" w:rsidRDefault="00E95ADC" w:rsidP="00D8671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Контрольный диктант по теме «Морфемика. Орфография. Культура речи».</w:t>
            </w:r>
          </w:p>
        </w:tc>
        <w:tc>
          <w:tcPr>
            <w:tcW w:w="7231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Морфемный состав слова, правописание гласных и согласных в корне. Основные средства выразительности. Выделять морфему на основе смыслового анализа слова, находить орфограммы в морфемах.</w:t>
            </w:r>
          </w:p>
        </w:tc>
        <w:tc>
          <w:tcPr>
            <w:tcW w:w="2000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  <w:lang w:val="en-US"/>
              </w:rPr>
              <w:t>Диктант.</w:t>
            </w:r>
          </w:p>
        </w:tc>
      </w:tr>
      <w:tr w:rsidR="00E95ADC" w:rsidRPr="00D86718" w:rsidTr="00D86718">
        <w:trPr>
          <w:trHeight w:val="274"/>
        </w:trPr>
        <w:tc>
          <w:tcPr>
            <w:tcW w:w="566" w:type="dxa"/>
          </w:tcPr>
          <w:p w:rsidR="00E95ADC" w:rsidRPr="00D86718" w:rsidRDefault="00E95ADC" w:rsidP="00D8671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Контрольный диктант по теме «Имя существительное»</w:t>
            </w:r>
          </w:p>
        </w:tc>
        <w:tc>
          <w:tcPr>
            <w:tcW w:w="7231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Морфологические признаки имен существительных, опознавать существительные в тексте. Безошибочно писать имена существительные, правильно употреблять их в речи.</w:t>
            </w:r>
          </w:p>
        </w:tc>
        <w:tc>
          <w:tcPr>
            <w:tcW w:w="2000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</w:tr>
      <w:tr w:rsidR="00E95ADC" w:rsidRPr="00D86718" w:rsidTr="00D86718">
        <w:trPr>
          <w:trHeight w:val="274"/>
        </w:trPr>
        <w:tc>
          <w:tcPr>
            <w:tcW w:w="566" w:type="dxa"/>
          </w:tcPr>
          <w:p w:rsidR="00E95ADC" w:rsidRPr="00D86718" w:rsidRDefault="00E95ADC" w:rsidP="00D8671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Контрольный диктант по теме «Имя прилагательное»</w:t>
            </w:r>
          </w:p>
        </w:tc>
        <w:tc>
          <w:tcPr>
            <w:tcW w:w="7231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Морфологические признаки имен прилагательных, опознавать прилагательные в тексте. Безошибочно писать имена прилагательные, правильно употреблять их в речи.</w:t>
            </w:r>
          </w:p>
        </w:tc>
        <w:tc>
          <w:tcPr>
            <w:tcW w:w="2000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</w:tr>
      <w:tr w:rsidR="00E95ADC" w:rsidRPr="00D86718" w:rsidTr="00D86718">
        <w:trPr>
          <w:trHeight w:val="294"/>
        </w:trPr>
        <w:tc>
          <w:tcPr>
            <w:tcW w:w="566" w:type="dxa"/>
          </w:tcPr>
          <w:p w:rsidR="00E95ADC" w:rsidRPr="00D86718" w:rsidRDefault="00E95ADC" w:rsidP="00D8671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Контрольный диктант  по теме «Глагол».</w:t>
            </w:r>
          </w:p>
        </w:tc>
        <w:tc>
          <w:tcPr>
            <w:tcW w:w="7231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Общее значение, морфологические признаки глагола, правописание глаголов. Морфологический разбор глаголов. Пользоваться изученными правилами на практике</w:t>
            </w:r>
          </w:p>
        </w:tc>
        <w:tc>
          <w:tcPr>
            <w:tcW w:w="2000" w:type="dxa"/>
          </w:tcPr>
          <w:p w:rsidR="00E95ADC" w:rsidRPr="00D86718" w:rsidRDefault="00E95AD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</w:tc>
      </w:tr>
      <w:tr w:rsidR="00E95ADC" w:rsidRPr="00D86718" w:rsidTr="00D86718">
        <w:trPr>
          <w:trHeight w:val="294"/>
        </w:trPr>
        <w:tc>
          <w:tcPr>
            <w:tcW w:w="566" w:type="dxa"/>
          </w:tcPr>
          <w:p w:rsidR="00E95ADC" w:rsidRPr="00D86718" w:rsidRDefault="00E95ADC" w:rsidP="00D8671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Контрольная работа по теме «Систематизация и повторение пройденного в 5 классе».</w:t>
            </w:r>
          </w:p>
        </w:tc>
        <w:tc>
          <w:tcPr>
            <w:tcW w:w="7231" w:type="dxa"/>
          </w:tcPr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Орфограммы и пунктограммы за курс изучения русского  языка в 5 классе. Правильно писать слова и ставить знаки препинания в простых и сложных предложениях.</w:t>
            </w:r>
          </w:p>
        </w:tc>
        <w:tc>
          <w:tcPr>
            <w:tcW w:w="2000" w:type="dxa"/>
          </w:tcPr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</w:tc>
      </w:tr>
    </w:tbl>
    <w:p w:rsidR="00E95ADC" w:rsidRPr="00D86718" w:rsidRDefault="00E95ADC" w:rsidP="00D86718">
      <w:pPr>
        <w:tabs>
          <w:tab w:val="left" w:pos="898"/>
          <w:tab w:val="left" w:pos="1635"/>
          <w:tab w:val="center" w:pos="4607"/>
        </w:tabs>
        <w:ind w:right="-143"/>
        <w:rPr>
          <w:rFonts w:ascii="Times New Roman" w:hAnsi="Times New Roman"/>
          <w:b/>
          <w:sz w:val="28"/>
          <w:szCs w:val="28"/>
        </w:rPr>
      </w:pPr>
    </w:p>
    <w:p w:rsidR="00E95ADC" w:rsidRPr="00D86718" w:rsidRDefault="00E95ADC" w:rsidP="00D86718">
      <w:pPr>
        <w:tabs>
          <w:tab w:val="left" w:pos="898"/>
          <w:tab w:val="left" w:pos="1635"/>
          <w:tab w:val="center" w:pos="4607"/>
        </w:tabs>
        <w:ind w:left="-851" w:right="-143" w:firstLine="567"/>
        <w:rPr>
          <w:rFonts w:ascii="Times New Roman" w:hAnsi="Times New Roman"/>
          <w:b/>
          <w:sz w:val="28"/>
          <w:szCs w:val="28"/>
        </w:rPr>
      </w:pPr>
      <w:r w:rsidRPr="00D86718">
        <w:rPr>
          <w:rFonts w:ascii="Times New Roman" w:hAnsi="Times New Roman"/>
          <w:b/>
          <w:sz w:val="28"/>
          <w:szCs w:val="28"/>
        </w:rPr>
        <w:tab/>
        <w:t>Изменения, внесенные в примерную   учебную программу,  их обоснование</w:t>
      </w:r>
    </w:p>
    <w:p w:rsidR="00E95ADC" w:rsidRPr="00D86718" w:rsidRDefault="00E95ADC" w:rsidP="00D86718">
      <w:pPr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 w:rsidRPr="00D86718">
        <w:rPr>
          <w:rFonts w:ascii="Times New Roman" w:hAnsi="Times New Roman"/>
          <w:sz w:val="28"/>
          <w:szCs w:val="28"/>
        </w:rPr>
        <w:t xml:space="preserve">    Сопоставление примерной программы  с авторской показало, что в авторской программе неполно представлены разделы «Фонетика», «Синтаксис», «Лексикология», «Морфемика», «Морфология».</w:t>
      </w:r>
    </w:p>
    <w:tbl>
      <w:tblPr>
        <w:tblW w:w="14327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8"/>
        <w:gridCol w:w="12049"/>
      </w:tblGrid>
      <w:tr w:rsidR="00E95ADC" w:rsidRPr="00D86718" w:rsidTr="00D86718">
        <w:trPr>
          <w:trHeight w:val="145"/>
        </w:trPr>
        <w:tc>
          <w:tcPr>
            <w:tcW w:w="2247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Разделы науки</w:t>
            </w:r>
          </w:p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 xml:space="preserve"> о языке</w:t>
            </w:r>
          </w:p>
        </w:tc>
        <w:tc>
          <w:tcPr>
            <w:tcW w:w="12080" w:type="dxa"/>
          </w:tcPr>
          <w:p w:rsidR="00E95ADC" w:rsidRPr="00D86718" w:rsidRDefault="00E95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718">
              <w:rPr>
                <w:rFonts w:ascii="Times New Roman" w:hAnsi="Times New Roman"/>
                <w:b/>
                <w:sz w:val="28"/>
                <w:szCs w:val="28"/>
              </w:rPr>
              <w:t>Дидактические единицы, которые необходимо ввести в рабочую программу</w:t>
            </w:r>
          </w:p>
        </w:tc>
      </w:tr>
      <w:tr w:rsidR="00E95ADC" w:rsidRPr="00D86718" w:rsidTr="00D86718">
        <w:trPr>
          <w:trHeight w:val="145"/>
        </w:trPr>
        <w:tc>
          <w:tcPr>
            <w:tcW w:w="2247" w:type="dxa"/>
          </w:tcPr>
          <w:p w:rsidR="00E95ADC" w:rsidRPr="00D86718" w:rsidRDefault="00E95AD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 xml:space="preserve">Общие сведения </w:t>
            </w:r>
          </w:p>
          <w:p w:rsidR="00E95ADC" w:rsidRPr="00D86718" w:rsidRDefault="00E95AD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о языке</w:t>
            </w:r>
          </w:p>
        </w:tc>
        <w:tc>
          <w:tcPr>
            <w:tcW w:w="12080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Язык – важнейшее средство общения в определенном национальном коллективе.</w:t>
            </w:r>
          </w:p>
        </w:tc>
      </w:tr>
      <w:tr w:rsidR="00E95ADC" w:rsidRPr="00D86718" w:rsidTr="00D86718">
        <w:trPr>
          <w:trHeight w:val="145"/>
        </w:trPr>
        <w:tc>
          <w:tcPr>
            <w:tcW w:w="2247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 xml:space="preserve">Фонетика. </w:t>
            </w:r>
          </w:p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Орфоэпия</w:t>
            </w:r>
          </w:p>
        </w:tc>
        <w:tc>
          <w:tcPr>
            <w:tcW w:w="12080" w:type="dxa"/>
          </w:tcPr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Орфоэпия как наука о языке.</w:t>
            </w:r>
          </w:p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i/>
                <w:sz w:val="28"/>
                <w:szCs w:val="28"/>
              </w:rPr>
              <w:t>Фонетическая транскрипция.</w:t>
            </w:r>
            <w:r w:rsidRPr="00D86718">
              <w:rPr>
                <w:rFonts w:ascii="Times New Roman" w:hAnsi="Times New Roman"/>
                <w:sz w:val="28"/>
                <w:szCs w:val="28"/>
              </w:rPr>
              <w:t xml:space="preserve"> Объяснение особенностей произношения и написания слов с помощью элементов транскрипции. Изменение  звуков в речевом потоке. Соотношение звука и буквы. Характеристика  отдельного звука речи и анализ  звука в речевом потоке. Связь фонетики с графической орфографией.</w:t>
            </w:r>
          </w:p>
          <w:p w:rsidR="00E95ADC" w:rsidRPr="00D86718" w:rsidRDefault="00E95AD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6718">
              <w:rPr>
                <w:rFonts w:ascii="Times New Roman" w:hAnsi="Times New Roman"/>
                <w:i/>
                <w:sz w:val="28"/>
                <w:szCs w:val="28"/>
              </w:rPr>
              <w:t>Основные выразительные средства фонетики.</w:t>
            </w:r>
          </w:p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 xml:space="preserve">Понятие об орфоэпической норме. Овладение основными правилами литературного произношения и ударения. Особенности ударения в русском языке. Допустимые варианты произношения и ударения. </w:t>
            </w:r>
          </w:p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Орфоэпические словари и их использование в повседневной жизни. Оценка собственной и чужой речи с точки зрения орфоэпических норм. Применение  знаний и умений по фонетике в практике правописания.</w:t>
            </w:r>
          </w:p>
        </w:tc>
      </w:tr>
      <w:tr w:rsidR="00E95ADC" w:rsidRPr="00D86718" w:rsidTr="00D86718">
        <w:trPr>
          <w:trHeight w:val="145"/>
        </w:trPr>
        <w:tc>
          <w:tcPr>
            <w:tcW w:w="2247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Морфемика</w:t>
            </w:r>
          </w:p>
        </w:tc>
        <w:tc>
          <w:tcPr>
            <w:tcW w:w="12080" w:type="dxa"/>
          </w:tcPr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 xml:space="preserve">Отличие морфемы от других языковых единиц. Виды морфем. Корневые и некорневые морфемы. </w:t>
            </w:r>
            <w:r w:rsidRPr="00D86718">
              <w:rPr>
                <w:rFonts w:ascii="Times New Roman" w:hAnsi="Times New Roman"/>
                <w:i/>
                <w:sz w:val="28"/>
                <w:szCs w:val="28"/>
              </w:rPr>
              <w:t>Возможность исторических изменений в структуре слова.</w:t>
            </w:r>
            <w:r w:rsidRPr="00D86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i/>
                <w:sz w:val="28"/>
                <w:szCs w:val="28"/>
              </w:rPr>
              <w:t>Основные выразительные средства морфемики.</w:t>
            </w:r>
            <w:r w:rsidRPr="00D86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718">
              <w:rPr>
                <w:rFonts w:ascii="Times New Roman" w:hAnsi="Times New Roman"/>
                <w:i/>
                <w:sz w:val="28"/>
                <w:szCs w:val="28"/>
              </w:rPr>
              <w:t>Использование авторских слов в художественных текстах</w:t>
            </w:r>
            <w:r w:rsidRPr="00D867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6718">
              <w:rPr>
                <w:rFonts w:ascii="Times New Roman" w:hAnsi="Times New Roman"/>
                <w:i/>
                <w:sz w:val="28"/>
                <w:szCs w:val="28"/>
              </w:rPr>
              <w:t>Повтор слов  с одинаковыми морфемами как один из приемов выразительности</w:t>
            </w:r>
            <w:r w:rsidRPr="00D86718">
              <w:rPr>
                <w:rFonts w:ascii="Times New Roman" w:hAnsi="Times New Roman"/>
                <w:sz w:val="28"/>
                <w:szCs w:val="28"/>
              </w:rPr>
              <w:t>. Применение знаний и умений по морфемике в практике правописания.</w:t>
            </w:r>
          </w:p>
        </w:tc>
      </w:tr>
      <w:tr w:rsidR="00E95ADC" w:rsidRPr="00D86718" w:rsidTr="00D86718">
        <w:trPr>
          <w:trHeight w:val="145"/>
        </w:trPr>
        <w:tc>
          <w:tcPr>
            <w:tcW w:w="2247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Лексикология</w:t>
            </w:r>
          </w:p>
        </w:tc>
        <w:tc>
          <w:tcPr>
            <w:tcW w:w="12080" w:type="dxa"/>
          </w:tcPr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Лексикология как раздел науки о языке.  Лексика как словарный состав, совокупность слов данного языка. Отличие слов от других языковых единиц. Основные способы передачи лексического значения слов. Толкование лексического значения слов с помощью  описания, подбора синонимов, антонимов, однокоренных слов. Понимание основания для переноса наименования. Основные виды тропов. Наблюдение за использованием переносных значений слов в устных и письменных текстах. Различение омонимов и многозначных слов в речи. Смысловые и стилистические различия омонимов. Использование синонимов как средства связи предложений в тексте и как средство устранения неоправданного повтора.</w:t>
            </w:r>
          </w:p>
          <w:p w:rsidR="00E95ADC" w:rsidRPr="00D86718" w:rsidRDefault="00E95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Наблюдение за использованием  антонимов в устной и письменной речи. Учет лексической сочетаемости слов в речи. Оценка своей и чужой речи с точки зрения точного, уместного и выразительного словоупотребления.</w:t>
            </w:r>
          </w:p>
        </w:tc>
      </w:tr>
      <w:tr w:rsidR="00E95ADC" w:rsidRPr="00D86718" w:rsidTr="00D86718">
        <w:trPr>
          <w:trHeight w:val="1693"/>
        </w:trPr>
        <w:tc>
          <w:tcPr>
            <w:tcW w:w="2247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Грамматика.</w:t>
            </w:r>
          </w:p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Морфология</w:t>
            </w:r>
          </w:p>
        </w:tc>
        <w:tc>
          <w:tcPr>
            <w:tcW w:w="12080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Морфология. Грамматика как раздел науки о языке. Морфология как раздел грамматики. Система частей речи в русском языке. Грамматическое значение  слова и его отличие от лексического значения.</w:t>
            </w:r>
          </w:p>
        </w:tc>
      </w:tr>
      <w:tr w:rsidR="00E95ADC" w:rsidRPr="00D86718" w:rsidTr="00D86718">
        <w:trPr>
          <w:trHeight w:val="1310"/>
        </w:trPr>
        <w:tc>
          <w:tcPr>
            <w:tcW w:w="2247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2080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Существительное общего рода.  Существительные, не имеющие родовой характеристики. Правильное употребление имени существительного в речи.</w:t>
            </w:r>
          </w:p>
        </w:tc>
      </w:tr>
      <w:tr w:rsidR="00E95ADC" w:rsidRPr="00D86718" w:rsidTr="00D86718">
        <w:trPr>
          <w:trHeight w:val="1310"/>
        </w:trPr>
        <w:tc>
          <w:tcPr>
            <w:tcW w:w="2247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2080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Зависимость рода, числа и падежа  прилагательного от существительного. Правильное употребление  имени прилагательного в речи.</w:t>
            </w:r>
          </w:p>
        </w:tc>
      </w:tr>
      <w:tr w:rsidR="00E95ADC" w:rsidRPr="00D86718" w:rsidTr="00D86718">
        <w:trPr>
          <w:trHeight w:val="564"/>
        </w:trPr>
        <w:tc>
          <w:tcPr>
            <w:tcW w:w="2247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12080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Правильное употребление глаголов в речи.</w:t>
            </w:r>
          </w:p>
        </w:tc>
      </w:tr>
      <w:tr w:rsidR="00E95ADC" w:rsidRPr="00D86718" w:rsidTr="00D86718">
        <w:trPr>
          <w:trHeight w:val="2802"/>
        </w:trPr>
        <w:tc>
          <w:tcPr>
            <w:tcW w:w="2247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Синтаксис</w:t>
            </w:r>
          </w:p>
        </w:tc>
        <w:tc>
          <w:tcPr>
            <w:tcW w:w="12080" w:type="dxa"/>
          </w:tcPr>
          <w:p w:rsidR="00E95ADC" w:rsidRPr="00D86718" w:rsidRDefault="00E95ADC">
            <w:pPr>
              <w:rPr>
                <w:rFonts w:ascii="Times New Roman" w:hAnsi="Times New Roman"/>
                <w:sz w:val="28"/>
                <w:szCs w:val="28"/>
              </w:rPr>
            </w:pPr>
            <w:r w:rsidRPr="00D86718">
              <w:rPr>
                <w:rFonts w:ascii="Times New Roman" w:hAnsi="Times New Roman"/>
                <w:sz w:val="28"/>
                <w:szCs w:val="28"/>
              </w:rPr>
              <w:t>Синтаксис как раздел грамматики. Связь синтаксиса и морфологии. Основные признаки словосочетаний. Предложение как основная единица синтаксиса и как минимальное речевое высказывание. Основные признаки предложения и его отличие от других языковых единиц. Интонация предложений с обращениями. Наблюдение за употреблением обращений в разговорной речи, языке художественных произведений.</w:t>
            </w:r>
          </w:p>
        </w:tc>
      </w:tr>
    </w:tbl>
    <w:p w:rsidR="00E95ADC" w:rsidRPr="00D86718" w:rsidRDefault="00E95ADC" w:rsidP="00D86718">
      <w:pPr>
        <w:tabs>
          <w:tab w:val="num" w:pos="-567"/>
          <w:tab w:val="left" w:pos="1688"/>
          <w:tab w:val="left" w:pos="2178"/>
          <w:tab w:val="left" w:pos="3308"/>
        </w:tabs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E95ADC" w:rsidRPr="00D86718" w:rsidRDefault="00E95ADC" w:rsidP="00D86718">
      <w:pPr>
        <w:rPr>
          <w:rFonts w:ascii="Times New Roman" w:hAnsi="Times New Roman"/>
          <w:b/>
          <w:sz w:val="28"/>
          <w:szCs w:val="28"/>
        </w:rPr>
      </w:pPr>
    </w:p>
    <w:p w:rsidR="00E95ADC" w:rsidRPr="008617A8" w:rsidRDefault="00E95ADC" w:rsidP="008617A8">
      <w:pPr>
        <w:jc w:val="center"/>
        <w:rPr>
          <w:rFonts w:ascii="Times New Roman" w:hAnsi="Times New Roman"/>
          <w:sz w:val="28"/>
          <w:szCs w:val="28"/>
        </w:rPr>
      </w:pPr>
    </w:p>
    <w:sectPr w:rsidR="00E95ADC" w:rsidRPr="008617A8" w:rsidSect="00861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814"/>
    <w:multiLevelType w:val="hybridMultilevel"/>
    <w:tmpl w:val="E7FE8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4B7E27"/>
    <w:multiLevelType w:val="hybridMultilevel"/>
    <w:tmpl w:val="C0F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609AC"/>
    <w:multiLevelType w:val="hybridMultilevel"/>
    <w:tmpl w:val="6FE64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441DAA"/>
    <w:multiLevelType w:val="hybridMultilevel"/>
    <w:tmpl w:val="7A44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E16FF4"/>
    <w:multiLevelType w:val="hybridMultilevel"/>
    <w:tmpl w:val="4382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8B2EB2"/>
    <w:multiLevelType w:val="hybridMultilevel"/>
    <w:tmpl w:val="341EC50A"/>
    <w:lvl w:ilvl="0" w:tplc="041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967BF7"/>
    <w:multiLevelType w:val="hybridMultilevel"/>
    <w:tmpl w:val="FF02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7A8"/>
    <w:rsid w:val="000001FE"/>
    <w:rsid w:val="000315D9"/>
    <w:rsid w:val="000340D9"/>
    <w:rsid w:val="00035957"/>
    <w:rsid w:val="00041074"/>
    <w:rsid w:val="000D2FFA"/>
    <w:rsid w:val="00135BE0"/>
    <w:rsid w:val="0017652F"/>
    <w:rsid w:val="001B05B5"/>
    <w:rsid w:val="00212CE3"/>
    <w:rsid w:val="0027317D"/>
    <w:rsid w:val="00282CB5"/>
    <w:rsid w:val="002B38C4"/>
    <w:rsid w:val="002E33C2"/>
    <w:rsid w:val="002F1992"/>
    <w:rsid w:val="003065D6"/>
    <w:rsid w:val="00314AEA"/>
    <w:rsid w:val="00315D1E"/>
    <w:rsid w:val="00322294"/>
    <w:rsid w:val="003311D6"/>
    <w:rsid w:val="0033268D"/>
    <w:rsid w:val="00346BCA"/>
    <w:rsid w:val="003472E3"/>
    <w:rsid w:val="0036760D"/>
    <w:rsid w:val="003C1E4F"/>
    <w:rsid w:val="003C621E"/>
    <w:rsid w:val="00437087"/>
    <w:rsid w:val="004F45B5"/>
    <w:rsid w:val="005835AA"/>
    <w:rsid w:val="00587758"/>
    <w:rsid w:val="005E3174"/>
    <w:rsid w:val="0060249C"/>
    <w:rsid w:val="00612EC4"/>
    <w:rsid w:val="00684A10"/>
    <w:rsid w:val="006941C6"/>
    <w:rsid w:val="006B63F8"/>
    <w:rsid w:val="006C0A3A"/>
    <w:rsid w:val="007670DE"/>
    <w:rsid w:val="007E5DF7"/>
    <w:rsid w:val="008617A8"/>
    <w:rsid w:val="008633EE"/>
    <w:rsid w:val="00893290"/>
    <w:rsid w:val="008B5B04"/>
    <w:rsid w:val="008C093E"/>
    <w:rsid w:val="00943B59"/>
    <w:rsid w:val="009B6B78"/>
    <w:rsid w:val="009D3498"/>
    <w:rsid w:val="009E68D2"/>
    <w:rsid w:val="00A1484D"/>
    <w:rsid w:val="00A323C4"/>
    <w:rsid w:val="00A57C65"/>
    <w:rsid w:val="00A77530"/>
    <w:rsid w:val="00A84E62"/>
    <w:rsid w:val="00AA1B1B"/>
    <w:rsid w:val="00AF6D9E"/>
    <w:rsid w:val="00B345CB"/>
    <w:rsid w:val="00B66C08"/>
    <w:rsid w:val="00BE512D"/>
    <w:rsid w:val="00C1066F"/>
    <w:rsid w:val="00C31490"/>
    <w:rsid w:val="00C6716D"/>
    <w:rsid w:val="00CC1D96"/>
    <w:rsid w:val="00CF64B7"/>
    <w:rsid w:val="00D62C44"/>
    <w:rsid w:val="00D86718"/>
    <w:rsid w:val="00DC17D1"/>
    <w:rsid w:val="00E95ADC"/>
    <w:rsid w:val="00EB5C12"/>
    <w:rsid w:val="00EB690B"/>
    <w:rsid w:val="00ED1F29"/>
    <w:rsid w:val="00F02707"/>
    <w:rsid w:val="00F061B6"/>
    <w:rsid w:val="00F61EA4"/>
    <w:rsid w:val="00FD32AE"/>
    <w:rsid w:val="00FE4D42"/>
    <w:rsid w:val="00FF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17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интервала"/>
    <w:uiPriority w:val="99"/>
    <w:rsid w:val="00D86718"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CC1D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377</TotalTime>
  <Pages>31</Pages>
  <Words>5888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Admin</cp:lastModifiedBy>
  <cp:revision>26</cp:revision>
  <cp:lastPrinted>2012-12-06T08:37:00Z</cp:lastPrinted>
  <dcterms:created xsi:type="dcterms:W3CDTF">2012-10-31T11:26:00Z</dcterms:created>
  <dcterms:modified xsi:type="dcterms:W3CDTF">2012-12-06T08:37:00Z</dcterms:modified>
</cp:coreProperties>
</file>