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43" w:rsidRDefault="00880643" w:rsidP="00E353E5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</w:p>
    <w:p w:rsidR="00880643" w:rsidRDefault="00880643" w:rsidP="00E353E5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</w:p>
    <w:p w:rsidR="00880643" w:rsidRDefault="00880643" w:rsidP="00E353E5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</w:p>
    <w:p w:rsidR="00880643" w:rsidRPr="00E353E5" w:rsidRDefault="00880643" w:rsidP="00E353E5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E353E5">
        <w:rPr>
          <w:rFonts w:ascii="Times New Roman" w:hAnsi="Times New Roman" w:cs="Times New Roman"/>
          <w:b/>
          <w:bCs/>
          <w:sz w:val="68"/>
          <w:szCs w:val="68"/>
        </w:rPr>
        <w:t>Проектная деятельность</w:t>
      </w:r>
    </w:p>
    <w:p w:rsidR="00880643" w:rsidRPr="00E353E5" w:rsidRDefault="00880643" w:rsidP="00E353E5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E353E5">
        <w:rPr>
          <w:rFonts w:ascii="Times New Roman" w:hAnsi="Times New Roman" w:cs="Times New Roman"/>
          <w:b/>
          <w:bCs/>
          <w:sz w:val="68"/>
          <w:szCs w:val="68"/>
        </w:rPr>
        <w:t>второй младшей группы № 4</w:t>
      </w:r>
    </w:p>
    <w:p w:rsidR="00880643" w:rsidRPr="00E353E5" w:rsidRDefault="00880643" w:rsidP="00E353E5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E353E5">
        <w:rPr>
          <w:rFonts w:ascii="Times New Roman" w:hAnsi="Times New Roman" w:cs="Times New Roman"/>
          <w:b/>
          <w:bCs/>
          <w:sz w:val="68"/>
          <w:szCs w:val="68"/>
        </w:rPr>
        <w:t>«Капельки»</w:t>
      </w:r>
    </w:p>
    <w:p w:rsidR="00880643" w:rsidRPr="00E353E5" w:rsidRDefault="00880643" w:rsidP="00E353E5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E353E5">
        <w:rPr>
          <w:rFonts w:ascii="Times New Roman" w:hAnsi="Times New Roman" w:cs="Times New Roman"/>
          <w:b/>
          <w:bCs/>
          <w:sz w:val="68"/>
          <w:szCs w:val="68"/>
        </w:rPr>
        <w:t>на тему:</w:t>
      </w:r>
      <w:r w:rsidRPr="00E353E5">
        <w:rPr>
          <w:rFonts w:ascii="Times New Roman" w:hAnsi="Times New Roman" w:cs="Times New Roman"/>
          <w:b/>
          <w:bCs/>
          <w:sz w:val="68"/>
          <w:szCs w:val="68"/>
        </w:rPr>
        <w:br/>
        <w:t>«Моя семья»</w:t>
      </w:r>
    </w:p>
    <w:p w:rsidR="00880643" w:rsidRDefault="00880643" w:rsidP="00E353E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80643" w:rsidRDefault="00880643" w:rsidP="00E353E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80643" w:rsidRDefault="00880643" w:rsidP="00E353E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80643" w:rsidRDefault="00880643" w:rsidP="00E353E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80643" w:rsidRDefault="00880643" w:rsidP="00E353E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53E5">
        <w:rPr>
          <w:rFonts w:ascii="Times New Roman" w:hAnsi="Times New Roman" w:cs="Times New Roman"/>
          <w:b/>
          <w:bCs/>
          <w:sz w:val="36"/>
          <w:szCs w:val="36"/>
        </w:rPr>
        <w:t>2015-2016 гг.</w:t>
      </w:r>
    </w:p>
    <w:p w:rsidR="00880643" w:rsidRDefault="00880643" w:rsidP="00E353E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</w:t>
      </w: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 </w:t>
      </w:r>
      <w:r w:rsidRPr="00E353E5">
        <w:rPr>
          <w:rFonts w:ascii="Times New Roman" w:hAnsi="Times New Roman" w:cs="Times New Roman"/>
          <w:b/>
          <w:bCs/>
          <w:sz w:val="26"/>
          <w:szCs w:val="26"/>
        </w:rPr>
        <w:t>Актуальность проекта</w:t>
      </w: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«семьи».</w:t>
      </w: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детско – 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 </w:t>
      </w:r>
      <w:r w:rsidRPr="00E353E5">
        <w:rPr>
          <w:rFonts w:ascii="Times New Roman" w:hAnsi="Times New Roman" w:cs="Times New Roman"/>
          <w:b/>
          <w:bCs/>
          <w:sz w:val="26"/>
          <w:szCs w:val="26"/>
        </w:rPr>
        <w:t>Цель проекта:</w:t>
      </w:r>
    </w:p>
    <w:p w:rsidR="00880643" w:rsidRPr="00E353E5" w:rsidRDefault="00880643" w:rsidP="00E353E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Воспитание чувства привязанности и любви к своим родителям, родственникам.</w:t>
      </w:r>
    </w:p>
    <w:p w:rsidR="00880643" w:rsidRPr="00E353E5" w:rsidRDefault="00880643" w:rsidP="00E353E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Способствовать гармонизации взаимоотношений между детьми и родителями.</w:t>
      </w:r>
    </w:p>
    <w:p w:rsidR="00880643" w:rsidRPr="00E353E5" w:rsidRDefault="00880643" w:rsidP="00E353E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Формирование у детей понятие «Семья».</w:t>
      </w:r>
    </w:p>
    <w:p w:rsidR="00880643" w:rsidRDefault="00880643" w:rsidP="00E353E5">
      <w:pPr>
        <w:rPr>
          <w:rFonts w:ascii="Times New Roman" w:hAnsi="Times New Roman" w:cs="Times New Roman"/>
          <w:sz w:val="26"/>
          <w:szCs w:val="26"/>
        </w:rPr>
      </w:pPr>
    </w:p>
    <w:p w:rsidR="00880643" w:rsidRPr="00E353E5" w:rsidRDefault="00880643" w:rsidP="00E353E5">
      <w:p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 </w:t>
      </w:r>
      <w:r w:rsidRPr="00E353E5">
        <w:rPr>
          <w:rFonts w:ascii="Times New Roman" w:hAnsi="Times New Roman" w:cs="Times New Roman"/>
          <w:b/>
          <w:bCs/>
          <w:sz w:val="26"/>
          <w:szCs w:val="26"/>
        </w:rPr>
        <w:t>Задачи: </w:t>
      </w:r>
      <w:r w:rsidRPr="00E353E5">
        <w:rPr>
          <w:rFonts w:ascii="Times New Roman" w:hAnsi="Times New Roman" w:cs="Times New Roman"/>
          <w:sz w:val="26"/>
          <w:szCs w:val="26"/>
        </w:rPr>
        <w:t>         </w:t>
      </w:r>
    </w:p>
    <w:p w:rsidR="00880643" w:rsidRPr="00E353E5" w:rsidRDefault="00880643" w:rsidP="00E353E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Формировать у детей представление о семье.</w:t>
      </w:r>
    </w:p>
    <w:p w:rsidR="00880643" w:rsidRPr="00E353E5" w:rsidRDefault="00880643" w:rsidP="00E353E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Воспитывать у детей любовь и уважение к членам семьи, формировать умение проявлять заботу о родных людях.</w:t>
      </w:r>
    </w:p>
    <w:p w:rsidR="00880643" w:rsidRPr="00E353E5" w:rsidRDefault="00880643" w:rsidP="00E353E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Обобщать отношения детей с родителями опытом совместной творческой деятельности.</w:t>
      </w:r>
    </w:p>
    <w:p w:rsidR="00880643" w:rsidRPr="00E353E5" w:rsidRDefault="00880643" w:rsidP="00E353E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880643" w:rsidRDefault="00880643" w:rsidP="00E353E5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353E5">
        <w:rPr>
          <w:rFonts w:ascii="Times New Roman" w:hAnsi="Times New Roman" w:cs="Times New Roman"/>
          <w:sz w:val="26"/>
          <w:szCs w:val="26"/>
        </w:rPr>
        <w:t>Установление партнёрских отношений с семьёй каждого ребёнка.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b/>
          <w:bCs/>
          <w:sz w:val="26"/>
          <w:szCs w:val="26"/>
        </w:rPr>
        <w:t>Возраст участников:</w:t>
      </w:r>
      <w:r w:rsidRPr="005F2CCD">
        <w:rPr>
          <w:rFonts w:ascii="Times New Roman" w:hAnsi="Times New Roman" w:cs="Times New Roman"/>
          <w:sz w:val="26"/>
          <w:szCs w:val="26"/>
        </w:rPr>
        <w:t xml:space="preserve"> дети 3 - 4 года.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b/>
          <w:bCs/>
          <w:sz w:val="26"/>
          <w:szCs w:val="26"/>
        </w:rPr>
        <w:t>Тип проекта</w:t>
      </w:r>
      <w:r w:rsidRPr="001C5ABD">
        <w:rPr>
          <w:rFonts w:ascii="Times New Roman" w:hAnsi="Times New Roman" w:cs="Times New Roman"/>
          <w:sz w:val="26"/>
          <w:szCs w:val="26"/>
        </w:rPr>
        <w:t>: исследовательско- творческий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F2CCD">
        <w:rPr>
          <w:rFonts w:ascii="Times New Roman" w:hAnsi="Times New Roman" w:cs="Times New Roman"/>
          <w:sz w:val="26"/>
          <w:szCs w:val="26"/>
        </w:rPr>
        <w:t xml:space="preserve"> долгосрочный (</w:t>
      </w:r>
      <w:r>
        <w:rPr>
          <w:rFonts w:ascii="Times New Roman" w:hAnsi="Times New Roman" w:cs="Times New Roman"/>
          <w:sz w:val="26"/>
          <w:szCs w:val="26"/>
        </w:rPr>
        <w:t>декабрь- май</w:t>
      </w:r>
      <w:r w:rsidRPr="005F2CCD">
        <w:rPr>
          <w:rFonts w:ascii="Times New Roman" w:hAnsi="Times New Roman" w:cs="Times New Roman"/>
          <w:sz w:val="26"/>
          <w:szCs w:val="26"/>
        </w:rPr>
        <w:t>).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b/>
          <w:bCs/>
          <w:sz w:val="26"/>
          <w:szCs w:val="26"/>
        </w:rPr>
        <w:t>Состав проектной группы:</w:t>
      </w:r>
      <w:r w:rsidRPr="005F2CCD">
        <w:rPr>
          <w:rFonts w:ascii="Times New Roman" w:hAnsi="Times New Roman" w:cs="Times New Roman"/>
          <w:sz w:val="26"/>
          <w:szCs w:val="26"/>
        </w:rPr>
        <w:t xml:space="preserve"> воспитатель, воспитанники группы, родители.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b/>
          <w:bCs/>
          <w:sz w:val="26"/>
          <w:szCs w:val="26"/>
        </w:rPr>
        <w:t>Режим работы:</w:t>
      </w:r>
      <w:r w:rsidRPr="005F2CCD">
        <w:rPr>
          <w:rFonts w:ascii="Times New Roman" w:hAnsi="Times New Roman" w:cs="Times New Roman"/>
          <w:sz w:val="26"/>
          <w:szCs w:val="26"/>
        </w:rPr>
        <w:t xml:space="preserve"> во время и вне занятий.</w:t>
      </w:r>
    </w:p>
    <w:p w:rsidR="00880643" w:rsidRPr="005F2CCD" w:rsidRDefault="00880643" w:rsidP="005F2CC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F2CCD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проекта:</w:t>
      </w:r>
    </w:p>
    <w:p w:rsidR="00880643" w:rsidRPr="005F2CCD" w:rsidRDefault="00880643" w:rsidP="005F2CCD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i/>
          <w:iCs/>
          <w:sz w:val="26"/>
          <w:szCs w:val="26"/>
          <w:u w:val="single"/>
        </w:rPr>
        <w:t>Дети:</w:t>
      </w:r>
      <w:r w:rsidRPr="005F2CCD">
        <w:rPr>
          <w:rFonts w:ascii="Times New Roman" w:hAnsi="Times New Roman" w:cs="Times New Roman"/>
          <w:sz w:val="26"/>
          <w:szCs w:val="26"/>
        </w:rPr>
        <w:t xml:space="preserve"> Воспитание чувства гордости за свою семью и любви к её членам. Расширение знаний детей о своей семье, о членах семьи, традициях, о жизни бабушек и дедушек.</w:t>
      </w:r>
    </w:p>
    <w:p w:rsidR="00880643" w:rsidRDefault="00880643" w:rsidP="005F2CCD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i/>
          <w:iCs/>
          <w:sz w:val="26"/>
          <w:szCs w:val="26"/>
          <w:u w:val="single"/>
        </w:rPr>
        <w:t>Родители:</w:t>
      </w:r>
      <w:r w:rsidRPr="005F2CCD">
        <w:rPr>
          <w:rFonts w:ascii="Times New Roman" w:hAnsi="Times New Roman" w:cs="Times New Roman"/>
          <w:sz w:val="26"/>
          <w:szCs w:val="26"/>
        </w:rPr>
        <w:t xml:space="preserve"> Повышение педагогической культуры родителей. Установить с ними доверительные и партнёрские отношения.</w:t>
      </w:r>
    </w:p>
    <w:p w:rsidR="00880643" w:rsidRPr="005F2CCD" w:rsidRDefault="00880643" w:rsidP="005F2CCD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b/>
          <w:bCs/>
          <w:sz w:val="26"/>
          <w:szCs w:val="26"/>
        </w:rPr>
        <w:t>Формы организации проекта:</w:t>
      </w:r>
    </w:p>
    <w:p w:rsidR="00880643" w:rsidRDefault="00880643" w:rsidP="005F2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5F2CCD">
        <w:rPr>
          <w:rFonts w:ascii="Times New Roman" w:hAnsi="Times New Roman" w:cs="Times New Roman"/>
          <w:sz w:val="26"/>
          <w:szCs w:val="26"/>
        </w:rPr>
        <w:t>Опрос детей.</w:t>
      </w:r>
      <w:r w:rsidRPr="005F2CCD">
        <w:rPr>
          <w:rFonts w:ascii="Times New Roman" w:hAnsi="Times New Roman" w:cs="Times New Roman"/>
          <w:sz w:val="26"/>
          <w:szCs w:val="26"/>
        </w:rPr>
        <w:br/>
        <w:t>2. НОД.</w:t>
      </w:r>
      <w:r w:rsidRPr="005F2CCD">
        <w:rPr>
          <w:rFonts w:ascii="Times New Roman" w:hAnsi="Times New Roman" w:cs="Times New Roman"/>
          <w:sz w:val="26"/>
          <w:szCs w:val="26"/>
        </w:rPr>
        <w:br/>
        <w:t>3. Сюжетно – ролевые и дидактические игры.</w:t>
      </w:r>
      <w:r w:rsidRPr="005F2CCD">
        <w:rPr>
          <w:rFonts w:ascii="Times New Roman" w:hAnsi="Times New Roman" w:cs="Times New Roman"/>
          <w:sz w:val="26"/>
          <w:szCs w:val="26"/>
        </w:rPr>
        <w:br/>
        <w:t>4. Самостоятельная деятельность детей.</w:t>
      </w:r>
      <w:r w:rsidRPr="005F2CCD">
        <w:rPr>
          <w:rFonts w:ascii="Times New Roman" w:hAnsi="Times New Roman" w:cs="Times New Roman"/>
          <w:sz w:val="26"/>
          <w:szCs w:val="26"/>
        </w:rPr>
        <w:br/>
        <w:t xml:space="preserve">5. Выставка детских рисунков. </w:t>
      </w:r>
      <w:r w:rsidRPr="005F2CCD">
        <w:rPr>
          <w:rFonts w:ascii="Times New Roman" w:hAnsi="Times New Roman" w:cs="Times New Roman"/>
          <w:sz w:val="26"/>
          <w:szCs w:val="26"/>
        </w:rPr>
        <w:br/>
        <w:t>6. Консультации для родителей.</w:t>
      </w:r>
      <w:r w:rsidRPr="005F2CCD">
        <w:rPr>
          <w:rFonts w:ascii="Times New Roman" w:hAnsi="Times New Roman" w:cs="Times New Roman"/>
          <w:sz w:val="26"/>
          <w:szCs w:val="26"/>
        </w:rPr>
        <w:br/>
        <w:t>7. Выставки.</w:t>
      </w:r>
      <w:r w:rsidRPr="005F2CCD">
        <w:rPr>
          <w:rFonts w:ascii="Times New Roman" w:hAnsi="Times New Roman" w:cs="Times New Roman"/>
          <w:sz w:val="26"/>
          <w:szCs w:val="26"/>
        </w:rPr>
        <w:br/>
        <w:t>8. Фотовыставки.</w:t>
      </w:r>
      <w:r w:rsidRPr="005F2CCD">
        <w:rPr>
          <w:rFonts w:ascii="Times New Roman" w:hAnsi="Times New Roman" w:cs="Times New Roman"/>
          <w:sz w:val="26"/>
          <w:szCs w:val="26"/>
        </w:rPr>
        <w:br/>
        <w:t>9. Родительское собрание.</w:t>
      </w:r>
      <w:r w:rsidRPr="005F2CCD">
        <w:rPr>
          <w:rFonts w:ascii="Times New Roman" w:hAnsi="Times New Roman" w:cs="Times New Roman"/>
          <w:sz w:val="26"/>
          <w:szCs w:val="26"/>
        </w:rPr>
        <w:br/>
        <w:t>10. Анкетирование родителей.</w:t>
      </w:r>
    </w:p>
    <w:p w:rsidR="00880643" w:rsidRDefault="00880643" w:rsidP="005F2CCD">
      <w:pPr>
        <w:rPr>
          <w:rFonts w:ascii="Times New Roman" w:hAnsi="Times New Roman" w:cs="Times New Roman"/>
          <w:sz w:val="26"/>
          <w:szCs w:val="26"/>
        </w:rPr>
      </w:pP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b/>
          <w:bCs/>
          <w:sz w:val="26"/>
          <w:szCs w:val="26"/>
        </w:rPr>
        <w:t>Этапы реализации проекта: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  <w:u w:val="single"/>
        </w:rPr>
      </w:pPr>
      <w:r w:rsidRPr="005F2CCD">
        <w:rPr>
          <w:rFonts w:ascii="Times New Roman" w:hAnsi="Times New Roman" w:cs="Times New Roman"/>
          <w:sz w:val="26"/>
          <w:szCs w:val="26"/>
          <w:u w:val="single"/>
        </w:rPr>
        <w:t>I этап – подготовительный: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1. Опрос детей по проблеме.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2. Анкетирование родителей.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3. Определение целей и задач.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4. Создание необходимых условий для реализации проекта.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  <w:u w:val="single"/>
        </w:rPr>
      </w:pPr>
      <w:r w:rsidRPr="005F2CCD">
        <w:rPr>
          <w:rFonts w:ascii="Times New Roman" w:hAnsi="Times New Roman" w:cs="Times New Roman"/>
          <w:sz w:val="26"/>
          <w:szCs w:val="26"/>
          <w:u w:val="single"/>
        </w:rPr>
        <w:t>II этап – основной (практический):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1. Внедрение в воспитательно-образовательный процесс эффективных методов и приемов по расширению знаний дошкольников о семье, её происхождении.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2. Консультации для родителей: «Психовозрастные особенности детей младшего дошкольного возраста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F2CCD">
        <w:rPr>
          <w:rFonts w:ascii="Times New Roman" w:hAnsi="Times New Roman" w:cs="Times New Roman"/>
          <w:sz w:val="26"/>
          <w:szCs w:val="26"/>
        </w:rPr>
        <w:t>, «Особенности развития ребенка 3-4 лет», «Можно ли обойтись без наказания?»,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CD">
        <w:rPr>
          <w:rFonts w:ascii="Times New Roman" w:hAnsi="Times New Roman" w:cs="Times New Roman"/>
          <w:sz w:val="26"/>
          <w:szCs w:val="26"/>
        </w:rPr>
        <w:t>«Права ребенка в семье», «Роль дидактической игры в семье и детском саду», «Ошибки семейного воспитания»,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CCD">
        <w:rPr>
          <w:rFonts w:ascii="Times New Roman" w:hAnsi="Times New Roman" w:cs="Times New Roman"/>
          <w:sz w:val="26"/>
          <w:szCs w:val="26"/>
        </w:rPr>
        <w:t>«Роль отца в се</w:t>
      </w:r>
      <w:r>
        <w:rPr>
          <w:rFonts w:ascii="Times New Roman" w:hAnsi="Times New Roman" w:cs="Times New Roman"/>
          <w:sz w:val="26"/>
          <w:szCs w:val="26"/>
        </w:rPr>
        <w:t>мейном воспитании».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3. Выставки: «Моя мама-рукодельница», «Наши руки, не для скуки».</w:t>
      </w:r>
    </w:p>
    <w:p w:rsidR="00880643" w:rsidRDefault="00880643" w:rsidP="005F2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Фотовыставки: «Моя семья».</w:t>
      </w:r>
      <w:r w:rsidRPr="005F2C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5. Выставка детских рисунков: «Моя семья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5F2CCD">
        <w:rPr>
          <w:rFonts w:ascii="Times New Roman" w:hAnsi="Times New Roman" w:cs="Times New Roman"/>
          <w:sz w:val="26"/>
          <w:szCs w:val="26"/>
        </w:rPr>
        <w:t>. Разработка и накопление методических материалов, разработка рекомендаций по проблеме.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  <w:u w:val="single"/>
        </w:rPr>
      </w:pPr>
      <w:r w:rsidRPr="005F2CCD">
        <w:rPr>
          <w:rFonts w:ascii="Times New Roman" w:hAnsi="Times New Roman" w:cs="Times New Roman"/>
          <w:sz w:val="26"/>
          <w:szCs w:val="26"/>
          <w:u w:val="single"/>
        </w:rPr>
        <w:t>III этап - заключительный: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1. Обработка результатов по реализации проекта.</w:t>
      </w:r>
    </w:p>
    <w:p w:rsidR="00880643" w:rsidRPr="005F2CCD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>2. Родительское собрание «Моя семья - что может быть дороже».</w:t>
      </w:r>
    </w:p>
    <w:p w:rsidR="00880643" w:rsidRDefault="00880643" w:rsidP="005F2CCD">
      <w:pPr>
        <w:rPr>
          <w:rFonts w:ascii="Times New Roman" w:hAnsi="Times New Roman" w:cs="Times New Roman"/>
          <w:sz w:val="26"/>
          <w:szCs w:val="26"/>
        </w:rPr>
      </w:pPr>
      <w:r w:rsidRPr="005F2CCD">
        <w:rPr>
          <w:rFonts w:ascii="Times New Roman" w:hAnsi="Times New Roman" w:cs="Times New Roman"/>
          <w:sz w:val="26"/>
          <w:szCs w:val="26"/>
        </w:rPr>
        <w:t xml:space="preserve">3. </w:t>
      </w:r>
      <w:r w:rsidRPr="00003B40">
        <w:rPr>
          <w:rFonts w:ascii="Times New Roman" w:hAnsi="Times New Roman" w:cs="Times New Roman"/>
          <w:sz w:val="26"/>
          <w:szCs w:val="26"/>
        </w:rPr>
        <w:t>Презентация детьми «генеалогического дерева» своей семьи.</w:t>
      </w:r>
    </w:p>
    <w:p w:rsidR="00880643" w:rsidRDefault="00880643" w:rsidP="005F2CCD">
      <w:pPr>
        <w:rPr>
          <w:rFonts w:ascii="Times New Roman" w:hAnsi="Times New Roman" w:cs="Times New Roman"/>
          <w:sz w:val="26"/>
          <w:szCs w:val="26"/>
        </w:rPr>
      </w:pPr>
    </w:p>
    <w:p w:rsidR="00880643" w:rsidRDefault="00880643" w:rsidP="006474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80643" w:rsidRDefault="00880643" w:rsidP="006474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80643" w:rsidRDefault="00880643" w:rsidP="006474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80643" w:rsidRDefault="00880643" w:rsidP="006474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80643" w:rsidRDefault="00880643" w:rsidP="0064743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80643" w:rsidRPr="00647432" w:rsidRDefault="00880643" w:rsidP="00647432">
      <w:pPr>
        <w:rPr>
          <w:rFonts w:ascii="Times New Roman" w:hAnsi="Times New Roman" w:cs="Times New Roman"/>
          <w:sz w:val="26"/>
          <w:szCs w:val="26"/>
        </w:rPr>
      </w:pPr>
      <w:r w:rsidRPr="00647432">
        <w:rPr>
          <w:rFonts w:ascii="Times New Roman" w:hAnsi="Times New Roman" w:cs="Times New Roman"/>
          <w:b/>
          <w:bCs/>
          <w:sz w:val="26"/>
          <w:szCs w:val="26"/>
        </w:rPr>
        <w:t>План - график реализации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253"/>
        <w:gridCol w:w="2942"/>
      </w:tblGrid>
      <w:tr w:rsidR="00880643" w:rsidRPr="00160A3F">
        <w:tc>
          <w:tcPr>
            <w:tcW w:w="2376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</w:t>
            </w:r>
          </w:p>
        </w:tc>
        <w:tc>
          <w:tcPr>
            <w:tcW w:w="4253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942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880643" w:rsidRPr="00160A3F">
        <w:tc>
          <w:tcPr>
            <w:tcW w:w="2376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 этап.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</w:p>
        </w:tc>
        <w:tc>
          <w:tcPr>
            <w:tcW w:w="4253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Опрос детей: «Семья глазами детей».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880643" w:rsidRPr="00160A3F">
        <w:trPr>
          <w:trHeight w:val="9487"/>
        </w:trPr>
        <w:tc>
          <w:tcPr>
            <w:tcW w:w="2376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 этап.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Коммуникация: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Рассказывание русской народной сказки «Колобок»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к сказке «Колобок»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картины «Коза с козлятами»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«Кто, кто в теремочке живет?»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Ира – инсценировка «Моя семья»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«Гуси-лебеди»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Чтение К. Ушинский «Петушок с семьёй»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И. Косякова «Все она»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Дидактическое упражнение «Очень мамочку люблю, потому, что...»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Познание: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 xml:space="preserve"> «Знакомство детей с куриным семейством»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«Знакомство детей с коровьим, козьим, лошадиным семейством»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«Знакомство детей с понятием «Дом»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«Я и мой папа»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«Папы Защитники нашей страны…»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«Мамы есть у всех»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«Я и моя мама»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«Папы разные нужны, папы всякие важны…»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«Вот так мама, золотая прямо»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Конструирование: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«Загородка для животных из кирпичиков у бабушки в деревне»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«Двухэтажный домик для мамы»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«Гараж для мамы»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Рисование: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«Цветные ниточки для бабушки»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«Разноцветные шары для мамы»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«Красивая тележка для папы»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«Машина для дедушки»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Лепка: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«Баранки для дедушки»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«Погремушка для братика».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Аппликация: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«Разноцветный коврик для мамы (шарики и кубики) 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Чтение художественной литературы: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«Сестрица Алёнушка и братец Иванушка»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«Гуси-лебеди»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«Синяя чашка» М. Матвеева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«Теплый хлеб» К. Паустовский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«Сказка об умном мышонке» С. Маршак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«Цветик-семицветик» В. Катаев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«Мамина работа» Е. Пермяк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«Чем пахнут ремесла» Д.Родари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«Мамина дочка» В.Белов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«Косточка» К.Ушинский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«Старый дед и внучек» Л.Толстой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«Как Вовка бабушек выручил» А.Барто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«У бабушки дрожат руки» В.Сухомлинский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Чтение стихотворений, разучивание песен на тематику: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«Разговор с дочкой», «Мама» А. Барто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«Мама» К. Ибряев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«Мама», «Моя мамочка» Я. Ким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«А что у вас» С. Михалков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«Посидим в тишине» Е. Благинина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«Купание» «Младший брат» А. Барто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«Маму поздравляют малыши» Л. Миронова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«Яблочко румяное» Е. Стеквашова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«Мамин портрет» Г. Виеру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«Мамочке подарок» О. Чусовитина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«Каждый по своему маму поздравляет» И. Ивенсен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Рассматривание иллюстраций: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«Семья», «Петушиная семья», «Папина работа», «Мама - повар».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Опрос детей:</w:t>
            </w: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 xml:space="preserve"> «Что я знаю о семье?»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Рассматривание фотографий членов семьи, семейных альбомов.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Дидактические игры: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«Кем быть?»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«Сложи картинку»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«Определи возраст»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«Закончи предложение»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«Кто старше?»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«Кто младше?»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«Исправь Незнайку»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«Родственные отношения»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«Раз, два, три, четыре, пять…про кого хочу сказать»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«Назови, как тебя дома ласково называют?»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Сюжетно-ролевые игры: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«Семья», «Больница», «Магазин», «Будем заваривать чай», «Уложить куклу Машу спать», «Шофёр везёт груз».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Беседы: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«Формирование навыков безопасного поведения детей дома».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«Как я помогаю дома»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«Кем работают твои родители»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«Как мы отдыхаем»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«Петушиная семья»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«Как я помогаю родителям»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Театрализация по сказкам: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«Дедка и Репка»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Консультации: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«Психовозрастные особенности детей младшего дошкольного возраста»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«Особенности развития ребенка 3-4 лет»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«Можно ли обойтись без наказания?»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«Права ребенка в семье»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 xml:space="preserve"> «Ошибки семейного воспитания»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«Роль отца в семейном воспитании»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Выставки: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 xml:space="preserve"> «Наши руки, не для скуки» (выставка поделок из природного материала)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«Моя мама-рукодельница» (выставка поделок на Пасхальную тематику)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Фотовыставки: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Выставка детских рисунков: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«Моя семья»</w:t>
            </w:r>
          </w:p>
        </w:tc>
        <w:tc>
          <w:tcPr>
            <w:tcW w:w="2942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 декабря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4 декабря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12 января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3 марта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17 марта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11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28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18 мая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17 декабря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19 января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28 января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20 февраля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 марта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10 марта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4 мая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22 января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11 марта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22 декабря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15 марта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5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24 мая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12 февраля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13 мая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17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декабрь- 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декабрь- 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декабрь- 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декабрь- 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декабрь- 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декабрь- 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29 декабря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26 января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18 февраля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22 марта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16 мая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29 января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29 апреля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880643" w:rsidRPr="00160A3F">
        <w:tc>
          <w:tcPr>
            <w:tcW w:w="2376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3 этап.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Заключительный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Опрос детей:</w:t>
            </w: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 xml:space="preserve"> «Семья глазами детей».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Родительское собрание:</w:t>
            </w: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 xml:space="preserve"> «Успехи второй младшей группы. Моя семья - что может быть дороже»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Презентация детьми «генеалогического дерева» своей семьи.</w:t>
            </w:r>
          </w:p>
        </w:tc>
        <w:tc>
          <w:tcPr>
            <w:tcW w:w="2942" w:type="dxa"/>
          </w:tcPr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27 мая</w:t>
            </w: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43" w:rsidRPr="00160A3F" w:rsidRDefault="00880643" w:rsidP="00160A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A3F">
              <w:rPr>
                <w:rFonts w:ascii="Times New Roman" w:hAnsi="Times New Roman" w:cs="Times New Roman"/>
                <w:sz w:val="26"/>
                <w:szCs w:val="26"/>
              </w:rPr>
              <w:t>30 мая</w:t>
            </w:r>
          </w:p>
        </w:tc>
      </w:tr>
    </w:tbl>
    <w:p w:rsidR="00880643" w:rsidRDefault="00880643" w:rsidP="0012006D"/>
    <w:sectPr w:rsidR="00880643" w:rsidSect="0084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9BF"/>
    <w:multiLevelType w:val="multilevel"/>
    <w:tmpl w:val="E21A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E323DE"/>
    <w:multiLevelType w:val="multilevel"/>
    <w:tmpl w:val="433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4677CA"/>
    <w:multiLevelType w:val="multilevel"/>
    <w:tmpl w:val="A3BC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E04AD1"/>
    <w:multiLevelType w:val="multilevel"/>
    <w:tmpl w:val="1686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81D5566"/>
    <w:multiLevelType w:val="multilevel"/>
    <w:tmpl w:val="DEF2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C2C6C15"/>
    <w:multiLevelType w:val="multilevel"/>
    <w:tmpl w:val="875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FEB102E"/>
    <w:multiLevelType w:val="multilevel"/>
    <w:tmpl w:val="D13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B2417F"/>
    <w:multiLevelType w:val="multilevel"/>
    <w:tmpl w:val="F1F6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60E7B3E"/>
    <w:multiLevelType w:val="multilevel"/>
    <w:tmpl w:val="ABA4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7FC06AC"/>
    <w:multiLevelType w:val="hybridMultilevel"/>
    <w:tmpl w:val="0AAC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F270C"/>
    <w:multiLevelType w:val="multilevel"/>
    <w:tmpl w:val="460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B9D7181"/>
    <w:multiLevelType w:val="multilevel"/>
    <w:tmpl w:val="4B70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F1A32D6"/>
    <w:multiLevelType w:val="multilevel"/>
    <w:tmpl w:val="08D4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14D0A37"/>
    <w:multiLevelType w:val="multilevel"/>
    <w:tmpl w:val="0C10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A290683"/>
    <w:multiLevelType w:val="multilevel"/>
    <w:tmpl w:val="F4A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264291A"/>
    <w:multiLevelType w:val="multilevel"/>
    <w:tmpl w:val="2508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15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3E5"/>
    <w:rsid w:val="00003B40"/>
    <w:rsid w:val="0012006D"/>
    <w:rsid w:val="00160A3F"/>
    <w:rsid w:val="00183148"/>
    <w:rsid w:val="001A5274"/>
    <w:rsid w:val="001C5ABD"/>
    <w:rsid w:val="00210A70"/>
    <w:rsid w:val="00387A1E"/>
    <w:rsid w:val="003B5B47"/>
    <w:rsid w:val="00472A0F"/>
    <w:rsid w:val="00527D6B"/>
    <w:rsid w:val="0054222B"/>
    <w:rsid w:val="005F2CCD"/>
    <w:rsid w:val="00647432"/>
    <w:rsid w:val="00692D77"/>
    <w:rsid w:val="006A4463"/>
    <w:rsid w:val="006E7D10"/>
    <w:rsid w:val="00786E09"/>
    <w:rsid w:val="00786F38"/>
    <w:rsid w:val="00844120"/>
    <w:rsid w:val="00880643"/>
    <w:rsid w:val="00894A0B"/>
    <w:rsid w:val="00A55FFD"/>
    <w:rsid w:val="00AA2091"/>
    <w:rsid w:val="00B1207B"/>
    <w:rsid w:val="00CE4510"/>
    <w:rsid w:val="00D05A66"/>
    <w:rsid w:val="00D33BB8"/>
    <w:rsid w:val="00E353E5"/>
    <w:rsid w:val="00F8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2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2CCD"/>
    <w:pPr>
      <w:ind w:left="720"/>
    </w:pPr>
  </w:style>
  <w:style w:type="table" w:styleId="TableGrid">
    <w:name w:val="Table Grid"/>
    <w:basedOn w:val="TableNormal"/>
    <w:uiPriority w:val="99"/>
    <w:rsid w:val="00472A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05A6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10</Pages>
  <Words>1303</Words>
  <Characters>7429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9</cp:revision>
  <cp:lastPrinted>2015-11-17T06:25:00Z</cp:lastPrinted>
  <dcterms:created xsi:type="dcterms:W3CDTF">2015-11-09T12:10:00Z</dcterms:created>
  <dcterms:modified xsi:type="dcterms:W3CDTF">2015-11-17T06:26:00Z</dcterms:modified>
</cp:coreProperties>
</file>