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7F" w:rsidRDefault="0053607F" w:rsidP="0045095A">
      <w:pPr>
        <w:ind w:left="567" w:right="567"/>
      </w:pPr>
    </w:p>
    <w:p w:rsidR="0053607F" w:rsidRDefault="0053607F" w:rsidP="0045095A">
      <w:pPr>
        <w:ind w:left="567" w:right="567"/>
      </w:pPr>
    </w:p>
    <w:p w:rsidR="0053607F" w:rsidRDefault="0053607F" w:rsidP="0045095A">
      <w:pPr>
        <w:ind w:left="567" w:right="567"/>
      </w:pPr>
    </w:p>
    <w:p w:rsidR="0053607F" w:rsidRDefault="0053607F" w:rsidP="0045095A">
      <w:pPr>
        <w:ind w:left="567" w:right="567"/>
      </w:pPr>
    </w:p>
    <w:p w:rsidR="00C05BCF" w:rsidRDefault="005E5785" w:rsidP="0045095A">
      <w:pPr>
        <w:ind w:left="567" w:right="567"/>
        <w:sectPr w:rsidR="00C05BCF" w:rsidSect="0045095A">
          <w:pgSz w:w="16839" w:h="11907" w:orient="landscape" w:code="9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7154545</wp:posOffset>
                </wp:positionH>
                <wp:positionV relativeFrom="page">
                  <wp:posOffset>457200</wp:posOffset>
                </wp:positionV>
                <wp:extent cx="2557145" cy="6400800"/>
                <wp:effectExtent l="1270" t="0" r="381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6400800"/>
                        </a:xfrm>
                        <a:prstGeom prst="rect">
                          <a:avLst/>
                        </a:prstGeom>
                        <a:solidFill>
                          <a:srgbClr val="DAE1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8A2" w:rsidRPr="003F37B6" w:rsidRDefault="003858A2" w:rsidP="003F37B6">
                            <w:pPr>
                              <w:pStyle w:val="BrochureTitle"/>
                              <w:spacing w:after="0" w:line="240" w:lineRule="auto"/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3F37B6"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  <w:t>Есть время у меня играть,</w:t>
                            </w:r>
                          </w:p>
                          <w:p w:rsidR="003858A2" w:rsidRPr="003F37B6" w:rsidRDefault="003858A2" w:rsidP="003F37B6">
                            <w:pPr>
                              <w:pStyle w:val="BrochureTitle"/>
                              <w:spacing w:after="0" w:line="240" w:lineRule="auto"/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3F37B6"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  <w:t>А есть игрушки собирать!</w:t>
                            </w:r>
                          </w:p>
                          <w:p w:rsidR="003858A2" w:rsidRPr="003F37B6" w:rsidRDefault="003858A2" w:rsidP="003F37B6">
                            <w:pPr>
                              <w:pStyle w:val="BrochureTitle"/>
                              <w:spacing w:after="0" w:line="240" w:lineRule="auto"/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3F37B6"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  <w:t>Игрушку каждую возьму,</w:t>
                            </w:r>
                          </w:p>
                          <w:p w:rsidR="003858A2" w:rsidRPr="003F37B6" w:rsidRDefault="003858A2" w:rsidP="003F37B6">
                            <w:pPr>
                              <w:pStyle w:val="BrochureTitle"/>
                              <w:spacing w:after="0" w:line="240" w:lineRule="auto"/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3F37B6"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  <w:t>На своё место положу,</w:t>
                            </w:r>
                          </w:p>
                          <w:p w:rsidR="003858A2" w:rsidRPr="003F37B6" w:rsidRDefault="003858A2" w:rsidP="003F37B6">
                            <w:pPr>
                              <w:pStyle w:val="BrochureTitle"/>
                              <w:spacing w:after="0" w:line="240" w:lineRule="auto"/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3F37B6"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  <w:t>Теперь всегда свои игрушки</w:t>
                            </w:r>
                          </w:p>
                          <w:p w:rsidR="003858A2" w:rsidRPr="003F37B6" w:rsidRDefault="003858A2" w:rsidP="003F37B6">
                            <w:pPr>
                              <w:pStyle w:val="BrochureTitle"/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3F37B6"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Я очень быстро нахожу!</w:t>
                            </w:r>
                          </w:p>
                          <w:p w:rsidR="00163431" w:rsidRPr="003858A2" w:rsidRDefault="00163431" w:rsidP="003858A2">
                            <w:pPr>
                              <w:pStyle w:val="BrochureTitle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</w:rPr>
                              <w:drawing>
                                <wp:inline distT="0" distB="0" distL="0" distR="0" wp14:anchorId="752125E7" wp14:editId="13B7F31A">
                                  <wp:extent cx="2215384" cy="1440000"/>
                                  <wp:effectExtent l="0" t="0" r="0" b="0"/>
                                  <wp:docPr id="17" name="Рисунок 17" descr="C:\Documents and Settings\ИРИНА Бурнаева\Мои документы\Downloads\убирают игрушки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C:\Documents and Settings\ИРИНА Бурнаева\Мои документы\Downloads\убирают игрушки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5384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58A2" w:rsidRPr="003F37B6" w:rsidRDefault="003858A2" w:rsidP="00163431">
                            <w:pPr>
                              <w:pStyle w:val="BrochureTitl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3F37B6"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Меня мама зовёт мыться –</w:t>
                            </w:r>
                          </w:p>
                          <w:p w:rsidR="003858A2" w:rsidRPr="003F37B6" w:rsidRDefault="003858A2" w:rsidP="00163431">
                            <w:pPr>
                              <w:pStyle w:val="BrochureTitl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3F37B6"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Надо мне поторопиться!</w:t>
                            </w:r>
                          </w:p>
                          <w:p w:rsidR="003858A2" w:rsidRPr="003F37B6" w:rsidRDefault="003858A2" w:rsidP="00163431">
                            <w:pPr>
                              <w:pStyle w:val="BrochureTitl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3F37B6"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Скоро спать уже пора,</w:t>
                            </w:r>
                          </w:p>
                          <w:p w:rsidR="003858A2" w:rsidRPr="003F37B6" w:rsidRDefault="003858A2" w:rsidP="00163431">
                            <w:pPr>
                              <w:pStyle w:val="BrochureTitl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3F37B6"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Чтоб легко мне встать с утра.</w:t>
                            </w:r>
                          </w:p>
                          <w:p w:rsidR="003858A2" w:rsidRPr="003858A2" w:rsidRDefault="00163431" w:rsidP="003858A2">
                            <w:pPr>
                              <w:pStyle w:val="BrochureTitle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</w:rPr>
                              <w:drawing>
                                <wp:inline distT="0" distB="0" distL="0" distR="0" wp14:anchorId="12F5DA61" wp14:editId="7CC77BF9">
                                  <wp:extent cx="2151612" cy="1944000"/>
                                  <wp:effectExtent l="0" t="0" r="0" b="0"/>
                                  <wp:docPr id="16" name="Рисунок 16" descr="C:\Documents and Settings\ИРИНА Бурнаева\Мои документы\Downloads\cночь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C:\Documents and Settings\ИРИНА Бурнаева\Мои документы\Downloads\cночь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1612" cy="19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58A2" w:rsidRPr="003F37B6" w:rsidRDefault="003858A2" w:rsidP="003858A2">
                            <w:pPr>
                              <w:pStyle w:val="BrochureTitl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3F37B6"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Чищу зубы, умываюсь,</w:t>
                            </w:r>
                          </w:p>
                          <w:p w:rsidR="003858A2" w:rsidRPr="003F37B6" w:rsidRDefault="003858A2" w:rsidP="003858A2">
                            <w:pPr>
                              <w:pStyle w:val="BrochureTitl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3F37B6"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И в пижаму одеваюсь,</w:t>
                            </w:r>
                          </w:p>
                          <w:p w:rsidR="003858A2" w:rsidRPr="003F37B6" w:rsidRDefault="003858A2" w:rsidP="003858A2">
                            <w:pPr>
                              <w:pStyle w:val="BrochureTitl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3F37B6"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Маме, папе улыбаюсь</w:t>
                            </w:r>
                          </w:p>
                          <w:p w:rsidR="00C05BCF" w:rsidRPr="003F37B6" w:rsidRDefault="003858A2" w:rsidP="003858A2">
                            <w:pPr>
                              <w:pStyle w:val="BrochureTitle"/>
                              <w:spacing w:after="0" w:line="240" w:lineRule="auto"/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3F37B6"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И спокойно засыпаю с-с</w:t>
                            </w:r>
                            <w:r w:rsidRPr="003F37B6"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  <w:t>-с-с-с!!!!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63.35pt;margin-top:36pt;width:201.35pt;height:7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" fillcolor="#dae1e8" stroked="f">
                <v:textbox>
                  <w:txbxContent>
                    <w:p w:rsidR="003858A2" w:rsidRPr="003F37B6" w:rsidRDefault="003858A2" w:rsidP="003F37B6">
                      <w:pPr>
                        <w:pStyle w:val="BrochureTitle"/>
                        <w:spacing w:after="0" w:line="240" w:lineRule="auto"/>
                        <w:rPr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3F37B6">
                        <w:rPr>
                          <w:color w:val="4F6228" w:themeColor="accent3" w:themeShade="80"/>
                          <w:sz w:val="24"/>
                          <w:szCs w:val="24"/>
                        </w:rPr>
                        <w:t>Есть время у меня играть,</w:t>
                      </w:r>
                    </w:p>
                    <w:p w:rsidR="003858A2" w:rsidRPr="003F37B6" w:rsidRDefault="003858A2" w:rsidP="003F37B6">
                      <w:pPr>
                        <w:pStyle w:val="BrochureTitle"/>
                        <w:spacing w:after="0" w:line="240" w:lineRule="auto"/>
                        <w:rPr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3F37B6">
                        <w:rPr>
                          <w:color w:val="4F6228" w:themeColor="accent3" w:themeShade="80"/>
                          <w:sz w:val="24"/>
                          <w:szCs w:val="24"/>
                        </w:rPr>
                        <w:t>А есть игрушки собирать!</w:t>
                      </w:r>
                    </w:p>
                    <w:p w:rsidR="003858A2" w:rsidRPr="003F37B6" w:rsidRDefault="003858A2" w:rsidP="003F37B6">
                      <w:pPr>
                        <w:pStyle w:val="BrochureTitle"/>
                        <w:spacing w:after="0" w:line="240" w:lineRule="auto"/>
                        <w:rPr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3F37B6">
                        <w:rPr>
                          <w:color w:val="4F6228" w:themeColor="accent3" w:themeShade="80"/>
                          <w:sz w:val="24"/>
                          <w:szCs w:val="24"/>
                        </w:rPr>
                        <w:t>Игрушку каждую возьму,</w:t>
                      </w:r>
                    </w:p>
                    <w:p w:rsidR="003858A2" w:rsidRPr="003F37B6" w:rsidRDefault="003858A2" w:rsidP="003F37B6">
                      <w:pPr>
                        <w:pStyle w:val="BrochureTitle"/>
                        <w:spacing w:after="0" w:line="240" w:lineRule="auto"/>
                        <w:rPr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3F37B6">
                        <w:rPr>
                          <w:color w:val="4F6228" w:themeColor="accent3" w:themeShade="80"/>
                          <w:sz w:val="24"/>
                          <w:szCs w:val="24"/>
                        </w:rPr>
                        <w:t>На своё место положу,</w:t>
                      </w:r>
                    </w:p>
                    <w:p w:rsidR="003858A2" w:rsidRPr="003F37B6" w:rsidRDefault="003858A2" w:rsidP="003F37B6">
                      <w:pPr>
                        <w:pStyle w:val="BrochureTitle"/>
                        <w:spacing w:after="0" w:line="240" w:lineRule="auto"/>
                        <w:rPr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3F37B6">
                        <w:rPr>
                          <w:color w:val="4F6228" w:themeColor="accent3" w:themeShade="80"/>
                          <w:sz w:val="24"/>
                          <w:szCs w:val="24"/>
                        </w:rPr>
                        <w:t>Теперь всегда свои игрушки</w:t>
                      </w:r>
                    </w:p>
                    <w:p w:rsidR="003858A2" w:rsidRPr="003F37B6" w:rsidRDefault="003858A2" w:rsidP="003F37B6">
                      <w:pPr>
                        <w:pStyle w:val="BrochureTitle"/>
                        <w:spacing w:line="240" w:lineRule="auto"/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3F37B6"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4"/>
                          <w:szCs w:val="24"/>
                        </w:rPr>
                        <w:t>Я очень быстро нахожу!</w:t>
                      </w:r>
                    </w:p>
                    <w:p w:rsidR="00163431" w:rsidRPr="003858A2" w:rsidRDefault="00163431" w:rsidP="003858A2">
                      <w:pPr>
                        <w:pStyle w:val="BrochureTitle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2"/>
                        </w:rPr>
                        <w:drawing>
                          <wp:inline distT="0" distB="0" distL="0" distR="0" wp14:anchorId="752125E7" wp14:editId="13B7F31A">
                            <wp:extent cx="2215384" cy="1440000"/>
                            <wp:effectExtent l="0" t="0" r="0" b="0"/>
                            <wp:docPr id="17" name="Рисунок 17" descr="C:\Documents and Settings\ИРИНА Бурнаева\Мои документы\Downloads\убирают игрушки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C:\Documents and Settings\ИРИНА Бурнаева\Мои документы\Downloads\убирают игрушки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5384" cy="14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58A2" w:rsidRPr="003F37B6" w:rsidRDefault="003858A2" w:rsidP="00163431">
                      <w:pPr>
                        <w:pStyle w:val="BrochureTitle"/>
                        <w:spacing w:after="0" w:line="240" w:lineRule="auto"/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3F37B6"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4"/>
                          <w:szCs w:val="24"/>
                        </w:rPr>
                        <w:t>Меня мама зовёт мыться –</w:t>
                      </w:r>
                    </w:p>
                    <w:p w:rsidR="003858A2" w:rsidRPr="003F37B6" w:rsidRDefault="003858A2" w:rsidP="00163431">
                      <w:pPr>
                        <w:pStyle w:val="BrochureTitle"/>
                        <w:spacing w:after="0" w:line="240" w:lineRule="auto"/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3F37B6"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4"/>
                          <w:szCs w:val="24"/>
                        </w:rPr>
                        <w:t>Надо мне поторопиться!</w:t>
                      </w:r>
                    </w:p>
                    <w:p w:rsidR="003858A2" w:rsidRPr="003F37B6" w:rsidRDefault="003858A2" w:rsidP="00163431">
                      <w:pPr>
                        <w:pStyle w:val="BrochureTitle"/>
                        <w:spacing w:after="0" w:line="240" w:lineRule="auto"/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3F37B6"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4"/>
                          <w:szCs w:val="24"/>
                        </w:rPr>
                        <w:t>Скоро спать уже пора,</w:t>
                      </w:r>
                    </w:p>
                    <w:p w:rsidR="003858A2" w:rsidRPr="003F37B6" w:rsidRDefault="003858A2" w:rsidP="00163431">
                      <w:pPr>
                        <w:pStyle w:val="BrochureTitle"/>
                        <w:spacing w:after="0" w:line="240" w:lineRule="auto"/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3F37B6"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4"/>
                          <w:szCs w:val="24"/>
                        </w:rPr>
                        <w:t>Чтоб легко мне встать с утра.</w:t>
                      </w:r>
                    </w:p>
                    <w:p w:rsidR="003858A2" w:rsidRPr="003858A2" w:rsidRDefault="00163431" w:rsidP="003858A2">
                      <w:pPr>
                        <w:pStyle w:val="BrochureTitle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2"/>
                        </w:rPr>
                        <w:drawing>
                          <wp:inline distT="0" distB="0" distL="0" distR="0" wp14:anchorId="12F5DA61" wp14:editId="7CC77BF9">
                            <wp:extent cx="2151612" cy="1944000"/>
                            <wp:effectExtent l="0" t="0" r="0" b="0"/>
                            <wp:docPr id="16" name="Рисунок 16" descr="C:\Documents and Settings\ИРИНА Бурнаева\Мои документы\Downloads\cночь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C:\Documents and Settings\ИРИНА Бурнаева\Мои документы\Downloads\cночь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1612" cy="194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58A2" w:rsidRPr="003F37B6" w:rsidRDefault="003858A2" w:rsidP="003858A2">
                      <w:pPr>
                        <w:pStyle w:val="BrochureTitle"/>
                        <w:spacing w:after="0" w:line="240" w:lineRule="auto"/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3F37B6"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4"/>
                          <w:szCs w:val="24"/>
                        </w:rPr>
                        <w:t>Чищу зубы, умываюсь,</w:t>
                      </w:r>
                    </w:p>
                    <w:p w:rsidR="003858A2" w:rsidRPr="003F37B6" w:rsidRDefault="003858A2" w:rsidP="003858A2">
                      <w:pPr>
                        <w:pStyle w:val="BrochureTitle"/>
                        <w:spacing w:after="0" w:line="240" w:lineRule="auto"/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3F37B6"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4"/>
                          <w:szCs w:val="24"/>
                        </w:rPr>
                        <w:t>И в пижаму одеваюсь,</w:t>
                      </w:r>
                    </w:p>
                    <w:p w:rsidR="003858A2" w:rsidRPr="003F37B6" w:rsidRDefault="003858A2" w:rsidP="003858A2">
                      <w:pPr>
                        <w:pStyle w:val="BrochureTitle"/>
                        <w:spacing w:after="0" w:line="240" w:lineRule="auto"/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3F37B6"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4"/>
                          <w:szCs w:val="24"/>
                        </w:rPr>
                        <w:t>Маме, папе улыбаюсь</w:t>
                      </w:r>
                    </w:p>
                    <w:p w:rsidR="00C05BCF" w:rsidRPr="003F37B6" w:rsidRDefault="003858A2" w:rsidP="003858A2">
                      <w:pPr>
                        <w:pStyle w:val="BrochureTitle"/>
                        <w:spacing w:after="0" w:line="240" w:lineRule="auto"/>
                        <w:rPr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3F37B6">
                        <w:rPr>
                          <w:rFonts w:ascii="Times New Roman" w:hAnsi="Times New Roman" w:cs="Times New Roman"/>
                          <w:color w:val="4F6228" w:themeColor="accent3" w:themeShade="80"/>
                          <w:sz w:val="24"/>
                          <w:szCs w:val="24"/>
                        </w:rPr>
                        <w:t>И спокойно засыпаю с-с</w:t>
                      </w:r>
                      <w:r w:rsidRPr="003F37B6">
                        <w:rPr>
                          <w:color w:val="4F6228" w:themeColor="accent3" w:themeShade="80"/>
                          <w:sz w:val="24"/>
                          <w:szCs w:val="24"/>
                        </w:rPr>
                        <w:t>-с-с-с!!!!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7217410</wp:posOffset>
                </wp:positionH>
                <wp:positionV relativeFrom="paragraph">
                  <wp:posOffset>2311400</wp:posOffset>
                </wp:positionV>
                <wp:extent cx="2560320" cy="300990"/>
                <wp:effectExtent l="0" t="3810" r="4445" b="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-1054533599"/>
                              <w:placeholder>
                                <w:docPart w:val="B0D5249E388145E5B3FEB6C5EBD862EE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C05BCF" w:rsidRDefault="007E5D1A">
                                <w:pPr>
                                  <w:pStyle w:val="BrochureSubtitle"/>
                                </w:pPr>
                                <w:r>
                                  <w:t>[Будущие решения сейчас]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68.3pt;margin-top:182pt;width:201.6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" filled="f" stroked="f">
                <v:textbox>
                  <w:txbxContent>
                    <w:sdt>
                      <w:sdtPr>
                        <w:id w:val="-1054533599"/>
                        <w:placeholder>
                          <w:docPart w:val="B0D5249E388145E5B3FEB6C5EBD862EE"/>
                        </w:placeholder>
                        <w:temporary/>
                        <w:showingPlcHdr/>
                      </w:sdtPr>
                      <w:sdtEndPr/>
                      <w:sdtContent>
                        <w:p w:rsidR="00C05BCF" w:rsidRDefault="007E5D1A">
                          <w:pPr>
                            <w:pStyle w:val="BrochureSubtitle"/>
                          </w:pPr>
                          <w:r>
                            <w:t>[Будущие решения сейчас]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1866900" cy="1627505"/>
                <wp:effectExtent l="5715" t="6985" r="3810" b="381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275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  <w:alias w:val="Компания"/>
                              <w:tag w:val="Компания"/>
                              <w:id w:val="71749683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C05BCF" w:rsidRPr="003F37B6" w:rsidRDefault="00163431">
                                <w:pPr>
                                  <w:pStyle w:val="ContactInformationHeading"/>
                                  <w:rPr>
                                    <w:color w:val="4F6228" w:themeColor="accent3" w:themeShade="80"/>
                                    <w:sz w:val="24"/>
                                    <w:szCs w:val="24"/>
                                  </w:rPr>
                                </w:pPr>
                                <w:r w:rsidRPr="003F37B6">
                                  <w:rPr>
                                    <w:color w:val="4F6228" w:themeColor="accent3" w:themeShade="80"/>
                                    <w:sz w:val="24"/>
                                    <w:szCs w:val="24"/>
                                  </w:rPr>
                                  <w:t>МДОУ «Детский сад «Березка»</w:t>
                                </w:r>
                                <w:r w:rsidR="0053607F" w:rsidRPr="003F37B6">
                                  <w:rPr>
                                    <w:color w:val="4F6228" w:themeColor="accent3" w:themeShade="8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3F37B6">
                                  <w:rPr>
                                    <w:color w:val="4F6228" w:themeColor="accent3" w:themeShade="80"/>
                                    <w:sz w:val="24"/>
                                    <w:szCs w:val="24"/>
                                  </w:rPr>
                                  <w:t>с</w:t>
                                </w:r>
                                <w:proofErr w:type="gramStart"/>
                                <w:r w:rsidRPr="003F37B6">
                                  <w:rPr>
                                    <w:color w:val="4F6228" w:themeColor="accent3" w:themeShade="80"/>
                                    <w:sz w:val="24"/>
                                    <w:szCs w:val="24"/>
                                  </w:rPr>
                                  <w:t>.П</w:t>
                                </w:r>
                                <w:proofErr w:type="gramEnd"/>
                                <w:r w:rsidRPr="003F37B6">
                                  <w:rPr>
                                    <w:color w:val="4F6228" w:themeColor="accent3" w:themeShade="80"/>
                                    <w:sz w:val="24"/>
                                    <w:szCs w:val="24"/>
                                  </w:rPr>
                                  <w:t>итерка</w:t>
                                </w:r>
                                <w:proofErr w:type="spellEnd"/>
                                <w:r w:rsidR="0053607F" w:rsidRPr="003F37B6">
                                  <w:rPr>
                                    <w:color w:val="4F6228" w:themeColor="accent3" w:themeShade="80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  <w:alias w:val="Адрес"/>
                              <w:tag w:val="Адрес"/>
                              <w:id w:val="7174970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C05BCF" w:rsidRPr="003F37B6" w:rsidRDefault="00163431" w:rsidP="00FC0D74">
                                <w:pPr>
                                  <w:pStyle w:val="ContactInformation"/>
                                  <w:spacing w:line="280" w:lineRule="auto"/>
                                  <w:rPr>
                                    <w:color w:val="4F6228" w:themeColor="accent3" w:themeShade="80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3F37B6">
                                  <w:rPr>
                                    <w:color w:val="4F6228" w:themeColor="accent3" w:themeShade="80"/>
                                    <w:sz w:val="24"/>
                                    <w:szCs w:val="24"/>
                                  </w:rPr>
                                  <w:t>Бурнаева</w:t>
                                </w:r>
                                <w:proofErr w:type="spellEnd"/>
                                <w:r w:rsidRPr="003F37B6">
                                  <w:rPr>
                                    <w:color w:val="4F6228" w:themeColor="accent3" w:themeShade="80"/>
                                    <w:sz w:val="24"/>
                                    <w:szCs w:val="24"/>
                                  </w:rPr>
                                  <w:t xml:space="preserve"> Ирина Юрьевна</w:t>
                                </w:r>
                              </w:p>
                            </w:sdtContent>
                          </w:sdt>
                          <w:p w:rsidR="00C05BCF" w:rsidRPr="003F37B6" w:rsidRDefault="007E5D1A">
                            <w:pPr>
                              <w:pStyle w:val="ContactInformation"/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3F37B6"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  <w:t xml:space="preserve">Телефон: </w:t>
                            </w:r>
                            <w:sdt>
                              <w:sdtPr>
                                <w:rPr>
                                  <w:color w:val="4F6228" w:themeColor="accent3" w:themeShade="80"/>
                                  <w:sz w:val="24"/>
                                  <w:szCs w:val="24"/>
                                </w:rPr>
                                <w:alias w:val="Телефон"/>
                                <w:tag w:val="Телефон"/>
                                <w:id w:val="71749720"/>
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3F37B6" w:rsidRPr="003F37B6">
                                  <w:rPr>
                                    <w:color w:val="4F6228" w:themeColor="accent3" w:themeShade="80"/>
                                    <w:sz w:val="24"/>
                                    <w:szCs w:val="24"/>
                                  </w:rPr>
                                  <w:t xml:space="preserve">8 84561 </w:t>
                                </w:r>
                                <w:r w:rsidR="00163431" w:rsidRPr="003F37B6">
                                  <w:rPr>
                                    <w:color w:val="4F6228" w:themeColor="accent3" w:themeShade="80"/>
                                    <w:sz w:val="24"/>
                                    <w:szCs w:val="24"/>
                                  </w:rPr>
                                  <w:t>2 20 72</w:t>
                                </w:r>
                              </w:sdtContent>
                            </w:sdt>
                          </w:p>
                          <w:p w:rsidR="00C05BCF" w:rsidRPr="0053607F" w:rsidRDefault="00C05BCF">
                            <w:pPr>
                              <w:pStyle w:val="WebSiteAddress"/>
                            </w:pPr>
                          </w:p>
                        </w:txbxContent>
                      </wps:txbx>
                      <wps:bodyPr rot="0" vert="horz" wrap="square" lIns="91440" tIns="91440" rIns="91440" bIns="9144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0;margin-top:0;width:147pt;height:128.1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" fillcolor="#4f81bd [3204]" stroked="f">
                <v:fill opacity="0" color2="#b8cce4 [1300]" rotate="t" focusposition=",1" focussize="" focus="100%" type="gradientRadial">
                  <o:fill v:ext="view" type="gradientCenter"/>
                </v:fill>
                <v:textbox style="mso-fit-shape-to-text:t" inset=",7.2pt,,7.2pt">
                  <w:txbxContent>
                    <w:sdt>
                      <w:sdtPr>
                        <w:rPr>
                          <w:color w:val="4F6228" w:themeColor="accent3" w:themeShade="80"/>
                          <w:sz w:val="24"/>
                          <w:szCs w:val="24"/>
                        </w:rPr>
                        <w:alias w:val="Компания"/>
                        <w:tag w:val="Компания"/>
                        <w:id w:val="71749683"/>
                        <w:placeholder>
                          <w:docPart w:val="DE9657BC301E41298C2E789337742BD1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C05BCF" w:rsidRPr="003F37B6" w:rsidRDefault="00163431">
                          <w:pPr>
                            <w:pStyle w:val="ContactInformationHeading"/>
                            <w:rPr>
                              <w:color w:val="4F6228" w:themeColor="accent3" w:themeShade="80"/>
                              <w:sz w:val="24"/>
                              <w:szCs w:val="24"/>
                            </w:rPr>
                          </w:pPr>
                          <w:r w:rsidRPr="003F37B6">
                            <w:rPr>
                              <w:color w:val="4F6228" w:themeColor="accent3" w:themeShade="80"/>
                              <w:sz w:val="24"/>
                              <w:szCs w:val="24"/>
                            </w:rPr>
                            <w:t>МДОУ «Детский сад «Березка»</w:t>
                          </w:r>
                          <w:r w:rsidR="0053607F" w:rsidRPr="003F37B6">
                            <w:rPr>
                              <w:color w:val="4F6228" w:themeColor="accent3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F37B6">
                            <w:rPr>
                              <w:color w:val="4F6228" w:themeColor="accent3" w:themeShade="80"/>
                              <w:sz w:val="24"/>
                              <w:szCs w:val="24"/>
                            </w:rPr>
                            <w:t>с.Питерка</w:t>
                          </w:r>
                          <w:r w:rsidR="0053607F" w:rsidRPr="003F37B6">
                            <w:rPr>
                              <w:color w:val="4F6228" w:themeColor="accent3" w:themeShade="80"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</w:sdtContent>
                    </w:sdt>
                    <w:sdt>
                      <w:sdtPr>
                        <w:rPr>
                          <w:color w:val="4F6228" w:themeColor="accent3" w:themeShade="80"/>
                          <w:sz w:val="24"/>
                          <w:szCs w:val="24"/>
                        </w:rPr>
                        <w:alias w:val="Адрес"/>
                        <w:tag w:val="Адрес"/>
                        <w:id w:val="71749700"/>
                        <w:placeholder>
                          <w:docPart w:val="F42439308736495F87DCDFC2862BEE69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C05BCF" w:rsidRPr="003F37B6" w:rsidRDefault="00163431" w:rsidP="00FC0D74">
                          <w:pPr>
                            <w:pStyle w:val="ContactInformation"/>
                            <w:spacing w:line="280" w:lineRule="auto"/>
                            <w:rPr>
                              <w:color w:val="4F6228" w:themeColor="accent3" w:themeShade="80"/>
                              <w:sz w:val="24"/>
                              <w:szCs w:val="24"/>
                            </w:rPr>
                          </w:pPr>
                          <w:r w:rsidRPr="003F37B6">
                            <w:rPr>
                              <w:color w:val="4F6228" w:themeColor="accent3" w:themeShade="80"/>
                              <w:sz w:val="24"/>
                              <w:szCs w:val="24"/>
                            </w:rPr>
                            <w:t>Бурнаева Ирина Юрьевна</w:t>
                          </w:r>
                        </w:p>
                      </w:sdtContent>
                    </w:sdt>
                    <w:p w:rsidR="00C05BCF" w:rsidRPr="003F37B6" w:rsidRDefault="007E5D1A">
                      <w:pPr>
                        <w:pStyle w:val="ContactInformation"/>
                        <w:rPr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3F37B6">
                        <w:rPr>
                          <w:color w:val="4F6228" w:themeColor="accent3" w:themeShade="80"/>
                          <w:sz w:val="24"/>
                          <w:szCs w:val="24"/>
                        </w:rPr>
                        <w:t xml:space="preserve">Телефон: </w:t>
                      </w:r>
                      <w:sdt>
                        <w:sdtPr>
                          <w:rPr>
                            <w:color w:val="4F6228" w:themeColor="accent3" w:themeShade="80"/>
                            <w:sz w:val="24"/>
                            <w:szCs w:val="24"/>
                          </w:rPr>
                          <w:alias w:val="Телефон"/>
                          <w:tag w:val="Телефон"/>
                          <w:id w:val="71749720"/>
                          <w:placeholder>
                            <w:docPart w:val="F8BB9FA5B2D746C48AB21925AD838501"/>
                          </w:placeholder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 w:rsidR="003F37B6" w:rsidRPr="003F37B6">
                            <w:rPr>
                              <w:color w:val="4F6228" w:themeColor="accent3" w:themeShade="80"/>
                              <w:sz w:val="24"/>
                              <w:szCs w:val="24"/>
                            </w:rPr>
                            <w:t xml:space="preserve">8 84561 </w:t>
                          </w:r>
                          <w:r w:rsidR="00163431" w:rsidRPr="003F37B6">
                            <w:rPr>
                              <w:color w:val="4F6228" w:themeColor="accent3" w:themeShade="80"/>
                              <w:sz w:val="24"/>
                              <w:szCs w:val="24"/>
                            </w:rPr>
                            <w:t>2 20 72</w:t>
                          </w:r>
                        </w:sdtContent>
                      </w:sdt>
                    </w:p>
                    <w:p w:rsidR="00C05BCF" w:rsidRPr="0053607F" w:rsidRDefault="00C05BCF">
                      <w:pPr>
                        <w:pStyle w:val="WebSiteAddress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560320" cy="4271010"/>
                <wp:effectExtent l="8255" t="5715" r="3175" b="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4271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CF" w:rsidRDefault="00C05BCF">
                            <w:pPr>
                              <w:pStyle w:val="BrochureSubtitle2"/>
                            </w:pPr>
                          </w:p>
                        </w:txbxContent>
                      </wps:txbx>
                      <wps:bodyPr rot="0" vert="horz" wrap="square" lIns="91440" tIns="32004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150.4pt;margin-top:0;width:201.6pt;height:336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" fillcolor="#938953 [1614]" stroked="f">
                <v:fill opacity="0" color2="#ddd8c2 [2894]" focusposition=",1" focussize="" focus="100%" type="gradientRadial">
                  <o:fill v:ext="view" type="gradientCenter"/>
                </v:fill>
                <v:textbox inset=",252pt">
                  <w:txbxContent>
                    <w:p w:rsidR="00C05BCF" w:rsidRDefault="00C05BCF">
                      <w:pPr>
                        <w:pStyle w:val="BrochureSubtitle2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60320" cy="2286000"/>
                <wp:effectExtent l="3810" t="0" r="0" b="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CF" w:rsidRDefault="00C05B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150.4pt;margin-top:0;width:201.6pt;height:18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" fillcolor="#4f81bd [3204]" stroked="f">
                <v:fill color2="#b8cce4 [1300]" focusposition=",1" focussize="" focus="100%" type="gradientRadial">
                  <o:fill v:ext="view" type="gradientCenter"/>
                </v:fill>
                <v:textbox>
                  <w:txbxContent>
                    <w:p w:rsidR="00C05BCF" w:rsidRDefault="00C05BCF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560320" cy="6858000"/>
                <wp:effectExtent l="0" t="5715" r="1905" b="381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6858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CF" w:rsidRDefault="0045095A" w:rsidP="0045095A">
                            <w:pPr>
                              <w:pStyle w:val="BrochureCopy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7889A4" wp14:editId="65450CE0">
                                  <wp:extent cx="2171700" cy="1666875"/>
                                  <wp:effectExtent l="0" t="0" r="0" b="0"/>
                                  <wp:docPr id="4" name="Рисунок 4" descr="C:\Documents and Settings\ИРИНА Бурнаева\Мои документы\Downloads\Режим дняя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Documents and Settings\ИРИНА Бурнаева\Мои документы\Downloads\Режим дняя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5BCF" w:rsidRDefault="005F4810" w:rsidP="00163431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2CB0F0" wp14:editId="1A8CA54E">
                                  <wp:extent cx="1884313" cy="2808000"/>
                                  <wp:effectExtent l="0" t="0" r="0" b="0"/>
                                  <wp:docPr id="6" name="Рисунок 6" descr="C:\Documents and Settings\ИРИНА Бурнаева\Мои документы\Downloads\ерваяяяяя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Documents and Settings\ИРИНА Бурнаева\Мои документы\Downloads\ерваяяяяя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4313" cy="28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5BCF" w:rsidRDefault="0053607F">
                            <w:pPr>
                              <w:pStyle w:val="SectionHeading2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t xml:space="preserve">   </w:t>
                            </w:r>
                            <w:r w:rsidRPr="0053607F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Будьте здоровы!</w:t>
                            </w:r>
                          </w:p>
                          <w:p w:rsidR="0053607F" w:rsidRPr="0053607F" w:rsidRDefault="0053607F">
                            <w:pPr>
                              <w:pStyle w:val="SectionHeading2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163431" w:rsidRPr="003F37B6" w:rsidRDefault="00163431" w:rsidP="00163431">
                            <w:pPr>
                              <w:pStyle w:val="BrochureCopy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3F37B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Как  Маша </w:t>
                            </w:r>
                            <w:proofErr w:type="spellStart"/>
                            <w:r w:rsidRPr="003F37B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Лихетникова</w:t>
                            </w:r>
                            <w:proofErr w:type="spellEnd"/>
                            <w:r w:rsidRPr="003F37B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05BCF" w:rsidRPr="003F37B6" w:rsidRDefault="00163431" w:rsidP="00163431">
                            <w:pPr>
                              <w:pStyle w:val="BrochureCopy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3F37B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соблюдает режим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left:0;text-align:left;margin-left:0;margin-top:0;width:201.6pt;height:54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" fillcolor="#938953 [1614]" stroked="f">
                <v:fill opacity="0" color2="#ddd8c2 [2894]" focusposition=",1" focussize="" focus="100%" type="gradientRadial">
                  <o:fill v:ext="view" type="gradientCenter"/>
                </v:fill>
                <v:textbox>
                  <w:txbxContent>
                    <w:p w:rsidR="00C05BCF" w:rsidRDefault="0045095A" w:rsidP="0045095A">
                      <w:pPr>
                        <w:pStyle w:val="BrochureCopy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7889A4" wp14:editId="65450CE0">
                            <wp:extent cx="2171700" cy="1666875"/>
                            <wp:effectExtent l="0" t="0" r="0" b="0"/>
                            <wp:docPr id="4" name="Рисунок 4" descr="C:\Documents and Settings\ИРИНА Бурнаева\Мои документы\Downloads\Режим дняя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Documents and Settings\ИРИНА Бурнаева\Мои документы\Downloads\Режим дняя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5BCF" w:rsidRDefault="005F4810" w:rsidP="00163431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2CB0F0" wp14:editId="1A8CA54E">
                            <wp:extent cx="1884313" cy="2808000"/>
                            <wp:effectExtent l="0" t="0" r="0" b="0"/>
                            <wp:docPr id="6" name="Рисунок 6" descr="C:\Documents and Settings\ИРИНА Бурнаева\Мои документы\Downloads\ерваяяяяя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Documents and Settings\ИРИНА Бурнаева\Мои документы\Downloads\ерваяяяяя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4313" cy="28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5BCF" w:rsidRDefault="0053607F">
                      <w:pPr>
                        <w:pStyle w:val="SectionHeading2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t xml:space="preserve">   </w:t>
                      </w:r>
                      <w:r w:rsidRPr="0053607F">
                        <w:rPr>
                          <w:b/>
                          <w:color w:val="C00000"/>
                          <w:sz w:val="40"/>
                          <w:szCs w:val="40"/>
                        </w:rPr>
                        <w:t>Будьте здоровы!</w:t>
                      </w:r>
                    </w:p>
                    <w:p w:rsidR="0053607F" w:rsidRPr="0053607F" w:rsidRDefault="0053607F">
                      <w:pPr>
                        <w:pStyle w:val="SectionHeading2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</w:p>
                    <w:p w:rsidR="00163431" w:rsidRPr="003F37B6" w:rsidRDefault="00163431" w:rsidP="00163431">
                      <w:pPr>
                        <w:pStyle w:val="BrochureCopy"/>
                        <w:rPr>
                          <w:rFonts w:ascii="Times New Roman" w:hAnsi="Times New Roman" w:cs="Times New Roman"/>
                          <w:b/>
                          <w:i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3F37B6">
                        <w:rPr>
                          <w:rFonts w:ascii="Times New Roman" w:hAnsi="Times New Roman" w:cs="Times New Roman"/>
                          <w:b/>
                          <w:i/>
                          <w:color w:val="4F6228" w:themeColor="accent3" w:themeShade="80"/>
                          <w:sz w:val="32"/>
                          <w:szCs w:val="32"/>
                        </w:rPr>
                        <w:t xml:space="preserve">Как  Маша Лихетникова </w:t>
                      </w:r>
                    </w:p>
                    <w:p w:rsidR="00C05BCF" w:rsidRPr="003F37B6" w:rsidRDefault="00163431" w:rsidP="00163431">
                      <w:pPr>
                        <w:pStyle w:val="BrochureCopy"/>
                        <w:rPr>
                          <w:rFonts w:ascii="Times New Roman" w:hAnsi="Times New Roman" w:cs="Times New Roman"/>
                          <w:b/>
                          <w:i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3F37B6">
                        <w:rPr>
                          <w:rFonts w:ascii="Times New Roman" w:hAnsi="Times New Roman" w:cs="Times New Roman"/>
                          <w:b/>
                          <w:i/>
                          <w:color w:val="4F6228" w:themeColor="accent3" w:themeShade="80"/>
                          <w:sz w:val="32"/>
                          <w:szCs w:val="32"/>
                        </w:rPr>
                        <w:t>соблюдает режим дня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3607F" w:rsidRDefault="007009A6" w:rsidP="0053607F">
      <w:r w:rsidRPr="007009A6">
        <w:lastRenderedPageBreak/>
        <w:t xml:space="preserve"> </w:t>
      </w:r>
      <w:r w:rsidR="005F4810">
        <w:rPr>
          <w:noProof/>
        </w:rPr>
        <w:drawing>
          <wp:inline distT="0" distB="0" distL="0" distR="0">
            <wp:extent cx="2138400" cy="2160000"/>
            <wp:effectExtent l="0" t="0" r="0" b="0"/>
            <wp:docPr id="7" name="Рисунок 7" descr="C:\Documents and Settings\ИРИНА Бурнаева\Мои документы\Downloads\Рано-вставать-297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ИРИНА Бурнаева\Мои документы\Downloads\Рано-вставать-297x30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7F" w:rsidRPr="003F37B6" w:rsidRDefault="007009A6" w:rsidP="003F37B6">
      <w:pPr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Рано я встаю с утра,</w:t>
      </w:r>
    </w:p>
    <w:p w:rsidR="007009A6" w:rsidRPr="003F37B6" w:rsidRDefault="007009A6" w:rsidP="003F37B6">
      <w:pPr>
        <w:spacing w:after="0" w:line="240" w:lineRule="auto"/>
        <w:rPr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В садик мне идти пора!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Не люблю я торопиться,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Не люблю я суетиться,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А режим не соблюдать,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Можно сильно опоздать!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Можно завтрак пропустить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И зарядку пропустить,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 xml:space="preserve">А потом мне </w:t>
      </w:r>
      <w:proofErr w:type="gramStart"/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до</w:t>
      </w:r>
      <w:proofErr w:type="gramEnd"/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 xml:space="preserve"> обеду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Быть голодным, слабым быть!</w:t>
      </w:r>
    </w:p>
    <w:p w:rsidR="007009A6" w:rsidRDefault="007009A6" w:rsidP="007009A6">
      <w:pPr>
        <w:pStyle w:val="BrochureCopy"/>
        <w:spacing w:after="0"/>
        <w:rPr>
          <w:rFonts w:asciiTheme="majorHAnsi" w:hAnsiTheme="majorHAnsi"/>
          <w:color w:val="4F81BD" w:themeColor="accent1"/>
          <w:sz w:val="22"/>
        </w:rPr>
      </w:pPr>
    </w:p>
    <w:p w:rsidR="007009A6" w:rsidRDefault="003F37B6" w:rsidP="007009A6">
      <w:pPr>
        <w:pStyle w:val="BrochureCopy"/>
        <w:spacing w:after="0"/>
        <w:rPr>
          <w:rFonts w:asciiTheme="majorHAnsi" w:hAnsiTheme="majorHAnsi"/>
          <w:color w:val="4F81BD" w:themeColor="accent1"/>
          <w:sz w:val="22"/>
        </w:rPr>
      </w:pPr>
      <w:r>
        <w:rPr>
          <w:rFonts w:asciiTheme="majorHAnsi" w:hAnsiTheme="majorHAnsi"/>
          <w:noProof/>
          <w:color w:val="4F81BD" w:themeColor="accent1"/>
          <w:sz w:val="22"/>
        </w:rPr>
        <w:drawing>
          <wp:inline distT="0" distB="0" distL="0" distR="0" wp14:anchorId="7D543749" wp14:editId="22D9F551">
            <wp:extent cx="2144682" cy="1440000"/>
            <wp:effectExtent l="0" t="0" r="0" b="0"/>
            <wp:docPr id="18" name="Рисунок 18" descr="C:\Documents and Settings\ИРИНА Бурнаева\Мои документы\Downloads\в саду куша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ИРИНА Бурнаева\Мои документы\Downloads\в саду кушают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68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A6" w:rsidRPr="007009A6" w:rsidRDefault="007009A6" w:rsidP="007009A6">
      <w:pPr>
        <w:pStyle w:val="BrochureCopy"/>
        <w:spacing w:after="0"/>
        <w:rPr>
          <w:rFonts w:asciiTheme="majorHAnsi" w:hAnsiTheme="majorHAnsi"/>
          <w:color w:val="4F81BD" w:themeColor="accent1"/>
          <w:sz w:val="22"/>
        </w:rPr>
      </w:pP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Потихоньку собираюсь,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По погоде одеваюсь</w:t>
      </w:r>
    </w:p>
    <w:p w:rsidR="007009A6" w:rsidRPr="003F37B6" w:rsidRDefault="003F37B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>
        <w:rPr>
          <w:rFonts w:asciiTheme="majorHAnsi" w:hAnsiTheme="majorHAnsi"/>
          <w:color w:val="4F6228" w:themeColor="accent3" w:themeShade="80"/>
          <w:sz w:val="24"/>
          <w:szCs w:val="24"/>
        </w:rPr>
        <w:t>И красиво заплетаюсь.</w:t>
      </w:r>
    </w:p>
    <w:p w:rsidR="007009A6" w:rsidRDefault="003858A2" w:rsidP="007009A6">
      <w:pPr>
        <w:pStyle w:val="BrochureCopy"/>
        <w:spacing w:after="0"/>
        <w:rPr>
          <w:rFonts w:asciiTheme="majorHAnsi" w:hAnsiTheme="majorHAnsi"/>
          <w:color w:val="4F81BD" w:themeColor="accent1"/>
          <w:sz w:val="22"/>
        </w:rPr>
      </w:pPr>
      <w:r>
        <w:rPr>
          <w:rFonts w:asciiTheme="majorHAnsi" w:hAnsiTheme="majorHAnsi"/>
          <w:noProof/>
          <w:color w:val="4F81BD" w:themeColor="accent1"/>
          <w:sz w:val="22"/>
        </w:rPr>
        <w:drawing>
          <wp:inline distT="0" distB="0" distL="0" distR="0">
            <wp:extent cx="1705680" cy="2484000"/>
            <wp:effectExtent l="0" t="0" r="0" b="0"/>
            <wp:docPr id="8" name="Рисунок 8" descr="C:\Documents and Settings\ИРИНА Бурнаева\Мои документы\Downloads\умывает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ИРИНА Бурнаева\Мои документы\Downloads\умывается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8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A6" w:rsidRPr="003F37B6" w:rsidRDefault="003F37B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 xml:space="preserve">А чтобы мне здоровой </w:t>
      </w:r>
      <w:r w:rsidR="007009A6" w:rsidRPr="003F37B6">
        <w:rPr>
          <w:rFonts w:asciiTheme="majorHAnsi" w:hAnsiTheme="majorHAnsi"/>
          <w:color w:val="4F6228" w:themeColor="accent3" w:themeShade="80"/>
          <w:sz w:val="24"/>
          <w:szCs w:val="24"/>
        </w:rPr>
        <w:t xml:space="preserve"> быть,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Буду руки с мылом мыть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До еды, после прогулки,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Чтоб микробы вместе с булкой</w:t>
      </w:r>
    </w:p>
    <w:p w:rsidR="003858A2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 xml:space="preserve">И с борщом не </w:t>
      </w:r>
      <w:r w:rsidR="00802EC9"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проглочу</w:t>
      </w:r>
      <w:r w:rsidR="003F37B6"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!</w:t>
      </w:r>
    </w:p>
    <w:p w:rsidR="003858A2" w:rsidRDefault="003858A2" w:rsidP="007009A6">
      <w:pPr>
        <w:pStyle w:val="BrochureCopy"/>
        <w:spacing w:after="0"/>
        <w:rPr>
          <w:rFonts w:asciiTheme="majorHAnsi" w:hAnsiTheme="majorHAnsi"/>
          <w:color w:val="4F81BD" w:themeColor="accent1"/>
          <w:sz w:val="22"/>
        </w:rPr>
      </w:pPr>
      <w:r>
        <w:rPr>
          <w:rFonts w:asciiTheme="majorHAnsi" w:hAnsiTheme="majorHAnsi"/>
          <w:noProof/>
          <w:color w:val="4F81BD" w:themeColor="accent1"/>
          <w:sz w:val="22"/>
        </w:rPr>
        <w:drawing>
          <wp:inline distT="0" distB="0" distL="0" distR="0">
            <wp:extent cx="2622686" cy="1908000"/>
            <wp:effectExtent l="0" t="0" r="0" b="0"/>
            <wp:docPr id="9" name="Рисунок 9" descr="C:\Documents and Settings\ИРИНА Бурнаева\Мои документы\Downloads\дневной с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ИРИНА Бурнаева\Мои документы\Downloads\дневной сон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86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09A6" w:rsidRPr="003F37B6" w:rsidRDefault="007009A6" w:rsidP="003F37B6">
      <w:pPr>
        <w:pStyle w:val="BrochureCopy"/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F37B6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Вот </w:t>
      </w:r>
      <w:r w:rsidR="00802EC9" w:rsidRPr="003F37B6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сон час</w:t>
      </w:r>
      <w:r w:rsidRPr="003F37B6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! Он очень нужен!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F37B6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Без него  мне было б  хуже!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F37B6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Знаю я секрет большой: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F37B6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Во сне я становлюсь большой!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Я расту и отдыхаю,</w:t>
      </w:r>
    </w:p>
    <w:p w:rsidR="007009A6" w:rsidRDefault="003F37B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>
        <w:rPr>
          <w:rFonts w:asciiTheme="majorHAnsi" w:hAnsiTheme="majorHAnsi"/>
          <w:color w:val="4F6228" w:themeColor="accent3" w:themeShade="80"/>
          <w:sz w:val="24"/>
          <w:szCs w:val="24"/>
        </w:rPr>
        <w:t xml:space="preserve">Сил </w:t>
      </w:r>
      <w:proofErr w:type="gramStart"/>
      <w:r>
        <w:rPr>
          <w:rFonts w:asciiTheme="majorHAnsi" w:hAnsiTheme="majorHAnsi"/>
          <w:color w:val="4F6228" w:themeColor="accent3" w:themeShade="80"/>
          <w:sz w:val="24"/>
          <w:szCs w:val="24"/>
        </w:rPr>
        <w:t>побольше</w:t>
      </w:r>
      <w:proofErr w:type="gramEnd"/>
      <w:r>
        <w:rPr>
          <w:rFonts w:asciiTheme="majorHAnsi" w:hAnsiTheme="majorHAnsi"/>
          <w:color w:val="4F6228" w:themeColor="accent3" w:themeShade="80"/>
          <w:sz w:val="24"/>
          <w:szCs w:val="24"/>
        </w:rPr>
        <w:t xml:space="preserve"> набираюсь.</w:t>
      </w:r>
    </w:p>
    <w:p w:rsidR="003F37B6" w:rsidRDefault="003F37B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</w:p>
    <w:p w:rsidR="003F37B6" w:rsidRPr="003F37B6" w:rsidRDefault="003F37B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Прихожу когда с прогулки,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Переодеваюсь я,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 xml:space="preserve">Ведь на улице </w:t>
      </w:r>
      <w:r w:rsidR="003F37B6"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играю</w:t>
      </w: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,</w:t>
      </w:r>
    </w:p>
    <w:p w:rsidR="001749A7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На качелях я качаюсь,</w:t>
      </w:r>
    </w:p>
    <w:p w:rsidR="007009A6" w:rsidRPr="003F37B6" w:rsidRDefault="001749A7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С горки долго я катаюсь,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3F37B6">
        <w:rPr>
          <w:rFonts w:asciiTheme="majorHAnsi" w:hAnsiTheme="majorHAnsi"/>
          <w:color w:val="4F6228" w:themeColor="accent3" w:themeShade="80"/>
          <w:sz w:val="24"/>
          <w:szCs w:val="24"/>
        </w:rPr>
        <w:t>Весело гуляю я!</w:t>
      </w:r>
    </w:p>
    <w:p w:rsidR="001749A7" w:rsidRDefault="001749A7" w:rsidP="007009A6">
      <w:pPr>
        <w:pStyle w:val="BrochureCopy"/>
        <w:spacing w:after="0"/>
        <w:rPr>
          <w:rFonts w:asciiTheme="majorHAnsi" w:hAnsiTheme="majorHAnsi"/>
          <w:color w:val="4F81BD" w:themeColor="accent1"/>
          <w:sz w:val="22"/>
        </w:rPr>
      </w:pPr>
    </w:p>
    <w:p w:rsidR="001749A7" w:rsidRDefault="003858A2" w:rsidP="007009A6">
      <w:pPr>
        <w:pStyle w:val="BrochureCopy"/>
        <w:spacing w:after="0"/>
        <w:rPr>
          <w:rFonts w:asciiTheme="majorHAnsi" w:hAnsiTheme="majorHAnsi"/>
          <w:color w:val="4F81BD" w:themeColor="accent1"/>
          <w:sz w:val="22"/>
        </w:rPr>
      </w:pPr>
      <w:r>
        <w:rPr>
          <w:rFonts w:asciiTheme="majorHAnsi" w:hAnsiTheme="majorHAnsi"/>
          <w:noProof/>
          <w:color w:val="4F81BD" w:themeColor="accent1"/>
          <w:sz w:val="22"/>
        </w:rPr>
        <w:drawing>
          <wp:inline distT="0" distB="0" distL="0" distR="0">
            <wp:extent cx="2400000" cy="1800000"/>
            <wp:effectExtent l="0" t="0" r="0" b="0"/>
            <wp:docPr id="10" name="Рисунок 10" descr="C:\Documents and Settings\ИРИНА Бурнаева\Мои документы\Downloads\прог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ИРИНА Бурнаева\Мои документы\Downloads\прогулка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A7" w:rsidRPr="007009A6" w:rsidRDefault="001749A7" w:rsidP="007009A6">
      <w:pPr>
        <w:pStyle w:val="BrochureCopy"/>
        <w:spacing w:after="0"/>
        <w:rPr>
          <w:rFonts w:asciiTheme="majorHAnsi" w:hAnsiTheme="majorHAnsi"/>
          <w:color w:val="4F81BD" w:themeColor="accent1"/>
          <w:sz w:val="22"/>
        </w:rPr>
      </w:pPr>
    </w:p>
    <w:p w:rsidR="007009A6" w:rsidRPr="003F37B6" w:rsidRDefault="007009A6" w:rsidP="003F37B6">
      <w:pPr>
        <w:pStyle w:val="BrochureCopy"/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F37B6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Я всё грязное снимаю,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F37B6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А для дома надеваю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F37B6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И никогда не забываю</w:t>
      </w:r>
    </w:p>
    <w:p w:rsidR="007009A6" w:rsidRPr="003F37B6" w:rsidRDefault="007009A6" w:rsidP="003F37B6">
      <w:pPr>
        <w:pStyle w:val="BrochureCopy"/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F37B6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Руки с мылом вымыть я!</w:t>
      </w:r>
    </w:p>
    <w:p w:rsidR="003858A2" w:rsidRDefault="003858A2" w:rsidP="007009A6">
      <w:pPr>
        <w:pStyle w:val="BrochureCopy"/>
        <w:spacing w:after="0"/>
        <w:rPr>
          <w:rFonts w:asciiTheme="majorHAnsi" w:hAnsiTheme="majorHAnsi"/>
          <w:color w:val="4F81BD" w:themeColor="accent1"/>
          <w:sz w:val="22"/>
        </w:rPr>
      </w:pPr>
    </w:p>
    <w:p w:rsidR="00C05BCF" w:rsidRPr="004041E9" w:rsidRDefault="00163431" w:rsidP="004041E9">
      <w:pPr>
        <w:pStyle w:val="BrochureCopy"/>
        <w:spacing w:after="0"/>
        <w:rPr>
          <w:rFonts w:asciiTheme="majorHAnsi" w:hAnsiTheme="majorHAnsi"/>
          <w:color w:val="4F81BD" w:themeColor="accent1"/>
          <w:sz w:val="22"/>
          <w:lang w:val="en-US"/>
        </w:rPr>
      </w:pPr>
      <w:r>
        <w:rPr>
          <w:rFonts w:asciiTheme="majorHAnsi" w:hAnsiTheme="majorHAnsi"/>
          <w:noProof/>
          <w:color w:val="4F81BD" w:themeColor="accent1"/>
          <w:sz w:val="22"/>
        </w:rPr>
        <w:drawing>
          <wp:inline distT="0" distB="0" distL="0" distR="0" wp14:anchorId="3ADDE976" wp14:editId="6E522995">
            <wp:extent cx="2028825" cy="1797843"/>
            <wp:effectExtent l="0" t="0" r="0" b="0"/>
            <wp:docPr id="15" name="Рисунок 15" descr="C:\Documents and Settings\ИРИНА Бурнаева\Мои документы\Downloads\спор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ИРИНА Бурнаева\Мои документы\Downloads\спорт 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9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BCF" w:rsidRPr="004041E9" w:rsidSect="00D8788D">
      <w:pgSz w:w="16839" w:h="11907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24"/>
    <w:rsid w:val="00163431"/>
    <w:rsid w:val="001749A7"/>
    <w:rsid w:val="002207D3"/>
    <w:rsid w:val="002D1403"/>
    <w:rsid w:val="003858A2"/>
    <w:rsid w:val="003E72BE"/>
    <w:rsid w:val="003F37B6"/>
    <w:rsid w:val="004041E9"/>
    <w:rsid w:val="0045095A"/>
    <w:rsid w:val="00504DCC"/>
    <w:rsid w:val="0053607F"/>
    <w:rsid w:val="005756E8"/>
    <w:rsid w:val="005E5785"/>
    <w:rsid w:val="005E72CB"/>
    <w:rsid w:val="005F4810"/>
    <w:rsid w:val="007009A6"/>
    <w:rsid w:val="007A150D"/>
    <w:rsid w:val="007E5D1A"/>
    <w:rsid w:val="00802EC9"/>
    <w:rsid w:val="008164D4"/>
    <w:rsid w:val="00B01FC6"/>
    <w:rsid w:val="00C05BCF"/>
    <w:rsid w:val="00D8788D"/>
    <w:rsid w:val="00FC0D74"/>
    <w:rsid w:val="00FC3633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image" Target="media/image20.gif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0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1.jpeg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30.jpeg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7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56;&#1048;&#1053;&#1040;%20&#1041;&#1091;&#1088;&#1085;&#1072;&#1077;&#1074;&#1072;\Application%20Data\Microsoft\&#1064;&#1072;&#1073;&#1083;&#1086;&#1085;&#1099;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5249E388145E5B3FEB6C5EBD862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C21077-B02F-4322-B196-4BC635B5093C}"/>
      </w:docPartPr>
      <w:docPartBody>
        <w:p w:rsidR="009E5CC7" w:rsidRDefault="00C11413">
          <w:pPr>
            <w:pStyle w:val="B0D5249E388145E5B3FEB6C5EBD862EE"/>
          </w:pPr>
          <w:r>
            <w:t>[Будущие решения сейчас]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F6"/>
    <w:rsid w:val="00494CA6"/>
    <w:rsid w:val="009E5CC7"/>
    <w:rsid w:val="00B74A11"/>
    <w:rsid w:val="00B77FF6"/>
    <w:rsid w:val="00C1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75BCF712D54DEDAB7B9AAF2CA6B243">
    <w:name w:val="0275BCF712D54DEDAB7B9AAF2CA6B243"/>
  </w:style>
  <w:style w:type="paragraph" w:customStyle="1" w:styleId="BrochureCopy">
    <w:name w:val="Brochure Copy"/>
    <w:basedOn w:val="a"/>
    <w:qFormat/>
    <w:p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B9929AFB3B4F43988358E0D3FD01FA45">
    <w:name w:val="B9929AFB3B4F43988358E0D3FD01FA45"/>
  </w:style>
  <w:style w:type="paragraph" w:customStyle="1" w:styleId="B667534E8665468A86C7C6174F321928">
    <w:name w:val="B667534E8665468A86C7C6174F321928"/>
  </w:style>
  <w:style w:type="paragraph" w:customStyle="1" w:styleId="E2A09B39A90B4213932D1BD541265701">
    <w:name w:val="E2A09B39A90B4213932D1BD541265701"/>
  </w:style>
  <w:style w:type="paragraph" w:customStyle="1" w:styleId="A5E0A0A727D94185A021A7F202BB875B">
    <w:name w:val="A5E0A0A727D94185A021A7F202BB875B"/>
  </w:style>
  <w:style w:type="paragraph" w:customStyle="1" w:styleId="01EA06FA0E3A4CBE845327B90826F85F">
    <w:name w:val="01EA06FA0E3A4CBE845327B90826F85F"/>
  </w:style>
  <w:style w:type="paragraph" w:customStyle="1" w:styleId="AD02378B7240473F837FE7D2496A9947">
    <w:name w:val="AD02378B7240473F837FE7D2496A9947"/>
  </w:style>
  <w:style w:type="paragraph" w:customStyle="1" w:styleId="28D86B09FB12477DA85D1152BBBCDFE3">
    <w:name w:val="28D86B09FB12477DA85D1152BBBCDFE3"/>
  </w:style>
  <w:style w:type="paragraph" w:customStyle="1" w:styleId="989AEC8025124B3882BAA700AFB43C77">
    <w:name w:val="989AEC8025124B3882BAA700AFB43C77"/>
  </w:style>
  <w:style w:type="paragraph" w:customStyle="1" w:styleId="5A10A199EE1A49E6961E0870AE932F9F">
    <w:name w:val="5A10A199EE1A49E6961E0870AE932F9F"/>
  </w:style>
  <w:style w:type="paragraph" w:customStyle="1" w:styleId="FFB0B36A32234A6098C1A61A9AFA90CD">
    <w:name w:val="FFB0B36A32234A6098C1A61A9AFA90CD"/>
  </w:style>
  <w:style w:type="paragraph" w:customStyle="1" w:styleId="B41142435C1C480A85898B739BD1071B">
    <w:name w:val="B41142435C1C480A85898B739BD1071B"/>
  </w:style>
  <w:style w:type="paragraph" w:customStyle="1" w:styleId="6C50AFDA339F4F9EAC75EF120D2521B1">
    <w:name w:val="6C50AFDA339F4F9EAC75EF120D2521B1"/>
  </w:style>
  <w:style w:type="paragraph" w:customStyle="1" w:styleId="92EE631A52C34DCEAE039AACD7838179">
    <w:name w:val="92EE631A52C34DCEAE039AACD7838179"/>
  </w:style>
  <w:style w:type="paragraph" w:customStyle="1" w:styleId="E57215863D094A2D869DC83439EDB41F">
    <w:name w:val="E57215863D094A2D869DC83439EDB41F"/>
  </w:style>
  <w:style w:type="paragraph" w:customStyle="1" w:styleId="B0D5249E388145E5B3FEB6C5EBD862EE">
    <w:name w:val="B0D5249E388145E5B3FEB6C5EBD862EE"/>
  </w:style>
  <w:style w:type="paragraph" w:customStyle="1" w:styleId="394B41F540CC4C4FA2D55E9CC6741123">
    <w:name w:val="394B41F540CC4C4FA2D55E9CC6741123"/>
  </w:style>
  <w:style w:type="paragraph" w:customStyle="1" w:styleId="DE9657BC301E41298C2E789337742BD1">
    <w:name w:val="DE9657BC301E41298C2E789337742BD1"/>
  </w:style>
  <w:style w:type="paragraph" w:customStyle="1" w:styleId="F42439308736495F87DCDFC2862BEE69">
    <w:name w:val="F42439308736495F87DCDFC2862BEE69"/>
  </w:style>
  <w:style w:type="paragraph" w:customStyle="1" w:styleId="F8BB9FA5B2D746C48AB21925AD838501">
    <w:name w:val="F8BB9FA5B2D746C48AB21925AD838501"/>
  </w:style>
  <w:style w:type="paragraph" w:customStyle="1" w:styleId="8E08AA0E1014432A935E006EF5C806CF">
    <w:name w:val="8E08AA0E1014432A935E006EF5C806CF"/>
  </w:style>
  <w:style w:type="paragraph" w:customStyle="1" w:styleId="2410FB989FA7482CAE905FDB45A3F22F">
    <w:name w:val="2410FB989FA7482CAE905FDB45A3F22F"/>
  </w:style>
  <w:style w:type="paragraph" w:customStyle="1" w:styleId="E29EE066785C40A39921518CB597E041">
    <w:name w:val="E29EE066785C40A39921518CB597E041"/>
  </w:style>
  <w:style w:type="paragraph" w:customStyle="1" w:styleId="56C9C02C1DC247E797686CFF862813F5">
    <w:name w:val="56C9C02C1DC247E797686CFF862813F5"/>
  </w:style>
  <w:style w:type="paragraph" w:customStyle="1" w:styleId="BrochureList">
    <w:name w:val="Brochure List"/>
    <w:basedOn w:val="a"/>
    <w:qFormat/>
    <w:pPr>
      <w:numPr>
        <w:numId w:val="1"/>
      </w:num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354AA8840DF849329AB69D2C72FEE673">
    <w:name w:val="354AA8840DF849329AB69D2C72FEE673"/>
  </w:style>
  <w:style w:type="paragraph" w:customStyle="1" w:styleId="4DA0547E745C492F8F8F15A7D4798D4D">
    <w:name w:val="4DA0547E745C492F8F8F15A7D4798D4D"/>
  </w:style>
  <w:style w:type="paragraph" w:customStyle="1" w:styleId="3BB7D58C4613494F9ACD2B2330BF1657">
    <w:name w:val="3BB7D58C4613494F9ACD2B2330BF1657"/>
  </w:style>
  <w:style w:type="paragraph" w:customStyle="1" w:styleId="D9E97EDE27BE442398A22234AC6C4F79">
    <w:name w:val="D9E97EDE27BE442398A22234AC6C4F79"/>
  </w:style>
  <w:style w:type="paragraph" w:customStyle="1" w:styleId="60DCD3B096D647C4BDD1437E5B122900">
    <w:name w:val="60DCD3B096D647C4BDD1437E5B122900"/>
  </w:style>
  <w:style w:type="paragraph" w:customStyle="1" w:styleId="389EFA7AAD24402B95CA358C017520A7">
    <w:name w:val="389EFA7AAD24402B95CA358C017520A7"/>
    <w:rsid w:val="00B77F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75BCF712D54DEDAB7B9AAF2CA6B243">
    <w:name w:val="0275BCF712D54DEDAB7B9AAF2CA6B243"/>
  </w:style>
  <w:style w:type="paragraph" w:customStyle="1" w:styleId="BrochureCopy">
    <w:name w:val="Brochure Copy"/>
    <w:basedOn w:val="a"/>
    <w:qFormat/>
    <w:p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B9929AFB3B4F43988358E0D3FD01FA45">
    <w:name w:val="B9929AFB3B4F43988358E0D3FD01FA45"/>
  </w:style>
  <w:style w:type="paragraph" w:customStyle="1" w:styleId="B667534E8665468A86C7C6174F321928">
    <w:name w:val="B667534E8665468A86C7C6174F321928"/>
  </w:style>
  <w:style w:type="paragraph" w:customStyle="1" w:styleId="E2A09B39A90B4213932D1BD541265701">
    <w:name w:val="E2A09B39A90B4213932D1BD541265701"/>
  </w:style>
  <w:style w:type="paragraph" w:customStyle="1" w:styleId="A5E0A0A727D94185A021A7F202BB875B">
    <w:name w:val="A5E0A0A727D94185A021A7F202BB875B"/>
  </w:style>
  <w:style w:type="paragraph" w:customStyle="1" w:styleId="01EA06FA0E3A4CBE845327B90826F85F">
    <w:name w:val="01EA06FA0E3A4CBE845327B90826F85F"/>
  </w:style>
  <w:style w:type="paragraph" w:customStyle="1" w:styleId="AD02378B7240473F837FE7D2496A9947">
    <w:name w:val="AD02378B7240473F837FE7D2496A9947"/>
  </w:style>
  <w:style w:type="paragraph" w:customStyle="1" w:styleId="28D86B09FB12477DA85D1152BBBCDFE3">
    <w:name w:val="28D86B09FB12477DA85D1152BBBCDFE3"/>
  </w:style>
  <w:style w:type="paragraph" w:customStyle="1" w:styleId="989AEC8025124B3882BAA700AFB43C77">
    <w:name w:val="989AEC8025124B3882BAA700AFB43C77"/>
  </w:style>
  <w:style w:type="paragraph" w:customStyle="1" w:styleId="5A10A199EE1A49E6961E0870AE932F9F">
    <w:name w:val="5A10A199EE1A49E6961E0870AE932F9F"/>
  </w:style>
  <w:style w:type="paragraph" w:customStyle="1" w:styleId="FFB0B36A32234A6098C1A61A9AFA90CD">
    <w:name w:val="FFB0B36A32234A6098C1A61A9AFA90CD"/>
  </w:style>
  <w:style w:type="paragraph" w:customStyle="1" w:styleId="B41142435C1C480A85898B739BD1071B">
    <w:name w:val="B41142435C1C480A85898B739BD1071B"/>
  </w:style>
  <w:style w:type="paragraph" w:customStyle="1" w:styleId="6C50AFDA339F4F9EAC75EF120D2521B1">
    <w:name w:val="6C50AFDA339F4F9EAC75EF120D2521B1"/>
  </w:style>
  <w:style w:type="paragraph" w:customStyle="1" w:styleId="92EE631A52C34DCEAE039AACD7838179">
    <w:name w:val="92EE631A52C34DCEAE039AACD7838179"/>
  </w:style>
  <w:style w:type="paragraph" w:customStyle="1" w:styleId="E57215863D094A2D869DC83439EDB41F">
    <w:name w:val="E57215863D094A2D869DC83439EDB41F"/>
  </w:style>
  <w:style w:type="paragraph" w:customStyle="1" w:styleId="B0D5249E388145E5B3FEB6C5EBD862EE">
    <w:name w:val="B0D5249E388145E5B3FEB6C5EBD862EE"/>
  </w:style>
  <w:style w:type="paragraph" w:customStyle="1" w:styleId="394B41F540CC4C4FA2D55E9CC6741123">
    <w:name w:val="394B41F540CC4C4FA2D55E9CC6741123"/>
  </w:style>
  <w:style w:type="paragraph" w:customStyle="1" w:styleId="DE9657BC301E41298C2E789337742BD1">
    <w:name w:val="DE9657BC301E41298C2E789337742BD1"/>
  </w:style>
  <w:style w:type="paragraph" w:customStyle="1" w:styleId="F42439308736495F87DCDFC2862BEE69">
    <w:name w:val="F42439308736495F87DCDFC2862BEE69"/>
  </w:style>
  <w:style w:type="paragraph" w:customStyle="1" w:styleId="F8BB9FA5B2D746C48AB21925AD838501">
    <w:name w:val="F8BB9FA5B2D746C48AB21925AD838501"/>
  </w:style>
  <w:style w:type="paragraph" w:customStyle="1" w:styleId="8E08AA0E1014432A935E006EF5C806CF">
    <w:name w:val="8E08AA0E1014432A935E006EF5C806CF"/>
  </w:style>
  <w:style w:type="paragraph" w:customStyle="1" w:styleId="2410FB989FA7482CAE905FDB45A3F22F">
    <w:name w:val="2410FB989FA7482CAE905FDB45A3F22F"/>
  </w:style>
  <w:style w:type="paragraph" w:customStyle="1" w:styleId="E29EE066785C40A39921518CB597E041">
    <w:name w:val="E29EE066785C40A39921518CB597E041"/>
  </w:style>
  <w:style w:type="paragraph" w:customStyle="1" w:styleId="56C9C02C1DC247E797686CFF862813F5">
    <w:name w:val="56C9C02C1DC247E797686CFF862813F5"/>
  </w:style>
  <w:style w:type="paragraph" w:customStyle="1" w:styleId="BrochureList">
    <w:name w:val="Brochure List"/>
    <w:basedOn w:val="a"/>
    <w:qFormat/>
    <w:pPr>
      <w:numPr>
        <w:numId w:val="1"/>
      </w:num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354AA8840DF849329AB69D2C72FEE673">
    <w:name w:val="354AA8840DF849329AB69D2C72FEE673"/>
  </w:style>
  <w:style w:type="paragraph" w:customStyle="1" w:styleId="4DA0547E745C492F8F8F15A7D4798D4D">
    <w:name w:val="4DA0547E745C492F8F8F15A7D4798D4D"/>
  </w:style>
  <w:style w:type="paragraph" w:customStyle="1" w:styleId="3BB7D58C4613494F9ACD2B2330BF1657">
    <w:name w:val="3BB7D58C4613494F9ACD2B2330BF1657"/>
  </w:style>
  <w:style w:type="paragraph" w:customStyle="1" w:styleId="D9E97EDE27BE442398A22234AC6C4F79">
    <w:name w:val="D9E97EDE27BE442398A22234AC6C4F79"/>
  </w:style>
  <w:style w:type="paragraph" w:customStyle="1" w:styleId="60DCD3B096D647C4BDD1437E5B122900">
    <w:name w:val="60DCD3B096D647C4BDD1437E5B122900"/>
  </w:style>
  <w:style w:type="paragraph" w:customStyle="1" w:styleId="389EFA7AAD24402B95CA358C017520A7">
    <w:name w:val="389EFA7AAD24402B95CA358C017520A7"/>
    <w:rsid w:val="00B77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Бурнаева Ирина Юрьевна</CompanyAddress>
  <CompanyPhone>8 84561 2 20 72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02817-51A6-4CA9-A650-B0A98208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102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>МДОУ «Детский сад «Березка» с.Питерка  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subject/>
  <dc:creator>User</dc:creator>
  <cp:keywords/>
  <cp:lastModifiedBy>User</cp:lastModifiedBy>
  <cp:revision>5</cp:revision>
  <cp:lastPrinted>2006-08-01T17:47:00Z</cp:lastPrinted>
  <dcterms:created xsi:type="dcterms:W3CDTF">2015-03-06T17:41:00Z</dcterms:created>
  <dcterms:modified xsi:type="dcterms:W3CDTF">2015-03-06T22:58:00Z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