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BC" w:rsidRPr="00C50709" w:rsidRDefault="00C103BC" w:rsidP="006C1E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5070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ОСЕННЯЯ ЯРМАРКА</w:t>
      </w:r>
    </w:p>
    <w:p w:rsidR="00C103BC" w:rsidRPr="00C50709" w:rsidRDefault="00C103BC" w:rsidP="00C507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5070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КОТ  ФЕДОТ  И  КОШКА  МАТРЁШКА</w:t>
      </w:r>
    </w:p>
    <w:p w:rsidR="00C103BC" w:rsidRPr="00C50709" w:rsidRDefault="00C103BC" w:rsidP="00C507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070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Праздник Осени в подготовительной группе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070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</w:t>
      </w:r>
    </w:p>
    <w:p w:rsidR="00C103BC" w:rsidRPr="003A2F05" w:rsidRDefault="00C103BC" w:rsidP="00C5070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в записи Голос ребенка</w:t>
      </w:r>
    </w:p>
    <w:p w:rsidR="00C103BC" w:rsidRPr="003A2F05" w:rsidRDefault="00C103BC" w:rsidP="00C507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A2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F05">
        <w:rPr>
          <w:rFonts w:ascii="Times New Roman" w:hAnsi="Times New Roman" w:cs="Times New Roman"/>
          <w:i/>
          <w:iCs/>
          <w:sz w:val="28"/>
          <w:szCs w:val="28"/>
        </w:rPr>
        <w:t>«Осень  - рыжая плутовка поиграть решила в прятки</w:t>
      </w:r>
    </w:p>
    <w:p w:rsidR="00C103BC" w:rsidRPr="003A2F05" w:rsidRDefault="00C103BC" w:rsidP="00C507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A2F05">
        <w:rPr>
          <w:rFonts w:ascii="Times New Roman" w:hAnsi="Times New Roman" w:cs="Times New Roman"/>
          <w:i/>
          <w:iCs/>
          <w:sz w:val="28"/>
          <w:szCs w:val="28"/>
        </w:rPr>
        <w:t xml:space="preserve"> В чистом поле очень ловко спряталась, и все в порядке!</w:t>
      </w:r>
    </w:p>
    <w:p w:rsidR="00C103BC" w:rsidRPr="003A2F05" w:rsidRDefault="00C103BC" w:rsidP="00C507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A2F05">
        <w:rPr>
          <w:rFonts w:ascii="Times New Roman" w:hAnsi="Times New Roman" w:cs="Times New Roman"/>
          <w:i/>
          <w:iCs/>
          <w:sz w:val="28"/>
          <w:szCs w:val="28"/>
        </w:rPr>
        <w:t xml:space="preserve">Только рыжие колосья сразу стали золотыми, </w:t>
      </w:r>
    </w:p>
    <w:p w:rsidR="00C103BC" w:rsidRPr="003A2F05" w:rsidRDefault="00C103BC" w:rsidP="00C507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A2F05">
        <w:rPr>
          <w:rFonts w:ascii="Times New Roman" w:hAnsi="Times New Roman" w:cs="Times New Roman"/>
          <w:i/>
          <w:iCs/>
          <w:sz w:val="28"/>
          <w:szCs w:val="28"/>
        </w:rPr>
        <w:t xml:space="preserve">Все решили – это осень сделала их в миг такими!» </w:t>
      </w:r>
    </w:p>
    <w:p w:rsidR="00C103BC" w:rsidRPr="003A2F05" w:rsidRDefault="00C103BC" w:rsidP="00C5070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103BC" w:rsidRDefault="00C103BC" w:rsidP="003A2F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2F05">
        <w:rPr>
          <w:rFonts w:ascii="Times New Roman" w:hAnsi="Times New Roman" w:cs="Times New Roman"/>
          <w:i/>
          <w:iCs/>
          <w:sz w:val="28"/>
          <w:szCs w:val="28"/>
        </w:rPr>
        <w:t xml:space="preserve">Дети под музыку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..................... </w:t>
      </w:r>
      <w:r w:rsidRPr="003A2F05">
        <w:rPr>
          <w:rFonts w:ascii="Times New Roman" w:hAnsi="Times New Roman" w:cs="Times New Roman"/>
          <w:i/>
          <w:iCs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i/>
          <w:iCs/>
          <w:sz w:val="28"/>
          <w:szCs w:val="28"/>
        </w:rPr>
        <w:t>в зал, выстраиваются полукругом</w:t>
      </w:r>
    </w:p>
    <w:p w:rsidR="00C103BC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Ведущая:</w:t>
      </w:r>
      <w:r w:rsidRPr="00385E4A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Жёлтый  листик  на  ладони… Был когда-то он зеленым.</w:t>
      </w:r>
      <w:r w:rsidRPr="00385E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C103BC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 нам в окошко он влетел. Почему он пожелтел?</w:t>
      </w:r>
    </w:p>
    <w:p w:rsidR="00C103BC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385E4A">
        <w:rPr>
          <w:rFonts w:ascii="Times New Roman" w:hAnsi="Times New Roman" w:cs="Times New Roman"/>
          <w:sz w:val="32"/>
          <w:szCs w:val="32"/>
        </w:rPr>
        <w:t>У  кого,  друзья,  не  спросим, скажут, наступила</w:t>
      </w:r>
      <w:r w:rsidRPr="00385E4A">
        <w:rPr>
          <w:rFonts w:ascii="Times New Roman" w:hAnsi="Times New Roman" w:cs="Times New Roman"/>
          <w:b/>
          <w:bCs/>
          <w:sz w:val="32"/>
          <w:szCs w:val="32"/>
        </w:rPr>
        <w:t xml:space="preserve"> –                                                                                         </w:t>
      </w: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Дети:</w:t>
      </w:r>
      <w:r w:rsidRPr="00385E4A">
        <w:rPr>
          <w:rFonts w:ascii="Times New Roman" w:hAnsi="Times New Roman" w:cs="Times New Roman"/>
          <w:sz w:val="32"/>
          <w:szCs w:val="32"/>
        </w:rPr>
        <w:t xml:space="preserve">  Осень!                                                                                                                                       </w:t>
      </w:r>
      <w:r w:rsidRPr="00385E4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1  ребёнок:</w:t>
      </w:r>
      <w:r w:rsidRPr="00385E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85E4A">
        <w:rPr>
          <w:rFonts w:ascii="Times New Roman" w:hAnsi="Times New Roman" w:cs="Times New Roman"/>
          <w:sz w:val="32"/>
          <w:szCs w:val="32"/>
        </w:rPr>
        <w:t xml:space="preserve">В  платье  ярко-золотом </w:t>
      </w:r>
      <w:r>
        <w:rPr>
          <w:rFonts w:ascii="Times New Roman" w:hAnsi="Times New Roman" w:cs="Times New Roman"/>
          <w:sz w:val="32"/>
          <w:szCs w:val="32"/>
        </w:rPr>
        <w:t>бродит Осень под ручьем.</w:t>
      </w:r>
    </w:p>
    <w:p w:rsidR="00C103BC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Листья по ветру летят и кружатся, и шуршат.</w:t>
      </w:r>
    </w:p>
    <w:p w:rsidR="00C103BC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2 ребёнок:</w:t>
      </w:r>
      <w:r w:rsidRPr="00385E4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 красных бусинках рябинки зазывают в хоровод</w:t>
      </w:r>
    </w:p>
    <w:p w:rsidR="00C103BC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У реки дрожат осинки – ветер в их ветвях поет.</w:t>
      </w:r>
    </w:p>
    <w:p w:rsidR="00C103BC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9DD">
        <w:rPr>
          <w:rFonts w:ascii="Times New Roman" w:hAnsi="Times New Roman" w:cs="Times New Roman"/>
          <w:b/>
          <w:bCs/>
          <w:sz w:val="32"/>
          <w:szCs w:val="32"/>
          <w:u w:val="single"/>
        </w:rPr>
        <w:t>3 ребёнок:</w:t>
      </w:r>
      <w:r w:rsidRPr="00385E4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Он поет о звонком лете, о веселье о былом…</w:t>
      </w:r>
    </w:p>
    <w:p w:rsidR="00C103BC" w:rsidRPr="00385E4A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Нам знакомы песни эти, вместе с ветром мы поем!</w:t>
      </w:r>
    </w:p>
    <w:p w:rsidR="00C103BC" w:rsidRDefault="00C103BC" w:rsidP="00385E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549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ПЕСНЯ «АХ, КАКАЯ ОСЕНЬ!»</w:t>
      </w: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Ах, какая осень, ах, какая! Вся из желтых листьев, золотая!</w:t>
      </w: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Ах, какая осень, ах, какая!  Солнышком чудесным налитая!</w:t>
      </w: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Ах, какие гости, ах, какие! Ласковые, добрые такие!</w:t>
      </w: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К нам почаще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94248">
        <w:rPr>
          <w:rFonts w:ascii="Times New Roman" w:hAnsi="Times New Roman" w:cs="Times New Roman"/>
          <w:i/>
          <w:iCs/>
          <w:sz w:val="28"/>
          <w:szCs w:val="28"/>
        </w:rPr>
        <w:t xml:space="preserve"> гости, приходите! На ребяток наших посмотрите!</w:t>
      </w: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Припев: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мы  (хлоп, хлоп) Поем</w:t>
      </w:r>
      <w:r w:rsidRPr="00294248">
        <w:rPr>
          <w:rFonts w:ascii="Times New Roman" w:hAnsi="Times New Roman" w:cs="Times New Roman"/>
          <w:i/>
          <w:iCs/>
          <w:sz w:val="28"/>
          <w:szCs w:val="28"/>
        </w:rPr>
        <w:t>! (Хлоп, хлоп)</w:t>
      </w: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Осень к себе в гости позовем!</w:t>
      </w: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И мы  (хлоп, хлоп) Поем  (хлоп, хлоп)</w:t>
      </w:r>
    </w:p>
    <w:p w:rsidR="00C103BC" w:rsidRPr="00294248" w:rsidRDefault="00C103BC" w:rsidP="002942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Всех гостей на сказку позовем!</w:t>
      </w:r>
    </w:p>
    <w:p w:rsidR="00C103BC" w:rsidRPr="00294248" w:rsidRDefault="00C103BC" w:rsidP="00385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BC" w:rsidRPr="00294248" w:rsidRDefault="00C103BC" w:rsidP="0029424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  <w:r>
        <w:rPr>
          <w:rFonts w:ascii="Times New Roman" w:hAnsi="Times New Roman" w:cs="Times New Roman"/>
          <w:i/>
          <w:iCs/>
          <w:sz w:val="28"/>
          <w:szCs w:val="28"/>
        </w:rPr>
        <w:t>. На центр выходят 3-е детей</w:t>
      </w:r>
    </w:p>
    <w:p w:rsidR="00C103BC" w:rsidRDefault="00C103BC" w:rsidP="00F86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6549D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ребёнок:</w:t>
      </w:r>
      <w:r w:rsidRPr="00385E4A">
        <w:rPr>
          <w:rFonts w:ascii="Times New Roman" w:hAnsi="Times New Roman" w:cs="Times New Roman"/>
          <w:sz w:val="32"/>
          <w:szCs w:val="32"/>
        </w:rPr>
        <w:t xml:space="preserve">  </w:t>
      </w:r>
      <w:r w:rsidRPr="00294248">
        <w:rPr>
          <w:rFonts w:ascii="Times New Roman" w:hAnsi="Times New Roman" w:cs="Times New Roman"/>
          <w:sz w:val="32"/>
          <w:szCs w:val="32"/>
        </w:rPr>
        <w:t xml:space="preserve">Осень золотая бродит по дорожкам, </w:t>
      </w:r>
    </w:p>
    <w:p w:rsidR="00C103BC" w:rsidRPr="00294248" w:rsidRDefault="00C103BC" w:rsidP="00F86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Ж</w:t>
      </w:r>
      <w:r w:rsidRPr="00294248">
        <w:rPr>
          <w:rFonts w:ascii="Times New Roman" w:hAnsi="Times New Roman" w:cs="Times New Roman"/>
          <w:sz w:val="32"/>
          <w:szCs w:val="32"/>
        </w:rPr>
        <w:t>елтые сапожки у нее на ножках!</w:t>
      </w:r>
    </w:p>
    <w:p w:rsidR="00C103BC" w:rsidRDefault="00C103BC" w:rsidP="00F86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294248">
        <w:rPr>
          <w:rFonts w:ascii="Times New Roman" w:hAnsi="Times New Roman" w:cs="Times New Roman"/>
          <w:sz w:val="32"/>
          <w:szCs w:val="32"/>
        </w:rPr>
        <w:t xml:space="preserve">Тихо ходит осень по полям и нивам, </w:t>
      </w:r>
    </w:p>
    <w:p w:rsidR="00C103BC" w:rsidRPr="00294248" w:rsidRDefault="00C103BC" w:rsidP="00F86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У</w:t>
      </w:r>
      <w:r w:rsidRPr="00294248">
        <w:rPr>
          <w:rFonts w:ascii="Times New Roman" w:hAnsi="Times New Roman" w:cs="Times New Roman"/>
          <w:sz w:val="32"/>
          <w:szCs w:val="32"/>
        </w:rPr>
        <w:t>рожай отличный осень подарила!</w:t>
      </w:r>
    </w:p>
    <w:p w:rsidR="00C103BC" w:rsidRDefault="00C103BC" w:rsidP="002942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6549D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ребёнок:</w:t>
      </w:r>
      <w:r w:rsidRPr="00385E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4248">
        <w:rPr>
          <w:rFonts w:ascii="Times New Roman" w:hAnsi="Times New Roman" w:cs="Times New Roman"/>
          <w:sz w:val="32"/>
          <w:szCs w:val="32"/>
        </w:rPr>
        <w:t xml:space="preserve">Город полон листьев, свежести и ветра,  </w:t>
      </w:r>
    </w:p>
    <w:p w:rsidR="00C103BC" w:rsidRPr="00F86F85" w:rsidRDefault="00C103BC" w:rsidP="002942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</w:t>
      </w:r>
      <w:r w:rsidRPr="00294248">
        <w:rPr>
          <w:rFonts w:ascii="Times New Roman" w:hAnsi="Times New Roman" w:cs="Times New Roman"/>
          <w:sz w:val="32"/>
          <w:szCs w:val="32"/>
        </w:rPr>
        <w:t>аутинки виснут на раздетых  ветках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103BC" w:rsidRDefault="00C103BC" w:rsidP="00F86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Pr="006549D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ребёнок:</w:t>
      </w:r>
      <w:r w:rsidRPr="00385E4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Что-</w:t>
      </w:r>
      <w:r w:rsidRPr="00294248">
        <w:rPr>
          <w:rFonts w:ascii="Times New Roman" w:hAnsi="Times New Roman" w:cs="Times New Roman"/>
          <w:sz w:val="32"/>
          <w:szCs w:val="32"/>
        </w:rPr>
        <w:t xml:space="preserve">то шепчут листья, подойдем и спросим,  </w:t>
      </w:r>
    </w:p>
    <w:p w:rsidR="00C103BC" w:rsidRPr="00294248" w:rsidRDefault="00C103BC" w:rsidP="00F86F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Л</w:t>
      </w:r>
      <w:r w:rsidRPr="00294248">
        <w:rPr>
          <w:rFonts w:ascii="Times New Roman" w:hAnsi="Times New Roman" w:cs="Times New Roman"/>
          <w:sz w:val="32"/>
          <w:szCs w:val="32"/>
        </w:rPr>
        <w:t>истья отвечают:</w:t>
      </w:r>
    </w:p>
    <w:p w:rsidR="00C103BC" w:rsidRPr="00F86F85" w:rsidRDefault="00C103BC" w:rsidP="0029424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6F8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Дети </w:t>
      </w:r>
      <w:r w:rsidRPr="00F86F8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(шепотом, громче, еще громче)</w:t>
      </w:r>
      <w:r w:rsidRPr="00F86F8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 w:rsidRPr="00294248">
        <w:rPr>
          <w:rFonts w:ascii="Times New Roman" w:hAnsi="Times New Roman" w:cs="Times New Roman"/>
          <w:b/>
          <w:bCs/>
          <w:sz w:val="32"/>
          <w:szCs w:val="32"/>
        </w:rPr>
        <w:t>Осень!  Осень!  Осень!</w:t>
      </w:r>
    </w:p>
    <w:p w:rsidR="00C103BC" w:rsidRPr="00F86F85" w:rsidRDefault="00C103BC" w:rsidP="00F86F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6F85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од музыку входит Осень, кружится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6F85">
        <w:rPr>
          <w:rFonts w:ascii="Times New Roman" w:hAnsi="Times New Roman" w:cs="Times New Roman"/>
          <w:b/>
          <w:bCs/>
          <w:sz w:val="32"/>
          <w:szCs w:val="32"/>
          <w:u w:val="single"/>
        </w:rPr>
        <w:t>ОСЕНЬ: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Здравствуйте, дорогие ребята!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50709">
        <w:rPr>
          <w:rFonts w:ascii="Times New Roman" w:hAnsi="Times New Roman" w:cs="Times New Roman"/>
          <w:sz w:val="32"/>
          <w:szCs w:val="32"/>
        </w:rPr>
        <w:t>Я пришла сегодня, дети, праздник вместе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вами встретить.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Осень вы встречайте, песню начинайте!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F86F85" w:rsidRDefault="00C103BC" w:rsidP="00F86F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86F85">
        <w:rPr>
          <w:rFonts w:ascii="Times New Roman" w:hAnsi="Times New Roman" w:cs="Times New Roman"/>
          <w:b/>
          <w:bCs/>
          <w:i/>
          <w:iCs/>
          <w:sz w:val="36"/>
          <w:szCs w:val="36"/>
        </w:rPr>
        <w:t>ХОРОВОД «ОСЕНЬ – ГОСТЬЯ ДОРОГАЯ»</w:t>
      </w:r>
    </w:p>
    <w:p w:rsidR="00C103BC" w:rsidRDefault="00C103BC" w:rsidP="00F86F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86F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Раздать маски и колоски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!!!</w:t>
      </w:r>
    </w:p>
    <w:p w:rsidR="00C103BC" w:rsidRDefault="00C103BC" w:rsidP="00F86F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  <w:r>
        <w:rPr>
          <w:rFonts w:ascii="Times New Roman" w:hAnsi="Times New Roman" w:cs="Times New Roman"/>
          <w:i/>
          <w:iCs/>
          <w:sz w:val="28"/>
          <w:szCs w:val="28"/>
        </w:rPr>
        <w:t>. Воспитатели собирают маски</w:t>
      </w:r>
    </w:p>
    <w:p w:rsidR="00C103BC" w:rsidRPr="00F86F85" w:rsidRDefault="00C103BC" w:rsidP="00F86F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0FAA">
        <w:rPr>
          <w:rFonts w:ascii="Times New Roman" w:hAnsi="Times New Roman" w:cs="Times New Roman"/>
          <w:b/>
          <w:bCs/>
          <w:sz w:val="32"/>
          <w:szCs w:val="32"/>
          <w:u w:val="single"/>
        </w:rPr>
        <w:t>ОСЕНЬ: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живу в своей избушке на поляне</w:t>
      </w:r>
      <w:r w:rsidRPr="00C50709">
        <w:rPr>
          <w:rFonts w:ascii="Times New Roman" w:hAnsi="Times New Roman" w:cs="Times New Roman"/>
          <w:sz w:val="32"/>
          <w:szCs w:val="32"/>
        </w:rPr>
        <w:t xml:space="preserve">, у опушки.          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50709">
        <w:rPr>
          <w:rFonts w:ascii="Times New Roman" w:hAnsi="Times New Roman" w:cs="Times New Roman"/>
          <w:sz w:val="32"/>
          <w:szCs w:val="32"/>
        </w:rPr>
        <w:t>И чего не захочу – вмиг, тот час же, получу.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Что сейчас мне пожелать?</w:t>
      </w:r>
      <w:r w:rsidRPr="00C50709">
        <w:rPr>
          <w:rFonts w:ascii="Times New Roman" w:hAnsi="Times New Roman" w:cs="Times New Roman"/>
          <w:sz w:val="32"/>
          <w:szCs w:val="32"/>
        </w:rPr>
        <w:t xml:space="preserve"> В сказку я хочу попасть…</w:t>
      </w:r>
    </w:p>
    <w:p w:rsidR="00C103BC" w:rsidRPr="00763957" w:rsidRDefault="00C103BC" w:rsidP="007639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63957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музыка, </w:t>
      </w:r>
      <w:r>
        <w:rPr>
          <w:rFonts w:ascii="Times New Roman" w:hAnsi="Times New Roman" w:cs="Times New Roman"/>
          <w:i/>
          <w:iCs/>
          <w:sz w:val="28"/>
          <w:szCs w:val="28"/>
        </w:rPr>
        <w:t>артисты готовятся</w:t>
      </w:r>
    </w:p>
    <w:p w:rsidR="00C103BC" w:rsidRPr="00763957" w:rsidRDefault="00C103BC" w:rsidP="007639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763957">
        <w:rPr>
          <w:rFonts w:ascii="Times New Roman" w:hAnsi="Times New Roman" w:cs="Times New Roman"/>
          <w:i/>
          <w:iCs/>
          <w:sz w:val="28"/>
          <w:szCs w:val="28"/>
        </w:rPr>
        <w:t xml:space="preserve">Девочки –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63957">
        <w:rPr>
          <w:rFonts w:ascii="Times New Roman" w:hAnsi="Times New Roman" w:cs="Times New Roman"/>
          <w:i/>
          <w:iCs/>
          <w:sz w:val="28"/>
          <w:szCs w:val="28"/>
        </w:rPr>
        <w:t>листики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763957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под</w:t>
      </w:r>
      <w:r w:rsidRPr="00763957">
        <w:rPr>
          <w:rFonts w:ascii="Times New Roman" w:hAnsi="Times New Roman" w:cs="Times New Roman"/>
          <w:i/>
          <w:iCs/>
          <w:sz w:val="28"/>
          <w:szCs w:val="28"/>
        </w:rPr>
        <w:t xml:space="preserve">летают»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центр </w:t>
      </w:r>
      <w:r w:rsidRPr="00763957">
        <w:rPr>
          <w:rFonts w:ascii="Times New Roman" w:hAnsi="Times New Roman" w:cs="Times New Roman"/>
          <w:i/>
          <w:iCs/>
          <w:sz w:val="28"/>
          <w:szCs w:val="28"/>
        </w:rPr>
        <w:t>зал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39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957">
        <w:rPr>
          <w:rFonts w:ascii="Times New Roman" w:hAnsi="Times New Roman" w:cs="Times New Roman"/>
          <w:b/>
          <w:bCs/>
          <w:sz w:val="32"/>
          <w:szCs w:val="32"/>
          <w:u w:val="single"/>
        </w:rPr>
        <w:t>1 листик: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Надо осенью трудиться, все должны об этом знать!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50709">
        <w:rPr>
          <w:rFonts w:ascii="Times New Roman" w:hAnsi="Times New Roman" w:cs="Times New Roman"/>
          <w:sz w:val="32"/>
          <w:szCs w:val="32"/>
        </w:rPr>
        <w:t>Если вздумаешь лениться – будешь зиму голодать.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957">
        <w:rPr>
          <w:rFonts w:ascii="Times New Roman" w:hAnsi="Times New Roman" w:cs="Times New Roman"/>
          <w:b/>
          <w:bCs/>
          <w:sz w:val="32"/>
          <w:szCs w:val="32"/>
          <w:u w:val="single"/>
        </w:rPr>
        <w:t>2 листик: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Это знает бурый мишка, жир к зиме он накопил.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50709">
        <w:rPr>
          <w:rFonts w:ascii="Times New Roman" w:hAnsi="Times New Roman" w:cs="Times New Roman"/>
          <w:sz w:val="32"/>
          <w:szCs w:val="32"/>
        </w:rPr>
        <w:t>Шубку обновил зайчишка, ёжик норку утеплил.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В доме под навесом, что стоит за лесом,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50709">
        <w:rPr>
          <w:rFonts w:ascii="Times New Roman" w:hAnsi="Times New Roman" w:cs="Times New Roman"/>
          <w:sz w:val="32"/>
          <w:szCs w:val="32"/>
        </w:rPr>
        <w:t>Дело тоже не стоит, кошка на базар спешит.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6ADA">
        <w:rPr>
          <w:rFonts w:ascii="Times New Roman" w:hAnsi="Times New Roman" w:cs="Times New Roman"/>
          <w:b/>
          <w:bCs/>
          <w:sz w:val="32"/>
          <w:szCs w:val="32"/>
          <w:u w:val="single"/>
        </w:rPr>
        <w:t>1 листик: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И полно работы у кота Федота.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6ADA">
        <w:rPr>
          <w:rFonts w:ascii="Times New Roman" w:hAnsi="Times New Roman" w:cs="Times New Roman"/>
          <w:b/>
          <w:bCs/>
          <w:sz w:val="32"/>
          <w:szCs w:val="32"/>
          <w:u w:val="single"/>
        </w:rPr>
        <w:t>2 листик: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Мы заглянем к ним в окошко: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C50709">
        <w:rPr>
          <w:rFonts w:ascii="Times New Roman" w:hAnsi="Times New Roman" w:cs="Times New Roman"/>
          <w:sz w:val="32"/>
          <w:szCs w:val="32"/>
        </w:rPr>
        <w:t>Как живут Федот с Матрёшкой?</w:t>
      </w:r>
    </w:p>
    <w:p w:rsidR="00C103BC" w:rsidRPr="00306ADA" w:rsidRDefault="00C103BC" w:rsidP="00306A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6ADA">
        <w:rPr>
          <w:rFonts w:ascii="Times New Roman" w:hAnsi="Times New Roman" w:cs="Times New Roman"/>
          <w:i/>
          <w:iCs/>
          <w:sz w:val="28"/>
          <w:szCs w:val="28"/>
        </w:rPr>
        <w:t xml:space="preserve">Ставят стол, </w:t>
      </w:r>
      <w:r>
        <w:rPr>
          <w:rFonts w:ascii="Times New Roman" w:hAnsi="Times New Roman" w:cs="Times New Roman"/>
          <w:i/>
          <w:iCs/>
          <w:sz w:val="28"/>
          <w:szCs w:val="28"/>
        </w:rPr>
        <w:t>стул. В</w:t>
      </w:r>
      <w:r w:rsidRPr="00306ADA">
        <w:rPr>
          <w:rFonts w:ascii="Times New Roman" w:hAnsi="Times New Roman" w:cs="Times New Roman"/>
          <w:i/>
          <w:iCs/>
          <w:sz w:val="28"/>
          <w:szCs w:val="28"/>
        </w:rPr>
        <w:t>ыходит кот, садится, потягивается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Кот Федот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50709">
        <w:rPr>
          <w:rFonts w:ascii="Times New Roman" w:hAnsi="Times New Roman" w:cs="Times New Roman"/>
          <w:sz w:val="32"/>
          <w:szCs w:val="32"/>
        </w:rPr>
        <w:t xml:space="preserve"> проснувшись рано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507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C50709">
        <w:rPr>
          <w:rFonts w:ascii="Times New Roman" w:hAnsi="Times New Roman" w:cs="Times New Roman"/>
          <w:sz w:val="32"/>
          <w:szCs w:val="32"/>
        </w:rPr>
        <w:t>прыгнул с мягкого дивана.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50709">
        <w:rPr>
          <w:rFonts w:ascii="Times New Roman" w:hAnsi="Times New Roman" w:cs="Times New Roman"/>
          <w:sz w:val="32"/>
          <w:szCs w:val="32"/>
        </w:rPr>
        <w:t>И направился к столу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C50709">
        <w:rPr>
          <w:rFonts w:ascii="Times New Roman" w:hAnsi="Times New Roman" w:cs="Times New Roman"/>
          <w:sz w:val="32"/>
          <w:szCs w:val="32"/>
        </w:rPr>
        <w:t xml:space="preserve">кушать ложечку одну 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</w:t>
      </w:r>
      <w:r w:rsidRPr="00C50709">
        <w:rPr>
          <w:rFonts w:ascii="Times New Roman" w:hAnsi="Times New Roman" w:cs="Times New Roman"/>
          <w:sz w:val="32"/>
          <w:szCs w:val="32"/>
        </w:rPr>
        <w:t>аши с простоквашей.</w:t>
      </w:r>
    </w:p>
    <w:p w:rsidR="00C103BC" w:rsidRDefault="00C103BC" w:rsidP="00306A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6ADA">
        <w:rPr>
          <w:rFonts w:ascii="Times New Roman" w:hAnsi="Times New Roman" w:cs="Times New Roman"/>
          <w:i/>
          <w:iCs/>
          <w:sz w:val="28"/>
          <w:szCs w:val="28"/>
        </w:rPr>
        <w:t>Кошка ставит на стол тарелку, кот нюхает, брезг</w:t>
      </w:r>
      <w:r>
        <w:rPr>
          <w:rFonts w:ascii="Times New Roman" w:hAnsi="Times New Roman" w:cs="Times New Roman"/>
          <w:i/>
          <w:iCs/>
          <w:sz w:val="28"/>
          <w:szCs w:val="28"/>
        </w:rPr>
        <w:t>ливо отодвигает тарелку от себя</w:t>
      </w:r>
    </w:p>
    <w:p w:rsidR="00C103BC" w:rsidRPr="00306ADA" w:rsidRDefault="00C103BC" w:rsidP="00306A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6ADA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Каши  надоели, каши две недели!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50709">
        <w:rPr>
          <w:rFonts w:ascii="Times New Roman" w:hAnsi="Times New Roman" w:cs="Times New Roman"/>
          <w:sz w:val="32"/>
          <w:szCs w:val="32"/>
        </w:rPr>
        <w:t>Я бы съел тарелку щей и немного овощей.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50709">
        <w:rPr>
          <w:rFonts w:ascii="Times New Roman" w:hAnsi="Times New Roman" w:cs="Times New Roman"/>
          <w:sz w:val="32"/>
          <w:szCs w:val="32"/>
        </w:rPr>
        <w:t>И хоть полстакана вкусненькой сметаны,</w:t>
      </w:r>
    </w:p>
    <w:p w:rsidR="00C103BC" w:rsidRPr="00306ADA" w:rsidRDefault="00C103BC" w:rsidP="00C507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50709">
        <w:rPr>
          <w:rFonts w:ascii="Times New Roman" w:hAnsi="Times New Roman" w:cs="Times New Roman"/>
          <w:sz w:val="32"/>
          <w:szCs w:val="32"/>
        </w:rPr>
        <w:t xml:space="preserve">И запил компотом…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06ADA">
        <w:rPr>
          <w:rFonts w:ascii="Times New Roman" w:hAnsi="Times New Roman" w:cs="Times New Roman"/>
          <w:i/>
          <w:iCs/>
          <w:sz w:val="28"/>
          <w:szCs w:val="28"/>
        </w:rPr>
        <w:t>гладит себе живот)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6ADA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Размечтался что-то!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50709">
        <w:rPr>
          <w:rFonts w:ascii="Times New Roman" w:hAnsi="Times New Roman" w:cs="Times New Roman"/>
          <w:sz w:val="32"/>
          <w:szCs w:val="32"/>
        </w:rPr>
        <w:t>Где возьму сметаны даже полстакана?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50709">
        <w:rPr>
          <w:rFonts w:ascii="Times New Roman" w:hAnsi="Times New Roman" w:cs="Times New Roman"/>
          <w:sz w:val="32"/>
          <w:szCs w:val="32"/>
        </w:rPr>
        <w:t>Где морковка, где капуста?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50709">
        <w:rPr>
          <w:rFonts w:ascii="Times New Roman" w:hAnsi="Times New Roman" w:cs="Times New Roman"/>
          <w:sz w:val="32"/>
          <w:szCs w:val="32"/>
        </w:rPr>
        <w:t xml:space="preserve"> Посмотри, на полках пусто!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6ADA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Не кричи, Матрёшка,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C50709">
        <w:rPr>
          <w:rFonts w:ascii="Times New Roman" w:hAnsi="Times New Roman" w:cs="Times New Roman"/>
          <w:sz w:val="32"/>
          <w:szCs w:val="32"/>
        </w:rPr>
        <w:t>одожди немножко.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Вот зарплату получу…</w:t>
      </w:r>
      <w:r w:rsidRPr="00C507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C50709">
        <w:rPr>
          <w:rFonts w:ascii="Times New Roman" w:hAnsi="Times New Roman" w:cs="Times New Roman"/>
          <w:sz w:val="32"/>
          <w:szCs w:val="32"/>
        </w:rPr>
        <w:t>а базар сходить хочу.</w:t>
      </w:r>
    </w:p>
    <w:p w:rsidR="00C103BC" w:rsidRPr="00306ADA" w:rsidRDefault="00C103BC" w:rsidP="00306A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6ADA">
        <w:rPr>
          <w:rFonts w:ascii="Times New Roman" w:hAnsi="Times New Roman" w:cs="Times New Roman"/>
          <w:i/>
          <w:iCs/>
          <w:sz w:val="28"/>
          <w:szCs w:val="28"/>
        </w:rPr>
        <w:t xml:space="preserve">Столик убирают. 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6ADA">
        <w:rPr>
          <w:rFonts w:ascii="Times New Roman" w:hAnsi="Times New Roman" w:cs="Times New Roman"/>
          <w:b/>
          <w:bCs/>
          <w:sz w:val="32"/>
          <w:szCs w:val="32"/>
          <w:u w:val="single"/>
        </w:rPr>
        <w:t>ОСЕНЬ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Pr="00C50709">
        <w:rPr>
          <w:rFonts w:ascii="Times New Roman" w:hAnsi="Times New Roman" w:cs="Times New Roman"/>
          <w:sz w:val="32"/>
          <w:szCs w:val="32"/>
        </w:rPr>
        <w:t xml:space="preserve"> Вот утром, однажды, в день выходной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50709">
        <w:rPr>
          <w:rFonts w:ascii="Times New Roman" w:hAnsi="Times New Roman" w:cs="Times New Roman"/>
          <w:sz w:val="32"/>
          <w:szCs w:val="32"/>
        </w:rPr>
        <w:t>Кот Федот со своею женой, кошкой Матрёшкой,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50709">
        <w:rPr>
          <w:rFonts w:ascii="Times New Roman" w:hAnsi="Times New Roman" w:cs="Times New Roman"/>
          <w:sz w:val="32"/>
          <w:szCs w:val="32"/>
        </w:rPr>
        <w:t>Пошли на базар за картошкой,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50709">
        <w:rPr>
          <w:rFonts w:ascii="Times New Roman" w:hAnsi="Times New Roman" w:cs="Times New Roman"/>
          <w:sz w:val="32"/>
          <w:szCs w:val="32"/>
        </w:rPr>
        <w:t>За овощами и фруктами и прочими продуктами.</w:t>
      </w:r>
    </w:p>
    <w:p w:rsidR="00C103BC" w:rsidRDefault="00C103BC" w:rsidP="009421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6ADA">
        <w:rPr>
          <w:rFonts w:ascii="Times New Roman" w:hAnsi="Times New Roman" w:cs="Times New Roman"/>
          <w:i/>
          <w:iCs/>
          <w:sz w:val="28"/>
          <w:szCs w:val="28"/>
        </w:rPr>
        <w:t>Кошка с котом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06ADA">
        <w:rPr>
          <w:rFonts w:ascii="Times New Roman" w:hAnsi="Times New Roman" w:cs="Times New Roman"/>
          <w:i/>
          <w:iCs/>
          <w:sz w:val="28"/>
          <w:szCs w:val="28"/>
        </w:rPr>
        <w:t xml:space="preserve"> взявшись под ручку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06ADA">
        <w:rPr>
          <w:rFonts w:ascii="Times New Roman" w:hAnsi="Times New Roman" w:cs="Times New Roman"/>
          <w:i/>
          <w:iCs/>
          <w:sz w:val="28"/>
          <w:szCs w:val="28"/>
        </w:rPr>
        <w:t xml:space="preserve"> идут  по залу</w:t>
      </w:r>
    </w:p>
    <w:p w:rsidR="00C103BC" w:rsidRDefault="00C103BC" w:rsidP="009421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06ADA">
        <w:rPr>
          <w:rFonts w:ascii="Times New Roman" w:hAnsi="Times New Roman" w:cs="Times New Roman"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 исполняют </w:t>
      </w:r>
      <w:r w:rsidRPr="00306ADA">
        <w:rPr>
          <w:rFonts w:ascii="Times New Roman" w:hAnsi="Times New Roman" w:cs="Times New Roman"/>
          <w:i/>
          <w:iCs/>
          <w:sz w:val="28"/>
          <w:szCs w:val="28"/>
        </w:rPr>
        <w:t xml:space="preserve"> небольшой танец</w:t>
      </w:r>
    </w:p>
    <w:p w:rsidR="00C103BC" w:rsidRPr="00C50709" w:rsidRDefault="00C103BC" w:rsidP="009421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ОСЕНЬ: </w:t>
      </w:r>
      <w:r w:rsidRPr="00C50709">
        <w:rPr>
          <w:rFonts w:ascii="Times New Roman" w:hAnsi="Times New Roman" w:cs="Times New Roman"/>
          <w:sz w:val="32"/>
          <w:szCs w:val="32"/>
        </w:rPr>
        <w:t>Шли садами, полями, дорожками.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sz w:val="32"/>
          <w:szCs w:val="32"/>
        </w:rPr>
        <w:t xml:space="preserve"> У кота сапоги с застёжками! </w:t>
      </w:r>
      <w:r w:rsidRPr="009421C1">
        <w:rPr>
          <w:rFonts w:ascii="Times New Roman" w:hAnsi="Times New Roman" w:cs="Times New Roman"/>
          <w:i/>
          <w:iCs/>
          <w:sz w:val="28"/>
          <w:szCs w:val="28"/>
        </w:rPr>
        <w:t>(показывает)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И туфл</w:t>
      </w:r>
      <w:r>
        <w:rPr>
          <w:rFonts w:ascii="Times New Roman" w:hAnsi="Times New Roman" w:cs="Times New Roman"/>
          <w:sz w:val="32"/>
          <w:szCs w:val="32"/>
        </w:rPr>
        <w:t xml:space="preserve">и у кошки на маленьких ножках. </w:t>
      </w:r>
      <w:r w:rsidRPr="009421C1">
        <w:rPr>
          <w:rFonts w:ascii="Times New Roman" w:hAnsi="Times New Roman" w:cs="Times New Roman"/>
          <w:i/>
          <w:iCs/>
          <w:sz w:val="28"/>
          <w:szCs w:val="28"/>
        </w:rPr>
        <w:t>(кокетничает)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Шли, шли, шли, на базар пришли.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9421C1" w:rsidRDefault="00C103BC" w:rsidP="009421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421C1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ОБЩИЙ ТАНЕЦ «ЯРМАРКА»</w:t>
      </w:r>
    </w:p>
    <w:p w:rsidR="00C103BC" w:rsidRPr="00AD7022" w:rsidRDefault="00C103BC" w:rsidP="00AD70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AD7022">
        <w:rPr>
          <w:rFonts w:ascii="Times New Roman" w:hAnsi="Times New Roman" w:cs="Times New Roman"/>
          <w:i/>
          <w:iCs/>
          <w:sz w:val="28"/>
          <w:szCs w:val="28"/>
        </w:rPr>
        <w:t xml:space="preserve">атем дети садятся на места,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дети-</w:t>
      </w:r>
      <w:r w:rsidRPr="00AD7022">
        <w:rPr>
          <w:rFonts w:ascii="Times New Roman" w:hAnsi="Times New Roman" w:cs="Times New Roman"/>
          <w:i/>
          <w:iCs/>
          <w:sz w:val="28"/>
          <w:szCs w:val="28"/>
        </w:rPr>
        <w:t>продавцы берут лотки, выстраиваются у центральной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стены, сбоку стоят кот и кошка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7022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Вот так рынок, посмотри,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50709">
        <w:rPr>
          <w:rFonts w:ascii="Times New Roman" w:hAnsi="Times New Roman" w:cs="Times New Roman"/>
          <w:sz w:val="32"/>
          <w:szCs w:val="32"/>
        </w:rPr>
        <w:t>Всё здесь можно нам найти.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7022">
        <w:rPr>
          <w:rFonts w:ascii="Times New Roman" w:hAnsi="Times New Roman" w:cs="Times New Roman"/>
          <w:b/>
          <w:bCs/>
          <w:sz w:val="32"/>
          <w:szCs w:val="32"/>
          <w:u w:val="single"/>
        </w:rPr>
        <w:t>1 продавец: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Здесь продаётся индийский чай!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7022">
        <w:rPr>
          <w:rFonts w:ascii="Times New Roman" w:hAnsi="Times New Roman" w:cs="Times New Roman"/>
          <w:b/>
          <w:bCs/>
          <w:sz w:val="32"/>
          <w:szCs w:val="32"/>
          <w:u w:val="single"/>
        </w:rPr>
        <w:t>2 продавец: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Есть говорящий попугай!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7022">
        <w:rPr>
          <w:rFonts w:ascii="Times New Roman" w:hAnsi="Times New Roman" w:cs="Times New Roman"/>
          <w:b/>
          <w:bCs/>
          <w:sz w:val="32"/>
          <w:szCs w:val="32"/>
          <w:u w:val="single"/>
        </w:rPr>
        <w:t>3 продавец: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Куры и утки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50709">
        <w:rPr>
          <w:rFonts w:ascii="Times New Roman" w:hAnsi="Times New Roman" w:cs="Times New Roman"/>
          <w:sz w:val="32"/>
          <w:szCs w:val="32"/>
        </w:rPr>
        <w:t>Несутся трижды в сутки!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7022">
        <w:rPr>
          <w:rFonts w:ascii="Times New Roman" w:hAnsi="Times New Roman" w:cs="Times New Roman"/>
          <w:b/>
          <w:bCs/>
          <w:sz w:val="32"/>
          <w:szCs w:val="32"/>
          <w:u w:val="single"/>
        </w:rPr>
        <w:t>4 продавец: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Загляните к нам в палатку.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C50709">
        <w:rPr>
          <w:rFonts w:ascii="Times New Roman" w:hAnsi="Times New Roman" w:cs="Times New Roman"/>
          <w:sz w:val="32"/>
          <w:szCs w:val="32"/>
        </w:rPr>
        <w:t>Есть конфеты. Шоколадки!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7022">
        <w:rPr>
          <w:rFonts w:ascii="Times New Roman" w:hAnsi="Times New Roman" w:cs="Times New Roman"/>
          <w:b/>
          <w:bCs/>
          <w:sz w:val="32"/>
          <w:szCs w:val="32"/>
          <w:u w:val="single"/>
        </w:rPr>
        <w:t>5 продавец:</w:t>
      </w:r>
      <w:r>
        <w:rPr>
          <w:rFonts w:ascii="Times New Roman" w:hAnsi="Times New Roman" w:cs="Times New Roman"/>
          <w:sz w:val="32"/>
          <w:szCs w:val="32"/>
        </w:rPr>
        <w:t xml:space="preserve"> Чашки и блюдца – н</w:t>
      </w:r>
      <w:r w:rsidRPr="00C50709">
        <w:rPr>
          <w:rFonts w:ascii="Times New Roman" w:hAnsi="Times New Roman" w:cs="Times New Roman"/>
          <w:sz w:val="32"/>
          <w:szCs w:val="32"/>
        </w:rPr>
        <w:t>икогда не бьются!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7022">
        <w:rPr>
          <w:rFonts w:ascii="Times New Roman" w:hAnsi="Times New Roman" w:cs="Times New Roman"/>
          <w:b/>
          <w:bCs/>
          <w:sz w:val="32"/>
          <w:szCs w:val="32"/>
          <w:u w:val="single"/>
        </w:rPr>
        <w:t>6 продавец: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Калачи да бублички,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C50709">
        <w:rPr>
          <w:rFonts w:ascii="Times New Roman" w:hAnsi="Times New Roman" w:cs="Times New Roman"/>
          <w:sz w:val="32"/>
          <w:szCs w:val="32"/>
        </w:rPr>
        <w:t>Крендельки да булочки!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7022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ПРОДАВЦЫ: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Подходите, подъезжайте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Всё, что надо покупайте!</w:t>
      </w:r>
    </w:p>
    <w:p w:rsidR="00C103BC" w:rsidRPr="00AD7022" w:rsidRDefault="00C103BC" w:rsidP="00AD70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7022">
        <w:rPr>
          <w:rFonts w:ascii="Times New Roman" w:hAnsi="Times New Roman" w:cs="Times New Roman"/>
          <w:i/>
          <w:iCs/>
          <w:sz w:val="28"/>
          <w:szCs w:val="28"/>
        </w:rPr>
        <w:t>Продавцы расходятся по местам.</w:t>
      </w:r>
    </w:p>
    <w:p w:rsidR="00C103BC" w:rsidRDefault="00C103BC" w:rsidP="00AD70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Включается песня …………………… </w:t>
      </w:r>
      <w:r w:rsidRPr="00AD7022">
        <w:rPr>
          <w:rFonts w:ascii="Times New Roman" w:hAnsi="Times New Roman" w:cs="Times New Roman"/>
          <w:i/>
          <w:iCs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AD7022">
        <w:rPr>
          <w:rFonts w:ascii="Times New Roman" w:hAnsi="Times New Roman" w:cs="Times New Roman"/>
          <w:i/>
          <w:iCs/>
          <w:sz w:val="28"/>
          <w:szCs w:val="28"/>
        </w:rPr>
        <w:t>пету</w:t>
      </w:r>
      <w:r>
        <w:rPr>
          <w:rFonts w:ascii="Times New Roman" w:hAnsi="Times New Roman" w:cs="Times New Roman"/>
          <w:i/>
          <w:iCs/>
          <w:sz w:val="28"/>
          <w:szCs w:val="28"/>
        </w:rPr>
        <w:t>ха  и 3 курицы</w:t>
      </w:r>
    </w:p>
    <w:p w:rsidR="00C103BC" w:rsidRDefault="00C103BC" w:rsidP="00AD70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103BC" w:rsidRPr="00DF00BB" w:rsidRDefault="00C103BC" w:rsidP="00AD70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F00BB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ТАНЕЦ ПЕТУХОВ И КУРИЦ</w:t>
      </w:r>
    </w:p>
    <w:p w:rsidR="00C103BC" w:rsidRPr="00AD7022" w:rsidRDefault="00C103BC" w:rsidP="00AD70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После встают по центру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 </w:t>
      </w: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ПЕТУХ: </w:t>
      </w:r>
      <w:r w:rsidRPr="00C50709">
        <w:rPr>
          <w:rFonts w:ascii="Times New Roman" w:hAnsi="Times New Roman" w:cs="Times New Roman"/>
          <w:sz w:val="32"/>
          <w:szCs w:val="32"/>
        </w:rPr>
        <w:t>Луку – репы!  Луку – репы!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C50709">
        <w:rPr>
          <w:rFonts w:ascii="Times New Roman" w:hAnsi="Times New Roman" w:cs="Times New Roman"/>
          <w:sz w:val="32"/>
          <w:szCs w:val="32"/>
        </w:rPr>
        <w:t>Луку – репы! Ку-ка-ре-ку!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 </w:t>
      </w: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ПЕТУХ: </w:t>
      </w:r>
      <w:r w:rsidRPr="00C50709">
        <w:rPr>
          <w:rFonts w:ascii="Times New Roman" w:hAnsi="Times New Roman" w:cs="Times New Roman"/>
          <w:sz w:val="32"/>
          <w:szCs w:val="32"/>
        </w:rPr>
        <w:t xml:space="preserve">Брюква есть, </w:t>
      </w:r>
      <w:r>
        <w:rPr>
          <w:rFonts w:ascii="Times New Roman" w:hAnsi="Times New Roman" w:cs="Times New Roman"/>
          <w:sz w:val="32"/>
          <w:szCs w:val="32"/>
        </w:rPr>
        <w:t>реп</w:t>
      </w:r>
      <w:r w:rsidRPr="00C50709">
        <w:rPr>
          <w:rFonts w:ascii="Times New Roman" w:hAnsi="Times New Roman" w:cs="Times New Roman"/>
          <w:sz w:val="32"/>
          <w:szCs w:val="32"/>
        </w:rPr>
        <w:t>а есть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Столько за зиму не съесть!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 </w:t>
      </w: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>КУРИЦА: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Есть и свёкла и горох, урожай у нас не плох!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 </w:t>
      </w: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>КУРИЦА: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Выбирайте, не стесняйтесь, всем на зиму запасайтесь!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Дайте брюквы два ведра и морковки полтора,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Баклажанов, п</w:t>
      </w:r>
      <w:r w:rsidRPr="00C50709">
        <w:rPr>
          <w:rFonts w:ascii="Times New Roman" w:hAnsi="Times New Roman" w:cs="Times New Roman"/>
          <w:sz w:val="32"/>
          <w:szCs w:val="32"/>
        </w:rPr>
        <w:t>омидор – все отправьте к нам во двор.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>КОТ И КОШКА: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Мы живём за лесом в доме под навесом.</w:t>
      </w:r>
    </w:p>
    <w:p w:rsidR="00C103BC" w:rsidRPr="00C90687" w:rsidRDefault="00C103BC" w:rsidP="00C90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0687">
        <w:rPr>
          <w:rFonts w:ascii="Times New Roman" w:hAnsi="Times New Roman" w:cs="Times New Roman"/>
          <w:i/>
          <w:iCs/>
          <w:sz w:val="28"/>
          <w:szCs w:val="28"/>
        </w:rPr>
        <w:t>«Петушиное семейство» берут мешок, относят в сторону. Садятся на стульчики</w:t>
      </w:r>
    </w:p>
    <w:p w:rsidR="00C103BC" w:rsidRDefault="00C103BC" w:rsidP="00DF00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Включается «Суперлезгинка». </w:t>
      </w:r>
      <w:r w:rsidRPr="00C90687">
        <w:rPr>
          <w:rFonts w:ascii="Times New Roman" w:hAnsi="Times New Roman" w:cs="Times New Roman"/>
          <w:i/>
          <w:iCs/>
          <w:sz w:val="28"/>
          <w:szCs w:val="28"/>
        </w:rPr>
        <w:t>Выбегают гуси – грузины,</w:t>
      </w:r>
    </w:p>
    <w:p w:rsidR="00C103BC" w:rsidRPr="00DF00BB" w:rsidRDefault="00C103BC" w:rsidP="00C906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F00BB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ТАНЕЦ ГУСЕЙ - ГРУЗИН</w:t>
      </w:r>
    </w:p>
    <w:p w:rsidR="00C103BC" w:rsidRPr="00C90687" w:rsidRDefault="00C103BC" w:rsidP="00C90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0687">
        <w:rPr>
          <w:rFonts w:ascii="Times New Roman" w:hAnsi="Times New Roman" w:cs="Times New Roman"/>
          <w:i/>
          <w:iCs/>
          <w:sz w:val="28"/>
          <w:szCs w:val="28"/>
        </w:rPr>
        <w:t xml:space="preserve"> танцуют по кругу, исполняя характерные грузинские движения.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>1 гусь: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Здэсь, хазайка, курага, га-га-га! Га-га-га!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>2 гусь:</w:t>
      </w:r>
      <w:r w:rsidRPr="00C50709">
        <w:rPr>
          <w:rFonts w:ascii="Times New Roman" w:hAnsi="Times New Roman" w:cs="Times New Roman"/>
          <w:sz w:val="32"/>
          <w:szCs w:val="32"/>
        </w:rPr>
        <w:t xml:space="preserve"> Очэнь сладка и мяхка, га-га-га! Га-га-га!</w:t>
      </w:r>
    </w:p>
    <w:p w:rsidR="00C103BC" w:rsidRPr="00C90687" w:rsidRDefault="00C103BC" w:rsidP="00C90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0687">
        <w:rPr>
          <w:rFonts w:ascii="Times New Roman" w:hAnsi="Times New Roman" w:cs="Times New Roman"/>
          <w:i/>
          <w:iCs/>
          <w:sz w:val="28"/>
          <w:szCs w:val="28"/>
        </w:rPr>
        <w:t>Опять танцуют перед котом и кошкой. Кошка с котом присоединяются к ним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Удержаться не могу, покупаю курагу!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50709">
        <w:rPr>
          <w:rFonts w:ascii="Times New Roman" w:hAnsi="Times New Roman" w:cs="Times New Roman"/>
          <w:sz w:val="32"/>
          <w:szCs w:val="32"/>
        </w:rPr>
        <w:t>Весь мешок с курагой отошлите к нам домой.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0687">
        <w:rPr>
          <w:rFonts w:ascii="Times New Roman" w:hAnsi="Times New Roman" w:cs="Times New Roman"/>
          <w:b/>
          <w:bCs/>
          <w:sz w:val="32"/>
          <w:szCs w:val="32"/>
          <w:u w:val="single"/>
        </w:rPr>
        <w:t>КОТ И КОШКА: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Мы живём за лесом, в доме под навесом.</w:t>
      </w:r>
    </w:p>
    <w:p w:rsidR="00C103BC" w:rsidRPr="00C90687" w:rsidRDefault="00C103BC" w:rsidP="00C90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0687">
        <w:rPr>
          <w:rFonts w:ascii="Times New Roman" w:hAnsi="Times New Roman" w:cs="Times New Roman"/>
          <w:i/>
          <w:iCs/>
          <w:sz w:val="28"/>
          <w:szCs w:val="28"/>
        </w:rPr>
        <w:t xml:space="preserve">Гуси относят мешок в сторону. Включается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Цыганская мелодия.</w:t>
      </w:r>
    </w:p>
    <w:p w:rsidR="00C103BC" w:rsidRDefault="00C103BC" w:rsidP="00C90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0687">
        <w:rPr>
          <w:rFonts w:ascii="Times New Roman" w:hAnsi="Times New Roman" w:cs="Times New Roman"/>
          <w:i/>
          <w:iCs/>
          <w:sz w:val="28"/>
          <w:szCs w:val="28"/>
        </w:rPr>
        <w:t xml:space="preserve">Выходят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C90687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укушки-цыганки</w:t>
      </w:r>
    </w:p>
    <w:p w:rsidR="00C103BC" w:rsidRPr="00C90687" w:rsidRDefault="00C103BC" w:rsidP="00C90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9B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 кукушка: </w:t>
      </w:r>
      <w:r w:rsidRPr="00C50709">
        <w:rPr>
          <w:rFonts w:ascii="Times New Roman" w:hAnsi="Times New Roman" w:cs="Times New Roman"/>
          <w:sz w:val="32"/>
          <w:szCs w:val="32"/>
        </w:rPr>
        <w:t>Мы кукушки – вдовушки, бедовые головушки,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C50709">
        <w:rPr>
          <w:rFonts w:ascii="Times New Roman" w:hAnsi="Times New Roman" w:cs="Times New Roman"/>
          <w:sz w:val="32"/>
          <w:szCs w:val="32"/>
        </w:rPr>
        <w:t>Нарядные, красивые, танцуем всем не диво!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9BD">
        <w:rPr>
          <w:rFonts w:ascii="Times New Roman" w:hAnsi="Times New Roman" w:cs="Times New Roman"/>
          <w:b/>
          <w:bCs/>
          <w:sz w:val="32"/>
          <w:szCs w:val="32"/>
          <w:u w:val="single"/>
        </w:rPr>
        <w:t>2 кукушка: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Продаем чеснок и лук, он от ста семи недуг.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9BD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 xml:space="preserve">Луку купим, только вы 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50709">
        <w:rPr>
          <w:rFonts w:ascii="Times New Roman" w:hAnsi="Times New Roman" w:cs="Times New Roman"/>
          <w:sz w:val="32"/>
          <w:szCs w:val="32"/>
        </w:rPr>
        <w:t xml:space="preserve"> Станцевать для нас должны.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9BD">
        <w:rPr>
          <w:rFonts w:ascii="Times New Roman" w:hAnsi="Times New Roman" w:cs="Times New Roman"/>
          <w:b/>
          <w:bCs/>
          <w:sz w:val="32"/>
          <w:szCs w:val="32"/>
          <w:u w:val="single"/>
        </w:rPr>
        <w:t>3 кукушка: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Ладно, спляшем, а потом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50709">
        <w:rPr>
          <w:rFonts w:ascii="Times New Roman" w:hAnsi="Times New Roman" w:cs="Times New Roman"/>
          <w:sz w:val="32"/>
          <w:szCs w:val="32"/>
        </w:rPr>
        <w:t>Лук домой вам отвезём.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Default="00C103BC" w:rsidP="003B0A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B0A61">
        <w:rPr>
          <w:rFonts w:ascii="Times New Roman" w:hAnsi="Times New Roman" w:cs="Times New Roman"/>
          <w:b/>
          <w:bCs/>
          <w:i/>
          <w:iCs/>
          <w:sz w:val="36"/>
          <w:szCs w:val="36"/>
        </w:rPr>
        <w:t>ЦЫГАНСКИЙ ТАНЕЦ КУКУШЕК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(с бубнами)</w:t>
      </w:r>
    </w:p>
    <w:p w:rsidR="00C103BC" w:rsidRDefault="00C103BC" w:rsidP="003B0A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E359BD">
        <w:rPr>
          <w:rFonts w:ascii="Times New Roman" w:hAnsi="Times New Roman" w:cs="Times New Roman"/>
          <w:i/>
          <w:iCs/>
          <w:sz w:val="28"/>
          <w:szCs w:val="28"/>
        </w:rPr>
        <w:t>атем кукушки-цыганки уходят.</w:t>
      </w:r>
    </w:p>
    <w:p w:rsidR="00C103BC" w:rsidRPr="003B0A61" w:rsidRDefault="00C103BC" w:rsidP="003B0A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103BC" w:rsidRPr="00E359BD" w:rsidRDefault="00C103BC" w:rsidP="00E359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359BD">
        <w:rPr>
          <w:rFonts w:ascii="Times New Roman" w:hAnsi="Times New Roman" w:cs="Times New Roman"/>
          <w:i/>
          <w:iCs/>
          <w:sz w:val="28"/>
          <w:szCs w:val="28"/>
        </w:rPr>
        <w:t>На самокате выезжает индюк, за ним свинка Аринка.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3178">
        <w:rPr>
          <w:rFonts w:ascii="Times New Roman" w:hAnsi="Times New Roman" w:cs="Times New Roman"/>
          <w:b/>
          <w:bCs/>
          <w:sz w:val="32"/>
          <w:szCs w:val="32"/>
          <w:u w:val="single"/>
        </w:rPr>
        <w:t>СВИНКА: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Я  свинка Аринка, гладкая спинка.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3178">
        <w:rPr>
          <w:rFonts w:ascii="Times New Roman" w:hAnsi="Times New Roman" w:cs="Times New Roman"/>
          <w:b/>
          <w:bCs/>
          <w:sz w:val="32"/>
          <w:szCs w:val="32"/>
          <w:u w:val="single"/>
        </w:rPr>
        <w:t>ИНДЮК: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А я её приятель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друг,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50709">
        <w:rPr>
          <w:rFonts w:ascii="Times New Roman" w:hAnsi="Times New Roman" w:cs="Times New Roman"/>
          <w:sz w:val="32"/>
          <w:szCs w:val="32"/>
        </w:rPr>
        <w:t>Ловкий коммерсант Индюк.</w:t>
      </w:r>
    </w:p>
    <w:p w:rsidR="00C103BC" w:rsidRPr="00343178" w:rsidRDefault="00C103BC" w:rsidP="003431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43178">
        <w:rPr>
          <w:rFonts w:ascii="Times New Roman" w:hAnsi="Times New Roman" w:cs="Times New Roman"/>
          <w:i/>
          <w:iCs/>
          <w:sz w:val="28"/>
          <w:szCs w:val="28"/>
        </w:rPr>
        <w:t xml:space="preserve">Звонит </w:t>
      </w:r>
      <w:r>
        <w:rPr>
          <w:rFonts w:ascii="Times New Roman" w:hAnsi="Times New Roman" w:cs="Times New Roman"/>
          <w:i/>
          <w:iCs/>
          <w:sz w:val="28"/>
          <w:szCs w:val="28"/>
        </w:rPr>
        <w:t>телефон, индюк поднимает трубку</w:t>
      </w:r>
    </w:p>
    <w:p w:rsidR="00C103BC" w:rsidRPr="00343178" w:rsidRDefault="00C103BC" w:rsidP="00C507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3178">
        <w:rPr>
          <w:rFonts w:ascii="Times New Roman" w:hAnsi="Times New Roman" w:cs="Times New Roman"/>
          <w:b/>
          <w:bCs/>
          <w:sz w:val="32"/>
          <w:szCs w:val="32"/>
          <w:u w:val="single"/>
        </w:rPr>
        <w:t>ИНДЮК: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3178">
        <w:rPr>
          <w:rFonts w:ascii="Times New Roman" w:hAnsi="Times New Roman" w:cs="Times New Roman"/>
          <w:i/>
          <w:iCs/>
          <w:sz w:val="28"/>
          <w:szCs w:val="28"/>
        </w:rPr>
        <w:t xml:space="preserve">(говорит </w:t>
      </w:r>
      <w:r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343178">
        <w:rPr>
          <w:rFonts w:ascii="Times New Roman" w:hAnsi="Times New Roman" w:cs="Times New Roman"/>
          <w:i/>
          <w:iCs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43178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Мы торгуем здесь мукой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C50709">
        <w:rPr>
          <w:rFonts w:ascii="Times New Roman" w:hAnsi="Times New Roman" w:cs="Times New Roman"/>
          <w:sz w:val="32"/>
          <w:szCs w:val="32"/>
        </w:rPr>
        <w:t>И пшеничной и ржаной.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C50709">
        <w:rPr>
          <w:rFonts w:ascii="Times New Roman" w:hAnsi="Times New Roman" w:cs="Times New Roman"/>
          <w:sz w:val="32"/>
          <w:szCs w:val="32"/>
        </w:rPr>
        <w:t>Сколько вам? Вагон иль два?</w:t>
      </w:r>
    </w:p>
    <w:p w:rsidR="00C103BC" w:rsidRPr="00343178" w:rsidRDefault="00C103BC" w:rsidP="003431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43178">
        <w:rPr>
          <w:rFonts w:ascii="Times New Roman" w:hAnsi="Times New Roman" w:cs="Times New Roman"/>
          <w:i/>
          <w:iCs/>
          <w:sz w:val="28"/>
          <w:szCs w:val="28"/>
        </w:rPr>
        <w:t>(смотрит на трубку, пожимает плечами, убирает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43178">
        <w:rPr>
          <w:rFonts w:ascii="Times New Roman" w:hAnsi="Times New Roman" w:cs="Times New Roman"/>
          <w:sz w:val="32"/>
          <w:szCs w:val="32"/>
        </w:rPr>
        <w:t xml:space="preserve"> </w:t>
      </w:r>
      <w:r w:rsidRPr="00343178">
        <w:rPr>
          <w:rFonts w:ascii="Times New Roman" w:hAnsi="Times New Roman" w:cs="Times New Roman"/>
          <w:i/>
          <w:iCs/>
          <w:sz w:val="28"/>
          <w:szCs w:val="28"/>
        </w:rPr>
        <w:t>теперь обращаясь к коту и кошке)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                                Сколько вам? Вагон иль два?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3178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А: </w:t>
      </w:r>
      <w:r w:rsidRPr="00C50709">
        <w:rPr>
          <w:rFonts w:ascii="Times New Roman" w:hAnsi="Times New Roman" w:cs="Times New Roman"/>
          <w:sz w:val="32"/>
          <w:szCs w:val="32"/>
        </w:rPr>
        <w:t>Ах, кружится голова.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3178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Вы пришлите к нам домой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50709">
        <w:rPr>
          <w:rFonts w:ascii="Times New Roman" w:hAnsi="Times New Roman" w:cs="Times New Roman"/>
          <w:sz w:val="32"/>
          <w:szCs w:val="32"/>
        </w:rPr>
        <w:t>Полмешка муки ржаной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50709">
        <w:rPr>
          <w:rFonts w:ascii="Times New Roman" w:hAnsi="Times New Roman" w:cs="Times New Roman"/>
          <w:sz w:val="32"/>
          <w:szCs w:val="32"/>
        </w:rPr>
        <w:t>И мешок пшеничной.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3178">
        <w:rPr>
          <w:rFonts w:ascii="Times New Roman" w:hAnsi="Times New Roman" w:cs="Times New Roman"/>
          <w:b/>
          <w:bCs/>
          <w:sz w:val="32"/>
          <w:szCs w:val="32"/>
          <w:u w:val="single"/>
        </w:rPr>
        <w:t>СВИНКА: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Будет хлеб отличный!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C50709">
        <w:rPr>
          <w:rFonts w:ascii="Times New Roman" w:hAnsi="Times New Roman" w:cs="Times New Roman"/>
          <w:sz w:val="32"/>
          <w:szCs w:val="32"/>
        </w:rPr>
        <w:t>Но, где помощников найти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C50709">
        <w:rPr>
          <w:rFonts w:ascii="Times New Roman" w:hAnsi="Times New Roman" w:cs="Times New Roman"/>
          <w:sz w:val="32"/>
          <w:szCs w:val="32"/>
        </w:rPr>
        <w:t>Чтоб хлеб домой вам увезти?</w:t>
      </w:r>
    </w:p>
    <w:p w:rsidR="00C103BC" w:rsidRPr="00343178" w:rsidRDefault="00C103BC" w:rsidP="003431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43178">
        <w:rPr>
          <w:rFonts w:ascii="Times New Roman" w:hAnsi="Times New Roman" w:cs="Times New Roman"/>
          <w:i/>
          <w:iCs/>
          <w:sz w:val="28"/>
          <w:szCs w:val="28"/>
        </w:rPr>
        <w:t>Все разводят р</w:t>
      </w:r>
      <w:r>
        <w:rPr>
          <w:rFonts w:ascii="Times New Roman" w:hAnsi="Times New Roman" w:cs="Times New Roman"/>
          <w:i/>
          <w:iCs/>
          <w:sz w:val="28"/>
          <w:szCs w:val="28"/>
        </w:rPr>
        <w:t>уками. Под музыку входит лошадь</w:t>
      </w:r>
    </w:p>
    <w:p w:rsidR="00C103BC" w:rsidRPr="0033100E" w:rsidRDefault="00C103BC" w:rsidP="00C507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ИНДЮК:</w:t>
      </w:r>
      <w:r>
        <w:rPr>
          <w:rFonts w:ascii="Times New Roman" w:hAnsi="Times New Roman" w:cs="Times New Roman"/>
          <w:sz w:val="32"/>
          <w:szCs w:val="32"/>
        </w:rPr>
        <w:t xml:space="preserve"> А вот молодая кобыла, </w:t>
      </w:r>
      <w:r w:rsidRPr="0033100E">
        <w:rPr>
          <w:rFonts w:ascii="Times New Roman" w:hAnsi="Times New Roman" w:cs="Times New Roman"/>
          <w:i/>
          <w:iCs/>
          <w:sz w:val="28"/>
          <w:szCs w:val="28"/>
        </w:rPr>
        <w:t>(разглядывает её)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50709">
        <w:rPr>
          <w:rFonts w:ascii="Times New Roman" w:hAnsi="Times New Roman" w:cs="Times New Roman"/>
          <w:sz w:val="32"/>
          <w:szCs w:val="32"/>
        </w:rPr>
        <w:t>Вот только зубы дома забыла,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50709">
        <w:rPr>
          <w:rFonts w:ascii="Times New Roman" w:hAnsi="Times New Roman" w:cs="Times New Roman"/>
          <w:sz w:val="32"/>
          <w:szCs w:val="32"/>
        </w:rPr>
        <w:t>Любой груз довезёт,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50709">
        <w:rPr>
          <w:rFonts w:ascii="Times New Roman" w:hAnsi="Times New Roman" w:cs="Times New Roman"/>
          <w:sz w:val="32"/>
          <w:szCs w:val="32"/>
        </w:rPr>
        <w:t xml:space="preserve"> Если сейчас не упадёт!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МАТРЁШКА:</w:t>
      </w:r>
      <w:r w:rsidRPr="00C50709">
        <w:rPr>
          <w:rFonts w:ascii="Times New Roman" w:hAnsi="Times New Roman" w:cs="Times New Roman"/>
          <w:sz w:val="32"/>
          <w:szCs w:val="32"/>
        </w:rPr>
        <w:t xml:space="preserve"> Ну-ка, дорогая лошадь,</w:t>
      </w:r>
      <w:r>
        <w:rPr>
          <w:rFonts w:ascii="Times New Roman" w:hAnsi="Times New Roman" w:cs="Times New Roman"/>
          <w:sz w:val="32"/>
          <w:szCs w:val="32"/>
        </w:rPr>
        <w:t xml:space="preserve"> покатай ты нас немножко!</w:t>
      </w:r>
    </w:p>
    <w:p w:rsidR="00C103BC" w:rsidRPr="0033100E" w:rsidRDefault="00C103BC" w:rsidP="003310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100E">
        <w:rPr>
          <w:rFonts w:ascii="Times New Roman" w:hAnsi="Times New Roman" w:cs="Times New Roman"/>
          <w:i/>
          <w:iCs/>
          <w:sz w:val="28"/>
          <w:szCs w:val="28"/>
        </w:rPr>
        <w:t>Лошадь лягается, качает головой.</w:t>
      </w:r>
    </w:p>
    <w:p w:rsidR="00C103BC" w:rsidRPr="00C50709" w:rsidRDefault="00C103BC" w:rsidP="003310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Что, не хочешь нас катать?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50709">
        <w:rPr>
          <w:rFonts w:ascii="Times New Roman" w:hAnsi="Times New Roman" w:cs="Times New Roman"/>
          <w:sz w:val="32"/>
          <w:szCs w:val="32"/>
        </w:rPr>
        <w:t>Может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50709">
        <w:rPr>
          <w:rFonts w:ascii="Times New Roman" w:hAnsi="Times New Roman" w:cs="Times New Roman"/>
          <w:sz w:val="32"/>
          <w:szCs w:val="32"/>
        </w:rPr>
        <w:t xml:space="preserve"> хочешь танцевать?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50709">
        <w:rPr>
          <w:rFonts w:ascii="Times New Roman" w:hAnsi="Times New Roman" w:cs="Times New Roman"/>
          <w:sz w:val="32"/>
          <w:szCs w:val="32"/>
        </w:rPr>
        <w:t>Ну-ка, хлопайте в ладоши,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50709">
        <w:rPr>
          <w:rFonts w:ascii="Times New Roman" w:hAnsi="Times New Roman" w:cs="Times New Roman"/>
          <w:sz w:val="32"/>
          <w:szCs w:val="32"/>
        </w:rPr>
        <w:t>Сейчас для вас станцует лош</w:t>
      </w:r>
      <w:r>
        <w:rPr>
          <w:rFonts w:ascii="Times New Roman" w:hAnsi="Times New Roman" w:cs="Times New Roman"/>
          <w:sz w:val="32"/>
          <w:szCs w:val="32"/>
        </w:rPr>
        <w:t>адь!</w:t>
      </w:r>
    </w:p>
    <w:p w:rsidR="00C103BC" w:rsidRPr="0033100E" w:rsidRDefault="00C103BC" w:rsidP="003310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100E">
        <w:rPr>
          <w:rFonts w:ascii="Times New Roman" w:hAnsi="Times New Roman" w:cs="Times New Roman"/>
          <w:i/>
          <w:iCs/>
          <w:sz w:val="28"/>
          <w:szCs w:val="28"/>
        </w:rPr>
        <w:t xml:space="preserve">Включается музыка. 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Исполняется танец лошади</w:t>
      </w:r>
    </w:p>
    <w:p w:rsidR="00C103BC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ЛОШАДЬ: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709">
        <w:rPr>
          <w:rFonts w:ascii="Times New Roman" w:hAnsi="Times New Roman" w:cs="Times New Roman"/>
          <w:sz w:val="32"/>
          <w:szCs w:val="32"/>
        </w:rPr>
        <w:t>Я для вас плясала,</w:t>
      </w:r>
      <w:r>
        <w:rPr>
          <w:rFonts w:ascii="Times New Roman" w:hAnsi="Times New Roman" w:cs="Times New Roman"/>
          <w:sz w:val="32"/>
          <w:szCs w:val="32"/>
        </w:rPr>
        <w:t xml:space="preserve"> а</w:t>
      </w:r>
      <w:r w:rsidRPr="00C50709">
        <w:rPr>
          <w:rFonts w:ascii="Times New Roman" w:hAnsi="Times New Roman" w:cs="Times New Roman"/>
          <w:sz w:val="32"/>
          <w:szCs w:val="32"/>
        </w:rPr>
        <w:t xml:space="preserve"> теперь устала.</w:t>
      </w:r>
    </w:p>
    <w:p w:rsidR="00C103BC" w:rsidRPr="00C50709" w:rsidRDefault="00C103BC" w:rsidP="00C5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0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Отдохнуть давно пора. Д</w:t>
      </w:r>
      <w:r w:rsidRPr="00C50709">
        <w:rPr>
          <w:rFonts w:ascii="Times New Roman" w:hAnsi="Times New Roman" w:cs="Times New Roman"/>
          <w:sz w:val="32"/>
          <w:szCs w:val="32"/>
        </w:rPr>
        <w:t>о свиданья, детвора!</w:t>
      </w:r>
    </w:p>
    <w:p w:rsidR="00C103BC" w:rsidRDefault="00C103BC" w:rsidP="003310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100E">
        <w:rPr>
          <w:rFonts w:ascii="Times New Roman" w:hAnsi="Times New Roman" w:cs="Times New Roman"/>
          <w:i/>
          <w:iCs/>
          <w:sz w:val="28"/>
          <w:szCs w:val="28"/>
        </w:rPr>
        <w:t xml:space="preserve">На лошадь кладут  связанные мешки и она уходит. </w:t>
      </w:r>
    </w:p>
    <w:p w:rsidR="00C103BC" w:rsidRDefault="00C103BC" w:rsidP="003310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103BC" w:rsidRDefault="00C103BC" w:rsidP="003B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МАТРЁШКА: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Всё созрело, всё купили, очень щедрый урожай! </w:t>
      </w:r>
    </w:p>
    <w:p w:rsidR="00C103BC" w:rsidRDefault="00C103BC" w:rsidP="003B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Здесь для всех найдется место, не ленись, да собирай!</w:t>
      </w:r>
    </w:p>
    <w:p w:rsidR="00C103BC" w:rsidRDefault="00C103BC" w:rsidP="003B0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447BCE" w:rsidRDefault="00C103BC" w:rsidP="00447B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47BCE">
        <w:rPr>
          <w:rFonts w:ascii="Times New Roman" w:hAnsi="Times New Roman" w:cs="Times New Roman"/>
          <w:b/>
          <w:bCs/>
          <w:i/>
          <w:iCs/>
          <w:sz w:val="36"/>
          <w:szCs w:val="36"/>
        </w:rPr>
        <w:t>ХОРОВОД «УРОЖАЙНАЯ»</w:t>
      </w:r>
    </w:p>
    <w:p w:rsidR="00C103BC" w:rsidRDefault="00C103BC" w:rsidP="00447BC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248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:rsidR="00C103BC" w:rsidRDefault="00C103BC" w:rsidP="00447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>ОСЕНЬ: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Дорогие наши, Кот и Кошка,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Все вы запасы сделали на зиму,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Да кое о чём позабыли немножко!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 не может быть! О чем мы забыли?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>ОСЕНЬ: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вот послушайте загадку и отгадайте, а ребята вам помогут!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Вот горит огонь наш ярко, 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Сядем рядом – очень жарко!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А потух огонь немножко – 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Всласть печёная ……. </w:t>
      </w:r>
      <w:r w:rsidRPr="00F65D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(картошка)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МАТРЁШКА: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И, правда, как же мы с тобой о картошке забыли?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sz w:val="32"/>
          <w:szCs w:val="32"/>
        </w:rPr>
        <w:t xml:space="preserve"> Ой-ёй-ёй-ёй! Беда-то какая! Что делать?</w:t>
      </w:r>
    </w:p>
    <w:p w:rsidR="00C103BC" w:rsidRDefault="00C103BC" w:rsidP="00D0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>ОСЕНЬ: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переживайте! Наши ребята вам помогут! Правда, ребята?..</w:t>
      </w:r>
    </w:p>
    <w:p w:rsidR="00C103BC" w:rsidRPr="00AE0B2D" w:rsidRDefault="00C103BC" w:rsidP="002D43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0B2D">
        <w:rPr>
          <w:rFonts w:ascii="Times New Roman" w:hAnsi="Times New Roman" w:cs="Times New Roman"/>
          <w:i/>
          <w:iCs/>
          <w:sz w:val="28"/>
          <w:szCs w:val="28"/>
        </w:rPr>
        <w:t>Набирают 2 команды по 4 человека. Объясняют условия игры</w:t>
      </w:r>
    </w:p>
    <w:p w:rsidR="00C103BC" w:rsidRDefault="00C103BC" w:rsidP="00D0796A">
      <w:pPr>
        <w:spacing w:after="0" w:line="240" w:lineRule="auto"/>
        <w:rPr>
          <w:b/>
          <w:bCs/>
          <w:sz w:val="24"/>
          <w:szCs w:val="24"/>
        </w:rPr>
      </w:pPr>
    </w:p>
    <w:p w:rsidR="00C103BC" w:rsidRDefault="00C103BC" w:rsidP="002D43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43B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ПОСАДИ И СОБЕРИ УРОЖАЙ</w:t>
      </w:r>
      <w:r w:rsidRPr="002D43BE">
        <w:rPr>
          <w:sz w:val="28"/>
          <w:szCs w:val="28"/>
        </w:rPr>
        <w:br/>
      </w:r>
      <w:r w:rsidRPr="002D43BE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2D43BE">
        <w:rPr>
          <w:rFonts w:ascii="Times New Roman" w:hAnsi="Times New Roman" w:cs="Times New Roman"/>
          <w:sz w:val="28"/>
          <w:szCs w:val="28"/>
        </w:rPr>
        <w:t xml:space="preserve"> 8 обручей,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43BE">
        <w:rPr>
          <w:rFonts w:ascii="Times New Roman" w:hAnsi="Times New Roman" w:cs="Times New Roman"/>
          <w:sz w:val="28"/>
          <w:szCs w:val="28"/>
        </w:rPr>
        <w:t xml:space="preserve"> ведра, 4-5 картофелин, 2 лейки.</w:t>
      </w:r>
      <w:r w:rsidRPr="002D43BE">
        <w:rPr>
          <w:rFonts w:ascii="Times New Roman" w:hAnsi="Times New Roman" w:cs="Times New Roman"/>
          <w:sz w:val="28"/>
          <w:szCs w:val="28"/>
        </w:rPr>
        <w:br/>
        <w:t>Участвуют 2 команды по 4 человека.</w:t>
      </w:r>
      <w:r w:rsidRPr="002D43BE">
        <w:rPr>
          <w:rFonts w:ascii="Times New Roman" w:hAnsi="Times New Roman" w:cs="Times New Roman"/>
          <w:sz w:val="28"/>
          <w:szCs w:val="28"/>
        </w:rPr>
        <w:br/>
        <w:t xml:space="preserve">1-й участник «пашет землю» </w:t>
      </w:r>
      <w:r w:rsidRPr="002D43BE">
        <w:rPr>
          <w:rFonts w:ascii="Times New Roman" w:hAnsi="Times New Roman" w:cs="Times New Roman"/>
          <w:i/>
          <w:iCs/>
          <w:sz w:val="28"/>
          <w:szCs w:val="28"/>
        </w:rPr>
        <w:t>(кладет обручи).</w:t>
      </w:r>
      <w:r w:rsidRPr="002D43BE">
        <w:rPr>
          <w:rFonts w:ascii="Times New Roman" w:hAnsi="Times New Roman" w:cs="Times New Roman"/>
          <w:sz w:val="28"/>
          <w:szCs w:val="28"/>
        </w:rPr>
        <w:br/>
        <w:t xml:space="preserve">2-й участник «сажает картошку» </w:t>
      </w:r>
      <w:r w:rsidRPr="002D43BE">
        <w:rPr>
          <w:rFonts w:ascii="Times New Roman" w:hAnsi="Times New Roman" w:cs="Times New Roman"/>
          <w:i/>
          <w:iCs/>
          <w:sz w:val="28"/>
          <w:szCs w:val="28"/>
        </w:rPr>
        <w:t>(кладет картошку в обруч).</w:t>
      </w:r>
      <w:r w:rsidRPr="002D43BE">
        <w:rPr>
          <w:rFonts w:ascii="Times New Roman" w:hAnsi="Times New Roman" w:cs="Times New Roman"/>
          <w:sz w:val="28"/>
          <w:szCs w:val="28"/>
        </w:rPr>
        <w:br/>
        <w:t xml:space="preserve">3-й участник «поливает картошку» </w:t>
      </w:r>
      <w:r w:rsidRPr="002D43BE">
        <w:rPr>
          <w:rFonts w:ascii="Times New Roman" w:hAnsi="Times New Roman" w:cs="Times New Roman"/>
          <w:i/>
          <w:iCs/>
          <w:sz w:val="28"/>
          <w:szCs w:val="28"/>
        </w:rPr>
        <w:t>(обегает каждый обруч с лейкой).</w:t>
      </w:r>
      <w:r w:rsidRPr="002D43B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D43BE">
        <w:rPr>
          <w:rFonts w:ascii="Times New Roman" w:hAnsi="Times New Roman" w:cs="Times New Roman"/>
          <w:sz w:val="28"/>
          <w:szCs w:val="28"/>
        </w:rPr>
        <w:t xml:space="preserve">4-й участник «убирает урожай» </w:t>
      </w:r>
      <w:r w:rsidRPr="002D43BE">
        <w:rPr>
          <w:rFonts w:ascii="Times New Roman" w:hAnsi="Times New Roman" w:cs="Times New Roman"/>
          <w:i/>
          <w:iCs/>
          <w:sz w:val="28"/>
          <w:szCs w:val="28"/>
        </w:rPr>
        <w:t>(собирает картофель в ведро).</w:t>
      </w:r>
      <w:r w:rsidRPr="002D43BE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C103BC" w:rsidRDefault="00C103BC" w:rsidP="002D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BE">
        <w:rPr>
          <w:rFonts w:ascii="Times New Roman" w:hAnsi="Times New Roman" w:cs="Times New Roman"/>
          <w:i/>
          <w:iCs/>
          <w:sz w:val="28"/>
          <w:szCs w:val="28"/>
        </w:rPr>
        <w:t>Дети садятся, убирают атрибуты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оставляют 2 ведра с картошкой – </w:t>
      </w:r>
      <w:r w:rsidRPr="00C21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доложить в них по 2 картошки!!!</w:t>
      </w:r>
      <w:r w:rsidRPr="00C21B0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103BC" w:rsidRDefault="00C103BC" w:rsidP="002D43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ФЕДОТ: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Хорошо, быстро вы картошку посадили да убрали! А вот так, как мы с Матрёшкой ее варить умеем ловко, вы наверняка не можете!</w:t>
      </w:r>
    </w:p>
    <w:p w:rsidR="00C103BC" w:rsidRDefault="00C103BC" w:rsidP="002D43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Наши ребята и с этим справятся! </w:t>
      </w:r>
    </w:p>
    <w:p w:rsidR="00C103BC" w:rsidRDefault="00C103BC" w:rsidP="00AE0B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Кот и Кошка н</w:t>
      </w:r>
      <w:r w:rsidRPr="00AE0B2D">
        <w:rPr>
          <w:rFonts w:ascii="Times New Roman" w:hAnsi="Times New Roman" w:cs="Times New Roman"/>
          <w:i/>
          <w:iCs/>
          <w:sz w:val="28"/>
          <w:szCs w:val="28"/>
        </w:rPr>
        <w:t xml:space="preserve">абирают 2 команды по </w:t>
      </w:r>
      <w:r>
        <w:rPr>
          <w:rFonts w:ascii="Times New Roman" w:hAnsi="Times New Roman" w:cs="Times New Roman"/>
          <w:i/>
          <w:iCs/>
          <w:sz w:val="28"/>
          <w:szCs w:val="28"/>
        </w:rPr>
        <w:t>5 человек</w:t>
      </w:r>
      <w:r w:rsidRPr="00AE0B2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Ведущая о</w:t>
      </w:r>
      <w:r w:rsidRPr="00AE0B2D">
        <w:rPr>
          <w:rFonts w:ascii="Times New Roman" w:hAnsi="Times New Roman" w:cs="Times New Roman"/>
          <w:i/>
          <w:iCs/>
          <w:sz w:val="28"/>
          <w:szCs w:val="28"/>
        </w:rPr>
        <w:t>бъясня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E0B2D">
        <w:rPr>
          <w:rFonts w:ascii="Times New Roman" w:hAnsi="Times New Roman" w:cs="Times New Roman"/>
          <w:i/>
          <w:iCs/>
          <w:sz w:val="28"/>
          <w:szCs w:val="28"/>
        </w:rPr>
        <w:t>т условия игры</w:t>
      </w:r>
    </w:p>
    <w:p w:rsidR="00C103BC" w:rsidRDefault="00C103BC" w:rsidP="002D43BE">
      <w:pPr>
        <w:spacing w:after="0" w:line="240" w:lineRule="auto"/>
        <w:rPr>
          <w:b/>
          <w:bCs/>
          <w:sz w:val="24"/>
          <w:szCs w:val="24"/>
        </w:rPr>
      </w:pPr>
    </w:p>
    <w:p w:rsidR="00C103BC" w:rsidRDefault="00C103BC" w:rsidP="00AE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B01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КТО БЫСТРЕЕ СВАРИТ  КАРТОШКУ</w:t>
      </w:r>
      <w:r w:rsidRPr="00AE0B2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D43BE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2D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ведра, в них по 6 картофелин, 2 стульчика, 2 кастрюли, </w:t>
      </w:r>
    </w:p>
    <w:p w:rsidR="00C103BC" w:rsidRDefault="00C103BC" w:rsidP="00AE0B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деревянные ложки</w:t>
      </w:r>
    </w:p>
    <w:p w:rsidR="00C103BC" w:rsidRDefault="00C103BC" w:rsidP="00AE0B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Первый участник кладет  картошку в ложку, подбегает к кастрюле и опускает в нее картофелину, стараясь не уронить. Возвращается, передает ложку следующему игроку, а сам встает в конец команды. </w:t>
      </w:r>
    </w:p>
    <w:p w:rsidR="00C103BC" w:rsidRPr="00AE0B2D" w:rsidRDefault="00C103BC" w:rsidP="00B077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103BC" w:rsidRDefault="00C103BC" w:rsidP="003B5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00E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МАТРЁШКА:</w:t>
      </w:r>
      <w:r w:rsidRPr="00AC0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Какие ваши детки – молодцы, и нам помогли и всем показали, какие они быстрые и ловкие! Спасибо вам, ребята!</w:t>
      </w:r>
    </w:p>
    <w:p w:rsidR="00C103BC" w:rsidRPr="003B579E" w:rsidRDefault="00C103BC" w:rsidP="003B5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>ОСЕНЬ: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3B579E">
        <w:rPr>
          <w:rFonts w:ascii="Times New Roman" w:hAnsi="Times New Roman" w:cs="Times New Roman"/>
          <w:sz w:val="32"/>
          <w:szCs w:val="32"/>
        </w:rPr>
        <w:t>С вами весело играли,</w:t>
      </w:r>
    </w:p>
    <w:p w:rsidR="00C103BC" w:rsidRPr="003B579E" w:rsidRDefault="00C103BC" w:rsidP="003B5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79E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B579E">
        <w:rPr>
          <w:rFonts w:ascii="Times New Roman" w:hAnsi="Times New Roman" w:cs="Times New Roman"/>
          <w:sz w:val="32"/>
          <w:szCs w:val="32"/>
        </w:rPr>
        <w:t>Песни пели, танцевали.</w:t>
      </w:r>
    </w:p>
    <w:p w:rsidR="00C103BC" w:rsidRPr="003B579E" w:rsidRDefault="00C103BC" w:rsidP="003B5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79E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B579E">
        <w:rPr>
          <w:rFonts w:ascii="Times New Roman" w:hAnsi="Times New Roman" w:cs="Times New Roman"/>
          <w:sz w:val="32"/>
          <w:szCs w:val="32"/>
        </w:rPr>
        <w:t>А теперь пора прощаться,</w:t>
      </w:r>
    </w:p>
    <w:p w:rsidR="00C103BC" w:rsidRPr="003B579E" w:rsidRDefault="00C103BC" w:rsidP="003B5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3B579E">
        <w:rPr>
          <w:rFonts w:ascii="Times New Roman" w:hAnsi="Times New Roman" w:cs="Times New Roman"/>
          <w:sz w:val="32"/>
          <w:szCs w:val="32"/>
        </w:rPr>
        <w:t>В путь-дорогу собираться.</w:t>
      </w:r>
    </w:p>
    <w:p w:rsidR="00C103BC" w:rsidRDefault="00C103BC" w:rsidP="003B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на прощанье мы сейчас подарим песню эту,</w:t>
      </w:r>
    </w:p>
    <w:p w:rsidR="00C103BC" w:rsidRDefault="00C103BC" w:rsidP="003B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Пусть эта песня ясным днём летит по белу свету!</w:t>
      </w:r>
    </w:p>
    <w:p w:rsidR="00C103BC" w:rsidRDefault="00C103BC" w:rsidP="003B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4C34AC" w:rsidRDefault="00C103BC" w:rsidP="004C3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C34A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ПЕСНЯ «ОСЕНЬ, МИЛАЯ, ШУРШИ»</w:t>
      </w:r>
    </w:p>
    <w:p w:rsidR="00C103BC" w:rsidRDefault="00C103BC" w:rsidP="003B57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103BC" w:rsidRPr="00AC04FB" w:rsidRDefault="00C103BC" w:rsidP="003B57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421C1">
        <w:rPr>
          <w:rFonts w:ascii="Times New Roman" w:hAnsi="Times New Roman" w:cs="Times New Roman"/>
          <w:b/>
          <w:bCs/>
          <w:sz w:val="32"/>
          <w:szCs w:val="32"/>
          <w:u w:val="single"/>
        </w:rPr>
        <w:t>ОСЕНЬ:</w:t>
      </w:r>
      <w:r w:rsidRPr="00AC0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57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579E">
        <w:rPr>
          <w:rFonts w:ascii="Times New Roman" w:hAnsi="Times New Roman" w:cs="Times New Roman"/>
          <w:sz w:val="32"/>
          <w:szCs w:val="32"/>
        </w:rPr>
        <w:t xml:space="preserve">Как чудесно вы играли,  пели мне и танцевали! </w:t>
      </w:r>
    </w:p>
    <w:p w:rsidR="00C103BC" w:rsidRDefault="00C103BC" w:rsidP="003B579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Pr="003B579E">
        <w:rPr>
          <w:rFonts w:ascii="Times New Roman" w:hAnsi="Times New Roman" w:cs="Times New Roman"/>
          <w:color w:val="000000"/>
          <w:sz w:val="32"/>
          <w:szCs w:val="32"/>
        </w:rPr>
        <w:t>За этот праздник светлый</w:t>
      </w:r>
      <w:r>
        <w:rPr>
          <w:rFonts w:ascii="Times New Roman" w:hAnsi="Times New Roman" w:cs="Times New Roman"/>
          <w:color w:val="000000"/>
          <w:sz w:val="32"/>
          <w:szCs w:val="32"/>
        </w:rPr>
        <w:t>, яркий примите от меня подарки!</w:t>
      </w:r>
      <w:r w:rsidRPr="003B579E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 w:rsidRPr="003B579E">
        <w:rPr>
          <w:rFonts w:ascii="Times New Roman" w:hAnsi="Times New Roman" w:cs="Times New Roman"/>
          <w:color w:val="000000"/>
          <w:sz w:val="32"/>
          <w:szCs w:val="32"/>
        </w:rPr>
        <w:t>Здесь лежат для детворы мои осенние дары</w:t>
      </w:r>
      <w:r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3B579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103BC" w:rsidRPr="00AC04FB" w:rsidRDefault="00C103BC" w:rsidP="00AC04F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AC04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оказывает детям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AC04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корзину с яблоками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Осень, Кот и Кошка угощают детей </w:t>
      </w:r>
    </w:p>
    <w:p w:rsidR="00C103BC" w:rsidRDefault="00C103BC" w:rsidP="00AC04F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103BC" w:rsidRPr="00AC04FB" w:rsidRDefault="00C103BC" w:rsidP="00AC04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5E4A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AC04FB">
        <w:rPr>
          <w:rFonts w:ascii="Times New Roman" w:hAnsi="Times New Roman" w:cs="Times New Roman"/>
          <w:sz w:val="32"/>
          <w:szCs w:val="32"/>
        </w:rPr>
        <w:t xml:space="preserve">Наш </w:t>
      </w:r>
      <w:r>
        <w:rPr>
          <w:rFonts w:ascii="Times New Roman" w:hAnsi="Times New Roman" w:cs="Times New Roman"/>
          <w:sz w:val="32"/>
          <w:szCs w:val="32"/>
        </w:rPr>
        <w:t>праздник</w:t>
      </w:r>
      <w:r w:rsidRPr="00AC04FB">
        <w:rPr>
          <w:rFonts w:ascii="Times New Roman" w:hAnsi="Times New Roman" w:cs="Times New Roman"/>
          <w:sz w:val="32"/>
          <w:szCs w:val="32"/>
        </w:rPr>
        <w:t xml:space="preserve"> хотим мы завершить,</w:t>
      </w:r>
    </w:p>
    <w:p w:rsidR="00C103BC" w:rsidRDefault="00C103BC" w:rsidP="00AC04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4FB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C04FB">
        <w:rPr>
          <w:rFonts w:ascii="Times New Roman" w:hAnsi="Times New Roman" w:cs="Times New Roman"/>
          <w:sz w:val="32"/>
          <w:szCs w:val="32"/>
        </w:rPr>
        <w:t>Вас за веселье поблагодарить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C103BC" w:rsidRDefault="00C103BC" w:rsidP="00AC04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3BC" w:rsidRPr="00AC04FB" w:rsidRDefault="00C103BC" w:rsidP="00AC04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04FB">
        <w:rPr>
          <w:rFonts w:ascii="Times New Roman" w:hAnsi="Times New Roman" w:cs="Times New Roman"/>
          <w:i/>
          <w:iCs/>
          <w:sz w:val="28"/>
          <w:szCs w:val="28"/>
        </w:rPr>
        <w:t>Прощаются с детьми. Дети под музыку выходят из зала</w:t>
      </w:r>
    </w:p>
    <w:p w:rsidR="00C103BC" w:rsidRPr="00AC04FB" w:rsidRDefault="00C103BC" w:rsidP="00AC04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C103BC" w:rsidRPr="00AC04FB" w:rsidSect="00C50709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ADB"/>
    <w:rsid w:val="00011BD8"/>
    <w:rsid w:val="00026E44"/>
    <w:rsid w:val="000E26E5"/>
    <w:rsid w:val="00255CD8"/>
    <w:rsid w:val="00294248"/>
    <w:rsid w:val="002D43BE"/>
    <w:rsid w:val="00306ADA"/>
    <w:rsid w:val="0033100E"/>
    <w:rsid w:val="00334D2D"/>
    <w:rsid w:val="00343178"/>
    <w:rsid w:val="00344F19"/>
    <w:rsid w:val="0036307A"/>
    <w:rsid w:val="0037391D"/>
    <w:rsid w:val="00385E4A"/>
    <w:rsid w:val="003A2F05"/>
    <w:rsid w:val="003B0A61"/>
    <w:rsid w:val="003B579E"/>
    <w:rsid w:val="00447BCE"/>
    <w:rsid w:val="0045100A"/>
    <w:rsid w:val="004C34AC"/>
    <w:rsid w:val="004F61E6"/>
    <w:rsid w:val="005056BE"/>
    <w:rsid w:val="005F3CC6"/>
    <w:rsid w:val="006549DD"/>
    <w:rsid w:val="00684F5E"/>
    <w:rsid w:val="006A4ADB"/>
    <w:rsid w:val="006C1EFE"/>
    <w:rsid w:val="00717CC0"/>
    <w:rsid w:val="00722EF9"/>
    <w:rsid w:val="00763957"/>
    <w:rsid w:val="0077076D"/>
    <w:rsid w:val="007C6BFD"/>
    <w:rsid w:val="007F23B3"/>
    <w:rsid w:val="008B5C6E"/>
    <w:rsid w:val="008C1075"/>
    <w:rsid w:val="008F36B2"/>
    <w:rsid w:val="00911DB0"/>
    <w:rsid w:val="009421C1"/>
    <w:rsid w:val="00972AB0"/>
    <w:rsid w:val="009D43BD"/>
    <w:rsid w:val="00A60FAA"/>
    <w:rsid w:val="00AC04FB"/>
    <w:rsid w:val="00AD7022"/>
    <w:rsid w:val="00AE0B2D"/>
    <w:rsid w:val="00B077C0"/>
    <w:rsid w:val="00B25F33"/>
    <w:rsid w:val="00C103BC"/>
    <w:rsid w:val="00C21B01"/>
    <w:rsid w:val="00C50709"/>
    <w:rsid w:val="00C5605C"/>
    <w:rsid w:val="00C90687"/>
    <w:rsid w:val="00CC20EA"/>
    <w:rsid w:val="00D0796A"/>
    <w:rsid w:val="00D43447"/>
    <w:rsid w:val="00D57B2F"/>
    <w:rsid w:val="00DD3697"/>
    <w:rsid w:val="00DD7473"/>
    <w:rsid w:val="00DF00BB"/>
    <w:rsid w:val="00E359BD"/>
    <w:rsid w:val="00E81041"/>
    <w:rsid w:val="00F64A28"/>
    <w:rsid w:val="00F65DF4"/>
    <w:rsid w:val="00F86F85"/>
    <w:rsid w:val="00FA446E"/>
    <w:rsid w:val="00FD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1665</Words>
  <Characters>9493</Characters>
  <Application>Microsoft Office Outlook</Application>
  <DocSecurity>0</DocSecurity>
  <Lines>0</Lines>
  <Paragraphs>0</Paragraphs>
  <ScaleCrop>false</ScaleCrop>
  <Company>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ОСЕННЯЯ ЯРМАРКА</dc:title>
  <dc:subject/>
  <dc:creator>Сёмка</dc:creator>
  <cp:keywords/>
  <dc:description/>
  <cp:lastModifiedBy>123</cp:lastModifiedBy>
  <cp:revision>2</cp:revision>
  <dcterms:created xsi:type="dcterms:W3CDTF">2012-08-08T04:58:00Z</dcterms:created>
  <dcterms:modified xsi:type="dcterms:W3CDTF">2012-08-08T04:58:00Z</dcterms:modified>
</cp:coreProperties>
</file>