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06" w:rsidRPr="00CB4281" w:rsidRDefault="00C97906" w:rsidP="00CB42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4281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4281">
        <w:rPr>
          <w:rFonts w:ascii="Times New Roman" w:hAnsi="Times New Roman"/>
          <w:sz w:val="24"/>
          <w:szCs w:val="24"/>
        </w:rPr>
        <w:t>«Детский сад №69»</w:t>
      </w:r>
      <w:r>
        <w:rPr>
          <w:rFonts w:ascii="Times New Roman" w:hAnsi="Times New Roman"/>
          <w:sz w:val="24"/>
          <w:szCs w:val="24"/>
        </w:rPr>
        <w:t>.</w:t>
      </w: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30A42">
        <w:rPr>
          <w:rFonts w:ascii="Times New Roman" w:hAnsi="Times New Roman"/>
          <w:b/>
          <w:sz w:val="40"/>
          <w:szCs w:val="40"/>
        </w:rPr>
        <w:t>Веселая физкультура.</w:t>
      </w: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(Сценарий спортивного развлечения для детей 5-7 лет</w:t>
      </w: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открытом воздухе).</w:t>
      </w: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Составила и подготовила:</w:t>
      </w: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инструктор по физической</w:t>
      </w: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культуре : Кияева Ю.И.</w:t>
      </w: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30A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Саранск-2014г.</w:t>
      </w:r>
    </w:p>
    <w:p w:rsidR="00C97906" w:rsidRDefault="00C97906" w:rsidP="00BC14B8">
      <w:pPr>
        <w:spacing w:after="0"/>
        <w:rPr>
          <w:rFonts w:ascii="Times New Roman" w:hAnsi="Times New Roman"/>
          <w:sz w:val="28"/>
          <w:szCs w:val="28"/>
        </w:rPr>
      </w:pPr>
      <w:r w:rsidRPr="00BC14B8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инструктор по физическому воспитанию, музыкальный руководитель, дети.</w:t>
      </w:r>
    </w:p>
    <w:p w:rsidR="00C97906" w:rsidRDefault="00C97906" w:rsidP="00BC14B8">
      <w:pPr>
        <w:spacing w:after="0"/>
        <w:rPr>
          <w:rFonts w:ascii="Times New Roman" w:hAnsi="Times New Roman"/>
          <w:sz w:val="28"/>
          <w:szCs w:val="28"/>
        </w:rPr>
      </w:pPr>
      <w:r w:rsidRPr="00BC14B8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обручи, два искусственных цветка, погремушки, кубики, кегли, разноцветные «хвостики», аудиозаписи с детскими песнями.</w:t>
      </w:r>
    </w:p>
    <w:p w:rsidR="00C97906" w:rsidRDefault="00C97906" w:rsidP="00BC14B8">
      <w:pPr>
        <w:spacing w:after="0"/>
        <w:rPr>
          <w:rFonts w:ascii="Times New Roman" w:hAnsi="Times New Roman"/>
          <w:sz w:val="28"/>
          <w:szCs w:val="28"/>
        </w:rPr>
      </w:pPr>
    </w:p>
    <w:p w:rsidR="00C97906" w:rsidRDefault="00C97906" w:rsidP="00BC14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14B8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97906" w:rsidRDefault="00C97906" w:rsidP="00BC14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веселую музыку на участок приходят дети.</w:t>
      </w:r>
    </w:p>
    <w:p w:rsidR="00C97906" w:rsidRPr="007662CB" w:rsidRDefault="00C97906" w:rsidP="00BC14B8">
      <w:pPr>
        <w:spacing w:after="0"/>
        <w:rPr>
          <w:rFonts w:ascii="Times New Roman" w:hAnsi="Times New Roman"/>
          <w:i/>
          <w:sz w:val="28"/>
          <w:szCs w:val="28"/>
        </w:rPr>
      </w:pPr>
      <w:r w:rsidRPr="007662CB">
        <w:rPr>
          <w:rFonts w:ascii="Times New Roman" w:hAnsi="Times New Roman"/>
          <w:i/>
          <w:sz w:val="28"/>
          <w:szCs w:val="28"/>
        </w:rPr>
        <w:t>1-й ребенок.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Ярким солнцем озарен,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Нас встречает стадион!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Тренируясь, мы растем,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Мы сильнее с каждым днем.</w:t>
      </w:r>
    </w:p>
    <w:p w:rsidR="00C97906" w:rsidRPr="007662CB" w:rsidRDefault="00C97906" w:rsidP="00A01C9D">
      <w:pPr>
        <w:spacing w:after="0"/>
        <w:rPr>
          <w:rFonts w:ascii="Times New Roman" w:hAnsi="Times New Roman"/>
          <w:i/>
          <w:sz w:val="28"/>
          <w:szCs w:val="28"/>
        </w:rPr>
      </w:pPr>
      <w:r w:rsidRPr="007662CB">
        <w:rPr>
          <w:rFonts w:ascii="Times New Roman" w:hAnsi="Times New Roman"/>
          <w:i/>
          <w:sz w:val="28"/>
          <w:szCs w:val="28"/>
        </w:rPr>
        <w:t>2-й ребенок.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Любим мы играть в футбол-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Забивать в ворота гол.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Любим прыгать высоко,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Плавать быстро и легко.</w:t>
      </w:r>
    </w:p>
    <w:p w:rsidR="00C97906" w:rsidRPr="007662CB" w:rsidRDefault="00C97906" w:rsidP="00A01C9D">
      <w:pPr>
        <w:spacing w:after="0"/>
        <w:rPr>
          <w:rFonts w:ascii="Times New Roman" w:hAnsi="Times New Roman"/>
          <w:i/>
          <w:sz w:val="28"/>
          <w:szCs w:val="28"/>
        </w:rPr>
      </w:pPr>
      <w:r w:rsidRPr="007662CB">
        <w:rPr>
          <w:rFonts w:ascii="Times New Roman" w:hAnsi="Times New Roman"/>
          <w:i/>
          <w:sz w:val="28"/>
          <w:szCs w:val="28"/>
        </w:rPr>
        <w:t>3-й ребенок.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Почему мы бодрые,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Быстрые, умелые?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Потому что по утрам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Мы зарядку делаем.</w:t>
      </w:r>
    </w:p>
    <w:p w:rsidR="00C97906" w:rsidRPr="007662CB" w:rsidRDefault="00C97906" w:rsidP="00A01C9D">
      <w:pPr>
        <w:spacing w:after="0"/>
        <w:rPr>
          <w:rFonts w:ascii="Times New Roman" w:hAnsi="Times New Roman"/>
          <w:b/>
          <w:sz w:val="28"/>
          <w:szCs w:val="28"/>
        </w:rPr>
      </w:pPr>
      <w:r w:rsidRPr="007662CB">
        <w:rPr>
          <w:rFonts w:ascii="Times New Roman" w:hAnsi="Times New Roman"/>
          <w:b/>
          <w:sz w:val="28"/>
          <w:szCs w:val="28"/>
        </w:rPr>
        <w:t>Разминка в стихах «Две лягушки»: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На болоте две подружки,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Две зеленые лягушки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Утром рано умывались,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Полотенцем растирались,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Ножками топали,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Ручками хлопали,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Вправо, влево наклонялись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И обратно возвращались.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Вот здоровья в чем секрет-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Всем друзьям-«Физкульт-привет!»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сопровождают чтение стихотворения движениями).</w:t>
      </w:r>
    </w:p>
    <w:p w:rsidR="00C97906" w:rsidRPr="007662CB" w:rsidRDefault="00C97906" w:rsidP="00A01C9D">
      <w:pPr>
        <w:spacing w:after="0"/>
        <w:rPr>
          <w:rFonts w:ascii="Times New Roman" w:hAnsi="Times New Roman"/>
          <w:b/>
          <w:sz w:val="28"/>
          <w:szCs w:val="28"/>
        </w:rPr>
      </w:pPr>
      <w:r w:rsidRPr="007662CB">
        <w:rPr>
          <w:rFonts w:ascii="Times New Roman" w:hAnsi="Times New Roman"/>
          <w:b/>
          <w:sz w:val="28"/>
          <w:szCs w:val="28"/>
        </w:rPr>
        <w:t>Эстафета «Не намочи ноги».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по обручам прыгает до ориентира, обегает его, возвращается и передает эстафету следующему участнику.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</w:p>
    <w:p w:rsidR="00C97906" w:rsidRDefault="00C97906" w:rsidP="00A01C9D">
      <w:pPr>
        <w:spacing w:after="0"/>
        <w:rPr>
          <w:rFonts w:ascii="Times New Roman" w:hAnsi="Times New Roman"/>
          <w:b/>
          <w:sz w:val="28"/>
          <w:szCs w:val="28"/>
        </w:rPr>
      </w:pPr>
      <w:r w:rsidRPr="00A21F9E">
        <w:rPr>
          <w:rFonts w:ascii="Times New Roman" w:hAnsi="Times New Roman"/>
          <w:b/>
          <w:sz w:val="28"/>
          <w:szCs w:val="28"/>
        </w:rPr>
        <w:t>Эстафета «Передай цветок».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с искусственным цветком в руке обегает ориентир, возвращается к команде и передает эстафету следующему участнику.</w:t>
      </w:r>
    </w:p>
    <w:p w:rsidR="00C97906" w:rsidRDefault="00C97906" w:rsidP="00A01C9D">
      <w:pPr>
        <w:spacing w:after="0"/>
        <w:rPr>
          <w:rFonts w:ascii="Times New Roman" w:hAnsi="Times New Roman"/>
          <w:b/>
          <w:sz w:val="28"/>
          <w:szCs w:val="28"/>
        </w:rPr>
      </w:pPr>
      <w:r w:rsidRPr="00A21F9E">
        <w:rPr>
          <w:rFonts w:ascii="Times New Roman" w:hAnsi="Times New Roman"/>
          <w:b/>
          <w:sz w:val="28"/>
          <w:szCs w:val="28"/>
        </w:rPr>
        <w:t>Эстафета «будь внимателен».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эстафете приглашается несколько детей. Напротив каждого ребенка лежат три предмета: кегля, кубик, погремушка. По команде дети бегут к ним, когда инструктор называет один из этих предметов, каждый ребенок берет его и возвращается с ним как можно быстрее.</w:t>
      </w:r>
    </w:p>
    <w:p w:rsidR="00C97906" w:rsidRPr="007662CB" w:rsidRDefault="00C97906" w:rsidP="00A01C9D">
      <w:pPr>
        <w:spacing w:after="0"/>
        <w:rPr>
          <w:rFonts w:ascii="Times New Roman" w:hAnsi="Times New Roman"/>
          <w:i/>
          <w:sz w:val="28"/>
          <w:szCs w:val="28"/>
        </w:rPr>
      </w:pPr>
      <w:r w:rsidRPr="007662CB">
        <w:rPr>
          <w:rFonts w:ascii="Times New Roman" w:hAnsi="Times New Roman"/>
          <w:i/>
          <w:sz w:val="28"/>
          <w:szCs w:val="28"/>
        </w:rPr>
        <w:t>Инструктор: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Нам сегодня в день чудесный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Отдохнуть пришла пора.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Будь весенний день иль летний-</w:t>
      </w:r>
    </w:p>
    <w:p w:rsidR="00C97906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Начинается игра.</w:t>
      </w:r>
    </w:p>
    <w:p w:rsidR="00C97906" w:rsidRPr="007662CB" w:rsidRDefault="00C97906" w:rsidP="00A01C9D">
      <w:pPr>
        <w:spacing w:after="0"/>
        <w:rPr>
          <w:rFonts w:ascii="Times New Roman" w:hAnsi="Times New Roman"/>
          <w:b/>
          <w:sz w:val="28"/>
          <w:szCs w:val="28"/>
        </w:rPr>
      </w:pPr>
      <w:r w:rsidRPr="007662CB">
        <w:rPr>
          <w:rFonts w:ascii="Times New Roman" w:hAnsi="Times New Roman"/>
          <w:b/>
          <w:sz w:val="28"/>
          <w:szCs w:val="28"/>
        </w:rPr>
        <w:t>Игра «Гори ясно».</w:t>
      </w:r>
    </w:p>
    <w:p w:rsidR="00C97906" w:rsidRPr="007662CB" w:rsidRDefault="00C97906" w:rsidP="00A01C9D">
      <w:pPr>
        <w:spacing w:after="0"/>
        <w:rPr>
          <w:rFonts w:ascii="Times New Roman" w:hAnsi="Times New Roman"/>
          <w:b/>
          <w:sz w:val="28"/>
          <w:szCs w:val="28"/>
        </w:rPr>
      </w:pPr>
      <w:r w:rsidRPr="007662CB">
        <w:rPr>
          <w:rFonts w:ascii="Times New Roman" w:hAnsi="Times New Roman"/>
          <w:b/>
          <w:sz w:val="28"/>
          <w:szCs w:val="28"/>
        </w:rPr>
        <w:t>Игра «Ловишки с хвостиками».</w:t>
      </w:r>
    </w:p>
    <w:p w:rsidR="00C97906" w:rsidRPr="007662CB" w:rsidRDefault="00C97906" w:rsidP="00A01C9D">
      <w:pPr>
        <w:spacing w:after="0"/>
        <w:rPr>
          <w:rFonts w:ascii="Times New Roman" w:hAnsi="Times New Roman"/>
          <w:i/>
          <w:sz w:val="28"/>
          <w:szCs w:val="28"/>
        </w:rPr>
      </w:pPr>
      <w:r w:rsidRPr="007662CB">
        <w:rPr>
          <w:rFonts w:ascii="Times New Roman" w:hAnsi="Times New Roman"/>
          <w:i/>
          <w:sz w:val="28"/>
          <w:szCs w:val="28"/>
        </w:rPr>
        <w:t>Инструктор:</w:t>
      </w:r>
    </w:p>
    <w:p w:rsidR="00C97906" w:rsidRPr="00A21F9E" w:rsidRDefault="00C97906" w:rsidP="00A01C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кончился наш праздник, я надеюсь у вас поднялось настроение.</w:t>
      </w:r>
    </w:p>
    <w:p w:rsidR="00C97906" w:rsidRPr="007662CB" w:rsidRDefault="00C97906" w:rsidP="007662CB">
      <w:pPr>
        <w:spacing w:after="0"/>
        <w:rPr>
          <w:rFonts w:ascii="Times New Roman" w:hAnsi="Times New Roman"/>
          <w:i/>
          <w:sz w:val="28"/>
          <w:szCs w:val="28"/>
        </w:rPr>
      </w:pPr>
      <w:r w:rsidRPr="007662CB">
        <w:rPr>
          <w:rFonts w:ascii="Times New Roman" w:hAnsi="Times New Roman"/>
          <w:i/>
          <w:sz w:val="28"/>
          <w:szCs w:val="28"/>
        </w:rPr>
        <w:t>Ребенок:</w:t>
      </w:r>
    </w:p>
    <w:p w:rsidR="00C97906" w:rsidRDefault="00C97906" w:rsidP="007662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как цветы, в краю родном</w:t>
      </w:r>
    </w:p>
    <w:p w:rsidR="00C97906" w:rsidRDefault="00C97906" w:rsidP="007662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Растут ребята наши.</w:t>
      </w:r>
    </w:p>
    <w:p w:rsidR="00C97906" w:rsidRDefault="00C97906" w:rsidP="007662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будут крепче с каждым днем</w:t>
      </w:r>
    </w:p>
    <w:p w:rsidR="00C97906" w:rsidRDefault="00C97906" w:rsidP="007662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каждым годом краше!</w:t>
      </w:r>
    </w:p>
    <w:p w:rsidR="00C97906" w:rsidRPr="007662CB" w:rsidRDefault="00C97906" w:rsidP="007662CB">
      <w:pPr>
        <w:spacing w:after="0"/>
        <w:rPr>
          <w:rFonts w:ascii="Times New Roman" w:hAnsi="Times New Roman"/>
          <w:b/>
          <w:sz w:val="28"/>
          <w:szCs w:val="28"/>
        </w:rPr>
      </w:pPr>
      <w:r w:rsidRPr="007662CB">
        <w:rPr>
          <w:rFonts w:ascii="Times New Roman" w:hAnsi="Times New Roman"/>
          <w:b/>
          <w:sz w:val="28"/>
          <w:szCs w:val="28"/>
        </w:rPr>
        <w:t>Заключительный танец под веселую песню.</w:t>
      </w:r>
    </w:p>
    <w:p w:rsidR="00C97906" w:rsidRDefault="00C97906" w:rsidP="001549BF">
      <w:pPr>
        <w:spacing w:after="0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906" w:rsidRDefault="00C97906" w:rsidP="00CB42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C97906" w:rsidRDefault="00C97906" w:rsidP="007662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1.З.Ф. Аксенова. Спортивные праздники в детском саду. Пособие для работников дошкольных учреждений.-М. ТЦ Сфера,2003.</w:t>
      </w:r>
    </w:p>
    <w:p w:rsidR="00C97906" w:rsidRPr="00C30A42" w:rsidRDefault="00C97906" w:rsidP="007662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2.В.Н. Шебеко. Физкультурные праздники в детском саду: Творчество в двигательной деятельности школьника. М. Просвещение, 2003.</w:t>
      </w:r>
      <w:bookmarkStart w:id="0" w:name="_GoBack"/>
      <w:bookmarkEnd w:id="0"/>
    </w:p>
    <w:sectPr w:rsidR="00C97906" w:rsidRPr="00C30A42" w:rsidSect="0012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281"/>
    <w:rsid w:val="00123642"/>
    <w:rsid w:val="001549BF"/>
    <w:rsid w:val="001E28D6"/>
    <w:rsid w:val="007662CB"/>
    <w:rsid w:val="00A01C9D"/>
    <w:rsid w:val="00A21F9E"/>
    <w:rsid w:val="00A45D9B"/>
    <w:rsid w:val="00B2349E"/>
    <w:rsid w:val="00BC14B8"/>
    <w:rsid w:val="00C30A42"/>
    <w:rsid w:val="00C97906"/>
    <w:rsid w:val="00CB4281"/>
    <w:rsid w:val="00D131BA"/>
    <w:rsid w:val="00F9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4</Pages>
  <Words>553</Words>
  <Characters>3153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Юлия</cp:lastModifiedBy>
  <cp:revision>2</cp:revision>
  <dcterms:created xsi:type="dcterms:W3CDTF">2014-05-16T06:52:00Z</dcterms:created>
  <dcterms:modified xsi:type="dcterms:W3CDTF">2015-12-24T12:35:00Z</dcterms:modified>
</cp:coreProperties>
</file>