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9D" w:rsidRDefault="00271A9D" w:rsidP="00F70C4D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i/>
          <w:iCs/>
          <w:kern w:val="36"/>
          <w:sz w:val="36"/>
          <w:szCs w:val="36"/>
        </w:rPr>
      </w:pPr>
      <w:r w:rsidRPr="00F70C4D">
        <w:rPr>
          <w:rFonts w:ascii="Times New Roman" w:hAnsi="Times New Roman"/>
          <w:b/>
          <w:bCs/>
          <w:i/>
          <w:iCs/>
          <w:kern w:val="36"/>
          <w:sz w:val="36"/>
          <w:szCs w:val="36"/>
        </w:rPr>
        <w:t>Досуг «Путешествие по лесу»</w:t>
      </w:r>
      <w:r>
        <w:rPr>
          <w:rFonts w:ascii="Times New Roman" w:hAnsi="Times New Roman"/>
          <w:b/>
          <w:bCs/>
          <w:i/>
          <w:iCs/>
          <w:kern w:val="36"/>
          <w:sz w:val="36"/>
          <w:szCs w:val="36"/>
        </w:rPr>
        <w:t xml:space="preserve"> </w:t>
      </w:r>
    </w:p>
    <w:p w:rsidR="00271A9D" w:rsidRPr="00F70C4D" w:rsidRDefault="00271A9D" w:rsidP="00F70C4D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i/>
          <w:iCs/>
          <w:kern w:val="3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>д</w:t>
      </w:r>
      <w:r w:rsidRPr="00F70C4D"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>ля детей старшего дошкольного возраста</w:t>
      </w:r>
    </w:p>
    <w:p w:rsidR="00271A9D" w:rsidRDefault="00271A9D" w:rsidP="00F70C4D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i/>
          <w:iCs/>
          <w:kern w:val="36"/>
          <w:sz w:val="28"/>
          <w:szCs w:val="28"/>
        </w:rPr>
      </w:pPr>
      <w:r w:rsidRPr="00F70C4D"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 xml:space="preserve">Образовательная </w:t>
      </w:r>
      <w:r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>область</w:t>
      </w:r>
      <w:r w:rsidRPr="00F70C4D"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>«П</w:t>
      </w:r>
      <w:r w:rsidRPr="00F70C4D"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>ознавательное развитие</w:t>
      </w:r>
      <w:r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>»</w:t>
      </w:r>
    </w:p>
    <w:p w:rsidR="00271A9D" w:rsidRPr="00F70C4D" w:rsidRDefault="00271A9D" w:rsidP="00600A78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hAnsi="Times New Roman"/>
          <w:b/>
          <w:bCs/>
          <w:i/>
          <w:iCs/>
          <w:kern w:val="36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kern w:val="36"/>
          <w:sz w:val="28"/>
          <w:szCs w:val="28"/>
        </w:rPr>
        <w:t xml:space="preserve"> </w:t>
      </w:r>
    </w:p>
    <w:p w:rsidR="00271A9D" w:rsidRDefault="00271A9D" w:rsidP="00C40B7B">
      <w:pPr>
        <w:shd w:val="clear" w:color="auto" w:fill="FFFFFF"/>
        <w:spacing w:line="315" w:lineRule="atLeast"/>
        <w:rPr>
          <w:rFonts w:ascii="Times New Roman" w:hAnsi="Times New Roman"/>
          <w:color w:val="000000"/>
          <w:sz w:val="28"/>
          <w:szCs w:val="28"/>
        </w:rPr>
      </w:pPr>
      <w:r w:rsidRPr="00C40B7B">
        <w:rPr>
          <w:rStyle w:val="Strong"/>
          <w:rFonts w:ascii="Times New Roman" w:hAnsi="Times New Roman"/>
          <w:i/>
          <w:iCs/>
          <w:color w:val="000000"/>
          <w:sz w:val="28"/>
          <w:szCs w:val="28"/>
        </w:rPr>
        <w:t>1. Образовательные задачи:</w:t>
      </w:r>
      <w:r w:rsidRPr="00C40B7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br/>
      </w:r>
      <w:r w:rsidRPr="00C40B7B">
        <w:rPr>
          <w:rFonts w:ascii="Times New Roman" w:hAnsi="Times New Roman"/>
          <w:color w:val="000000"/>
          <w:sz w:val="28"/>
          <w:szCs w:val="28"/>
        </w:rPr>
        <w:t>— расширять знания о лесе и его обитателях;</w:t>
      </w:r>
      <w:r w:rsidRPr="00C40B7B">
        <w:rPr>
          <w:rFonts w:ascii="Times New Roman" w:hAnsi="Times New Roman"/>
          <w:color w:val="000000"/>
          <w:sz w:val="28"/>
          <w:szCs w:val="28"/>
        </w:rPr>
        <w:br/>
        <w:t>— закреплять правила поведения на природе.</w:t>
      </w:r>
      <w:r w:rsidRPr="00C40B7B">
        <w:rPr>
          <w:rFonts w:ascii="Times New Roman" w:hAnsi="Times New Roman"/>
          <w:color w:val="000000"/>
          <w:sz w:val="28"/>
          <w:szCs w:val="28"/>
        </w:rPr>
        <w:br/>
      </w:r>
      <w:r w:rsidRPr="00C40B7B">
        <w:rPr>
          <w:rStyle w:val="Strong"/>
          <w:rFonts w:ascii="Times New Roman" w:hAnsi="Times New Roman"/>
          <w:i/>
          <w:iCs/>
          <w:color w:val="000000"/>
          <w:sz w:val="28"/>
          <w:szCs w:val="28"/>
        </w:rPr>
        <w:t>2. Развивающие задачи:</w:t>
      </w:r>
      <w:r w:rsidRPr="00C40B7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br/>
      </w:r>
      <w:r w:rsidRPr="00C40B7B">
        <w:rPr>
          <w:rFonts w:ascii="Times New Roman" w:hAnsi="Times New Roman"/>
          <w:color w:val="000000"/>
          <w:sz w:val="28"/>
          <w:szCs w:val="28"/>
        </w:rPr>
        <w:t>— развивать речь, внимание, умение анализировать вопросы и загадки;</w:t>
      </w:r>
      <w:r w:rsidRPr="00C40B7B">
        <w:rPr>
          <w:rFonts w:ascii="Times New Roman" w:hAnsi="Times New Roman"/>
          <w:color w:val="000000"/>
          <w:sz w:val="28"/>
          <w:szCs w:val="28"/>
        </w:rPr>
        <w:br/>
        <w:t xml:space="preserve">— развивать умение давать полный содержательный ответ на вопросы </w:t>
      </w:r>
    </w:p>
    <w:p w:rsidR="00271A9D" w:rsidRPr="00C40B7B" w:rsidRDefault="00271A9D" w:rsidP="00C40B7B">
      <w:pPr>
        <w:shd w:val="clear" w:color="auto" w:fill="FFFFFF"/>
        <w:spacing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iCs/>
          <w:color w:val="000000"/>
          <w:sz w:val="28"/>
          <w:szCs w:val="28"/>
        </w:rPr>
        <w:t xml:space="preserve">--- </w:t>
      </w:r>
      <w:r w:rsidRPr="00F70C4D">
        <w:rPr>
          <w:rStyle w:val="Strong"/>
          <w:rFonts w:ascii="Times New Roman" w:hAnsi="Times New Roman"/>
          <w:b w:val="0"/>
          <w:iCs/>
          <w:color w:val="000000"/>
          <w:sz w:val="28"/>
          <w:szCs w:val="28"/>
        </w:rPr>
        <w:t>развивать</w:t>
      </w:r>
      <w:r>
        <w:rPr>
          <w:rStyle w:val="Strong"/>
          <w:rFonts w:ascii="Times New Roman" w:hAnsi="Times New Roman"/>
          <w:b w:val="0"/>
          <w:iCs/>
          <w:color w:val="000000"/>
          <w:sz w:val="28"/>
          <w:szCs w:val="28"/>
        </w:rPr>
        <w:t xml:space="preserve"> ловкость, быстроту бега.</w:t>
      </w:r>
      <w:r w:rsidRPr="00F70C4D">
        <w:rPr>
          <w:rStyle w:val="Strong"/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F70C4D">
        <w:rPr>
          <w:rStyle w:val="Strong"/>
          <w:i/>
          <w:iCs/>
        </w:rPr>
        <w:br/>
      </w:r>
      <w:r w:rsidRPr="00C40B7B">
        <w:rPr>
          <w:rStyle w:val="Strong"/>
          <w:rFonts w:ascii="Times New Roman" w:hAnsi="Times New Roman"/>
          <w:i/>
          <w:iCs/>
          <w:color w:val="000000"/>
          <w:sz w:val="28"/>
          <w:szCs w:val="28"/>
        </w:rPr>
        <w:t>3. Воспитательные задачи:</w:t>
      </w:r>
      <w:r w:rsidRPr="00C40B7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br/>
      </w:r>
      <w:r w:rsidRPr="00C40B7B">
        <w:rPr>
          <w:rFonts w:ascii="Times New Roman" w:hAnsi="Times New Roman"/>
          <w:color w:val="000000"/>
          <w:sz w:val="28"/>
          <w:szCs w:val="28"/>
        </w:rPr>
        <w:t>— воспитывать эстетический вкус, познавательный интерес;</w:t>
      </w:r>
      <w:r w:rsidRPr="00C40B7B">
        <w:rPr>
          <w:rFonts w:ascii="Times New Roman" w:hAnsi="Times New Roman"/>
          <w:color w:val="000000"/>
          <w:sz w:val="28"/>
          <w:szCs w:val="28"/>
        </w:rPr>
        <w:br/>
        <w:t>— воспитывать бережное отношение к природе.</w:t>
      </w:r>
      <w:r w:rsidRPr="00C40B7B">
        <w:rPr>
          <w:rFonts w:ascii="Times New Roman" w:hAnsi="Times New Roman"/>
          <w:color w:val="000000"/>
          <w:sz w:val="28"/>
          <w:szCs w:val="28"/>
        </w:rPr>
        <w:br/>
      </w:r>
      <w:r w:rsidRPr="00C40B7B">
        <w:rPr>
          <w:rStyle w:val="Strong"/>
          <w:rFonts w:ascii="Times New Roman" w:hAnsi="Times New Roman"/>
          <w:i/>
          <w:iCs/>
          <w:color w:val="000000"/>
          <w:sz w:val="28"/>
          <w:szCs w:val="28"/>
        </w:rPr>
        <w:t>Демонстрационный материал:</w:t>
      </w:r>
      <w:r w:rsidRPr="00C40B7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br/>
      </w:r>
      <w:r w:rsidRPr="00C40B7B">
        <w:rPr>
          <w:rFonts w:ascii="Times New Roman" w:hAnsi="Times New Roman"/>
          <w:color w:val="000000"/>
          <w:sz w:val="28"/>
          <w:szCs w:val="28"/>
        </w:rPr>
        <w:t>— картины  деревьев</w:t>
      </w:r>
      <w:r w:rsidRPr="00C40B7B">
        <w:rPr>
          <w:rFonts w:ascii="Times New Roman" w:hAnsi="Times New Roman"/>
          <w:color w:val="000000"/>
          <w:sz w:val="28"/>
          <w:szCs w:val="28"/>
        </w:rPr>
        <w:br/>
        <w:t>— картинки с изображением листьев деревьев;</w:t>
      </w:r>
    </w:p>
    <w:p w:rsidR="00271A9D" w:rsidRDefault="00271A9D" w:rsidP="00C40B7B">
      <w:pPr>
        <w:shd w:val="clear" w:color="auto" w:fill="FFFFFF"/>
        <w:spacing w:line="315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---</w:t>
      </w:r>
      <w:r w:rsidRPr="00C40B7B">
        <w:rPr>
          <w:rFonts w:ascii="Times New Roman" w:hAnsi="Times New Roman"/>
          <w:color w:val="000000"/>
          <w:sz w:val="28"/>
          <w:szCs w:val="28"/>
        </w:rPr>
        <w:t xml:space="preserve"> муляжи грибов</w:t>
      </w:r>
      <w:r w:rsidRPr="00C40B7B">
        <w:rPr>
          <w:rFonts w:ascii="Times New Roman" w:hAnsi="Times New Roman"/>
          <w:color w:val="000000"/>
          <w:sz w:val="28"/>
          <w:szCs w:val="28"/>
        </w:rPr>
        <w:br/>
        <w:t>— карточки с изображением следов животных;</w:t>
      </w:r>
      <w:r w:rsidRPr="00C40B7B">
        <w:rPr>
          <w:rFonts w:ascii="Times New Roman" w:hAnsi="Times New Roman"/>
          <w:color w:val="000000"/>
          <w:sz w:val="28"/>
          <w:szCs w:val="28"/>
        </w:rPr>
        <w:br/>
        <w:t>— «чудесный м</w:t>
      </w:r>
      <w:r>
        <w:rPr>
          <w:rFonts w:ascii="Times New Roman" w:hAnsi="Times New Roman"/>
          <w:color w:val="000000"/>
          <w:sz w:val="28"/>
          <w:szCs w:val="28"/>
        </w:rPr>
        <w:t>ешочек»;</w:t>
      </w:r>
    </w:p>
    <w:p w:rsidR="00271A9D" w:rsidRDefault="00271A9D" w:rsidP="00C40B7B">
      <w:pPr>
        <w:shd w:val="clear" w:color="auto" w:fill="FFFFFF"/>
        <w:spacing w:line="315" w:lineRule="atLeas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F70C4D">
        <w:rPr>
          <w:rFonts w:ascii="Times New Roman" w:hAnsi="Times New Roman"/>
          <w:b/>
          <w:i/>
          <w:color w:val="000000"/>
          <w:sz w:val="28"/>
          <w:szCs w:val="28"/>
        </w:rPr>
        <w:t>Оборудование:</w:t>
      </w:r>
    </w:p>
    <w:p w:rsidR="00271A9D" w:rsidRDefault="00271A9D" w:rsidP="00C40B7B">
      <w:pPr>
        <w:shd w:val="clear" w:color="auto" w:fill="FFFFFF"/>
        <w:spacing w:line="315" w:lineRule="atLeast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---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магнитная доска</w:t>
      </w:r>
    </w:p>
    <w:p w:rsidR="00271A9D" w:rsidRPr="00F70C4D" w:rsidRDefault="00271A9D" w:rsidP="00C40B7B">
      <w:pPr>
        <w:shd w:val="clear" w:color="auto" w:fill="FFFFFF"/>
        <w:spacing w:line="315" w:lineRule="atLeas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--- музыкальный центр</w:t>
      </w:r>
      <w:r w:rsidRPr="00F70C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br/>
      </w:r>
    </w:p>
    <w:p w:rsidR="00271A9D" w:rsidRPr="00396518" w:rsidRDefault="00271A9D" w:rsidP="00600A78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Ход </w:t>
      </w:r>
    </w:p>
    <w:p w:rsidR="00271A9D" w:rsidRPr="00396518" w:rsidRDefault="00271A9D" w:rsidP="00396518">
      <w:pPr>
        <w:pStyle w:val="dlg"/>
        <w:spacing w:before="0" w:beforeAutospacing="0" w:after="0" w:afterAutospacing="0" w:line="249" w:lineRule="atLeast"/>
        <w:ind w:firstLine="138"/>
        <w:rPr>
          <w:sz w:val="28"/>
          <w:szCs w:val="28"/>
        </w:rPr>
      </w:pPr>
      <w:r w:rsidRPr="00396518">
        <w:rPr>
          <w:b/>
          <w:bCs/>
          <w:i/>
          <w:iCs/>
          <w:sz w:val="28"/>
          <w:szCs w:val="28"/>
        </w:rPr>
        <w:t>I. Вводная часть.</w:t>
      </w:r>
      <w:r w:rsidRPr="00396518">
        <w:rPr>
          <w:b/>
          <w:bCs/>
          <w:i/>
          <w:iCs/>
          <w:sz w:val="28"/>
          <w:szCs w:val="28"/>
        </w:rPr>
        <w:br/>
        <w:t>Воспитатель:</w:t>
      </w:r>
      <w:r w:rsidRPr="00396518">
        <w:rPr>
          <w:sz w:val="28"/>
          <w:szCs w:val="28"/>
        </w:rPr>
        <w:t> Ребята, сегодня мы отправляемся в путешествие по лесу, где проверим, как вы знаете лес и</w:t>
      </w:r>
      <w:r>
        <w:rPr>
          <w:sz w:val="28"/>
          <w:szCs w:val="28"/>
        </w:rPr>
        <w:t xml:space="preserve"> его обитателей. Закройте глаза и прислушайтесь (звучит фонограмма  «Лес»), что вы слышите? Откройте глаза. Вот мы и в лесу!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396518">
        <w:rPr>
          <w:rFonts w:ascii="Times New Roman" w:hAnsi="Times New Roman"/>
          <w:sz w:val="28"/>
          <w:szCs w:val="28"/>
          <w:lang w:eastAsia="ru-RU"/>
        </w:rPr>
        <w:t>Здравствуй, лес, дремучий лес,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Полный сказок и чудес!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Кто в глуши твоей таится: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Что за зверь, какая птица?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Всё открой, не утаи: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 xml:space="preserve">Ты ведь знаешь — мы свои! </w:t>
      </w:r>
      <w:r w:rsidRPr="00396518">
        <w:rPr>
          <w:rFonts w:ascii="Times New Roman" w:hAnsi="Times New Roman"/>
          <w:i/>
          <w:iCs/>
          <w:sz w:val="28"/>
          <w:szCs w:val="28"/>
          <w:lang w:eastAsia="ru-RU"/>
        </w:rPr>
        <w:t>(С.Погорельский)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Cs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iCs/>
          <w:sz w:val="28"/>
          <w:szCs w:val="28"/>
          <w:lang w:eastAsia="ru-RU"/>
        </w:rPr>
        <w:t>Воспитатель:</w:t>
      </w:r>
      <w:r w:rsidRPr="00396518">
        <w:rPr>
          <w:rFonts w:ascii="Times New Roman" w:hAnsi="Times New Roman"/>
          <w:iCs/>
          <w:sz w:val="28"/>
          <w:szCs w:val="28"/>
          <w:lang w:eastAsia="ru-RU"/>
        </w:rPr>
        <w:t xml:space="preserve"> Ребята, а лес у нас не простой, а волшебный. Давайте вспомним, кто может жить в сказочном, волшебном лесу.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</w:rPr>
      </w:pPr>
      <w:r w:rsidRPr="00396518">
        <w:rPr>
          <w:rFonts w:ascii="Times New Roman" w:hAnsi="Times New Roman"/>
          <w:b/>
          <w:iCs/>
          <w:sz w:val="28"/>
          <w:szCs w:val="28"/>
          <w:lang w:eastAsia="ru-RU"/>
        </w:rPr>
        <w:t>Дети: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  Леший, баба-яга, К</w:t>
      </w:r>
      <w:r w:rsidRPr="00396518">
        <w:rPr>
          <w:rFonts w:ascii="Times New Roman" w:hAnsi="Times New Roman"/>
          <w:iCs/>
          <w:sz w:val="28"/>
          <w:szCs w:val="28"/>
          <w:lang w:eastAsia="ru-RU"/>
        </w:rPr>
        <w:t>икимора и др.</w:t>
      </w:r>
      <w:r w:rsidRPr="00396518">
        <w:rPr>
          <w:rFonts w:ascii="Times New Roman" w:hAnsi="Times New Roman"/>
          <w:sz w:val="28"/>
          <w:szCs w:val="28"/>
        </w:rPr>
        <w:t xml:space="preserve"> 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/>
          <w:sz w:val="28"/>
          <w:szCs w:val="28"/>
        </w:rPr>
      </w:pPr>
      <w:r w:rsidRPr="00396518">
        <w:rPr>
          <w:rFonts w:ascii="Times New Roman" w:hAnsi="Times New Roman"/>
          <w:i/>
          <w:sz w:val="28"/>
          <w:szCs w:val="28"/>
        </w:rPr>
        <w:t>(Слышен грохот,  на метле залетает Баба Яга)</w:t>
      </w:r>
    </w:p>
    <w:p w:rsidR="00271A9D" w:rsidRPr="00DE162F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</w:rPr>
      </w:pPr>
      <w:r w:rsidRPr="00396518">
        <w:rPr>
          <w:rFonts w:ascii="Times New Roman" w:hAnsi="Times New Roman"/>
          <w:b/>
          <w:sz w:val="28"/>
          <w:szCs w:val="28"/>
        </w:rPr>
        <w:t>Баба-яга:</w:t>
      </w:r>
      <w:r w:rsidRPr="00396518">
        <w:rPr>
          <w:rFonts w:ascii="Times New Roman" w:hAnsi="Times New Roman"/>
          <w:sz w:val="28"/>
          <w:szCs w:val="28"/>
        </w:rPr>
        <w:t xml:space="preserve">  Ой, касатики. Вы зачем к</w:t>
      </w:r>
      <w:r>
        <w:rPr>
          <w:rFonts w:ascii="Times New Roman" w:hAnsi="Times New Roman"/>
          <w:sz w:val="28"/>
          <w:szCs w:val="28"/>
        </w:rPr>
        <w:t>о мне в лес пожаловали, наверно ко  мне на обед?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З</w:t>
      </w:r>
      <w:r w:rsidRPr="00396518">
        <w:rPr>
          <w:rFonts w:ascii="Times New Roman" w:hAnsi="Times New Roman"/>
          <w:iCs/>
          <w:sz w:val="28"/>
          <w:szCs w:val="28"/>
          <w:lang w:eastAsia="ru-RU"/>
        </w:rPr>
        <w:t>дравствуй, баба-яга. Нет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396518">
        <w:rPr>
          <w:rFonts w:ascii="Times New Roman" w:hAnsi="Times New Roman"/>
          <w:iCs/>
          <w:sz w:val="28"/>
          <w:szCs w:val="28"/>
          <w:lang w:eastAsia="ru-RU"/>
        </w:rPr>
        <w:t xml:space="preserve"> мы не твой обед. Мы в гости.  Можно мы немного пог</w:t>
      </w:r>
      <w:r>
        <w:rPr>
          <w:rFonts w:ascii="Times New Roman" w:hAnsi="Times New Roman"/>
          <w:iCs/>
          <w:sz w:val="28"/>
          <w:szCs w:val="28"/>
          <w:lang w:eastAsia="ru-RU"/>
        </w:rPr>
        <w:t>уляем по вашему волшебному лесу?</w:t>
      </w:r>
    </w:p>
    <w:p w:rsidR="00271A9D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396518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II. Основная часть.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1. Правила поведения</w:t>
      </w:r>
      <w:r w:rsidRPr="00396518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 xml:space="preserve"> в лесу.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</w:rPr>
      </w:pPr>
      <w:r w:rsidRPr="00396518">
        <w:rPr>
          <w:rStyle w:val="Emphasis"/>
          <w:rFonts w:ascii="Times New Roman" w:hAnsi="Times New Roman"/>
          <w:sz w:val="28"/>
          <w:szCs w:val="28"/>
        </w:rPr>
        <w:t xml:space="preserve"> </w:t>
      </w:r>
      <w:r w:rsidRPr="00396518">
        <w:rPr>
          <w:rStyle w:val="Strong"/>
          <w:rFonts w:ascii="Times New Roman" w:hAnsi="Times New Roman"/>
          <w:sz w:val="28"/>
          <w:szCs w:val="28"/>
        </w:rPr>
        <w:t>Баба- яга:</w:t>
      </w:r>
      <w:r w:rsidRPr="00396518">
        <w:rPr>
          <w:rFonts w:ascii="Times New Roman" w:hAnsi="Times New Roman"/>
          <w:sz w:val="28"/>
          <w:szCs w:val="28"/>
        </w:rPr>
        <w:t xml:space="preserve"> Можно, если вы знаете правила поведения в лесу. Сейчас я проверю. </w:t>
      </w:r>
    </w:p>
    <w:p w:rsidR="00271A9D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</w:rPr>
      </w:pPr>
      <w:r w:rsidRPr="00396518">
        <w:rPr>
          <w:rFonts w:ascii="Times New Roman" w:hAnsi="Times New Roman"/>
          <w:sz w:val="28"/>
          <w:szCs w:val="28"/>
        </w:rPr>
        <w:t xml:space="preserve">Для этого поиграем с вами в </w:t>
      </w:r>
      <w:r w:rsidRPr="00396518">
        <w:rPr>
          <w:rStyle w:val="Strong"/>
          <w:rFonts w:ascii="Times New Roman" w:hAnsi="Times New Roman"/>
          <w:sz w:val="28"/>
          <w:szCs w:val="28"/>
        </w:rPr>
        <w:t>игру «Если я приду в лесок».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 xml:space="preserve">Я буду говорить вам свои действия, а вы отвечать, если я буду поступать хорошо, говорим "да", если плохо, то все вместе кричим "нет"! 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Если я приду в лесок</w:t>
      </w:r>
      <w:r w:rsidRPr="00396518">
        <w:rPr>
          <w:rFonts w:ascii="Times New Roman" w:hAnsi="Times New Roman"/>
          <w:sz w:val="28"/>
          <w:szCs w:val="28"/>
        </w:rPr>
        <w:br/>
        <w:t>И сорву ромашку? (нет)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Если съем я пирожок</w:t>
      </w:r>
      <w:r w:rsidRPr="00396518">
        <w:rPr>
          <w:rFonts w:ascii="Times New Roman" w:hAnsi="Times New Roman"/>
          <w:sz w:val="28"/>
          <w:szCs w:val="28"/>
        </w:rPr>
        <w:br/>
        <w:t>И выброшу бумажку? (нет)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Если хлебушка кусок</w:t>
      </w:r>
      <w:r w:rsidRPr="00396518">
        <w:rPr>
          <w:rFonts w:ascii="Times New Roman" w:hAnsi="Times New Roman"/>
          <w:sz w:val="28"/>
          <w:szCs w:val="28"/>
        </w:rPr>
        <w:br/>
        <w:t>На пеньке оставлю? (да)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Если ветку подвяжу,</w:t>
      </w:r>
      <w:r w:rsidRPr="00DE162F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396518">
        <w:rPr>
          <w:rFonts w:ascii="Times New Roman" w:hAnsi="Times New Roman"/>
          <w:sz w:val="28"/>
          <w:szCs w:val="28"/>
        </w:rPr>
        <w:br/>
        <w:t>Колышек подставлю? (да)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Если разведу костер,</w:t>
      </w:r>
      <w:r w:rsidRPr="00396518">
        <w:rPr>
          <w:rFonts w:ascii="Times New Roman" w:hAnsi="Times New Roman"/>
          <w:sz w:val="28"/>
          <w:szCs w:val="28"/>
        </w:rPr>
        <w:br/>
        <w:t>А тушить не буду? (нет)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Если сильно насорю</w:t>
      </w:r>
      <w:r w:rsidRPr="00396518">
        <w:rPr>
          <w:rFonts w:ascii="Times New Roman" w:hAnsi="Times New Roman"/>
          <w:sz w:val="28"/>
          <w:szCs w:val="28"/>
        </w:rPr>
        <w:br/>
        <w:t>И убрать забуду. (нет)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Если мусор уберу,</w:t>
      </w:r>
      <w:r w:rsidRPr="00396518">
        <w:rPr>
          <w:rFonts w:ascii="Times New Roman" w:hAnsi="Times New Roman"/>
          <w:sz w:val="28"/>
          <w:szCs w:val="28"/>
        </w:rPr>
        <w:br/>
        <w:t>Банку закапаю? (да)</w:t>
      </w: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sz w:val="28"/>
          <w:szCs w:val="28"/>
        </w:rPr>
        <w:br/>
        <w:t>Я люблю свою природу,</w:t>
      </w:r>
      <w:r w:rsidRPr="00396518">
        <w:rPr>
          <w:rFonts w:ascii="Times New Roman" w:hAnsi="Times New Roman"/>
          <w:sz w:val="28"/>
          <w:szCs w:val="28"/>
        </w:rPr>
        <w:br/>
        <w:t>Я ей помогаю! (да)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/>
          <w:iCs/>
          <w:sz w:val="28"/>
          <w:szCs w:val="28"/>
        </w:rPr>
      </w:pPr>
      <w:r w:rsidRPr="00396518">
        <w:rPr>
          <w:rFonts w:ascii="Times New Roman" w:hAnsi="Times New Roman"/>
          <w:sz w:val="28"/>
          <w:szCs w:val="28"/>
        </w:rPr>
        <w:br/>
      </w:r>
      <w:r w:rsidRPr="00396518">
        <w:rPr>
          <w:rFonts w:ascii="Times New Roman" w:hAnsi="Times New Roman"/>
          <w:i/>
          <w:iCs/>
          <w:sz w:val="28"/>
          <w:szCs w:val="28"/>
        </w:rPr>
        <w:t>(баба-яга во время игры внимательно следит за ответами детей и удивляется, как много они знают)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Cs/>
          <w:sz w:val="28"/>
          <w:szCs w:val="28"/>
        </w:rPr>
      </w:pPr>
      <w:r w:rsidRPr="00396518">
        <w:rPr>
          <w:rFonts w:ascii="Times New Roman" w:hAnsi="Times New Roman"/>
          <w:b/>
          <w:iCs/>
          <w:sz w:val="28"/>
          <w:szCs w:val="28"/>
        </w:rPr>
        <w:t>Ведущий:</w:t>
      </w:r>
      <w:r>
        <w:rPr>
          <w:rFonts w:ascii="Times New Roman" w:hAnsi="Times New Roman"/>
          <w:iCs/>
          <w:sz w:val="28"/>
          <w:szCs w:val="28"/>
        </w:rPr>
        <w:t xml:space="preserve"> Н</w:t>
      </w:r>
      <w:r w:rsidRPr="00396518">
        <w:rPr>
          <w:rFonts w:ascii="Times New Roman" w:hAnsi="Times New Roman"/>
          <w:iCs/>
          <w:sz w:val="28"/>
          <w:szCs w:val="28"/>
        </w:rPr>
        <w:t>у как баба-яга, знаем мы правила поведения в лесу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Style w:val="Strong"/>
          <w:rFonts w:ascii="Times New Roman" w:hAnsi="Times New Roman"/>
          <w:sz w:val="28"/>
          <w:szCs w:val="28"/>
        </w:rPr>
        <w:t xml:space="preserve">Баба- яга: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Молодцы, за то, что вы хорошо знаете правила поведения в лесу, разрешаю вам покататься на волшебной метле. </w:t>
      </w:r>
    </w:p>
    <w:p w:rsidR="00271A9D" w:rsidRPr="00DE162F" w:rsidRDefault="00271A9D" w:rsidP="00396518">
      <w:pPr>
        <w:pStyle w:val="NormalWeb"/>
        <w:rPr>
          <w:i/>
          <w:sz w:val="28"/>
          <w:szCs w:val="28"/>
        </w:rPr>
      </w:pPr>
      <w:r w:rsidRPr="00396518">
        <w:rPr>
          <w:b/>
          <w:sz w:val="28"/>
          <w:szCs w:val="28"/>
        </w:rPr>
        <w:t>Игра</w:t>
      </w:r>
      <w:r>
        <w:rPr>
          <w:b/>
          <w:sz w:val="28"/>
          <w:szCs w:val="28"/>
        </w:rPr>
        <w:t>-эстафета</w:t>
      </w:r>
      <w:r w:rsidRPr="00396518">
        <w:rPr>
          <w:b/>
          <w:sz w:val="28"/>
          <w:szCs w:val="28"/>
        </w:rPr>
        <w:t>: «Бегающая метла»</w:t>
      </w:r>
      <w:r>
        <w:rPr>
          <w:b/>
          <w:sz w:val="28"/>
          <w:szCs w:val="28"/>
        </w:rPr>
        <w:t xml:space="preserve">  </w:t>
      </w:r>
      <w:r w:rsidRPr="00396518">
        <w:rPr>
          <w:i/>
          <w:sz w:val="28"/>
          <w:szCs w:val="28"/>
        </w:rPr>
        <w:t xml:space="preserve">Дети стоят в </w:t>
      </w:r>
      <w:r>
        <w:rPr>
          <w:i/>
          <w:sz w:val="28"/>
          <w:szCs w:val="28"/>
        </w:rPr>
        <w:t>2 колонны, садятся на метлу, добегают до ориентира и назад, передают метлу следующему участнику</w:t>
      </w:r>
      <w:r w:rsidRPr="00F2414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(под музыку ).</w:t>
      </w:r>
      <w:r w:rsidRPr="00DE162F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A9D" w:rsidRDefault="00271A9D" w:rsidP="00F2414F">
      <w:pPr>
        <w:shd w:val="clear" w:color="auto" w:fill="FFFFFF"/>
        <w:spacing w:before="100" w:beforeAutospacing="1" w:after="120" w:line="315" w:lineRule="atLeast"/>
        <w:rPr>
          <w:i/>
          <w:sz w:val="28"/>
          <w:szCs w:val="28"/>
        </w:rPr>
      </w:pPr>
    </w:p>
    <w:p w:rsidR="00271A9D" w:rsidRPr="00396518" w:rsidRDefault="00271A9D" w:rsidP="00F2414F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>
        <w:rPr>
          <w:i/>
          <w:sz w:val="28"/>
          <w:szCs w:val="28"/>
        </w:rPr>
        <w:t xml:space="preserve"> </w:t>
      </w:r>
      <w:r w:rsidRPr="00396518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2. Деревья в лесу.</w:t>
      </w:r>
    </w:p>
    <w:p w:rsidR="00271A9D" w:rsidRPr="00F2414F" w:rsidRDefault="00271A9D" w:rsidP="00F2414F">
      <w:pPr>
        <w:pStyle w:val="NormalWeb"/>
        <w:rPr>
          <w:sz w:val="28"/>
          <w:szCs w:val="28"/>
        </w:rPr>
      </w:pPr>
      <w:r w:rsidRPr="00F2414F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П</w:t>
      </w:r>
      <w:r w:rsidRPr="00F2414F">
        <w:rPr>
          <w:sz w:val="28"/>
          <w:szCs w:val="28"/>
        </w:rPr>
        <w:t xml:space="preserve">онравилось кататься на метле?! </w:t>
      </w:r>
      <w:r>
        <w:rPr>
          <w:sz w:val="28"/>
          <w:szCs w:val="28"/>
        </w:rPr>
        <w:t xml:space="preserve">Лес  необычный, </w:t>
      </w:r>
      <w:r w:rsidRPr="00F2414F">
        <w:rPr>
          <w:sz w:val="28"/>
          <w:szCs w:val="28"/>
        </w:rPr>
        <w:t xml:space="preserve"> волшебный — в нем растут</w:t>
      </w:r>
      <w:r>
        <w:rPr>
          <w:sz w:val="28"/>
          <w:szCs w:val="28"/>
        </w:rPr>
        <w:t xml:space="preserve">  загадки</w:t>
      </w:r>
      <w:r w:rsidRPr="00F2414F">
        <w:rPr>
          <w:sz w:val="28"/>
          <w:szCs w:val="28"/>
        </w:rPr>
        <w:t xml:space="preserve">. С помощью загадок мы выясним, какие деревья </w:t>
      </w:r>
      <w:r>
        <w:rPr>
          <w:sz w:val="28"/>
          <w:szCs w:val="28"/>
        </w:rPr>
        <w:t xml:space="preserve">тут </w:t>
      </w:r>
      <w:r w:rsidRPr="00F2414F">
        <w:rPr>
          <w:sz w:val="28"/>
          <w:szCs w:val="28"/>
        </w:rPr>
        <w:t>растут</w:t>
      </w:r>
      <w:r>
        <w:rPr>
          <w:sz w:val="28"/>
          <w:szCs w:val="28"/>
        </w:rPr>
        <w:t xml:space="preserve">. 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sz w:val="28"/>
          <w:szCs w:val="28"/>
          <w:lang w:eastAsia="ru-RU"/>
        </w:rPr>
        <w:t>Прямо в небо рвутся, ввысь;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Ты внимательно всмотрись: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Не березы, не осинки,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Нет листочков, есть хвоинки.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</w:r>
      <w:r w:rsidRPr="00396518">
        <w:rPr>
          <w:rFonts w:ascii="Times New Roman" w:hAnsi="Times New Roman"/>
          <w:i/>
          <w:iCs/>
          <w:sz w:val="28"/>
          <w:szCs w:val="28"/>
          <w:lang w:eastAsia="ru-RU"/>
        </w:rPr>
        <w:t>(Ели)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sz w:val="28"/>
          <w:szCs w:val="28"/>
          <w:lang w:eastAsia="ru-RU"/>
        </w:rPr>
        <w:t>Не береза, не рябина –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В тишине стоит она.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Но лишь ветер пробежит,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Вся листва на ней дрожит.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</w:r>
      <w:r w:rsidRPr="00396518">
        <w:rPr>
          <w:rFonts w:ascii="Times New Roman" w:hAnsi="Times New Roman"/>
          <w:i/>
          <w:iCs/>
          <w:sz w:val="28"/>
          <w:szCs w:val="28"/>
          <w:lang w:eastAsia="ru-RU"/>
        </w:rPr>
        <w:t>(Осина)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sz w:val="28"/>
          <w:szCs w:val="28"/>
          <w:lang w:eastAsia="ru-RU"/>
        </w:rPr>
        <w:t>Осень тихая настанет,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Дивным дерево то станет: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Листья – звезды яркие,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 xml:space="preserve">Золотые, жаркие. </w:t>
      </w:r>
      <w:r w:rsidRPr="00396518">
        <w:rPr>
          <w:rFonts w:ascii="Times New Roman" w:hAnsi="Times New Roman"/>
          <w:i/>
          <w:iCs/>
          <w:sz w:val="28"/>
          <w:szCs w:val="28"/>
          <w:lang w:eastAsia="ru-RU"/>
        </w:rPr>
        <w:t>(Клен)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sz w:val="28"/>
          <w:szCs w:val="28"/>
          <w:lang w:eastAsia="ru-RU"/>
        </w:rPr>
        <w:t> Русская красавица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Стоит на полянке,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В зеленой кофточке,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В белом сарафане.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</w:r>
      <w:r w:rsidRPr="00396518">
        <w:rPr>
          <w:rFonts w:ascii="Times New Roman" w:hAnsi="Times New Roman"/>
          <w:i/>
          <w:iCs/>
          <w:sz w:val="28"/>
          <w:szCs w:val="28"/>
          <w:lang w:eastAsia="ru-RU"/>
        </w:rPr>
        <w:t>(Береза)</w:t>
      </w:r>
    </w:p>
    <w:p w:rsidR="00271A9D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396518">
        <w:rPr>
          <w:rFonts w:ascii="Times New Roman" w:hAnsi="Times New Roman"/>
          <w:sz w:val="28"/>
          <w:szCs w:val="28"/>
          <w:lang w:eastAsia="ru-RU"/>
        </w:rPr>
        <w:t>Он качает пышной кроной,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Шелестит листвой зеленой.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Погляди, среди ветвей,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  <w:t>Сколько зреет желудей.</w:t>
      </w:r>
      <w:r w:rsidRPr="00396518">
        <w:rPr>
          <w:rFonts w:ascii="Times New Roman" w:hAnsi="Times New Roman"/>
          <w:sz w:val="28"/>
          <w:szCs w:val="28"/>
          <w:lang w:eastAsia="ru-RU"/>
        </w:rPr>
        <w:br/>
      </w:r>
      <w:r w:rsidRPr="00396518">
        <w:rPr>
          <w:rFonts w:ascii="Times New Roman" w:hAnsi="Times New Roman"/>
          <w:i/>
          <w:iCs/>
          <w:sz w:val="28"/>
          <w:szCs w:val="28"/>
          <w:lang w:eastAsia="ru-RU"/>
        </w:rPr>
        <w:t>(Дуб)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(дети отгадывают загадки, воспитатель  открывает иллюстрацию с правильным ответом.)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Баба- яга:</w:t>
      </w:r>
      <w:r w:rsidRPr="0039651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396518">
        <w:rPr>
          <w:rFonts w:ascii="Times New Roman" w:hAnsi="Times New Roman"/>
          <w:sz w:val="28"/>
          <w:szCs w:val="28"/>
          <w:lang w:eastAsia="ru-RU"/>
        </w:rPr>
        <w:t xml:space="preserve"> тут гуляла по лесу и собрала много разных листочков, вот только не знаю с какого дерева листочек.</w:t>
      </w:r>
    </w:p>
    <w:p w:rsidR="00271A9D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396518">
        <w:rPr>
          <w:rFonts w:ascii="Times New Roman" w:hAnsi="Times New Roman"/>
          <w:sz w:val="28"/>
          <w:szCs w:val="28"/>
          <w:lang w:eastAsia="ru-RU"/>
        </w:rPr>
        <w:t>ебята, поможем бабе-яге.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Дети</w:t>
      </w:r>
      <w:r w:rsidRPr="00DE162F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Да, поможем.</w:t>
      </w:r>
    </w:p>
    <w:p w:rsidR="00271A9D" w:rsidRPr="006E04D4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sz w:val="28"/>
          <w:szCs w:val="28"/>
          <w:lang w:eastAsia="ru-RU"/>
        </w:rPr>
        <w:t>Игра  «С какого дерева листочек»</w:t>
      </w:r>
      <w:r w:rsidRPr="006E04D4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Ход игры.</w:t>
      </w:r>
      <w:r w:rsidRPr="0039651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96518">
        <w:rPr>
          <w:rFonts w:ascii="Times New Roman" w:hAnsi="Times New Roman"/>
          <w:sz w:val="28"/>
          <w:szCs w:val="28"/>
          <w:lang w:eastAsia="ru-RU"/>
        </w:rPr>
        <w:t xml:space="preserve">Баба – яга  по очереди достает из «чудесного мешочка» листочки с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разных деревьев. Дети </w:t>
      </w:r>
      <w:r w:rsidRPr="00396518">
        <w:rPr>
          <w:rFonts w:ascii="Times New Roman" w:hAnsi="Times New Roman"/>
          <w:sz w:val="28"/>
          <w:szCs w:val="28"/>
          <w:lang w:eastAsia="ru-RU"/>
        </w:rPr>
        <w:t>наз</w:t>
      </w:r>
      <w:r>
        <w:rPr>
          <w:rFonts w:ascii="Times New Roman" w:hAnsi="Times New Roman"/>
          <w:sz w:val="28"/>
          <w:szCs w:val="28"/>
          <w:lang w:eastAsia="ru-RU"/>
        </w:rPr>
        <w:t>ывают</w:t>
      </w:r>
      <w:r w:rsidRPr="00396518">
        <w:rPr>
          <w:rFonts w:ascii="Times New Roman" w:hAnsi="Times New Roman"/>
          <w:sz w:val="28"/>
          <w:szCs w:val="28"/>
          <w:lang w:eastAsia="ru-RU"/>
        </w:rPr>
        <w:t>, с какого дерева упал листочек.</w:t>
      </w:r>
    </w:p>
    <w:p w:rsidR="00271A9D" w:rsidRPr="00396518" w:rsidRDefault="00271A9D" w:rsidP="0039651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396518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396518">
        <w:rPr>
          <w:rFonts w:ascii="Times New Roman" w:hAnsi="Times New Roman"/>
          <w:sz w:val="28"/>
          <w:szCs w:val="28"/>
          <w:lang w:eastAsia="ru-RU"/>
        </w:rPr>
        <w:t> Молодцы, правильно назвали все деревья, с которых упали листочки. Мы отправляемся дальше путешествовать по нашему волшебному лесу.</w:t>
      </w:r>
    </w:p>
    <w:p w:rsidR="00271A9D" w:rsidRPr="00396518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3. Б</w:t>
      </w:r>
      <w:r w:rsidRPr="00396518">
        <w:rPr>
          <w:rFonts w:ascii="Times New Roman" w:hAnsi="Times New Roman"/>
          <w:b/>
          <w:sz w:val="28"/>
          <w:szCs w:val="28"/>
          <w:u w:val="single"/>
          <w:lang w:eastAsia="ru-RU"/>
        </w:rPr>
        <w:t>еседа о грибах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b/>
          <w:bCs/>
          <w:i/>
          <w:iCs/>
          <w:sz w:val="28"/>
          <w:szCs w:val="28"/>
        </w:rPr>
        <w:t>Баба- яга:</w:t>
      </w:r>
      <w:r w:rsidRPr="00396518">
        <w:rPr>
          <w:sz w:val="28"/>
          <w:szCs w:val="28"/>
        </w:rPr>
        <w:t> 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sz w:val="28"/>
          <w:szCs w:val="28"/>
        </w:rPr>
        <w:t>В моём лесу стоят деревья:</w:t>
      </w:r>
    </w:p>
    <w:p w:rsidR="00271A9D" w:rsidRPr="006E04D4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sz w:val="28"/>
          <w:szCs w:val="28"/>
        </w:rPr>
        <w:t>Берёзы, сосны, ели,</w:t>
      </w:r>
      <w:r w:rsidRPr="006E04D4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sz w:val="28"/>
          <w:szCs w:val="28"/>
        </w:rPr>
        <w:t>На пне - весёлые ребята,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sz w:val="28"/>
          <w:szCs w:val="28"/>
        </w:rPr>
        <w:t>Вам улыбаются…. опята.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</w:p>
    <w:p w:rsidR="00271A9D" w:rsidRPr="00396518" w:rsidRDefault="00271A9D" w:rsidP="00396518">
      <w:pPr>
        <w:pStyle w:val="dlg"/>
        <w:spacing w:before="0" w:beforeAutospacing="0" w:after="0" w:afterAutospacing="0" w:line="249" w:lineRule="atLeast"/>
        <w:rPr>
          <w:sz w:val="28"/>
          <w:szCs w:val="28"/>
        </w:rPr>
      </w:pPr>
      <w:r w:rsidRPr="00396518">
        <w:rPr>
          <w:b/>
          <w:bCs/>
          <w:i/>
          <w:iCs/>
          <w:sz w:val="28"/>
          <w:szCs w:val="28"/>
        </w:rPr>
        <w:t>Воспитатель:</w:t>
      </w:r>
      <w:r w:rsidRPr="00396518">
        <w:rPr>
          <w:sz w:val="28"/>
          <w:szCs w:val="28"/>
        </w:rPr>
        <w:t> - А какие грибы вы знаете?</w:t>
      </w:r>
      <w:r w:rsidRPr="00396518">
        <w:rPr>
          <w:rStyle w:val="apple-converted-space"/>
          <w:sz w:val="28"/>
          <w:szCs w:val="28"/>
        </w:rPr>
        <w:t> </w:t>
      </w:r>
      <w:r w:rsidRPr="00396518">
        <w:rPr>
          <w:i/>
          <w:iCs/>
          <w:sz w:val="28"/>
          <w:szCs w:val="28"/>
        </w:rPr>
        <w:t>(дети называют грибы)</w:t>
      </w:r>
    </w:p>
    <w:p w:rsidR="00271A9D" w:rsidRPr="00396518" w:rsidRDefault="00271A9D" w:rsidP="00396518">
      <w:pPr>
        <w:pStyle w:val="dlg"/>
        <w:spacing w:before="0" w:beforeAutospacing="0" w:after="0" w:afterAutospacing="0" w:line="249" w:lineRule="atLeast"/>
        <w:ind w:firstLine="138"/>
        <w:rPr>
          <w:sz w:val="28"/>
          <w:szCs w:val="28"/>
        </w:rPr>
      </w:pPr>
    </w:p>
    <w:p w:rsidR="00271A9D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b/>
          <w:bCs/>
          <w:i/>
          <w:iCs/>
          <w:sz w:val="28"/>
          <w:szCs w:val="28"/>
        </w:rPr>
        <w:t>Баба- яга:</w:t>
      </w:r>
      <w:r w:rsidRPr="00396518">
        <w:rPr>
          <w:sz w:val="28"/>
          <w:szCs w:val="28"/>
        </w:rPr>
        <w:t> 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sz w:val="28"/>
          <w:szCs w:val="28"/>
        </w:rPr>
        <w:t>Вот, смотрите, гриб, какой,</w:t>
      </w:r>
    </w:p>
    <w:p w:rsidR="00271A9D" w:rsidRDefault="00271A9D" w:rsidP="00961C8F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sz w:val="28"/>
          <w:szCs w:val="28"/>
        </w:rPr>
        <w:t xml:space="preserve">Весь в красной шапке расписной! </w:t>
      </w:r>
    </w:p>
    <w:p w:rsidR="00271A9D" w:rsidRPr="00396518" w:rsidRDefault="00271A9D" w:rsidP="00961C8F">
      <w:pPr>
        <w:pStyle w:val="stx"/>
        <w:spacing w:before="0" w:beforeAutospacing="0" w:after="0" w:afterAutospacing="0" w:line="249" w:lineRule="atLeast"/>
        <w:ind w:right="554"/>
        <w:rPr>
          <w:sz w:val="28"/>
          <w:szCs w:val="28"/>
        </w:rPr>
      </w:pPr>
      <w:r w:rsidRPr="00396518">
        <w:rPr>
          <w:sz w:val="28"/>
          <w:szCs w:val="28"/>
        </w:rPr>
        <w:t>Он самый вкусный гриб. Е</w:t>
      </w:r>
      <w:r>
        <w:rPr>
          <w:sz w:val="28"/>
          <w:szCs w:val="28"/>
        </w:rPr>
        <w:t xml:space="preserve">го в первую очередь положите в </w:t>
      </w:r>
      <w:r w:rsidRPr="00396518">
        <w:rPr>
          <w:sz w:val="28"/>
          <w:szCs w:val="28"/>
        </w:rPr>
        <w:t>корзинку.</w:t>
      </w:r>
    </w:p>
    <w:p w:rsidR="00271A9D" w:rsidRDefault="00271A9D" w:rsidP="00396518">
      <w:pPr>
        <w:pStyle w:val="NormalWeb"/>
        <w:spacing w:before="69" w:beforeAutospacing="0" w:after="69" w:afterAutospacing="0" w:line="249" w:lineRule="atLeast"/>
        <w:ind w:firstLine="138"/>
        <w:rPr>
          <w:i/>
          <w:iCs/>
          <w:sz w:val="28"/>
          <w:szCs w:val="28"/>
        </w:rPr>
      </w:pPr>
      <w:r w:rsidRPr="00396518">
        <w:rPr>
          <w:i/>
          <w:iCs/>
          <w:sz w:val="28"/>
          <w:szCs w:val="28"/>
        </w:rPr>
        <w:t>( показывает муляж гриба мухомора)</w:t>
      </w:r>
    </w:p>
    <w:p w:rsidR="00271A9D" w:rsidRPr="006E04D4" w:rsidRDefault="00271A9D" w:rsidP="00396518">
      <w:pPr>
        <w:pStyle w:val="NormalWeb"/>
        <w:spacing w:before="69" w:beforeAutospacing="0" w:after="69" w:afterAutospacing="0" w:line="249" w:lineRule="atLeast"/>
        <w:ind w:firstLine="138"/>
        <w:rPr>
          <w:i/>
          <w:iCs/>
          <w:sz w:val="28"/>
          <w:szCs w:val="28"/>
        </w:rPr>
      </w:pPr>
    </w:p>
    <w:p w:rsidR="00271A9D" w:rsidRDefault="00271A9D" w:rsidP="00396518">
      <w:pPr>
        <w:pStyle w:val="NormalWeb"/>
        <w:spacing w:before="69" w:beforeAutospacing="0" w:after="69" w:afterAutospacing="0" w:line="249" w:lineRule="atLeast"/>
        <w:ind w:firstLine="138"/>
        <w:rPr>
          <w:i/>
          <w:iCs/>
          <w:sz w:val="28"/>
          <w:szCs w:val="28"/>
        </w:rPr>
      </w:pPr>
    </w:p>
    <w:p w:rsidR="00271A9D" w:rsidRPr="00396518" w:rsidRDefault="00271A9D" w:rsidP="00961C8F">
      <w:pPr>
        <w:pStyle w:val="dlg"/>
        <w:spacing w:before="0" w:beforeAutospacing="0" w:after="0" w:afterAutospacing="0" w:line="249" w:lineRule="atLeast"/>
        <w:rPr>
          <w:i/>
          <w:iCs/>
          <w:sz w:val="28"/>
          <w:szCs w:val="28"/>
        </w:rPr>
      </w:pPr>
      <w:r w:rsidRPr="00396518">
        <w:rPr>
          <w:b/>
          <w:bCs/>
          <w:i/>
          <w:iCs/>
          <w:sz w:val="28"/>
          <w:szCs w:val="28"/>
        </w:rPr>
        <w:t>Воспитатель:</w:t>
      </w:r>
      <w:r w:rsidRPr="00396518">
        <w:rPr>
          <w:sz w:val="28"/>
          <w:szCs w:val="28"/>
        </w:rPr>
        <w:t xml:space="preserve"> А </w:t>
      </w:r>
      <w:r>
        <w:rPr>
          <w:sz w:val="28"/>
          <w:szCs w:val="28"/>
        </w:rPr>
        <w:t xml:space="preserve">вы знаете, ребята, мухомор </w:t>
      </w:r>
      <w:r w:rsidRPr="00396518">
        <w:rPr>
          <w:sz w:val="28"/>
          <w:szCs w:val="28"/>
        </w:rPr>
        <w:t xml:space="preserve"> нужен лесным обитателям: они его едят и лечатся им. А вот для человека этот гриб опасен, поэтому в корзинку вы его не кладите, когда придёте собирать грибы в лес, но и портить его не надо: он пригодится лесным обитателям.</w:t>
      </w:r>
      <w:r w:rsidRPr="00396518">
        <w:rPr>
          <w:rStyle w:val="apple-converted-space"/>
          <w:sz w:val="28"/>
          <w:szCs w:val="28"/>
        </w:rPr>
        <w:t> </w:t>
      </w:r>
    </w:p>
    <w:p w:rsidR="00271A9D" w:rsidRPr="00396518" w:rsidRDefault="00271A9D" w:rsidP="00396518">
      <w:pPr>
        <w:pStyle w:val="dlg"/>
        <w:spacing w:before="0" w:beforeAutospacing="0" w:after="0" w:afterAutospacing="0" w:line="249" w:lineRule="atLeast"/>
        <w:ind w:firstLine="138"/>
        <w:rPr>
          <w:sz w:val="28"/>
          <w:szCs w:val="28"/>
        </w:rPr>
      </w:pPr>
    </w:p>
    <w:p w:rsidR="00271A9D" w:rsidRDefault="00271A9D" w:rsidP="00396518">
      <w:pPr>
        <w:pStyle w:val="dlg"/>
        <w:spacing w:before="0" w:beforeAutospacing="0" w:after="0" w:afterAutospacing="0" w:line="249" w:lineRule="atLeast"/>
        <w:ind w:firstLine="138"/>
        <w:rPr>
          <w:rStyle w:val="apple-converted-space"/>
          <w:b/>
          <w:sz w:val="28"/>
          <w:szCs w:val="28"/>
        </w:rPr>
      </w:pPr>
      <w:r w:rsidRPr="00396518">
        <w:rPr>
          <w:b/>
          <w:bCs/>
          <w:i/>
          <w:iCs/>
          <w:sz w:val="28"/>
          <w:szCs w:val="28"/>
        </w:rPr>
        <w:t>Баба- яга:</w:t>
      </w:r>
      <w:r>
        <w:rPr>
          <w:sz w:val="28"/>
          <w:szCs w:val="28"/>
        </w:rPr>
        <w:t> Д</w:t>
      </w:r>
      <w:r w:rsidRPr="00396518">
        <w:rPr>
          <w:sz w:val="28"/>
          <w:szCs w:val="28"/>
        </w:rPr>
        <w:t xml:space="preserve">авайте поиграем в </w:t>
      </w:r>
      <w:r w:rsidRPr="00961C8F">
        <w:rPr>
          <w:b/>
          <w:sz w:val="28"/>
          <w:szCs w:val="28"/>
        </w:rPr>
        <w:t>игру «Кто больше соберёт грибов»</w:t>
      </w:r>
      <w:r w:rsidRPr="00961C8F">
        <w:rPr>
          <w:rStyle w:val="apple-converted-space"/>
          <w:b/>
          <w:sz w:val="28"/>
          <w:szCs w:val="28"/>
        </w:rPr>
        <w:t> </w:t>
      </w:r>
    </w:p>
    <w:p w:rsidR="00271A9D" w:rsidRPr="00396518" w:rsidRDefault="00271A9D" w:rsidP="00396518">
      <w:pPr>
        <w:pStyle w:val="dlg"/>
        <w:spacing w:before="0" w:beforeAutospacing="0" w:after="0" w:afterAutospacing="0" w:line="249" w:lineRule="atLeast"/>
        <w:ind w:firstLine="138"/>
        <w:rPr>
          <w:sz w:val="28"/>
          <w:szCs w:val="28"/>
        </w:rPr>
      </w:pPr>
      <w:r w:rsidRPr="00396518">
        <w:rPr>
          <w:i/>
          <w:iCs/>
          <w:sz w:val="28"/>
          <w:szCs w:val="28"/>
        </w:rPr>
        <w:t>(проводится игра, ведущий показ</w:t>
      </w:r>
      <w:r>
        <w:rPr>
          <w:i/>
          <w:iCs/>
          <w:sz w:val="28"/>
          <w:szCs w:val="28"/>
        </w:rPr>
        <w:t>ывает корзину с грибами бабе - яге</w:t>
      </w:r>
      <w:r w:rsidRPr="00396518">
        <w:rPr>
          <w:i/>
          <w:iCs/>
          <w:sz w:val="28"/>
          <w:szCs w:val="28"/>
        </w:rPr>
        <w:t>)</w:t>
      </w:r>
      <w:r w:rsidRPr="00396518">
        <w:rPr>
          <w:sz w:val="28"/>
          <w:szCs w:val="28"/>
        </w:rPr>
        <w:t>.</w:t>
      </w:r>
    </w:p>
    <w:p w:rsidR="00271A9D" w:rsidRPr="00396518" w:rsidRDefault="00271A9D" w:rsidP="00396518">
      <w:pPr>
        <w:pStyle w:val="dlg"/>
        <w:spacing w:before="0" w:beforeAutospacing="0" w:after="0" w:afterAutospacing="0" w:line="249" w:lineRule="atLeast"/>
        <w:ind w:firstLine="138"/>
        <w:rPr>
          <w:sz w:val="28"/>
          <w:szCs w:val="28"/>
        </w:rPr>
      </w:pPr>
      <w:r w:rsidRPr="00396518">
        <w:rPr>
          <w:b/>
          <w:bCs/>
          <w:i/>
          <w:iCs/>
          <w:sz w:val="28"/>
          <w:szCs w:val="28"/>
        </w:rPr>
        <w:t>Воспитатель:</w:t>
      </w:r>
      <w:r w:rsidRPr="00396518">
        <w:rPr>
          <w:sz w:val="28"/>
          <w:szCs w:val="28"/>
        </w:rPr>
        <w:t> 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396518">
        <w:rPr>
          <w:sz w:val="28"/>
          <w:szCs w:val="28"/>
        </w:rPr>
        <w:t>Молодцы, грибники,</w:t>
      </w:r>
    </w:p>
    <w:p w:rsidR="00271A9D" w:rsidRPr="006E04D4" w:rsidRDefault="00271A9D" w:rsidP="0039651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396518">
        <w:rPr>
          <w:sz w:val="28"/>
          <w:szCs w:val="28"/>
        </w:rPr>
        <w:t>Быстро вы грибов набрали,</w:t>
      </w:r>
      <w:r w:rsidRPr="006E04D4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396518">
        <w:rPr>
          <w:sz w:val="28"/>
          <w:szCs w:val="28"/>
        </w:rPr>
        <w:t>Загляну в корзины ваши:</w:t>
      </w:r>
    </w:p>
    <w:p w:rsidR="00271A9D" w:rsidRPr="00396518" w:rsidRDefault="00271A9D" w:rsidP="00396518">
      <w:pPr>
        <w:pStyle w:val="stx"/>
        <w:spacing w:before="0" w:beforeAutospacing="0" w:after="0" w:afterAutospacing="0" w:line="249" w:lineRule="atLeast"/>
        <w:ind w:left="554" w:right="554"/>
        <w:rPr>
          <w:sz w:val="28"/>
          <w:szCs w:val="28"/>
        </w:rPr>
      </w:pPr>
      <w:r w:rsidRPr="00396518">
        <w:rPr>
          <w:sz w:val="28"/>
          <w:szCs w:val="28"/>
        </w:rPr>
        <w:t>Мухоморов не сорвали?</w:t>
      </w:r>
    </w:p>
    <w:p w:rsidR="00271A9D" w:rsidRPr="002E2872" w:rsidRDefault="00271A9D" w:rsidP="002E2872">
      <w:pPr>
        <w:pStyle w:val="dlg"/>
        <w:spacing w:before="0" w:beforeAutospacing="0" w:after="0" w:afterAutospacing="0" w:line="249" w:lineRule="atLeast"/>
        <w:ind w:firstLine="138"/>
        <w:rPr>
          <w:sz w:val="28"/>
          <w:szCs w:val="28"/>
        </w:rPr>
      </w:pPr>
      <w:r w:rsidRPr="002E2872">
        <w:rPr>
          <w:sz w:val="28"/>
          <w:szCs w:val="28"/>
        </w:rPr>
        <w:t>- Нет мухоморов в ваших корзинках, значит, вы правильно поняли мой рассказ об этих грибах.</w:t>
      </w:r>
    </w:p>
    <w:p w:rsidR="00271A9D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4</w:t>
      </w:r>
      <w:r w:rsidRPr="00837E0A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. Зверей узнаем по следам.</w:t>
      </w:r>
    </w:p>
    <w:p w:rsidR="00271A9D" w:rsidRDefault="00271A9D" w:rsidP="00600A78">
      <w:pPr>
        <w:shd w:val="clear" w:color="auto" w:fill="FFFFFF"/>
        <w:spacing w:before="100" w:beforeAutospacing="1" w:after="120" w:line="315" w:lineRule="atLeast"/>
        <w:rPr>
          <w:rFonts w:ascii="Trebuchet MS" w:hAnsi="Trebuchet MS"/>
          <w:color w:val="000000"/>
          <w:sz w:val="20"/>
          <w:szCs w:val="20"/>
          <w:lang w:eastAsia="ru-RU"/>
        </w:rPr>
      </w:pPr>
      <w:r w:rsidRPr="00837E0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Баба-яга:</w:t>
      </w:r>
      <w:r w:rsidRPr="00600A78">
        <w:rPr>
          <w:rFonts w:ascii="Trebuchet MS" w:hAnsi="Trebuchet MS"/>
          <w:color w:val="000000"/>
          <w:sz w:val="20"/>
          <w:szCs w:val="20"/>
          <w:lang w:eastAsia="ru-RU"/>
        </w:rPr>
        <w:t> </w:t>
      </w:r>
      <w:r>
        <w:rPr>
          <w:rFonts w:ascii="Trebuchet MS" w:hAnsi="Trebuchet MS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ажется, я вижу чьи – то следы.</w:t>
      </w:r>
      <w:r>
        <w:rPr>
          <w:rFonts w:ascii="Trebuchet MS" w:hAnsi="Trebuchet MS"/>
          <w:color w:val="000000"/>
          <w:sz w:val="20"/>
          <w:szCs w:val="20"/>
          <w:lang w:eastAsia="ru-RU"/>
        </w:rPr>
        <w:t xml:space="preserve"> 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Узнать, чьи следы прячутся в лесной глуши,  поможет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игра «Чьи следы?», но сначала вы мне станцуйте</w:t>
      </w:r>
    </w:p>
    <w:p w:rsidR="00271A9D" w:rsidRPr="001A5508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rebuchet MS" w:hAnsi="Trebuchet MS"/>
          <w:color w:val="000000"/>
          <w:sz w:val="20"/>
          <w:szCs w:val="20"/>
          <w:lang w:eastAsia="ru-RU"/>
        </w:rPr>
        <w:t xml:space="preserve">  </w:t>
      </w:r>
      <w:r w:rsidRPr="001A55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покажем бабе- яге наш танец </w:t>
      </w:r>
      <w:r w:rsidRPr="001A5508">
        <w:rPr>
          <w:rFonts w:ascii="Times New Roman" w:hAnsi="Times New Roman"/>
          <w:color w:val="000000"/>
          <w:sz w:val="28"/>
          <w:szCs w:val="28"/>
          <w:lang w:eastAsia="ru-RU"/>
        </w:rPr>
        <w:t>«Про следы»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271A9D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Дети исполняют танец под песню из мультфильма «Маша и медведь»</w:t>
      </w:r>
    </w:p>
    <w:p w:rsidR="00271A9D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1A9D" w:rsidRPr="006E04D4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 игры.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 траве 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лежат карточки с изображением следов  животных. Дети по очереди узнают следы животных,  отвечают, кому они принадлежат и переворачивают карточку . (Заяц, белка, ёж, лось)</w:t>
      </w:r>
      <w:r w:rsidRPr="006E04D4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A9D" w:rsidRPr="00837E0A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600A78">
        <w:rPr>
          <w:rFonts w:ascii="Trebuchet MS" w:hAnsi="Trebuchet MS"/>
          <w:color w:val="000000"/>
          <w:sz w:val="20"/>
          <w:szCs w:val="20"/>
          <w:lang w:eastAsia="ru-RU"/>
        </w:rPr>
        <w:t> 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По следам отгадали животных.  Пусть звери спокойно живут в лесу.</w:t>
      </w:r>
    </w:p>
    <w:p w:rsidR="00271A9D" w:rsidRPr="00837E0A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Баба- яга, хорошо у тебя в лесу, но нам пора возвращаться в детский сад. Помоги нам выйти из леса.</w:t>
      </w:r>
    </w:p>
    <w:p w:rsidR="00271A9D" w:rsidRPr="00837E0A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Баба-яга:</w:t>
      </w:r>
      <w:r>
        <w:rPr>
          <w:rFonts w:ascii="Trebuchet MS" w:hAnsi="Trebuchet MS"/>
          <w:color w:val="000000"/>
          <w:sz w:val="20"/>
          <w:szCs w:val="20"/>
          <w:lang w:eastAsia="ru-RU"/>
        </w:rPr>
        <w:t xml:space="preserve"> 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Выйти из волшебного леса вы можете только чер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ез паутину, которую наплел паук, но паутину руками трогать нельзя, а то порвётся.</w:t>
      </w:r>
    </w:p>
    <w:p w:rsidR="00271A9D" w:rsidRPr="00837E0A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До свидания ребята, приходите ко мне еще в гости, вы мне понравились…..</w:t>
      </w:r>
    </w:p>
    <w:p w:rsidR="00271A9D" w:rsidRPr="00837E0A" w:rsidRDefault="00271A9D" w:rsidP="00C40B7B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271A9D" w:rsidRPr="005D332A" w:rsidRDefault="00271A9D" w:rsidP="00C40B7B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Лес дремучий, до свиданья!</w:t>
      </w:r>
      <w:r w:rsidRPr="005D332A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br/>
        <w:t>Мы дружить с тобою рады,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br/>
        <w:t>Добрый лес, могучий лес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Полон сказок и чудес!</w:t>
      </w:r>
      <w:r w:rsidRPr="005D332A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A9D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37E0A">
        <w:rPr>
          <w:rFonts w:ascii="Times New Roman" w:hAnsi="Times New Roman"/>
          <w:i/>
          <w:iCs/>
          <w:sz w:val="28"/>
          <w:szCs w:val="28"/>
          <w:lang w:eastAsia="ru-RU"/>
        </w:rPr>
        <w:t>Дети под музыку перелезают через имитированную паутину (через верёвку  натянутую  между деревьев).</w:t>
      </w:r>
    </w:p>
    <w:p w:rsidR="00271A9D" w:rsidRPr="009D621D" w:rsidRDefault="00271A9D" w:rsidP="00600A78">
      <w:pPr>
        <w:shd w:val="clear" w:color="auto" w:fill="FFFFFF"/>
        <w:spacing w:before="100" w:beforeAutospacing="1" w:after="120" w:line="315" w:lineRule="atLeas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37E0A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r w:rsidRPr="00837E0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600A78">
        <w:rPr>
          <w:rFonts w:ascii="Trebuchet MS" w:hAnsi="Trebuchet MS"/>
          <w:b/>
          <w:bCs/>
          <w:i/>
          <w:iCs/>
          <w:color w:val="000000"/>
          <w:sz w:val="20"/>
          <w:lang w:eastAsia="ru-RU"/>
        </w:rPr>
        <w:t>: 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Наше путешествие подошло к концу. Вам понравилось? Что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 с вами делали  в 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t>лесу?</w:t>
      </w:r>
      <w:r w:rsidRPr="00837E0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37E0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Дети отвечают.</w:t>
      </w:r>
    </w:p>
    <w:p w:rsidR="00271A9D" w:rsidRDefault="00271A9D"/>
    <w:sectPr w:rsidR="00271A9D" w:rsidSect="00CB4EE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9D" w:rsidRDefault="00271A9D" w:rsidP="00837E0A">
      <w:r>
        <w:separator/>
      </w:r>
    </w:p>
  </w:endnote>
  <w:endnote w:type="continuationSeparator" w:id="0">
    <w:p w:rsidR="00271A9D" w:rsidRDefault="00271A9D" w:rsidP="00837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9D" w:rsidRDefault="00271A9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271A9D" w:rsidRDefault="00271A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9D" w:rsidRDefault="00271A9D" w:rsidP="00837E0A">
      <w:r>
        <w:separator/>
      </w:r>
    </w:p>
  </w:footnote>
  <w:footnote w:type="continuationSeparator" w:id="0">
    <w:p w:rsidR="00271A9D" w:rsidRDefault="00271A9D" w:rsidP="00837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A78"/>
    <w:rsid w:val="001A146C"/>
    <w:rsid w:val="001A5508"/>
    <w:rsid w:val="00271A9D"/>
    <w:rsid w:val="002C1015"/>
    <w:rsid w:val="002E2872"/>
    <w:rsid w:val="00327CF7"/>
    <w:rsid w:val="0033171E"/>
    <w:rsid w:val="00396518"/>
    <w:rsid w:val="004960A7"/>
    <w:rsid w:val="004E1EA9"/>
    <w:rsid w:val="00584441"/>
    <w:rsid w:val="005B45E5"/>
    <w:rsid w:val="005D332A"/>
    <w:rsid w:val="00600A78"/>
    <w:rsid w:val="006659B7"/>
    <w:rsid w:val="006A061B"/>
    <w:rsid w:val="006E04D4"/>
    <w:rsid w:val="00711733"/>
    <w:rsid w:val="00720C1D"/>
    <w:rsid w:val="00831629"/>
    <w:rsid w:val="00837E0A"/>
    <w:rsid w:val="00870351"/>
    <w:rsid w:val="00873330"/>
    <w:rsid w:val="008C24BF"/>
    <w:rsid w:val="008F1FA7"/>
    <w:rsid w:val="009145FB"/>
    <w:rsid w:val="00961C8F"/>
    <w:rsid w:val="00984C1E"/>
    <w:rsid w:val="009D621D"/>
    <w:rsid w:val="00B45C65"/>
    <w:rsid w:val="00C40B7B"/>
    <w:rsid w:val="00C85B16"/>
    <w:rsid w:val="00C91C4B"/>
    <w:rsid w:val="00CA192F"/>
    <w:rsid w:val="00CB4EE4"/>
    <w:rsid w:val="00D168C2"/>
    <w:rsid w:val="00D7301B"/>
    <w:rsid w:val="00DA7B96"/>
    <w:rsid w:val="00DE162F"/>
    <w:rsid w:val="00F2414F"/>
    <w:rsid w:val="00F4200F"/>
    <w:rsid w:val="00F44637"/>
    <w:rsid w:val="00F70C4D"/>
    <w:rsid w:val="00F75B03"/>
    <w:rsid w:val="00F8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E4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00A7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00A78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A06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lg">
    <w:name w:val="dlg"/>
    <w:basedOn w:val="Normal"/>
    <w:uiPriority w:val="99"/>
    <w:rsid w:val="008C24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20C1D"/>
    <w:rPr>
      <w:rFonts w:cs="Times New Roman"/>
    </w:rPr>
  </w:style>
  <w:style w:type="paragraph" w:customStyle="1" w:styleId="stx">
    <w:name w:val="stx"/>
    <w:basedOn w:val="Normal"/>
    <w:uiPriority w:val="99"/>
    <w:rsid w:val="00720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837E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7E0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837E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E0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1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1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15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</TotalTime>
  <Pages>6</Pages>
  <Words>913</Words>
  <Characters>5210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kv112</cp:lastModifiedBy>
  <cp:revision>9</cp:revision>
  <cp:lastPrinted>2015-08-18T04:07:00Z</cp:lastPrinted>
  <dcterms:created xsi:type="dcterms:W3CDTF">2015-07-29T08:01:00Z</dcterms:created>
  <dcterms:modified xsi:type="dcterms:W3CDTF">2015-12-28T03:16:00Z</dcterms:modified>
</cp:coreProperties>
</file>