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6" w:rsidRDefault="00F54516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54516" w:rsidRDefault="00F54516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F54516" w:rsidRDefault="00F54516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приоритетным осуществлением физического развития»</w:t>
      </w: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F54516" w:rsidRDefault="00F54516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художественно-эстетическому развитию </w:t>
      </w:r>
    </w:p>
    <w:p w:rsidR="00F54516" w:rsidRDefault="00F54516">
      <w:pPr>
        <w:spacing w:after="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средней группы</w:t>
      </w:r>
    </w:p>
    <w:p w:rsidR="00F54516" w:rsidRDefault="00F54516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F54516" w:rsidRDefault="00F54516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54516" w:rsidRDefault="00F54516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136</w:t>
      </w:r>
    </w:p>
    <w:p w:rsidR="00F54516" w:rsidRDefault="00F54516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Усачева С.М.</w:t>
      </w: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Тверь, 2015</w:t>
      </w: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Интегрированное занятие по теме : "Домашние животные"</w:t>
      </w:r>
    </w:p>
    <w:p w:rsidR="00F54516" w:rsidRDefault="00F54516" w:rsidP="00D70762">
      <w:pPr>
        <w:tabs>
          <w:tab w:val="left" w:pos="4170"/>
        </w:tabs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54516" w:rsidRDefault="00F54516">
      <w:pPr>
        <w:tabs>
          <w:tab w:val="left" w:pos="4170"/>
        </w:tabs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эмоциональный отклик на совместную с педагогом деятельность - украшение основы деталями(создание коврика для кошки). Стимулировать желание располагать детали, проявляя творчество.</w:t>
      </w:r>
    </w:p>
    <w:p w:rsidR="00F54516" w:rsidRDefault="00F54516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Образовательные: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1.1.  Учить детей составлять гармоничную композицию - коврик из геометрических фигур.                   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 Закрепить способы резания бумаги по линиям сгиба , а также вырезание из квадрата - круг, из квадрата- треугольник.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 Продолжать освоение техники резания ножницами по прямой.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1.4.Учить составлять рассказ, опираясь на личный опыт детей.</w:t>
      </w:r>
    </w:p>
    <w:p w:rsidR="00F54516" w:rsidRDefault="00F54516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516" w:rsidRDefault="00F54516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F54516" w:rsidRDefault="00F54516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   Развивать мелкую моторику рук.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2.2.   Развивать память , мышление, любознательность.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2.3.  Развивать зрительное восприятие.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Воспитательные: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3.1. Воспитывать эмоциональную отзывчивость , формировать познавательный интерес к созданию гармоничной композиции.</w:t>
      </w:r>
    </w:p>
    <w:p w:rsidR="00F54516" w:rsidRDefault="00F54516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3.2.  Воспитывать желание общаться.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516" w:rsidRDefault="00F54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Демонстрационный материал: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разноцветные коврики.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-мягкая игрушка- кошка.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магнитофон с записью спокойной музыки.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Раздаточный материал: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подносы с разноцветными коврами, разноцветные полоски для украшения ковров, ножницы, клей, кисти, тряпочки, клеёнки.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в альбомах: «Домашние животные».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Чтение рассказа К.Д. Ушинского"Васька",стихотворение"Лижет лапу сибирский кот"и др.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Беседы по данной теме.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-Рассматривание ковров и разнообразных орнаментов и узоров на них. 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ножниц как художественного инструмента.</w:t>
      </w: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151"/>
        <w:gridCol w:w="2322"/>
      </w:tblGrid>
      <w:tr w:rsidR="00F54516" w:rsidRPr="00C020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516" w:rsidRPr="00C02041" w:rsidRDefault="00F5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4516" w:rsidRPr="00C02041" w:rsidRDefault="00F5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54516" w:rsidRPr="00C020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Загадка о кошке.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у нас сегодня будет гость. Чтобы вам помочь узнать кто придёт в гости, я загадаю загадку. Слушайте внимательно: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пьёт, песенки поёт. Чисто умывается, а с водой не знается. (Ответы детей.)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ребята это-кошка. А как вы догадались, что это кошка? Какие слова вам подсказали?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-Да. Это кошка мурка. Опишите её. Какая она? что кошка любит есть? Во что она любит играть?(дети описывают кошку, отвечая полными предложениями на вопросы).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Рассказ детей из личного опыта о своём питомце.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Ребята , а кто хочет рассказать о своей кошке? Пока вы рассказываете о своих питомцах наша кошка Мурка посидит и послушает.(рассказ 2-3 детей по желанию).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Постановка проблемного вопроса.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Ребята пока вы рассказывали про своих кошек, наша Мурка шепнула мне на ушко, что у неё замёрзли лапки.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Что мы будем делать? как поможем кошке? Что нужно сделать, чтобы согреть лапки? Где сидит кошка? А вы на чём сидите?(ответы детей).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А где нам взять коврик? Давайте мы их с вами сделаем и поможем кошке.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Рассматривание разноцветных ковров.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 xml:space="preserve">Воспитатель: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Ребята, вот посмотрите кошка Мурка предлагает посмотреть на ковры, которые есть в доме у её подружек кошек. Давайте посмотрим какой формы бывают ковры? Какого цвета?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Сколько у нас ковров? давайте посчитаем.(дети хором считают).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-Из каких геометрических фигур состоят узоры на ковре? Чем похожи ковры? Чем отличаются?(ответы детей).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вы хотите такие же сделать? (да). Но вы знаете, мне кажется , что такой ковёр будет маловат . Давайте каждый из вас сделает свой маленький ковёр, а потом мы соединим все ваши маленькие ковры в один большой красивый ковёр.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-Посмотрите, ребята здесь на подносах вы выбираете себе цвет и форму коврика, и цветные полоски. Возьмите любой поднос и займите свои рабочие места.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Подготовка к самостоятельной деятельности.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 чем приступить к работе, давайте вспомним как мы можем из полоски получить квадрат? А как из квадрата вырезать треугольник? Как из квадрата сделать круг?(ответы детей).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 Давайте вспомним какие правила безопасности надо соблюдать при работе с ножницами(Ответы детей).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-Отлично,а теперь можно приступать к работе, кошка Мурка посмотрит как вы будете делать коврики.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Самостоятельная деятельность детей.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выполняют работу под спокойную музыку. Воспитатель помогает ребятам кому трудно расположить узоры. Задаёт наводящие вопросы. Следит за осанкой.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 Итог занятия и обсуждение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 xml:space="preserve">Воспитатель: 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 кто уже сделал несите мне свои ковры и мы соберём один большой красивый ковёр.(дети несут свои работы и вместе с воспитателем на листе ватмана собирают один большой ковёр).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Воспитатель: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спросим у кошки понравился ли ей наш ковёр: Кошка Мурка , а тебе понравился наш ковёр?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>Кошка: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 мне очень понравился ковёр. Какой он красивый! Какие замечательные узоры! Спасибо вам! А сейчас, ребята, давайте  разберемся, кто что делает неправильно.</w:t>
            </w:r>
          </w:p>
          <w:p w:rsidR="00F54516" w:rsidRDefault="00F545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wave"/>
              </w:rPr>
              <w:t xml:space="preserve">Воспитатель: </w:t>
            </w:r>
          </w:p>
          <w:p w:rsidR="00F54516" w:rsidRPr="00C02041" w:rsidRDefault="00F5451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пусть пока кошка Мурка греет свои лапки на ковре, а мы с вами уберём свои рабочие места.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направлена на создание игровой ситуации, для постановки цели. Активизирует внимание детей, побуждает на высказывание своих мнений.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1.4, 2.2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2.2,2.3и 3.1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и 3.2.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1.1,1.2, 1.3, 2.1и 3.2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3.1,и 3.2.</w:t>
            </w: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Default="00F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16" w:rsidRPr="00C02041" w:rsidRDefault="00F54516">
            <w:pPr>
              <w:jc w:val="center"/>
            </w:pPr>
          </w:p>
        </w:tc>
      </w:tr>
    </w:tbl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4516" w:rsidRDefault="00F54516" w:rsidP="006C5DDC">
      <w:pPr>
        <w:tabs>
          <w:tab w:val="left" w:pos="592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54516" w:rsidSect="0057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9F8"/>
    <w:rsid w:val="00575335"/>
    <w:rsid w:val="006C5DDC"/>
    <w:rsid w:val="008B29F8"/>
    <w:rsid w:val="00C02041"/>
    <w:rsid w:val="00D70762"/>
    <w:rsid w:val="00F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829</Words>
  <Characters>4729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Ситилинк</dc:creator>
  <cp:keywords/>
  <dc:description/>
  <cp:lastModifiedBy>Ситилинк</cp:lastModifiedBy>
  <cp:revision>3</cp:revision>
  <dcterms:created xsi:type="dcterms:W3CDTF">2015-12-25T14:41:00Z</dcterms:created>
  <dcterms:modified xsi:type="dcterms:W3CDTF">2015-12-25T14:43:00Z</dcterms:modified>
</cp:coreProperties>
</file>