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4E" w:rsidRPr="008D2582" w:rsidRDefault="00D37E4E" w:rsidP="00FD3E25">
      <w:pPr>
        <w:pStyle w:val="Heading2"/>
        <w:spacing w:before="0" w:beforeAutospacing="0" w:after="0" w:afterAutospacing="0"/>
        <w:rPr>
          <w:b w:val="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365.55pt;margin-top:-28.9pt;width:139.7pt;height:106.1pt;z-index:251658240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">
            <v:imagedata r:id="rId4" o:title=""/>
            <o:lock v:ext="edit" aspectratio="f"/>
          </v:shape>
        </w:pict>
      </w:r>
      <w:r w:rsidRPr="008D2582">
        <w:rPr>
          <w:b w:val="0"/>
          <w:sz w:val="24"/>
          <w:szCs w:val="24"/>
        </w:rPr>
        <w:t>Муниципальное бюджетное дошкольное образовательное учреждение</w:t>
      </w:r>
    </w:p>
    <w:p w:rsidR="00D37E4E" w:rsidRPr="008D2582" w:rsidRDefault="00D37E4E" w:rsidP="00FD3E25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8D2582">
        <w:rPr>
          <w:rFonts w:ascii="Times New Roman" w:hAnsi="Times New Roman"/>
          <w:sz w:val="24"/>
          <w:szCs w:val="24"/>
          <w:lang w:eastAsia="ru-RU"/>
        </w:rPr>
        <w:t xml:space="preserve">«Детский сад общеразвивающего вида № 10 г. Лениногорска» </w:t>
      </w:r>
    </w:p>
    <w:p w:rsidR="00D37E4E" w:rsidRPr="008D2582" w:rsidRDefault="00D37E4E" w:rsidP="00FD3E25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8D2582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«Лениногорский муниципальный район» </w:t>
      </w:r>
    </w:p>
    <w:p w:rsidR="00D37E4E" w:rsidRPr="008D2582" w:rsidRDefault="00D37E4E" w:rsidP="00FD3E25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8D2582">
        <w:rPr>
          <w:rFonts w:ascii="Times New Roman" w:hAnsi="Times New Roman"/>
          <w:sz w:val="24"/>
          <w:szCs w:val="24"/>
          <w:lang w:eastAsia="ru-RU"/>
        </w:rPr>
        <w:t>Республики Татарстан</w:t>
      </w:r>
    </w:p>
    <w:p w:rsidR="00D37E4E" w:rsidRPr="008D2582" w:rsidRDefault="00D37E4E" w:rsidP="00FD3E25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D37E4E" w:rsidRPr="0030111D" w:rsidRDefault="00D37E4E" w:rsidP="00FD3E25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7E4E" w:rsidRPr="0030111D" w:rsidRDefault="00D37E4E" w:rsidP="00FD3E25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7E4E" w:rsidRDefault="00D37E4E" w:rsidP="00FD3E25">
      <w:pPr>
        <w:jc w:val="center"/>
        <w:rPr>
          <w:color w:val="000000"/>
          <w:sz w:val="48"/>
          <w:szCs w:val="48"/>
        </w:rPr>
      </w:pPr>
    </w:p>
    <w:p w:rsidR="00D37E4E" w:rsidRDefault="00D37E4E" w:rsidP="00FD3E25">
      <w:pPr>
        <w:jc w:val="center"/>
        <w:rPr>
          <w:color w:val="000000"/>
          <w:sz w:val="48"/>
          <w:szCs w:val="48"/>
        </w:rPr>
      </w:pPr>
    </w:p>
    <w:p w:rsidR="00D37E4E" w:rsidRDefault="00D37E4E" w:rsidP="00FD3E25">
      <w:pPr>
        <w:rPr>
          <w:color w:val="000000"/>
          <w:sz w:val="48"/>
          <w:szCs w:val="48"/>
        </w:rPr>
      </w:pPr>
    </w:p>
    <w:p w:rsidR="00D37E4E" w:rsidRDefault="00D37E4E" w:rsidP="00FD3E25">
      <w:pPr>
        <w:pStyle w:val="Heading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D37E4E" w:rsidRDefault="00D37E4E" w:rsidP="00FD3E25">
      <w:pPr>
        <w:pStyle w:val="Heading2"/>
        <w:spacing w:before="0" w:beforeAutospacing="0" w:after="0" w:afterAutospacing="0"/>
        <w:rPr>
          <w:sz w:val="28"/>
          <w:szCs w:val="28"/>
        </w:rPr>
      </w:pPr>
    </w:p>
    <w:p w:rsidR="00D37E4E" w:rsidRDefault="00D37E4E" w:rsidP="00FD3E25">
      <w:pPr>
        <w:pStyle w:val="Heading2"/>
        <w:spacing w:before="0" w:beforeAutospacing="0" w:after="0" w:afterAutospacing="0"/>
        <w:rPr>
          <w:sz w:val="28"/>
          <w:szCs w:val="28"/>
        </w:rPr>
      </w:pPr>
    </w:p>
    <w:p w:rsidR="00D37E4E" w:rsidRDefault="00D37E4E" w:rsidP="00FD3E25">
      <w:pPr>
        <w:pStyle w:val="Heading2"/>
        <w:spacing w:before="0" w:beforeAutospacing="0" w:after="0" w:afterAutospacing="0"/>
        <w:rPr>
          <w:sz w:val="28"/>
          <w:szCs w:val="28"/>
        </w:rPr>
      </w:pPr>
    </w:p>
    <w:p w:rsidR="00D37E4E" w:rsidRDefault="00D37E4E" w:rsidP="00FD3E25">
      <w:pPr>
        <w:pStyle w:val="Heading2"/>
        <w:spacing w:before="0" w:beforeAutospacing="0" w:after="0" w:afterAutospacing="0"/>
        <w:rPr>
          <w:sz w:val="28"/>
          <w:szCs w:val="28"/>
        </w:rPr>
      </w:pPr>
    </w:p>
    <w:p w:rsidR="00D37E4E" w:rsidRDefault="00D37E4E" w:rsidP="00FD3E25">
      <w:pPr>
        <w:pStyle w:val="Heading2"/>
        <w:spacing w:before="0" w:beforeAutospacing="0" w:after="0" w:afterAutospacing="0"/>
        <w:rPr>
          <w:sz w:val="28"/>
          <w:szCs w:val="28"/>
        </w:rPr>
      </w:pPr>
    </w:p>
    <w:p w:rsidR="00D37E4E" w:rsidRDefault="00D37E4E" w:rsidP="00FD3E25">
      <w:pPr>
        <w:spacing w:line="360" w:lineRule="auto"/>
        <w:rPr>
          <w:b/>
          <w:bCs/>
          <w:sz w:val="28"/>
          <w:szCs w:val="28"/>
        </w:rPr>
      </w:pPr>
    </w:p>
    <w:p w:rsidR="00D37E4E" w:rsidRDefault="00D37E4E" w:rsidP="00FD3E25">
      <w:pPr>
        <w:spacing w:line="276" w:lineRule="auto"/>
        <w:rPr>
          <w:b/>
          <w:bCs/>
          <w:sz w:val="28"/>
          <w:szCs w:val="28"/>
        </w:rPr>
      </w:pPr>
    </w:p>
    <w:p w:rsidR="00D37E4E" w:rsidRPr="0054514F" w:rsidRDefault="00D37E4E" w:rsidP="00FD3E25">
      <w:pPr>
        <w:spacing w:line="276" w:lineRule="auto"/>
        <w:rPr>
          <w:b/>
          <w:color w:val="5F497A"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</w:t>
      </w:r>
      <w:r w:rsidRPr="00FD3E25">
        <w:rPr>
          <w:b/>
          <w:bCs/>
          <w:color w:val="E36C0A"/>
          <w:sz w:val="28"/>
          <w:szCs w:val="28"/>
        </w:rPr>
        <w:t>«</w:t>
      </w:r>
      <w:r w:rsidRPr="00FD3E25">
        <w:rPr>
          <w:b/>
          <w:bCs/>
          <w:color w:val="E36C0A"/>
          <w:sz w:val="40"/>
          <w:szCs w:val="40"/>
        </w:rPr>
        <w:t>ТЕРЕМОК В ОСЕННЕМ ЛЕСУ»</w:t>
      </w:r>
      <w:r w:rsidRPr="00FD3E25">
        <w:rPr>
          <w:sz w:val="40"/>
          <w:szCs w:val="40"/>
        </w:rPr>
        <w:br/>
      </w:r>
      <w:r w:rsidRPr="0054514F">
        <w:rPr>
          <w:color w:val="5F497A"/>
          <w:sz w:val="32"/>
          <w:szCs w:val="32"/>
        </w:rPr>
        <w:t xml:space="preserve">               (сценарий утренника для детей 3-4 лет)</w:t>
      </w:r>
    </w:p>
    <w:p w:rsidR="00D37E4E" w:rsidRPr="00FD3E25" w:rsidRDefault="00D37E4E" w:rsidP="00FD3E25">
      <w:pPr>
        <w:spacing w:line="276" w:lineRule="auto"/>
        <w:ind w:left="4536"/>
        <w:jc w:val="both"/>
        <w:rPr>
          <w:b/>
          <w:sz w:val="40"/>
          <w:szCs w:val="40"/>
        </w:rPr>
      </w:pPr>
    </w:p>
    <w:p w:rsidR="00D37E4E" w:rsidRDefault="00D37E4E" w:rsidP="00FD3E25">
      <w:pPr>
        <w:spacing w:line="360" w:lineRule="auto"/>
        <w:ind w:left="4536"/>
        <w:jc w:val="both"/>
        <w:rPr>
          <w:b/>
          <w:sz w:val="28"/>
          <w:szCs w:val="28"/>
        </w:rPr>
      </w:pPr>
    </w:p>
    <w:p w:rsidR="00D37E4E" w:rsidRDefault="00D37E4E" w:rsidP="00FD3E25">
      <w:pPr>
        <w:spacing w:line="360" w:lineRule="auto"/>
        <w:ind w:left="4536"/>
        <w:jc w:val="both"/>
        <w:rPr>
          <w:b/>
          <w:sz w:val="28"/>
          <w:szCs w:val="28"/>
        </w:rPr>
      </w:pPr>
    </w:p>
    <w:p w:rsidR="00D37E4E" w:rsidRDefault="00D37E4E" w:rsidP="00FD3E25">
      <w:pPr>
        <w:spacing w:line="360" w:lineRule="auto"/>
        <w:ind w:left="4536"/>
        <w:jc w:val="both"/>
        <w:rPr>
          <w:b/>
          <w:sz w:val="28"/>
          <w:szCs w:val="28"/>
        </w:rPr>
      </w:pPr>
    </w:p>
    <w:p w:rsidR="00D37E4E" w:rsidRDefault="00D37E4E" w:rsidP="00FD3E25">
      <w:pPr>
        <w:spacing w:line="360" w:lineRule="auto"/>
        <w:ind w:left="4536"/>
        <w:jc w:val="both"/>
        <w:rPr>
          <w:b/>
          <w:sz w:val="28"/>
          <w:szCs w:val="28"/>
        </w:rPr>
      </w:pPr>
    </w:p>
    <w:p w:rsidR="00D37E4E" w:rsidRDefault="00D37E4E" w:rsidP="00FD3E25">
      <w:pPr>
        <w:spacing w:line="360" w:lineRule="auto"/>
        <w:ind w:left="4536"/>
        <w:rPr>
          <w:sz w:val="28"/>
          <w:szCs w:val="28"/>
        </w:rPr>
      </w:pPr>
      <w:r w:rsidRPr="008D258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Подготовила </w:t>
      </w:r>
      <w:r w:rsidRPr="0030111D">
        <w:rPr>
          <w:sz w:val="28"/>
          <w:szCs w:val="28"/>
        </w:rPr>
        <w:t>воспитатель</w:t>
      </w:r>
      <w:r>
        <w:rPr>
          <w:sz w:val="28"/>
          <w:szCs w:val="28"/>
        </w:rPr>
        <w:t>:</w:t>
      </w:r>
    </w:p>
    <w:p w:rsidR="00D37E4E" w:rsidRDefault="00D37E4E" w:rsidP="00FD3E25">
      <w:pPr>
        <w:spacing w:line="360" w:lineRule="auto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В.А.Анисахарова</w:t>
      </w:r>
    </w:p>
    <w:p w:rsidR="00D37E4E" w:rsidRDefault="00D37E4E" w:rsidP="00FD3E25">
      <w:pPr>
        <w:spacing w:line="360" w:lineRule="auto"/>
        <w:ind w:left="4536"/>
        <w:rPr>
          <w:sz w:val="28"/>
          <w:szCs w:val="28"/>
        </w:rPr>
      </w:pPr>
    </w:p>
    <w:p w:rsidR="00D37E4E" w:rsidRPr="0030111D" w:rsidRDefault="00D37E4E" w:rsidP="00FD3E25">
      <w:pPr>
        <w:spacing w:line="360" w:lineRule="auto"/>
        <w:ind w:left="4536"/>
        <w:rPr>
          <w:sz w:val="28"/>
          <w:szCs w:val="28"/>
        </w:rPr>
      </w:pPr>
    </w:p>
    <w:p w:rsidR="00D37E4E" w:rsidRDefault="00D37E4E" w:rsidP="00FD3E25"/>
    <w:p w:rsidR="00D37E4E" w:rsidRDefault="00D37E4E" w:rsidP="00FD3E25">
      <w:r>
        <w:rPr>
          <w:noProof/>
        </w:rPr>
        <w:pict>
          <v:shape id="Рисунок 1" o:spid="_x0000_s1027" type="#_x0000_t75" style="position:absolute;margin-left:178.45pt;margin-top:11.55pt;width:71.2pt;height:80.9pt;z-index:251657216;visibility:visible">
            <v:imagedata r:id="rId5" o:title=""/>
            <w10:wrap type="square"/>
          </v:shape>
        </w:pict>
      </w:r>
    </w:p>
    <w:p w:rsidR="00D37E4E" w:rsidRDefault="00D37E4E" w:rsidP="00FD3E25"/>
    <w:p w:rsidR="00D37E4E" w:rsidRDefault="00D37E4E" w:rsidP="00FD3E25"/>
    <w:p w:rsidR="00D37E4E" w:rsidRDefault="00D37E4E" w:rsidP="00FD3E25"/>
    <w:p w:rsidR="00D37E4E" w:rsidRDefault="00D37E4E" w:rsidP="00196541"/>
    <w:p w:rsidR="00D37E4E" w:rsidRDefault="00D37E4E" w:rsidP="00196541"/>
    <w:p w:rsidR="00D37E4E" w:rsidRDefault="00D37E4E" w:rsidP="00196541">
      <w:pPr>
        <w:rPr>
          <w:b/>
          <w:bCs/>
          <w:sz w:val="28"/>
          <w:szCs w:val="28"/>
        </w:rPr>
      </w:pPr>
      <w:r>
        <w:t xml:space="preserve">                          </w:t>
      </w:r>
    </w:p>
    <w:p w:rsidR="00D37E4E" w:rsidRDefault="00D37E4E" w:rsidP="00FD3E25">
      <w:pPr>
        <w:ind w:left="-426" w:firstLine="426"/>
      </w:pPr>
      <w:r>
        <w:t xml:space="preserve">                                                       Лениногорск, 2015 г</w:t>
      </w:r>
    </w:p>
    <w:p w:rsidR="00D37E4E" w:rsidRDefault="00D37E4E" w:rsidP="00FD3E25">
      <w:pPr>
        <w:rPr>
          <w:b/>
          <w:bCs/>
          <w:sz w:val="28"/>
          <w:szCs w:val="28"/>
        </w:rPr>
      </w:pPr>
    </w:p>
    <w:p w:rsidR="00D37E4E" w:rsidRDefault="00D37E4E" w:rsidP="00196541">
      <w:pPr>
        <w:rPr>
          <w:b/>
          <w:bCs/>
          <w:sz w:val="28"/>
          <w:szCs w:val="28"/>
        </w:rPr>
      </w:pPr>
    </w:p>
    <w:p w:rsidR="00D37E4E" w:rsidRPr="00FC5C10" w:rsidRDefault="00D37E4E" w:rsidP="00196541">
      <w:pPr>
        <w:rPr>
          <w:iCs/>
          <w:sz w:val="28"/>
          <w:szCs w:val="28"/>
          <w:shd w:val="clear" w:color="auto" w:fill="FFFFF0"/>
        </w:rPr>
      </w:pPr>
      <w:r w:rsidRPr="00FC5C10">
        <w:rPr>
          <w:iCs/>
          <w:sz w:val="28"/>
          <w:szCs w:val="28"/>
          <w:shd w:val="clear" w:color="auto" w:fill="FFFFF0"/>
        </w:rPr>
        <w:t xml:space="preserve">Перед началом праздника ведущая еще в группе предлагает детям отправиться в осенний лес на «маленьком паровозике». </w:t>
      </w:r>
    </w:p>
    <w:p w:rsidR="00D37E4E" w:rsidRPr="00FC5C10" w:rsidRDefault="00D37E4E" w:rsidP="00196541">
      <w:pPr>
        <w:rPr>
          <w:iCs/>
          <w:sz w:val="28"/>
          <w:szCs w:val="28"/>
          <w:shd w:val="clear" w:color="auto" w:fill="FFFFF0"/>
        </w:rPr>
      </w:pPr>
    </w:p>
    <w:p w:rsidR="00D37E4E" w:rsidRPr="00FC5C10" w:rsidRDefault="00D37E4E" w:rsidP="00196541">
      <w:pPr>
        <w:rPr>
          <w:iCs/>
          <w:sz w:val="28"/>
          <w:szCs w:val="28"/>
          <w:shd w:val="clear" w:color="auto" w:fill="FFFFF0"/>
        </w:rPr>
      </w:pPr>
      <w:r w:rsidRPr="00FC5C10">
        <w:rPr>
          <w:iCs/>
          <w:sz w:val="28"/>
          <w:szCs w:val="28"/>
          <w:shd w:val="clear" w:color="auto" w:fill="FFFFF0"/>
        </w:rPr>
        <w:t xml:space="preserve">                            </w:t>
      </w:r>
      <w:r w:rsidRPr="00293F30">
        <w:rPr>
          <w:noProof/>
          <w:sz w:val="28"/>
          <w:szCs w:val="28"/>
          <w:shd w:val="clear" w:color="auto" w:fill="FFFFF0"/>
        </w:rPr>
        <w:pict>
          <v:shape id="Рисунок 1" o:spid="_x0000_i1025" type="#_x0000_t75" style="width:249.75pt;height:187.5pt;visibility:visible">
            <v:imagedata r:id="rId6" o:title=""/>
          </v:shape>
        </w:pict>
      </w:r>
    </w:p>
    <w:p w:rsidR="00D37E4E" w:rsidRPr="00FC5C10" w:rsidRDefault="00D37E4E" w:rsidP="00196541">
      <w:pPr>
        <w:rPr>
          <w:sz w:val="28"/>
          <w:szCs w:val="28"/>
          <w:shd w:val="clear" w:color="auto" w:fill="FFFFF0"/>
        </w:rPr>
      </w:pPr>
      <w:r w:rsidRPr="00FC5C10">
        <w:rPr>
          <w:iCs/>
          <w:sz w:val="28"/>
          <w:szCs w:val="28"/>
          <w:shd w:val="clear" w:color="auto" w:fill="FFFFF0"/>
        </w:rPr>
        <w:t>Дети входят в нарядный зал, ведущая обращает их внимание на осенние украшения.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ВЕДУЩАЯ: Посмотрите, дети, как красиво в осеннем лесу! На деревьях разноцветные листочки – и желтые, и красные.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На рябинке ягодки огнем горят! А на яблоньке висят наливные яблочки.</w:t>
      </w:r>
    </w:p>
    <w:p w:rsidR="00D37E4E" w:rsidRPr="00FC5C10" w:rsidRDefault="00D37E4E" w:rsidP="00196541">
      <w:pPr>
        <w:rPr>
          <w:sz w:val="28"/>
          <w:szCs w:val="28"/>
          <w:shd w:val="clear" w:color="auto" w:fill="FFFFF0"/>
        </w:rPr>
      </w:pPr>
      <w:r w:rsidRPr="00FC5C10">
        <w:rPr>
          <w:sz w:val="28"/>
          <w:szCs w:val="28"/>
          <w:shd w:val="clear" w:color="auto" w:fill="FFFFF0"/>
        </w:rPr>
        <w:t xml:space="preserve">         </w:t>
      </w:r>
    </w:p>
    <w:p w:rsidR="00D37E4E" w:rsidRPr="00FC5C10" w:rsidRDefault="00D37E4E" w:rsidP="00196541">
      <w:pPr>
        <w:rPr>
          <w:sz w:val="28"/>
          <w:szCs w:val="28"/>
          <w:shd w:val="clear" w:color="auto" w:fill="FFFFF0"/>
        </w:rPr>
      </w:pPr>
      <w:r w:rsidRPr="00FC5C10">
        <w:rPr>
          <w:sz w:val="28"/>
          <w:szCs w:val="28"/>
          <w:shd w:val="clear" w:color="auto" w:fill="FFFFF0"/>
        </w:rPr>
        <w:t xml:space="preserve">                         </w:t>
      </w:r>
      <w:r w:rsidRPr="00293F30">
        <w:rPr>
          <w:noProof/>
          <w:sz w:val="28"/>
          <w:szCs w:val="28"/>
          <w:shd w:val="clear" w:color="auto" w:fill="FFFFF0"/>
        </w:rPr>
        <w:pict>
          <v:shape id="Рисунок 2" o:spid="_x0000_i1026" type="#_x0000_t75" style="width:262.5pt;height:196.5pt;visibility:visible">
            <v:imagedata r:id="rId7" o:title=""/>
          </v:shape>
        </w:pict>
      </w:r>
    </w:p>
    <w:p w:rsidR="00D37E4E" w:rsidRDefault="00D37E4E" w:rsidP="00196541">
      <w:pPr>
        <w:rPr>
          <w:rStyle w:val="apple-converted-space"/>
          <w:sz w:val="28"/>
          <w:szCs w:val="28"/>
          <w:shd w:val="clear" w:color="auto" w:fill="FFFFF0"/>
        </w:rPr>
      </w:pPr>
      <w:r w:rsidRPr="00FC5C10">
        <w:rPr>
          <w:sz w:val="28"/>
          <w:szCs w:val="28"/>
          <w:shd w:val="clear" w:color="auto" w:fill="FFFFF0"/>
        </w:rPr>
        <w:t>Осень, осень, листопад!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Желтым цветом убран сад.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И надолго птичьи стаи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В край далекий улетают.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Небо тучами покрыто,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Вся земля дождем умыта.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Осень, осень, листопад!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Желтым цветом убран сад!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А вот и Осень золотая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К нам в гости идет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И свои подарки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Малышам несет!</w:t>
      </w:r>
    </w:p>
    <w:p w:rsidR="00D37E4E" w:rsidRPr="00FC5C10" w:rsidRDefault="00D37E4E" w:rsidP="00196541">
      <w:pPr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0"/>
        </w:rPr>
        <w:t xml:space="preserve">                               </w:t>
      </w:r>
      <w:r w:rsidRPr="00FC5C10">
        <w:rPr>
          <w:iCs/>
          <w:sz w:val="28"/>
          <w:szCs w:val="28"/>
          <w:shd w:val="clear" w:color="auto" w:fill="FFFFF0"/>
        </w:rPr>
        <w:t xml:space="preserve"> (Входит осень с корзинкой.)</w:t>
      </w:r>
      <w:r w:rsidRPr="00FC5C10">
        <w:rPr>
          <w:rStyle w:val="apple-converted-space"/>
          <w:iCs/>
          <w:sz w:val="28"/>
          <w:szCs w:val="28"/>
          <w:shd w:val="clear" w:color="auto" w:fill="FFFFF0"/>
        </w:rPr>
        <w:t> </w:t>
      </w:r>
    </w:p>
    <w:p w:rsidR="00D37E4E" w:rsidRPr="00FC5C10" w:rsidRDefault="00D37E4E" w:rsidP="00196541">
      <w:pPr>
        <w:rPr>
          <w:sz w:val="28"/>
          <w:szCs w:val="28"/>
          <w:shd w:val="clear" w:color="auto" w:fill="FFFFF0"/>
        </w:rPr>
      </w:pPr>
      <w:r w:rsidRPr="00FC5C10">
        <w:rPr>
          <w:sz w:val="28"/>
          <w:szCs w:val="28"/>
          <w:shd w:val="clear" w:color="auto" w:fill="FFFFF0"/>
        </w:rPr>
        <w:t xml:space="preserve">                          </w:t>
      </w:r>
      <w:r w:rsidRPr="00293F30">
        <w:rPr>
          <w:noProof/>
          <w:sz w:val="28"/>
          <w:szCs w:val="28"/>
        </w:rPr>
        <w:pict>
          <v:shape id="Рисунок 3" o:spid="_x0000_i1027" type="#_x0000_t75" style="width:249.75pt;height:187.5pt;visibility:visible">
            <v:imagedata r:id="rId8" o:title=""/>
          </v:shape>
        </w:pict>
      </w:r>
    </w:p>
    <w:p w:rsidR="00D37E4E" w:rsidRDefault="00D37E4E" w:rsidP="00196541">
      <w:pPr>
        <w:rPr>
          <w:noProof/>
          <w:sz w:val="28"/>
          <w:szCs w:val="28"/>
          <w:shd w:val="clear" w:color="auto" w:fill="FFFFF0"/>
        </w:rPr>
      </w:pP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ОСЕНЬ: Я - Осень золотая,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На праздник к вам пришла,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Осенние листочки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Всем деткам принесла.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Листики скорей берите,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вместе с ними попляшите!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</w:rPr>
        <w:br/>
      </w:r>
      <w:r w:rsidRPr="00FC5C10">
        <w:rPr>
          <w:iCs/>
          <w:sz w:val="28"/>
          <w:szCs w:val="28"/>
          <w:shd w:val="clear" w:color="auto" w:fill="FFFFF0"/>
        </w:rPr>
        <w:t>(Танец осенних листочков. В конце танца дети прячутся за листики.)</w:t>
      </w:r>
      <w:r>
        <w:rPr>
          <w:noProof/>
          <w:sz w:val="28"/>
          <w:szCs w:val="28"/>
          <w:shd w:val="clear" w:color="auto" w:fill="FFFFF0"/>
        </w:rPr>
        <w:t xml:space="preserve">  </w:t>
      </w:r>
    </w:p>
    <w:p w:rsidR="00D37E4E" w:rsidRDefault="00D37E4E" w:rsidP="00196541">
      <w:pPr>
        <w:rPr>
          <w:noProof/>
          <w:sz w:val="28"/>
          <w:szCs w:val="28"/>
          <w:shd w:val="clear" w:color="auto" w:fill="FFFFF0"/>
        </w:rPr>
      </w:pPr>
    </w:p>
    <w:p w:rsidR="00D37E4E" w:rsidRPr="00FC5C10" w:rsidRDefault="00D37E4E" w:rsidP="00196541">
      <w:pPr>
        <w:rPr>
          <w:iCs/>
          <w:sz w:val="28"/>
          <w:szCs w:val="28"/>
          <w:shd w:val="clear" w:color="auto" w:fill="FFFFF0"/>
        </w:rPr>
      </w:pPr>
      <w:r w:rsidRPr="00293F30">
        <w:rPr>
          <w:noProof/>
          <w:sz w:val="28"/>
          <w:szCs w:val="28"/>
          <w:shd w:val="clear" w:color="auto" w:fill="FFFFF0"/>
        </w:rPr>
        <w:pict>
          <v:shape id="Рисунок 4" o:spid="_x0000_i1028" type="#_x0000_t75" style="width:218.25pt;height:163.5pt;visibility:visible">
            <v:imagedata r:id="rId9" o:title=""/>
          </v:shape>
        </w:pict>
      </w:r>
      <w:r>
        <w:rPr>
          <w:noProof/>
          <w:sz w:val="28"/>
          <w:szCs w:val="28"/>
          <w:shd w:val="clear" w:color="auto" w:fill="FFFFF0"/>
        </w:rPr>
        <w:t xml:space="preserve">    </w:t>
      </w:r>
      <w:r w:rsidRPr="00293F30">
        <w:rPr>
          <w:noProof/>
          <w:sz w:val="28"/>
          <w:szCs w:val="28"/>
          <w:shd w:val="clear" w:color="auto" w:fill="FFFFF0"/>
        </w:rPr>
        <w:pict>
          <v:shape id="Рисунок 5" o:spid="_x0000_i1029" type="#_x0000_t75" style="width:217.5pt;height:162.75pt;visibility:visible">
            <v:imagedata r:id="rId10" o:title=""/>
          </v:shape>
        </w:pict>
      </w:r>
      <w:r>
        <w:rPr>
          <w:noProof/>
          <w:sz w:val="28"/>
          <w:szCs w:val="28"/>
          <w:shd w:val="clear" w:color="auto" w:fill="FFFFF0"/>
        </w:rPr>
        <w:t xml:space="preserve">                                                 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ОСЕНЬ: Сколько листьев золотых!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Соберу скорее их!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iCs/>
          <w:sz w:val="28"/>
          <w:szCs w:val="28"/>
          <w:shd w:val="clear" w:color="auto" w:fill="FFFFF0"/>
        </w:rPr>
        <w:t>(Осень ходит между детей и заглядывает за листики.)</w:t>
      </w:r>
      <w:r w:rsidRPr="00FC5C10">
        <w:rPr>
          <w:rStyle w:val="apple-converted-space"/>
          <w:iCs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</w:p>
    <w:p w:rsidR="00D37E4E" w:rsidRPr="00FC5C10" w:rsidRDefault="00D37E4E" w:rsidP="00196541">
      <w:pPr>
        <w:rPr>
          <w:sz w:val="28"/>
          <w:szCs w:val="28"/>
          <w:shd w:val="clear" w:color="auto" w:fill="FFFFF0"/>
        </w:rPr>
      </w:pPr>
      <w:r w:rsidRPr="00FC5C10">
        <w:rPr>
          <w:sz w:val="28"/>
          <w:szCs w:val="28"/>
          <w:shd w:val="clear" w:color="auto" w:fill="FFFFF0"/>
        </w:rPr>
        <w:t>ОСЕНЬ: Ой, да это же наши детки спрятались!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Как подует ветерок,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Улетай скорей, листок!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iCs/>
          <w:sz w:val="28"/>
          <w:szCs w:val="28"/>
          <w:shd w:val="clear" w:color="auto" w:fill="FFFFF0"/>
        </w:rPr>
        <w:t>(Осень дует, дети убегают и садятся на стульчики.)</w:t>
      </w:r>
      <w:r w:rsidRPr="00FC5C10">
        <w:rPr>
          <w:rStyle w:val="apple-converted-space"/>
          <w:iCs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</w:p>
    <w:p w:rsidR="00D37E4E" w:rsidRPr="00FC5C10" w:rsidRDefault="00D37E4E" w:rsidP="00196541">
      <w:pPr>
        <w:rPr>
          <w:sz w:val="28"/>
          <w:szCs w:val="28"/>
        </w:rPr>
      </w:pPr>
      <w:r w:rsidRPr="00FC5C10">
        <w:rPr>
          <w:sz w:val="28"/>
          <w:szCs w:val="28"/>
          <w:shd w:val="clear" w:color="auto" w:fill="FFFFF0"/>
        </w:rPr>
        <w:t>ВЕДУЩАЯ: Осень, милая, садись,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С нами вместе веселись!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Детки песенки споют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</w:p>
    <w:p w:rsidR="00D37E4E" w:rsidRDefault="00D37E4E" w:rsidP="00196541">
      <w:pPr>
        <w:rPr>
          <w:sz w:val="28"/>
          <w:szCs w:val="28"/>
        </w:rPr>
      </w:pPr>
      <w:r w:rsidRPr="00FC5C10">
        <w:rPr>
          <w:sz w:val="28"/>
          <w:szCs w:val="28"/>
          <w:shd w:val="clear" w:color="auto" w:fill="FFFFF0"/>
        </w:rPr>
        <w:t>И стихи тебе прочтут.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</w:p>
    <w:p w:rsidR="00D37E4E" w:rsidRPr="00FC5C10" w:rsidRDefault="00D37E4E" w:rsidP="00196541">
      <w:pPr>
        <w:rPr>
          <w:rStyle w:val="apple-converted-space"/>
          <w:sz w:val="28"/>
          <w:szCs w:val="28"/>
        </w:rPr>
      </w:pPr>
      <w:r w:rsidRPr="00FC5C10">
        <w:rPr>
          <w:iCs/>
          <w:sz w:val="28"/>
          <w:szCs w:val="28"/>
          <w:shd w:val="clear" w:color="auto" w:fill="FFFFF0"/>
        </w:rPr>
        <w:t>(Дети рассказывают стихи и поют песню «Листопад».)</w:t>
      </w:r>
      <w:r w:rsidRPr="00FC5C10">
        <w:rPr>
          <w:rStyle w:val="apple-converted-space"/>
          <w:iCs/>
          <w:sz w:val="28"/>
          <w:szCs w:val="28"/>
          <w:shd w:val="clear" w:color="auto" w:fill="FFFFF0"/>
        </w:rPr>
        <w:t> </w:t>
      </w:r>
    </w:p>
    <w:p w:rsidR="00D37E4E" w:rsidRPr="00FC5C10" w:rsidRDefault="00D37E4E" w:rsidP="00196541">
      <w:pPr>
        <w:rPr>
          <w:rStyle w:val="apple-converted-space"/>
          <w:iCs/>
          <w:sz w:val="28"/>
          <w:szCs w:val="28"/>
          <w:shd w:val="clear" w:color="auto" w:fill="FFFFF0"/>
        </w:rPr>
      </w:pPr>
    </w:p>
    <w:p w:rsidR="00D37E4E" w:rsidRPr="00FC5C10" w:rsidRDefault="00D37E4E" w:rsidP="00196541">
      <w:pPr>
        <w:rPr>
          <w:rStyle w:val="apple-converted-space"/>
          <w:iCs/>
          <w:sz w:val="28"/>
          <w:szCs w:val="28"/>
          <w:shd w:val="clear" w:color="auto" w:fill="FFFFF0"/>
        </w:rPr>
      </w:pPr>
      <w:r w:rsidRPr="00FC5C10">
        <w:rPr>
          <w:rStyle w:val="apple-converted-space"/>
          <w:iCs/>
          <w:sz w:val="28"/>
          <w:szCs w:val="28"/>
          <w:shd w:val="clear" w:color="auto" w:fill="FFFFF0"/>
        </w:rPr>
        <w:t xml:space="preserve">                      </w:t>
      </w:r>
      <w:r w:rsidRPr="00293F30">
        <w:rPr>
          <w:noProof/>
          <w:sz w:val="28"/>
          <w:szCs w:val="28"/>
        </w:rPr>
        <w:pict>
          <v:shape id="Рисунок 6" o:spid="_x0000_i1030" type="#_x0000_t75" style="width:252pt;height:189pt;visibility:visible">
            <v:imagedata r:id="rId11" o:title=""/>
          </v:shape>
        </w:pict>
      </w:r>
    </w:p>
    <w:p w:rsidR="00D37E4E" w:rsidRDefault="00D37E4E" w:rsidP="00FD3E25">
      <w:pPr>
        <w:rPr>
          <w:iCs/>
          <w:sz w:val="28"/>
          <w:szCs w:val="28"/>
          <w:shd w:val="clear" w:color="auto" w:fill="FFFFF0"/>
        </w:rPr>
      </w:pPr>
      <w:r w:rsidRPr="00FC5C10">
        <w:rPr>
          <w:sz w:val="28"/>
          <w:szCs w:val="28"/>
          <w:shd w:val="clear" w:color="auto" w:fill="FFFFF0"/>
        </w:rPr>
        <w:t>ОСЕНЬ: Если тучка хмурится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И грозит дождем,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Спрячемся под зонтиком,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Дождик переждем!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  <w:shd w:val="clear" w:color="auto" w:fill="FFFFF0"/>
        </w:rPr>
        <w:t>ВЕДУЩАЯ: А у нас и зонтик есть большой и красивый.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iCs/>
          <w:sz w:val="28"/>
          <w:szCs w:val="28"/>
          <w:shd w:val="clear" w:color="auto" w:fill="FFFFF0"/>
        </w:rPr>
        <w:t>(Игра "Солнышко и дождик".</w:t>
      </w:r>
    </w:p>
    <w:p w:rsidR="00D37E4E" w:rsidRPr="00FC5C10" w:rsidRDefault="00D37E4E" w:rsidP="00FD3E25">
      <w:pPr>
        <w:rPr>
          <w:rStyle w:val="apple-converted-space"/>
          <w:b/>
          <w:bCs/>
          <w:sz w:val="28"/>
          <w:szCs w:val="28"/>
          <w:shd w:val="clear" w:color="auto" w:fill="FFFFF0"/>
        </w:rPr>
      </w:pPr>
      <w:r w:rsidRPr="00FC5C10">
        <w:rPr>
          <w:rStyle w:val="apple-converted-space"/>
          <w:iCs/>
          <w:sz w:val="28"/>
          <w:szCs w:val="28"/>
          <w:shd w:val="clear" w:color="auto" w:fill="FFFFF0"/>
        </w:rPr>
        <w:t> </w:t>
      </w:r>
      <w:r>
        <w:rPr>
          <w:noProof/>
          <w:sz w:val="28"/>
          <w:szCs w:val="28"/>
          <w:shd w:val="clear" w:color="auto" w:fill="FFFFF0"/>
        </w:rPr>
        <w:t>В</w:t>
      </w:r>
      <w:r w:rsidRPr="00FC5C10">
        <w:rPr>
          <w:sz w:val="28"/>
          <w:szCs w:val="28"/>
          <w:shd w:val="clear" w:color="auto" w:fill="FFFFF0"/>
        </w:rPr>
        <w:t>ЕДУЩАЯ: Выглянуло солнышко опять,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Детки на полянке стали танцевать!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b/>
          <w:bCs/>
          <w:sz w:val="28"/>
          <w:szCs w:val="28"/>
          <w:shd w:val="clear" w:color="auto" w:fill="FFFFF0"/>
        </w:rPr>
        <w:t xml:space="preserve">                                              Танец "Раз, два, хлоп!"</w:t>
      </w:r>
    </w:p>
    <w:p w:rsidR="00D37E4E" w:rsidRPr="00FC5C10" w:rsidRDefault="00D37E4E" w:rsidP="00196541">
      <w:pPr>
        <w:rPr>
          <w:sz w:val="28"/>
          <w:szCs w:val="28"/>
          <w:shd w:val="clear" w:color="auto" w:fill="FFFFF0"/>
        </w:rPr>
      </w:pPr>
      <w:r w:rsidRPr="00FC5C10">
        <w:rPr>
          <w:sz w:val="28"/>
          <w:szCs w:val="28"/>
        </w:rPr>
        <w:br/>
      </w:r>
      <w:r w:rsidRPr="00293F30">
        <w:rPr>
          <w:noProof/>
          <w:sz w:val="28"/>
          <w:szCs w:val="28"/>
          <w:shd w:val="clear" w:color="auto" w:fill="FFFFF0"/>
        </w:rPr>
        <w:pict>
          <v:shape id="Рисунок 7" o:spid="_x0000_i1031" type="#_x0000_t75" style="width:210.75pt;height:165.75pt;visibility:visible">
            <v:imagedata r:id="rId12" o:title=""/>
          </v:shape>
        </w:pict>
      </w:r>
      <w:r w:rsidRPr="00FC5C10">
        <w:rPr>
          <w:noProof/>
          <w:sz w:val="28"/>
          <w:szCs w:val="28"/>
          <w:shd w:val="clear" w:color="auto" w:fill="FFFFF0"/>
        </w:rPr>
        <w:t xml:space="preserve">       </w:t>
      </w:r>
      <w:r w:rsidRPr="00293F30">
        <w:rPr>
          <w:noProof/>
          <w:sz w:val="28"/>
          <w:szCs w:val="28"/>
          <w:shd w:val="clear" w:color="auto" w:fill="FFFFF0"/>
        </w:rPr>
        <w:pict>
          <v:shape id="Рисунок 10" o:spid="_x0000_i1032" type="#_x0000_t75" style="width:207.75pt;height:165pt;visibility:visible">
            <v:imagedata r:id="rId13" o:title=""/>
          </v:shape>
        </w:pict>
      </w:r>
      <w:r w:rsidRPr="00FC5C10">
        <w:rPr>
          <w:sz w:val="28"/>
          <w:szCs w:val="28"/>
          <w:shd w:val="clear" w:color="auto" w:fill="FFFFF0"/>
        </w:rPr>
        <w:t xml:space="preserve">                           </w:t>
      </w:r>
      <w:r w:rsidRPr="00FC5C10">
        <w:rPr>
          <w:noProof/>
          <w:sz w:val="28"/>
          <w:szCs w:val="28"/>
        </w:rPr>
        <w:t xml:space="preserve">          </w:t>
      </w:r>
      <w:r w:rsidRPr="00FC5C10">
        <w:rPr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FC5C10">
        <w:rPr>
          <w:sz w:val="28"/>
          <w:szCs w:val="28"/>
        </w:rPr>
        <w:br/>
      </w:r>
    </w:p>
    <w:p w:rsidR="00D37E4E" w:rsidRPr="00FC5C10" w:rsidRDefault="00D37E4E" w:rsidP="00196541">
      <w:pPr>
        <w:rPr>
          <w:rStyle w:val="apple-converted-space"/>
          <w:iCs/>
          <w:sz w:val="28"/>
          <w:szCs w:val="28"/>
          <w:shd w:val="clear" w:color="auto" w:fill="FFFFF0"/>
        </w:rPr>
      </w:pPr>
      <w:r w:rsidRPr="00FC5C10">
        <w:rPr>
          <w:sz w:val="28"/>
          <w:szCs w:val="28"/>
          <w:shd w:val="clear" w:color="auto" w:fill="FFFFF0"/>
        </w:rPr>
        <w:t>Раз, два, хлоп в ладоши,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iCs/>
          <w:sz w:val="28"/>
          <w:szCs w:val="28"/>
          <w:shd w:val="clear" w:color="auto" w:fill="FFFFF0"/>
        </w:rPr>
        <w:t>(дети хлопают)</w:t>
      </w:r>
      <w:r w:rsidRPr="00FC5C10">
        <w:rPr>
          <w:rStyle w:val="apple-converted-space"/>
          <w:iCs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Хлоп в ладоши, малыши!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Раз, два, веселей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iCs/>
          <w:sz w:val="28"/>
          <w:szCs w:val="28"/>
          <w:shd w:val="clear" w:color="auto" w:fill="FFFFF0"/>
        </w:rPr>
        <w:t>(дети выполняют «пружинку»)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Веселее попляши!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iCs/>
          <w:sz w:val="28"/>
          <w:szCs w:val="28"/>
          <w:shd w:val="clear" w:color="auto" w:fill="FFFFF0"/>
        </w:rPr>
        <w:t>(на проигрыш дети кружатся)</w:t>
      </w:r>
      <w:r w:rsidRPr="00FC5C10">
        <w:rPr>
          <w:rStyle w:val="apple-converted-space"/>
          <w:iCs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Раз, два, топнем ножкой,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iCs/>
          <w:sz w:val="28"/>
          <w:szCs w:val="28"/>
          <w:shd w:val="clear" w:color="auto" w:fill="FFFFF0"/>
        </w:rPr>
        <w:t>(дети топают ногой)</w:t>
      </w:r>
    </w:p>
    <w:p w:rsidR="00D37E4E" w:rsidRDefault="00D37E4E" w:rsidP="00196541">
      <w:pPr>
        <w:rPr>
          <w:rStyle w:val="apple-converted-space"/>
          <w:iCs/>
          <w:sz w:val="28"/>
          <w:szCs w:val="28"/>
          <w:shd w:val="clear" w:color="auto" w:fill="FFFFF0"/>
        </w:rPr>
      </w:pPr>
      <w:r w:rsidRPr="00FC5C10">
        <w:rPr>
          <w:sz w:val="28"/>
          <w:szCs w:val="28"/>
          <w:shd w:val="clear" w:color="auto" w:fill="FFFFF0"/>
        </w:rPr>
        <w:t>Топнем ножкой, малыши!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Раз, два, веселей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iCs/>
          <w:sz w:val="28"/>
          <w:szCs w:val="28"/>
          <w:shd w:val="clear" w:color="auto" w:fill="FFFFF0"/>
        </w:rPr>
        <w:t>(выполняют «пружинку»)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Веселее попляши!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iCs/>
          <w:sz w:val="28"/>
          <w:szCs w:val="28"/>
          <w:shd w:val="clear" w:color="auto" w:fill="FFFFF0"/>
        </w:rPr>
        <w:t>(на проигрыш дети кружатся)</w:t>
      </w:r>
      <w:r w:rsidRPr="00FC5C10">
        <w:rPr>
          <w:rStyle w:val="apple-converted-space"/>
          <w:iCs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Раз, два, по коленкам,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iCs/>
          <w:sz w:val="28"/>
          <w:szCs w:val="28"/>
          <w:shd w:val="clear" w:color="auto" w:fill="FFFFF0"/>
        </w:rPr>
        <w:t>(шлепают ладошками по коленкам)</w:t>
      </w:r>
      <w:r w:rsidRPr="00FC5C10">
        <w:rPr>
          <w:rStyle w:val="apple-converted-space"/>
          <w:iCs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По коленкам, малыши!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Раз, два, веселей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iCs/>
          <w:sz w:val="28"/>
          <w:szCs w:val="28"/>
          <w:shd w:val="clear" w:color="auto" w:fill="FFFFF0"/>
        </w:rPr>
        <w:t>(выполняют «пружинку»)</w:t>
      </w:r>
      <w:r w:rsidRPr="00FC5C10">
        <w:rPr>
          <w:rStyle w:val="apple-converted-space"/>
          <w:iCs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Веселее попляши!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iCs/>
          <w:sz w:val="28"/>
          <w:szCs w:val="28"/>
          <w:shd w:val="clear" w:color="auto" w:fill="FFFFF0"/>
        </w:rPr>
        <w:t>(на проигрыш дети кружатся)</w:t>
      </w:r>
      <w:r w:rsidRPr="00FC5C10">
        <w:rPr>
          <w:rStyle w:val="apple-converted-space"/>
          <w:iCs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ОСЕНЬ: Детки, кто-то к нам бежит,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Он на праздник наш спешит.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iCs/>
          <w:sz w:val="28"/>
          <w:szCs w:val="28"/>
          <w:shd w:val="clear" w:color="auto" w:fill="FFFFF0"/>
        </w:rPr>
        <w:t>(Забегает Зайчик – ребенок старшей группы.)</w:t>
      </w:r>
      <w:r w:rsidRPr="00FC5C10">
        <w:rPr>
          <w:rStyle w:val="apple-converted-space"/>
          <w:iCs/>
          <w:sz w:val="28"/>
          <w:szCs w:val="28"/>
          <w:shd w:val="clear" w:color="auto" w:fill="FFFFF0"/>
        </w:rPr>
        <w:t> </w:t>
      </w:r>
    </w:p>
    <w:p w:rsidR="00D37E4E" w:rsidRDefault="00D37E4E" w:rsidP="00196541">
      <w:pPr>
        <w:rPr>
          <w:sz w:val="28"/>
          <w:szCs w:val="28"/>
          <w:shd w:val="clear" w:color="auto" w:fill="FFFFF0"/>
        </w:rPr>
      </w:pP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 xml:space="preserve">                          </w:t>
      </w:r>
      <w:r>
        <w:rPr>
          <w:sz w:val="28"/>
          <w:szCs w:val="28"/>
          <w:shd w:val="clear" w:color="auto" w:fill="FFFFF0"/>
        </w:rPr>
        <w:t xml:space="preserve">    </w:t>
      </w:r>
      <w:r w:rsidRPr="00FC5C10">
        <w:rPr>
          <w:sz w:val="28"/>
          <w:szCs w:val="28"/>
          <w:shd w:val="clear" w:color="auto" w:fill="FFFFF0"/>
        </w:rPr>
        <w:t xml:space="preserve"> </w:t>
      </w:r>
      <w:r w:rsidRPr="00293F30">
        <w:rPr>
          <w:noProof/>
          <w:sz w:val="28"/>
          <w:szCs w:val="28"/>
        </w:rPr>
        <w:pict>
          <v:shape id="Рисунок 11" o:spid="_x0000_i1033" type="#_x0000_t75" style="width:212.25pt;height:159pt;visibility:visible">
            <v:imagedata r:id="rId14" o:title=""/>
          </v:shape>
        </w:pict>
      </w:r>
    </w:p>
    <w:p w:rsidR="00D37E4E" w:rsidRDefault="00D37E4E" w:rsidP="00196541">
      <w:pPr>
        <w:rPr>
          <w:sz w:val="28"/>
          <w:szCs w:val="28"/>
        </w:rPr>
      </w:pP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ЗАЙЧИК: Я Зайка, я совсем замерз!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Мерзнут ушки, мерзнет нос.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Дождик льет целый день.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Грустно Заиньке совсем!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ВЕДУЩАЯ: Зайка, Зайка, не грусти,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Лучше с нами попляши!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t xml:space="preserve">    </w:t>
      </w:r>
    </w:p>
    <w:p w:rsidR="00D37E4E" w:rsidRDefault="00D37E4E" w:rsidP="00196541">
      <w:pPr>
        <w:rPr>
          <w:rStyle w:val="apple-converted-space"/>
          <w:sz w:val="28"/>
          <w:szCs w:val="28"/>
          <w:shd w:val="clear" w:color="auto" w:fill="FFFFF0"/>
        </w:rPr>
      </w:pPr>
      <w:r>
        <w:rPr>
          <w:sz w:val="28"/>
          <w:szCs w:val="28"/>
        </w:rPr>
        <w:t xml:space="preserve">                                      </w:t>
      </w:r>
      <w:r w:rsidRPr="00FC5C10">
        <w:rPr>
          <w:b/>
          <w:bCs/>
          <w:sz w:val="28"/>
          <w:szCs w:val="28"/>
          <w:shd w:val="clear" w:color="auto" w:fill="FFFFF0"/>
        </w:rPr>
        <w:t>Танец «С платочками».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</w:p>
    <w:p w:rsidR="00D37E4E" w:rsidRPr="00307049" w:rsidRDefault="00D37E4E" w:rsidP="00196541">
      <w:pPr>
        <w:rPr>
          <w:sz w:val="28"/>
          <w:szCs w:val="28"/>
          <w:shd w:val="clear" w:color="auto" w:fill="FFFFF0"/>
        </w:rPr>
      </w:pPr>
      <w:r w:rsidRPr="00FC5C10"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  </w:t>
      </w:r>
      <w:r w:rsidRPr="00293F30">
        <w:rPr>
          <w:noProof/>
          <w:sz w:val="28"/>
          <w:szCs w:val="28"/>
        </w:rPr>
        <w:pict>
          <v:shape id="Рисунок 12" o:spid="_x0000_i1034" type="#_x0000_t75" style="width:207.75pt;height:153.75pt;visibility:visible">
            <v:imagedata r:id="rId15" o:title=""/>
          </v:shape>
        </w:pict>
      </w:r>
      <w:r>
        <w:rPr>
          <w:noProof/>
          <w:sz w:val="28"/>
          <w:szCs w:val="28"/>
        </w:rPr>
        <w:t xml:space="preserve">          </w:t>
      </w:r>
      <w:r w:rsidRPr="00293F30">
        <w:rPr>
          <w:noProof/>
          <w:sz w:val="28"/>
          <w:szCs w:val="28"/>
        </w:rPr>
        <w:pict>
          <v:shape id="Рисунок 15" o:spid="_x0000_i1035" type="#_x0000_t75" style="width:204.75pt;height:153pt;visibility:visible">
            <v:imagedata r:id="rId16" o:title=""/>
          </v:shape>
        </w:pict>
      </w:r>
      <w:r>
        <w:rPr>
          <w:noProof/>
          <w:sz w:val="28"/>
          <w:szCs w:val="28"/>
        </w:rPr>
        <w:t xml:space="preserve">                                                      </w:t>
      </w:r>
      <w:r w:rsidRPr="00FC5C10">
        <w:rPr>
          <w:noProof/>
          <w:sz w:val="28"/>
          <w:szCs w:val="28"/>
        </w:rPr>
        <w:t xml:space="preserve">   </w:t>
      </w:r>
      <w:r w:rsidRPr="00FC5C10">
        <w:rPr>
          <w:sz w:val="28"/>
          <w:szCs w:val="28"/>
        </w:rPr>
        <w:br/>
      </w:r>
    </w:p>
    <w:p w:rsidR="00D37E4E" w:rsidRPr="00FC5C10" w:rsidRDefault="00D37E4E" w:rsidP="00196541">
      <w:pPr>
        <w:rPr>
          <w:sz w:val="28"/>
          <w:szCs w:val="28"/>
        </w:rPr>
      </w:pPr>
      <w:r w:rsidRPr="00FC5C10">
        <w:rPr>
          <w:sz w:val="28"/>
          <w:szCs w:val="28"/>
          <w:shd w:val="clear" w:color="auto" w:fill="FFFFF0"/>
        </w:rPr>
        <w:t>ОСЕНЬ: Чтоб тепло было зимой,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Теремок ты свой построй!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А детки тебе помогут.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</w:p>
    <w:p w:rsidR="00D37E4E" w:rsidRPr="00FC5C10" w:rsidRDefault="00D37E4E" w:rsidP="00196541">
      <w:pPr>
        <w:rPr>
          <w:rStyle w:val="apple-converted-space"/>
          <w:iCs/>
          <w:sz w:val="28"/>
          <w:szCs w:val="28"/>
          <w:shd w:val="clear" w:color="auto" w:fill="FFFFF0"/>
        </w:rPr>
      </w:pPr>
      <w:r w:rsidRPr="00FC5C10">
        <w:rPr>
          <w:iCs/>
          <w:sz w:val="28"/>
          <w:szCs w:val="28"/>
          <w:shd w:val="clear" w:color="auto" w:fill="FFFFF0"/>
        </w:rPr>
        <w:t>(Дети играют в пальчиковую игру «Домик», Зайчик в это время строит из модулей теремок.)</w:t>
      </w:r>
      <w:r w:rsidRPr="00FC5C10">
        <w:rPr>
          <w:rStyle w:val="apple-converted-space"/>
          <w:iCs/>
          <w:sz w:val="28"/>
          <w:szCs w:val="28"/>
          <w:shd w:val="clear" w:color="auto" w:fill="FFFFF0"/>
        </w:rPr>
        <w:t xml:space="preserve">              </w:t>
      </w:r>
    </w:p>
    <w:p w:rsidR="00D37E4E" w:rsidRPr="00FD3E25" w:rsidRDefault="00D37E4E" w:rsidP="00196541">
      <w:pPr>
        <w:rPr>
          <w:sz w:val="28"/>
          <w:szCs w:val="28"/>
        </w:rPr>
      </w:pPr>
      <w:r w:rsidRPr="00FC5C10">
        <w:rPr>
          <w:rStyle w:val="apple-converted-space"/>
          <w:iCs/>
          <w:sz w:val="28"/>
          <w:szCs w:val="28"/>
          <w:shd w:val="clear" w:color="auto" w:fill="FFFFF0"/>
        </w:rPr>
        <w:t xml:space="preserve">                                </w:t>
      </w:r>
      <w:r>
        <w:rPr>
          <w:sz w:val="28"/>
          <w:szCs w:val="28"/>
        </w:rPr>
        <w:t xml:space="preserve">  </w:t>
      </w:r>
      <w:r w:rsidRPr="00FC5C10">
        <w:rPr>
          <w:b/>
          <w:bCs/>
          <w:sz w:val="28"/>
          <w:szCs w:val="28"/>
          <w:shd w:val="clear" w:color="auto" w:fill="FFFFF0"/>
        </w:rPr>
        <w:t>Пальчиковая игра «Домик»</w:t>
      </w:r>
    </w:p>
    <w:p w:rsidR="00D37E4E" w:rsidRPr="00FC5C10" w:rsidRDefault="00D37E4E" w:rsidP="00196541">
      <w:pPr>
        <w:rPr>
          <w:b/>
          <w:bCs/>
          <w:sz w:val="28"/>
          <w:szCs w:val="28"/>
          <w:shd w:val="clear" w:color="auto" w:fill="FFFFF0"/>
        </w:rPr>
      </w:pPr>
    </w:p>
    <w:p w:rsidR="00D37E4E" w:rsidRPr="00FC5C10" w:rsidRDefault="00D37E4E" w:rsidP="00D22B7E">
      <w:pPr>
        <w:rPr>
          <w:sz w:val="28"/>
          <w:szCs w:val="28"/>
          <w:shd w:val="clear" w:color="auto" w:fill="FFFFF0"/>
        </w:rPr>
      </w:pPr>
      <w:r w:rsidRPr="00293F30">
        <w:rPr>
          <w:noProof/>
          <w:sz w:val="28"/>
          <w:szCs w:val="28"/>
          <w:shd w:val="clear" w:color="auto" w:fill="FFFFF0"/>
        </w:rPr>
        <w:pict>
          <v:shape id="Рисунок 14" o:spid="_x0000_i1036" type="#_x0000_t75" style="width:219pt;height:158.25pt;visibility:visible">
            <v:imagedata r:id="rId17" o:title=""/>
          </v:shape>
        </w:pict>
      </w:r>
      <w:r w:rsidRPr="00FC5C10">
        <w:rPr>
          <w:sz w:val="28"/>
          <w:szCs w:val="28"/>
        </w:rPr>
        <w:t xml:space="preserve">         </w:t>
      </w:r>
      <w:r w:rsidRPr="00293F30">
        <w:rPr>
          <w:noProof/>
          <w:sz w:val="28"/>
          <w:szCs w:val="28"/>
        </w:rPr>
        <w:pict>
          <v:shape id="Рисунок 9" o:spid="_x0000_i1037" type="#_x0000_t75" style="width:210pt;height:158.25pt;visibility:visible">
            <v:imagedata r:id="rId18" o:title=""/>
          </v:shape>
        </w:pict>
      </w:r>
      <w:r w:rsidRPr="00FC5C10">
        <w:rPr>
          <w:noProof/>
          <w:sz w:val="28"/>
          <w:szCs w:val="28"/>
          <w:shd w:val="clear" w:color="auto" w:fill="FFFFF0"/>
        </w:rPr>
        <w:t xml:space="preserve">            </w:t>
      </w:r>
      <w:r w:rsidRPr="00FC5C10">
        <w:rPr>
          <w:sz w:val="28"/>
          <w:szCs w:val="28"/>
        </w:rPr>
        <w:br/>
      </w:r>
    </w:p>
    <w:p w:rsidR="00D37E4E" w:rsidRPr="00FC5C10" w:rsidRDefault="00D37E4E" w:rsidP="00D22B7E">
      <w:pPr>
        <w:rPr>
          <w:sz w:val="28"/>
          <w:szCs w:val="28"/>
          <w:shd w:val="clear" w:color="auto" w:fill="FFFFF0"/>
        </w:rPr>
      </w:pPr>
      <w:r w:rsidRPr="00FC5C10">
        <w:rPr>
          <w:sz w:val="28"/>
          <w:szCs w:val="28"/>
          <w:shd w:val="clear" w:color="auto" w:fill="FFFFF0"/>
        </w:rPr>
        <w:t>Тук, тук молотком!</w:t>
      </w:r>
      <w:r w:rsidRPr="00FC5C10">
        <w:rPr>
          <w:rStyle w:val="apple-converted-space"/>
          <w:iCs/>
          <w:sz w:val="28"/>
          <w:szCs w:val="28"/>
          <w:shd w:val="clear" w:color="auto" w:fill="FFFFF0"/>
        </w:rPr>
        <w:t> </w:t>
      </w:r>
      <w:r w:rsidRPr="00FC5C10">
        <w:rPr>
          <w:iCs/>
          <w:sz w:val="28"/>
          <w:szCs w:val="28"/>
          <w:shd w:val="clear" w:color="auto" w:fill="FFFFF0"/>
        </w:rPr>
        <w:t>(стучат кулачком о кулачок)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Зайка строит новый дом!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Крыша большая –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iCs/>
          <w:sz w:val="28"/>
          <w:szCs w:val="28"/>
          <w:shd w:val="clear" w:color="auto" w:fill="FFFFF0"/>
        </w:rPr>
        <w:t>(поднимают ручки высоко вверх)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Вот такая!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Окошки большие -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iCs/>
          <w:sz w:val="28"/>
          <w:szCs w:val="28"/>
          <w:shd w:val="clear" w:color="auto" w:fill="FFFFF0"/>
        </w:rPr>
        <w:t>(раздвигают руки широко в стороны)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Вот такие!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Зайка строит целый день!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iCs/>
          <w:sz w:val="28"/>
          <w:szCs w:val="28"/>
          <w:shd w:val="clear" w:color="auto" w:fill="FFFFF0"/>
        </w:rPr>
        <w:t>(стучат кулачком о кулачок)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Зайке строить дом не лень.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Позовет он в дом гостей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iCs/>
          <w:sz w:val="28"/>
          <w:szCs w:val="28"/>
          <w:shd w:val="clear" w:color="auto" w:fill="FFFFF0"/>
        </w:rPr>
        <w:t>("зовут" рукой к себе)</w:t>
      </w:r>
      <w:r w:rsidRPr="00FC5C10">
        <w:rPr>
          <w:rStyle w:val="apple-converted-space"/>
          <w:iCs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Будет в доме веселей!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iCs/>
          <w:sz w:val="28"/>
          <w:szCs w:val="28"/>
          <w:shd w:val="clear" w:color="auto" w:fill="FFFFF0"/>
        </w:rPr>
        <w:t>(хлопают в ладошки)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</w:p>
    <w:p w:rsidR="00D37E4E" w:rsidRPr="00FC5C10" w:rsidRDefault="00D37E4E" w:rsidP="00D22B7E">
      <w:pPr>
        <w:rPr>
          <w:sz w:val="28"/>
          <w:szCs w:val="28"/>
          <w:shd w:val="clear" w:color="auto" w:fill="FFFFF0"/>
        </w:rPr>
      </w:pPr>
      <w:r w:rsidRPr="00FC5C10">
        <w:rPr>
          <w:sz w:val="28"/>
          <w:szCs w:val="28"/>
          <w:shd w:val="clear" w:color="auto" w:fill="FFFFF0"/>
        </w:rPr>
        <w:t>ЗАЙЧИК: Вот и вышел теремок!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Он не низок, не высок!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</w:p>
    <w:p w:rsidR="00D37E4E" w:rsidRPr="00FC5C10" w:rsidRDefault="00D37E4E" w:rsidP="00D22B7E">
      <w:pPr>
        <w:rPr>
          <w:sz w:val="28"/>
          <w:szCs w:val="28"/>
          <w:shd w:val="clear" w:color="auto" w:fill="FFFFF0"/>
        </w:rPr>
      </w:pPr>
      <w:r w:rsidRPr="00FC5C10">
        <w:rPr>
          <w:sz w:val="28"/>
          <w:szCs w:val="28"/>
          <w:shd w:val="clear" w:color="auto" w:fill="FFFFF0"/>
        </w:rPr>
        <w:t>ОСЕНЬ: А вот первый гость спешит к нашему Теремку.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iCs/>
          <w:sz w:val="28"/>
          <w:szCs w:val="28"/>
          <w:shd w:val="clear" w:color="auto" w:fill="FFFFF0"/>
        </w:rPr>
        <w:t>(Вбегает Лягушка.)</w:t>
      </w:r>
      <w:r w:rsidRPr="00FC5C10">
        <w:rPr>
          <w:rStyle w:val="apple-converted-space"/>
          <w:iCs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</w:p>
    <w:p w:rsidR="00D37E4E" w:rsidRPr="00FC5C10" w:rsidRDefault="00D37E4E" w:rsidP="00D22B7E">
      <w:pPr>
        <w:rPr>
          <w:sz w:val="28"/>
          <w:szCs w:val="28"/>
          <w:shd w:val="clear" w:color="auto" w:fill="FFFFF0"/>
        </w:rPr>
      </w:pPr>
      <w:r w:rsidRPr="00FC5C10">
        <w:rPr>
          <w:sz w:val="28"/>
          <w:szCs w:val="28"/>
          <w:shd w:val="clear" w:color="auto" w:fill="FFFFF0"/>
        </w:rPr>
        <w:t>ЛЯГУШКА: Ква-ква! Теремок!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Он не низок, не высок!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Пусти меня, Зайка к себе жить!</w:t>
      </w:r>
      <w:r w:rsidRPr="00FC5C10">
        <w:rPr>
          <w:sz w:val="28"/>
          <w:szCs w:val="28"/>
        </w:rPr>
        <w:br/>
      </w:r>
    </w:p>
    <w:p w:rsidR="00D37E4E" w:rsidRPr="00FC5C10" w:rsidRDefault="00D37E4E" w:rsidP="00D22B7E">
      <w:pPr>
        <w:rPr>
          <w:sz w:val="28"/>
          <w:szCs w:val="28"/>
          <w:shd w:val="clear" w:color="auto" w:fill="FFFFF0"/>
        </w:rPr>
      </w:pPr>
      <w:r w:rsidRPr="00FC5C10">
        <w:rPr>
          <w:sz w:val="28"/>
          <w:szCs w:val="28"/>
          <w:shd w:val="clear" w:color="auto" w:fill="FFFFF0"/>
        </w:rPr>
        <w:t>ЗАЙЧИК: А что ты умеешь делать?</w:t>
      </w:r>
      <w:r w:rsidRPr="00FC5C10">
        <w:rPr>
          <w:sz w:val="28"/>
          <w:szCs w:val="28"/>
        </w:rPr>
        <w:br/>
      </w:r>
    </w:p>
    <w:p w:rsidR="00D37E4E" w:rsidRPr="00FC5C10" w:rsidRDefault="00D37E4E" w:rsidP="00D22B7E">
      <w:pPr>
        <w:rPr>
          <w:sz w:val="28"/>
          <w:szCs w:val="28"/>
          <w:shd w:val="clear" w:color="auto" w:fill="FFFFF0"/>
        </w:rPr>
      </w:pPr>
      <w:r w:rsidRPr="00FC5C10">
        <w:rPr>
          <w:sz w:val="28"/>
          <w:szCs w:val="28"/>
          <w:shd w:val="clear" w:color="auto" w:fill="FFFFF0"/>
        </w:rPr>
        <w:t>ЛЯГУШКА: Ква-ква! Я Лягушка!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Я спою для вас частушку!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iCs/>
          <w:sz w:val="28"/>
          <w:szCs w:val="28"/>
          <w:shd w:val="clear" w:color="auto" w:fill="FFFFF0"/>
        </w:rPr>
        <w:t>(Лягушка поет частушку)</w:t>
      </w:r>
      <w:r w:rsidRPr="00FC5C10">
        <w:rPr>
          <w:sz w:val="28"/>
          <w:szCs w:val="28"/>
        </w:rPr>
        <w:br/>
      </w:r>
    </w:p>
    <w:p w:rsidR="00D37E4E" w:rsidRDefault="00D37E4E" w:rsidP="00FC5C10">
      <w:pPr>
        <w:rPr>
          <w:rStyle w:val="apple-converted-space"/>
          <w:iCs/>
          <w:sz w:val="28"/>
          <w:szCs w:val="28"/>
          <w:shd w:val="clear" w:color="auto" w:fill="FFFFF0"/>
        </w:rPr>
      </w:pPr>
      <w:r w:rsidRPr="00FC5C10">
        <w:rPr>
          <w:sz w:val="28"/>
          <w:szCs w:val="28"/>
          <w:shd w:val="clear" w:color="auto" w:fill="FFFFF0"/>
        </w:rPr>
        <w:t>ВЕДУЩАЯ: Лягушка, а наши детки тоже умеют песенки петь. Вот послушай.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iCs/>
          <w:sz w:val="28"/>
          <w:szCs w:val="28"/>
          <w:shd w:val="clear" w:color="auto" w:fill="FFFFF0"/>
        </w:rPr>
        <w:t>(Песня «Дует, дует ветер».)</w:t>
      </w:r>
      <w:r w:rsidRPr="00FC5C10">
        <w:rPr>
          <w:rStyle w:val="apple-converted-space"/>
          <w:iCs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ЗАЙЧИК: Ты, Лягушка, в дом входи – вместе веселее!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ВЕДУЩАЯ: Стали они в Теремке вдвоем жить.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ОСЕНЬ: Ребятки, еще кто-то бежит. Кто это?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iCs/>
          <w:sz w:val="28"/>
          <w:szCs w:val="28"/>
          <w:shd w:val="clear" w:color="auto" w:fill="FFFFF0"/>
        </w:rPr>
        <w:t>(Вбегает Лисичка.)</w:t>
      </w:r>
      <w:r w:rsidRPr="00FC5C10">
        <w:rPr>
          <w:rStyle w:val="apple-converted-space"/>
          <w:iCs/>
          <w:sz w:val="28"/>
          <w:szCs w:val="28"/>
          <w:shd w:val="clear" w:color="auto" w:fill="FFFFF0"/>
        </w:rPr>
        <w:t> </w:t>
      </w:r>
    </w:p>
    <w:p w:rsidR="00D37E4E" w:rsidRPr="00307049" w:rsidRDefault="00D37E4E" w:rsidP="00FC5C10">
      <w:pPr>
        <w:rPr>
          <w:rStyle w:val="apple-converted-space"/>
          <w:sz w:val="28"/>
          <w:szCs w:val="28"/>
          <w:shd w:val="clear" w:color="auto" w:fill="FFFFF0"/>
        </w:rPr>
      </w:pPr>
    </w:p>
    <w:p w:rsidR="00D37E4E" w:rsidRDefault="00D37E4E" w:rsidP="00FC5C10">
      <w:pPr>
        <w:rPr>
          <w:sz w:val="28"/>
          <w:szCs w:val="28"/>
        </w:rPr>
      </w:pPr>
      <w:r w:rsidRPr="00FC5C10">
        <w:rPr>
          <w:sz w:val="28"/>
          <w:szCs w:val="28"/>
        </w:rPr>
        <w:t xml:space="preserve">                         </w:t>
      </w:r>
      <w:r w:rsidRPr="00293F30">
        <w:rPr>
          <w:noProof/>
          <w:sz w:val="28"/>
          <w:szCs w:val="28"/>
        </w:rPr>
        <w:pict>
          <v:shape id="Рисунок 18" o:spid="_x0000_i1038" type="#_x0000_t75" style="width:270.75pt;height:203.25pt;visibility:visible">
            <v:imagedata r:id="rId19" o:title=""/>
          </v:shape>
        </w:pict>
      </w:r>
    </w:p>
    <w:p w:rsidR="00D37E4E" w:rsidRPr="00FC5C10" w:rsidRDefault="00D37E4E" w:rsidP="00FC5C10">
      <w:pPr>
        <w:rPr>
          <w:rStyle w:val="apple-converted-space"/>
          <w:iCs/>
          <w:sz w:val="28"/>
          <w:szCs w:val="28"/>
          <w:shd w:val="clear" w:color="auto" w:fill="FFFFF0"/>
        </w:rPr>
      </w:pP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ЛИСИЧКА: Я хитрая Лисичка, рыжая сестричка!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Ой, какой теремок! Он не низок, не высок!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Пусти, Зайка, меня к себе жить!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ЗАЙЧИК: А что ты умеешь делать?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ЛИСИЧКА: Уж я Лисонька-лиса,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Всему свету я краса!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Я к деткам пришла,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Погремушки принесла.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Вы скорее их возьмите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Да со мною попляшите!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</w:rPr>
        <w:br/>
      </w:r>
      <w:r w:rsidRPr="00FC5C10">
        <w:rPr>
          <w:iCs/>
          <w:sz w:val="28"/>
          <w:szCs w:val="28"/>
          <w:shd w:val="clear" w:color="auto" w:fill="FFFFF0"/>
        </w:rPr>
        <w:t>(Игра</w:t>
      </w:r>
      <w:bookmarkStart w:id="0" w:name="_GoBack"/>
      <w:bookmarkEnd w:id="0"/>
      <w:r w:rsidRPr="00FC5C10">
        <w:rPr>
          <w:iCs/>
          <w:sz w:val="28"/>
          <w:szCs w:val="28"/>
          <w:shd w:val="clear" w:color="auto" w:fill="FFFFF0"/>
        </w:rPr>
        <w:t xml:space="preserve"> с погремушками.)</w:t>
      </w:r>
      <w:r w:rsidRPr="00FC5C10">
        <w:rPr>
          <w:rStyle w:val="apple-converted-space"/>
          <w:iCs/>
          <w:sz w:val="28"/>
          <w:szCs w:val="28"/>
          <w:shd w:val="clear" w:color="auto" w:fill="FFFFF0"/>
        </w:rPr>
        <w:t> </w:t>
      </w:r>
    </w:p>
    <w:p w:rsidR="00D37E4E" w:rsidRDefault="00D37E4E" w:rsidP="00D22B7E">
      <w:pPr>
        <w:rPr>
          <w:sz w:val="28"/>
          <w:szCs w:val="28"/>
          <w:shd w:val="clear" w:color="auto" w:fill="FFFFF0"/>
        </w:rPr>
      </w:pP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ЗАЙЧИК: Ты, Лисичка в дом входи, вместе веселее!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ВЕДУЩАЯ: И стали они втроем в теремке жить,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Пироги есть да чай пить.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</w:p>
    <w:p w:rsidR="00D37E4E" w:rsidRDefault="00D37E4E" w:rsidP="00D22B7E">
      <w:pPr>
        <w:rPr>
          <w:sz w:val="28"/>
          <w:szCs w:val="28"/>
          <w:shd w:val="clear" w:color="auto" w:fill="FFFFF0"/>
        </w:rPr>
      </w:pPr>
      <w:r w:rsidRPr="00FC5C10">
        <w:rPr>
          <w:sz w:val="28"/>
          <w:szCs w:val="28"/>
          <w:shd w:val="clear" w:color="auto" w:fill="FFFFF0"/>
        </w:rPr>
        <w:t>ОСЕНЬ: Что это за шум стоит?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Не Медведь ли к нам спешит?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iCs/>
          <w:sz w:val="28"/>
          <w:szCs w:val="28"/>
          <w:shd w:val="clear" w:color="auto" w:fill="FFFFF0"/>
        </w:rPr>
        <w:t>(Входит Медведь.)</w:t>
      </w:r>
      <w:r w:rsidRPr="00FC5C10">
        <w:rPr>
          <w:rStyle w:val="apple-converted-space"/>
          <w:iCs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</w:p>
    <w:p w:rsidR="00D37E4E" w:rsidRDefault="00D37E4E" w:rsidP="00D22B7E">
      <w:pPr>
        <w:rPr>
          <w:sz w:val="28"/>
          <w:szCs w:val="28"/>
          <w:shd w:val="clear" w:color="auto" w:fill="FFFFF0"/>
        </w:rPr>
      </w:pPr>
      <w:r w:rsidRPr="00FC5C10">
        <w:rPr>
          <w:sz w:val="28"/>
          <w:szCs w:val="28"/>
          <w:shd w:val="clear" w:color="auto" w:fill="FFFFF0"/>
        </w:rPr>
        <w:t>МЕДВЕДЬ: Я - бурый Мишка!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Пришел к вам, малышки!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Вот так Зайкин теремок!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Он не низок, не высок!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Пусти, Зайка, меня к себе жить!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</w:p>
    <w:p w:rsidR="00D37E4E" w:rsidRDefault="00D37E4E" w:rsidP="00D22B7E">
      <w:pPr>
        <w:rPr>
          <w:sz w:val="28"/>
          <w:szCs w:val="28"/>
          <w:shd w:val="clear" w:color="auto" w:fill="FFFFF0"/>
        </w:rPr>
      </w:pPr>
      <w:r w:rsidRPr="00FC5C10">
        <w:rPr>
          <w:sz w:val="28"/>
          <w:szCs w:val="28"/>
          <w:shd w:val="clear" w:color="auto" w:fill="FFFFF0"/>
        </w:rPr>
        <w:t>ЗАЙЧИК: А что ты умеешь делать?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</w:p>
    <w:p w:rsidR="00D37E4E" w:rsidRDefault="00D37E4E" w:rsidP="00D22B7E">
      <w:pPr>
        <w:rPr>
          <w:iCs/>
          <w:sz w:val="28"/>
          <w:szCs w:val="28"/>
          <w:shd w:val="clear" w:color="auto" w:fill="FFFFF0"/>
        </w:rPr>
      </w:pPr>
      <w:r w:rsidRPr="00FC5C10">
        <w:rPr>
          <w:sz w:val="28"/>
          <w:szCs w:val="28"/>
          <w:shd w:val="clear" w:color="auto" w:fill="FFFFF0"/>
        </w:rPr>
        <w:t>МЕДВЕДЬ: Не умею я плясать,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Не умею песни петь.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Я умею только спать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И во сне храпеть.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iCs/>
          <w:sz w:val="28"/>
          <w:szCs w:val="28"/>
          <w:shd w:val="clear" w:color="auto" w:fill="FFFFF0"/>
        </w:rPr>
        <w:t>(Медведь садится на пенек и засыпает.)</w:t>
      </w:r>
    </w:p>
    <w:p w:rsidR="00D37E4E" w:rsidRPr="00FC5C10" w:rsidRDefault="00D37E4E" w:rsidP="00D22B7E">
      <w:pPr>
        <w:rPr>
          <w:iCs/>
          <w:sz w:val="28"/>
          <w:szCs w:val="28"/>
          <w:shd w:val="clear" w:color="auto" w:fill="FFFFF0"/>
        </w:rPr>
      </w:pPr>
      <w:r w:rsidRPr="00FC5C10">
        <w:rPr>
          <w:rStyle w:val="apple-converted-space"/>
          <w:iCs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 xml:space="preserve">                     </w:t>
      </w:r>
      <w:r w:rsidRPr="00293F30">
        <w:rPr>
          <w:noProof/>
          <w:sz w:val="28"/>
          <w:szCs w:val="28"/>
        </w:rPr>
        <w:pict>
          <v:shape id="Рисунок 19" o:spid="_x0000_i1039" type="#_x0000_t75" style="width:275.25pt;height:206.25pt;visibility:visible">
            <v:imagedata r:id="rId20" o:title=""/>
          </v:shape>
        </w:pict>
      </w:r>
    </w:p>
    <w:p w:rsidR="00D37E4E" w:rsidRDefault="00D37E4E" w:rsidP="00B01272">
      <w:pPr>
        <w:rPr>
          <w:b/>
          <w:bCs/>
          <w:sz w:val="28"/>
          <w:szCs w:val="28"/>
          <w:shd w:val="clear" w:color="auto" w:fill="FFFFF0"/>
        </w:rPr>
      </w:pPr>
      <w:r w:rsidRPr="00FC5C10">
        <w:rPr>
          <w:sz w:val="28"/>
          <w:szCs w:val="28"/>
          <w:shd w:val="clear" w:color="auto" w:fill="FFFFF0"/>
        </w:rPr>
        <w:t>ВЕДУЩАЯ: Детки, а давайте мы Медведя разбудим и с ним поиграем!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</w:p>
    <w:p w:rsidR="00D37E4E" w:rsidRPr="00307049" w:rsidRDefault="00D37E4E" w:rsidP="00B01272">
      <w:pPr>
        <w:rPr>
          <w:b/>
          <w:bCs/>
          <w:sz w:val="28"/>
          <w:szCs w:val="28"/>
          <w:shd w:val="clear" w:color="auto" w:fill="FFFFF0"/>
        </w:rPr>
      </w:pPr>
      <w:r w:rsidRPr="00FC5C10">
        <w:rPr>
          <w:b/>
          <w:bCs/>
          <w:sz w:val="28"/>
          <w:szCs w:val="28"/>
          <w:shd w:val="clear" w:color="auto" w:fill="FFFFF0"/>
        </w:rPr>
        <w:t>Игра «Как-то мы в лесу гуляли».</w:t>
      </w:r>
      <w:r w:rsidRPr="00FC5C10">
        <w:rPr>
          <w:sz w:val="28"/>
          <w:szCs w:val="28"/>
        </w:rPr>
        <w:br/>
      </w:r>
      <w:r w:rsidRPr="00FC5C10">
        <w:rPr>
          <w:iCs/>
          <w:sz w:val="28"/>
          <w:szCs w:val="28"/>
          <w:shd w:val="clear" w:color="auto" w:fill="FFFFF0"/>
        </w:rPr>
        <w:t>(Медведь сидит на пеньке в центре круга.)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Как-то мы в лесу гуляли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iCs/>
          <w:sz w:val="28"/>
          <w:szCs w:val="28"/>
          <w:shd w:val="clear" w:color="auto" w:fill="FFFFF0"/>
        </w:rPr>
        <w:t>(дети идут по кругу)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И медведя увидали.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Он под деревом сидит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iCs/>
          <w:sz w:val="28"/>
          <w:szCs w:val="28"/>
          <w:shd w:val="clear" w:color="auto" w:fill="FFFFF0"/>
        </w:rPr>
        <w:t>(садятся на корточки и «спят»)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И тихонечко храпит.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Мы вокруг него ходили,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iCs/>
          <w:sz w:val="28"/>
          <w:szCs w:val="28"/>
          <w:shd w:val="clear" w:color="auto" w:fill="FFFFF0"/>
        </w:rPr>
        <w:t>(идут по кругу)</w:t>
      </w:r>
      <w:r w:rsidRPr="00FC5C10">
        <w:rPr>
          <w:rStyle w:val="apple-converted-space"/>
          <w:iCs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  <w:shd w:val="clear" w:color="auto" w:fill="FFFFF0"/>
        </w:rPr>
        <w:t>Косолапого будили: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</w:p>
    <w:p w:rsidR="00D37E4E" w:rsidRDefault="00D37E4E" w:rsidP="00B01272">
      <w:pPr>
        <w:rPr>
          <w:sz w:val="28"/>
          <w:szCs w:val="28"/>
          <w:shd w:val="clear" w:color="auto" w:fill="FFFFF0"/>
        </w:rPr>
      </w:pPr>
    </w:p>
    <w:p w:rsidR="00D37E4E" w:rsidRPr="00307049" w:rsidRDefault="00D37E4E" w:rsidP="00B01272">
      <w:pPr>
        <w:rPr>
          <w:b/>
          <w:bCs/>
          <w:sz w:val="28"/>
          <w:szCs w:val="28"/>
          <w:shd w:val="clear" w:color="auto" w:fill="FFFFF0"/>
        </w:rPr>
      </w:pPr>
      <w:r w:rsidRPr="00FC5C10">
        <w:rPr>
          <w:sz w:val="28"/>
          <w:szCs w:val="28"/>
          <w:shd w:val="clear" w:color="auto" w:fill="FFFFF0"/>
        </w:rPr>
        <w:t>Ну-ка, Мишенька, вставай!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iCs/>
          <w:sz w:val="28"/>
          <w:szCs w:val="28"/>
          <w:shd w:val="clear" w:color="auto" w:fill="FFFFF0"/>
        </w:rPr>
        <w:t>(хлопают в ладоши)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Нас скорее догоняй!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iCs/>
          <w:sz w:val="28"/>
          <w:szCs w:val="28"/>
          <w:shd w:val="clear" w:color="auto" w:fill="FFFFF0"/>
        </w:rPr>
        <w:t>(дети убегают, Медведь их догоняет)</w:t>
      </w:r>
    </w:p>
    <w:p w:rsidR="00D37E4E" w:rsidRPr="00FC5C10" w:rsidRDefault="00D37E4E" w:rsidP="00B01272">
      <w:pPr>
        <w:rPr>
          <w:sz w:val="28"/>
          <w:szCs w:val="28"/>
          <w:shd w:val="clear" w:color="auto" w:fill="FFFFF0"/>
        </w:rPr>
      </w:pPr>
    </w:p>
    <w:p w:rsidR="00D37E4E" w:rsidRPr="00FC5C10" w:rsidRDefault="00D37E4E" w:rsidP="00B01272">
      <w:pPr>
        <w:rPr>
          <w:sz w:val="28"/>
          <w:szCs w:val="28"/>
          <w:shd w:val="clear" w:color="auto" w:fill="FFFFF0"/>
        </w:rPr>
      </w:pPr>
      <w:r w:rsidRPr="00FC5C10">
        <w:rPr>
          <w:sz w:val="28"/>
          <w:szCs w:val="28"/>
          <w:shd w:val="clear" w:color="auto" w:fill="FFFFF0"/>
        </w:rPr>
        <w:t xml:space="preserve">                         </w:t>
      </w:r>
    </w:p>
    <w:p w:rsidR="00D37E4E" w:rsidRPr="00FC5C10" w:rsidRDefault="00D37E4E" w:rsidP="00B01272">
      <w:pPr>
        <w:rPr>
          <w:sz w:val="28"/>
          <w:szCs w:val="28"/>
          <w:shd w:val="clear" w:color="auto" w:fill="FFFFF0"/>
        </w:rPr>
      </w:pPr>
    </w:p>
    <w:p w:rsidR="00D37E4E" w:rsidRPr="00FC5C10" w:rsidRDefault="00D37E4E" w:rsidP="00B01272">
      <w:pPr>
        <w:rPr>
          <w:rStyle w:val="apple-converted-space"/>
          <w:sz w:val="28"/>
          <w:szCs w:val="28"/>
          <w:shd w:val="clear" w:color="auto" w:fill="FFFFF0"/>
        </w:rPr>
      </w:pPr>
      <w:r w:rsidRPr="00FC5C10">
        <w:rPr>
          <w:sz w:val="28"/>
          <w:szCs w:val="28"/>
          <w:shd w:val="clear" w:color="auto" w:fill="FFFFF0"/>
        </w:rPr>
        <w:t>ЗАЙЧИК: Мишка, тоже в дом входи. Вместе веселее!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ВЕДУЩАЯ: Вот так и стали звери жить вместе в теплом и большом теремке.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Зайка морковку грызет, Лягушка песни поет, Лисичка пляшет, а Медведь спит да теремок сторожит.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</w:p>
    <w:p w:rsidR="00D37E4E" w:rsidRPr="00FC5C10" w:rsidRDefault="00D37E4E" w:rsidP="00B01272">
      <w:pPr>
        <w:rPr>
          <w:rStyle w:val="apple-converted-space"/>
          <w:sz w:val="28"/>
          <w:szCs w:val="28"/>
          <w:shd w:val="clear" w:color="auto" w:fill="FFFFF0"/>
        </w:rPr>
      </w:pPr>
    </w:p>
    <w:p w:rsidR="00D37E4E" w:rsidRPr="00FC5C10" w:rsidRDefault="00D37E4E" w:rsidP="00B01272">
      <w:pPr>
        <w:rPr>
          <w:sz w:val="28"/>
          <w:szCs w:val="28"/>
          <w:shd w:val="clear" w:color="auto" w:fill="FFFFF0"/>
        </w:rPr>
      </w:pPr>
      <w:r w:rsidRPr="00FC5C10">
        <w:rPr>
          <w:sz w:val="28"/>
          <w:szCs w:val="28"/>
          <w:shd w:val="clear" w:color="auto" w:fill="FFFFF0"/>
        </w:rPr>
        <w:t xml:space="preserve">                       </w:t>
      </w:r>
      <w:r w:rsidRPr="00293F30">
        <w:rPr>
          <w:noProof/>
          <w:sz w:val="28"/>
          <w:szCs w:val="28"/>
        </w:rPr>
        <w:pict>
          <v:shape id="Рисунок 21" o:spid="_x0000_i1040" type="#_x0000_t75" style="width:323.25pt;height:240pt;visibility:visible">
            <v:imagedata r:id="rId21" o:title=""/>
          </v:shape>
        </w:pict>
      </w:r>
    </w:p>
    <w:p w:rsidR="00D37E4E" w:rsidRPr="00FC5C10" w:rsidRDefault="00D37E4E" w:rsidP="00B01272">
      <w:pPr>
        <w:rPr>
          <w:sz w:val="28"/>
          <w:szCs w:val="28"/>
          <w:shd w:val="clear" w:color="auto" w:fill="FFFFF0"/>
        </w:rPr>
      </w:pP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Теперь им не страшна никакая морозная зима. А нам, ребятки, тоже пора возвращаться в свою теплую, большую группу.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</w:rPr>
        <w:br/>
      </w:r>
    </w:p>
    <w:p w:rsidR="00D37E4E" w:rsidRPr="00FC5C10" w:rsidRDefault="00D37E4E" w:rsidP="00B01272">
      <w:pPr>
        <w:rPr>
          <w:rStyle w:val="apple-converted-space"/>
          <w:sz w:val="28"/>
          <w:szCs w:val="28"/>
          <w:shd w:val="clear" w:color="auto" w:fill="FFFFF0"/>
        </w:rPr>
      </w:pPr>
      <w:r w:rsidRPr="00FC5C10">
        <w:rPr>
          <w:sz w:val="28"/>
          <w:szCs w:val="28"/>
          <w:shd w:val="clear" w:color="auto" w:fill="FFFFF0"/>
        </w:rPr>
        <w:t>ОСЕНЬ: С вами весело играть,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Песни петь и танцевать!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Я за все благодарю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И вам яблочки дарю.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Эй, зверята, выходите,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  <w:r w:rsidRPr="00FC5C10">
        <w:rPr>
          <w:sz w:val="28"/>
          <w:szCs w:val="28"/>
        </w:rPr>
        <w:br/>
      </w:r>
      <w:r w:rsidRPr="00FC5C10">
        <w:rPr>
          <w:sz w:val="28"/>
          <w:szCs w:val="28"/>
          <w:shd w:val="clear" w:color="auto" w:fill="FFFFF0"/>
        </w:rPr>
        <w:t>Мне скорее помогите!</w:t>
      </w:r>
      <w:r w:rsidRPr="00FC5C10">
        <w:rPr>
          <w:rStyle w:val="apple-converted-space"/>
          <w:sz w:val="28"/>
          <w:szCs w:val="28"/>
          <w:shd w:val="clear" w:color="auto" w:fill="FFFFF0"/>
        </w:rPr>
        <w:t> </w:t>
      </w:r>
    </w:p>
    <w:p w:rsidR="00D37E4E" w:rsidRPr="00FC5C10" w:rsidRDefault="00D37E4E" w:rsidP="00B01272">
      <w:pPr>
        <w:rPr>
          <w:iCs/>
          <w:sz w:val="28"/>
          <w:szCs w:val="28"/>
          <w:shd w:val="clear" w:color="auto" w:fill="FFFFF0"/>
        </w:rPr>
      </w:pPr>
      <w:r w:rsidRPr="00FC5C10">
        <w:rPr>
          <w:sz w:val="28"/>
          <w:szCs w:val="28"/>
        </w:rPr>
        <w:br/>
      </w:r>
      <w:r>
        <w:rPr>
          <w:iCs/>
          <w:sz w:val="28"/>
          <w:szCs w:val="28"/>
          <w:shd w:val="clear" w:color="auto" w:fill="FFFFF0"/>
        </w:rPr>
        <w:t xml:space="preserve">                   </w:t>
      </w:r>
      <w:r w:rsidRPr="00FC5C10">
        <w:rPr>
          <w:iCs/>
          <w:sz w:val="28"/>
          <w:szCs w:val="28"/>
          <w:shd w:val="clear" w:color="auto" w:fill="FFFFF0"/>
        </w:rPr>
        <w:t xml:space="preserve"> </w:t>
      </w:r>
      <w:r w:rsidRPr="00293F30">
        <w:rPr>
          <w:noProof/>
          <w:sz w:val="28"/>
          <w:szCs w:val="28"/>
        </w:rPr>
        <w:pict>
          <v:shape id="Рисунок 22" o:spid="_x0000_i1041" type="#_x0000_t75" style="width:305.25pt;height:228.75pt;visibility:visible">
            <v:imagedata r:id="rId22" o:title=""/>
          </v:shape>
        </w:pict>
      </w:r>
    </w:p>
    <w:p w:rsidR="00D37E4E" w:rsidRPr="00FC5C10" w:rsidRDefault="00D37E4E" w:rsidP="00B01272">
      <w:pPr>
        <w:rPr>
          <w:rStyle w:val="apple-converted-space"/>
          <w:iCs/>
          <w:sz w:val="28"/>
          <w:szCs w:val="28"/>
          <w:shd w:val="clear" w:color="auto" w:fill="FFFFF0"/>
        </w:rPr>
      </w:pPr>
      <w:r w:rsidRPr="00FC5C10">
        <w:rPr>
          <w:sz w:val="28"/>
          <w:szCs w:val="28"/>
        </w:rPr>
        <w:br/>
      </w:r>
      <w:r w:rsidRPr="00FC5C10">
        <w:rPr>
          <w:iCs/>
          <w:sz w:val="28"/>
          <w:szCs w:val="28"/>
          <w:shd w:val="clear" w:color="auto" w:fill="FFFFF0"/>
        </w:rPr>
        <w:t>Звери и Осень раздают детям яблоки, малыши благодарят, садятся «в вагончики веселого паровозика» и уезжают.</w:t>
      </w:r>
      <w:r w:rsidRPr="00FC5C10">
        <w:rPr>
          <w:rStyle w:val="apple-converted-space"/>
          <w:iCs/>
          <w:sz w:val="28"/>
          <w:szCs w:val="28"/>
          <w:shd w:val="clear" w:color="auto" w:fill="FFFFF0"/>
        </w:rPr>
        <w:t> </w:t>
      </w:r>
    </w:p>
    <w:p w:rsidR="00D37E4E" w:rsidRPr="00FC5C10" w:rsidRDefault="00D37E4E">
      <w:pPr>
        <w:rPr>
          <w:sz w:val="28"/>
          <w:szCs w:val="28"/>
        </w:rPr>
      </w:pPr>
    </w:p>
    <w:sectPr w:rsidR="00D37E4E" w:rsidRPr="00FC5C10" w:rsidSect="00607E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7DB"/>
    <w:rsid w:val="00196541"/>
    <w:rsid w:val="001A1B5E"/>
    <w:rsid w:val="00205777"/>
    <w:rsid w:val="00211E6D"/>
    <w:rsid w:val="00293F30"/>
    <w:rsid w:val="0030111D"/>
    <w:rsid w:val="00307049"/>
    <w:rsid w:val="003E0ABA"/>
    <w:rsid w:val="003E3BCF"/>
    <w:rsid w:val="00520846"/>
    <w:rsid w:val="0054514F"/>
    <w:rsid w:val="005E0184"/>
    <w:rsid w:val="00607E0E"/>
    <w:rsid w:val="00651A33"/>
    <w:rsid w:val="006A4A06"/>
    <w:rsid w:val="00720B08"/>
    <w:rsid w:val="007F1397"/>
    <w:rsid w:val="007F17DB"/>
    <w:rsid w:val="008C71D9"/>
    <w:rsid w:val="008D2582"/>
    <w:rsid w:val="008F3001"/>
    <w:rsid w:val="00A92980"/>
    <w:rsid w:val="00B01272"/>
    <w:rsid w:val="00B3492F"/>
    <w:rsid w:val="00B641A4"/>
    <w:rsid w:val="00C4163E"/>
    <w:rsid w:val="00D22B7E"/>
    <w:rsid w:val="00D37E4E"/>
    <w:rsid w:val="00E043AA"/>
    <w:rsid w:val="00EA7370"/>
    <w:rsid w:val="00F444BE"/>
    <w:rsid w:val="00FC5C10"/>
    <w:rsid w:val="00FD3E25"/>
    <w:rsid w:val="00FF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541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FD3E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D3E25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196541"/>
    <w:rPr>
      <w:rFonts w:cs="Times New Roman"/>
    </w:rPr>
  </w:style>
  <w:style w:type="character" w:styleId="Hyperlink">
    <w:name w:val="Hyperlink"/>
    <w:basedOn w:val="DefaultParagraphFont"/>
    <w:uiPriority w:val="99"/>
    <w:rsid w:val="0019654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04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43AA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FD3E2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973</Words>
  <Characters>5547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</dc:title>
  <dc:subject/>
  <dc:creator>Галя</dc:creator>
  <cp:keywords/>
  <dc:description/>
  <cp:lastModifiedBy>1</cp:lastModifiedBy>
  <cp:revision>2</cp:revision>
  <dcterms:created xsi:type="dcterms:W3CDTF">2015-10-10T20:21:00Z</dcterms:created>
  <dcterms:modified xsi:type="dcterms:W3CDTF">2015-10-10T20:21:00Z</dcterms:modified>
</cp:coreProperties>
</file>