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A3" w:rsidRPr="002B2305" w:rsidRDefault="00C059A3" w:rsidP="00B40A7E">
      <w:pPr>
        <w:spacing w:before="225" w:after="225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2305">
        <w:rPr>
          <w:rFonts w:ascii="Times New Roman" w:hAnsi="Times New Roman"/>
          <w:sz w:val="24"/>
          <w:szCs w:val="24"/>
          <w:lang w:eastAsia="ru-RU"/>
        </w:rPr>
        <w:t>Муниципальное автономное дошкольное образовательное учреждение  г.Хабаровска «Детский сад №23»</w:t>
      </w:r>
    </w:p>
    <w:p w:rsidR="00C059A3" w:rsidRPr="002B2305" w:rsidRDefault="00C059A3" w:rsidP="00D065DC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59A3" w:rsidRPr="002B2305" w:rsidRDefault="00C059A3" w:rsidP="00D065DC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59A3" w:rsidRPr="002B2305" w:rsidRDefault="00C059A3" w:rsidP="00D065DC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59A3" w:rsidRPr="002B2305" w:rsidRDefault="00C059A3" w:rsidP="00D065DC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59A3" w:rsidRPr="002B2305" w:rsidRDefault="00C059A3" w:rsidP="00D065DC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59A3" w:rsidRPr="002B2305" w:rsidRDefault="00C059A3" w:rsidP="00B40A7E">
      <w:pPr>
        <w:spacing w:before="225" w:after="225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i/>
          <w:sz w:val="28"/>
          <w:szCs w:val="28"/>
          <w:lang w:eastAsia="ru-RU"/>
        </w:rPr>
        <w:t>«ВЕСЁЛЫЙ УРОК»</w:t>
      </w:r>
    </w:p>
    <w:p w:rsidR="00C059A3" w:rsidRPr="002B2305" w:rsidRDefault="00C059A3" w:rsidP="00B40A7E">
      <w:pPr>
        <w:spacing w:before="225" w:after="225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B2305">
        <w:rPr>
          <w:rFonts w:ascii="Times New Roman" w:hAnsi="Times New Roman"/>
          <w:i/>
          <w:sz w:val="28"/>
          <w:szCs w:val="28"/>
          <w:lang w:eastAsia="ru-RU"/>
        </w:rPr>
        <w:t>Развлечение для детей старшего возраста</w:t>
      </w:r>
    </w:p>
    <w:p w:rsidR="00C059A3" w:rsidRPr="002B2305" w:rsidRDefault="00C059A3" w:rsidP="00B40A7E">
      <w:pPr>
        <w:spacing w:before="225" w:after="225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B2305">
        <w:rPr>
          <w:rFonts w:ascii="Times New Roman" w:hAnsi="Times New Roman"/>
          <w:i/>
          <w:sz w:val="28"/>
          <w:szCs w:val="28"/>
          <w:lang w:eastAsia="ru-RU"/>
        </w:rPr>
        <w:t>кружка творческого музицирования «Весёлые карамельки»</w:t>
      </w:r>
    </w:p>
    <w:p w:rsidR="00C059A3" w:rsidRPr="002B2305" w:rsidRDefault="00C059A3" w:rsidP="00B40A7E">
      <w:pPr>
        <w:spacing w:before="225" w:after="225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B2305">
        <w:rPr>
          <w:rFonts w:ascii="Times New Roman" w:hAnsi="Times New Roman"/>
          <w:i/>
          <w:sz w:val="28"/>
          <w:szCs w:val="28"/>
          <w:lang w:eastAsia="ru-RU"/>
        </w:rPr>
        <w:t>руководитель Гущина А.Л.</w:t>
      </w:r>
    </w:p>
    <w:p w:rsidR="00C059A3" w:rsidRPr="002B2305" w:rsidRDefault="00C059A3" w:rsidP="00B40A7E">
      <w:pPr>
        <w:spacing w:before="225" w:after="225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C059A3" w:rsidRPr="002B2305" w:rsidRDefault="00C059A3" w:rsidP="00A27761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 xml:space="preserve">Цель: </w:t>
      </w:r>
      <w:r w:rsidRPr="002B2305">
        <w:rPr>
          <w:rFonts w:ascii="Times New Roman" w:hAnsi="Times New Roman"/>
          <w:sz w:val="28"/>
          <w:szCs w:val="28"/>
          <w:lang w:eastAsia="ru-RU"/>
        </w:rPr>
        <w:t>доставить детям радость и удовольствие, организовать весёлое непринуждённое общение детей и взрослых.</w:t>
      </w:r>
    </w:p>
    <w:p w:rsidR="00C059A3" w:rsidRPr="002B2305" w:rsidRDefault="00C059A3" w:rsidP="00A27761">
      <w:pPr>
        <w:spacing w:before="225" w:after="225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 xml:space="preserve">Задачи: </w:t>
      </w:r>
    </w:p>
    <w:p w:rsidR="00C059A3" w:rsidRPr="002B2305" w:rsidRDefault="00C059A3" w:rsidP="00A27761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>*</w:t>
      </w:r>
      <w:r w:rsidRPr="002B2305">
        <w:rPr>
          <w:rFonts w:ascii="Times New Roman" w:hAnsi="Times New Roman"/>
          <w:sz w:val="28"/>
          <w:szCs w:val="28"/>
          <w:lang w:eastAsia="ru-RU"/>
        </w:rPr>
        <w:t xml:space="preserve">формировать способность к музыкальной и словесной импровизации; </w:t>
      </w:r>
    </w:p>
    <w:p w:rsidR="00C059A3" w:rsidRPr="002B2305" w:rsidRDefault="00C059A3" w:rsidP="00A27761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sz w:val="28"/>
          <w:szCs w:val="28"/>
          <w:lang w:eastAsia="ru-RU"/>
        </w:rPr>
        <w:t>*воспитание интереса и любви к музицированию;</w:t>
      </w:r>
    </w:p>
    <w:p w:rsidR="00C059A3" w:rsidRPr="002B2305" w:rsidRDefault="00C059A3" w:rsidP="00A27761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sz w:val="28"/>
          <w:szCs w:val="28"/>
          <w:lang w:eastAsia="ru-RU"/>
        </w:rPr>
        <w:t>*приобщать детей к одному из самых привлекательных видов деятельности – игре в детском оркестре;</w:t>
      </w:r>
    </w:p>
    <w:p w:rsidR="00C059A3" w:rsidRDefault="00C059A3" w:rsidP="00A27761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sz w:val="28"/>
          <w:szCs w:val="28"/>
          <w:lang w:eastAsia="ru-RU"/>
        </w:rPr>
        <w:t>*развивать чувство юмора.</w:t>
      </w:r>
    </w:p>
    <w:p w:rsidR="00C059A3" w:rsidRPr="00E12A05" w:rsidRDefault="00C059A3" w:rsidP="00A27761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59A3" w:rsidRPr="002B2305" w:rsidRDefault="00C059A3" w:rsidP="00A27761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59A3" w:rsidRPr="002B2305" w:rsidRDefault="00C059A3" w:rsidP="00B40A7E">
      <w:pPr>
        <w:spacing w:before="225" w:after="225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C059A3" w:rsidRPr="002B2305" w:rsidRDefault="00C059A3" w:rsidP="00B40A7E">
      <w:pPr>
        <w:spacing w:before="225" w:after="225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C059A3" w:rsidRPr="002B2305" w:rsidRDefault="00C059A3" w:rsidP="00B40A7E">
      <w:pPr>
        <w:spacing w:before="225" w:after="225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C059A3" w:rsidRPr="002B2305" w:rsidRDefault="00C059A3" w:rsidP="00B40A7E">
      <w:pPr>
        <w:spacing w:before="225" w:after="225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C059A3" w:rsidRPr="002B2305" w:rsidRDefault="00C059A3" w:rsidP="00B40A7E">
      <w:pPr>
        <w:spacing w:before="225" w:after="225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C059A3" w:rsidRPr="002B2305" w:rsidRDefault="00C059A3" w:rsidP="0098634D">
      <w:pPr>
        <w:spacing w:before="225" w:after="225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bookmarkStart w:id="0" w:name="_GoBack"/>
      <w:bookmarkEnd w:id="0"/>
      <w:smartTag w:uri="urn:schemas-microsoft-com:office:smarttags" w:element="metricconverter">
        <w:smartTagPr>
          <w:attr w:name="ProductID" w:val="2015 г"/>
        </w:smartTagPr>
        <w:r w:rsidRPr="002B2305">
          <w:rPr>
            <w:rFonts w:ascii="Times New Roman" w:hAnsi="Times New Roman"/>
            <w:i/>
            <w:sz w:val="28"/>
            <w:szCs w:val="28"/>
            <w:lang w:eastAsia="ru-RU"/>
          </w:rPr>
          <w:t>2015 г</w:t>
        </w:r>
      </w:smartTag>
      <w:r w:rsidRPr="002B2305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C059A3" w:rsidRPr="002B2305" w:rsidRDefault="00C059A3" w:rsidP="00D065DC">
      <w:pPr>
        <w:spacing w:before="225" w:after="225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B2305">
        <w:rPr>
          <w:rFonts w:ascii="Times New Roman" w:hAnsi="Times New Roman"/>
          <w:i/>
          <w:sz w:val="28"/>
          <w:szCs w:val="28"/>
          <w:lang w:eastAsia="ru-RU"/>
        </w:rPr>
        <w:t>Дети входят в зал, выполняя движения под ритмичную музыку</w:t>
      </w:r>
      <w:r w:rsidRPr="002B2305">
        <w:rPr>
          <w:rFonts w:ascii="Times New Roman" w:hAnsi="Times New Roman"/>
          <w:sz w:val="28"/>
          <w:szCs w:val="28"/>
          <w:lang w:eastAsia="ru-RU"/>
        </w:rPr>
        <w:t>(идут друг за другом, хлопки на паузу, кружатся парами)</w:t>
      </w:r>
    </w:p>
    <w:p w:rsidR="00C059A3" w:rsidRPr="002B2305" w:rsidRDefault="00C059A3" w:rsidP="007827DD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sz w:val="28"/>
          <w:szCs w:val="28"/>
          <w:lang w:eastAsia="ru-RU"/>
        </w:rPr>
        <w:t xml:space="preserve"> Дорогие ребята, сегодня на  весёлый урок к  нам пришли гости!</w:t>
      </w:r>
    </w:p>
    <w:p w:rsidR="00C059A3" w:rsidRPr="002B2305" w:rsidRDefault="00C059A3" w:rsidP="007827DD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sz w:val="28"/>
          <w:szCs w:val="28"/>
          <w:lang w:eastAsia="ru-RU"/>
        </w:rPr>
        <w:t>Дорогие гости! Ансамбль «Весёлые карамельки» вас приветствует и дарит вам хорошее настроение!</w:t>
      </w:r>
    </w:p>
    <w:p w:rsidR="00C059A3" w:rsidRDefault="00C059A3" w:rsidP="007827DD">
      <w:pPr>
        <w:spacing w:before="225" w:after="225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>Оркестр</w:t>
      </w:r>
    </w:p>
    <w:p w:rsidR="00C059A3" w:rsidRPr="009F5D38" w:rsidRDefault="00C059A3" w:rsidP="007827DD">
      <w:pPr>
        <w:spacing w:before="225" w:after="225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F5D38">
        <w:rPr>
          <w:rFonts w:ascii="Times New Roman" w:hAnsi="Times New Roman"/>
          <w:sz w:val="28"/>
          <w:szCs w:val="28"/>
          <w:lang w:eastAsia="ru-RU"/>
        </w:rPr>
        <w:t>Полька  «Трик-трак» М. Глинка</w:t>
      </w:r>
    </w:p>
    <w:p w:rsidR="00C059A3" w:rsidRPr="002B2305" w:rsidRDefault="00C059A3" w:rsidP="001E0746">
      <w:pPr>
        <w:spacing w:before="225" w:after="225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B2305">
        <w:rPr>
          <w:rFonts w:ascii="Times New Roman" w:hAnsi="Times New Roman"/>
          <w:i/>
          <w:sz w:val="28"/>
          <w:szCs w:val="28"/>
          <w:lang w:eastAsia="ru-RU"/>
        </w:rPr>
        <w:t xml:space="preserve">Дети складывают инструменты и садятся на стульчики </w:t>
      </w:r>
    </w:p>
    <w:p w:rsidR="00C059A3" w:rsidRPr="002B2305" w:rsidRDefault="00C059A3" w:rsidP="001E0746">
      <w:pPr>
        <w:spacing w:before="225" w:after="225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B2305">
        <w:rPr>
          <w:rFonts w:ascii="Times New Roman" w:hAnsi="Times New Roman"/>
          <w:i/>
          <w:sz w:val="28"/>
          <w:szCs w:val="28"/>
          <w:lang w:eastAsia="ru-RU"/>
        </w:rPr>
        <w:t>Неожиданно появляется Дедушка-Весельчак верхом на венике (несуразно и забавно одетый), а за ним бежит, смешная Девчушка-Хохотушка. Они вбегают и громко выкрикивают:</w:t>
      </w:r>
    </w:p>
    <w:p w:rsidR="00C059A3" w:rsidRPr="002B2305" w:rsidRDefault="00C059A3" w:rsidP="002F134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sz w:val="28"/>
          <w:szCs w:val="28"/>
          <w:lang w:eastAsia="ru-RU"/>
        </w:rPr>
        <w:t>Яблоки-веники,   весело мне,</w:t>
      </w:r>
    </w:p>
    <w:p w:rsidR="00C059A3" w:rsidRPr="002B2305" w:rsidRDefault="00C059A3" w:rsidP="002F134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sz w:val="28"/>
          <w:szCs w:val="28"/>
          <w:lang w:eastAsia="ru-RU"/>
        </w:rPr>
        <w:t>Весело мне, я скачу на коне.</w:t>
      </w:r>
    </w:p>
    <w:p w:rsidR="00C059A3" w:rsidRPr="002B2305" w:rsidRDefault="00C059A3" w:rsidP="002F134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sz w:val="28"/>
          <w:szCs w:val="28"/>
          <w:lang w:eastAsia="ru-RU"/>
        </w:rPr>
        <w:t>Яблоки-веники, конь мой устал,</w:t>
      </w:r>
    </w:p>
    <w:p w:rsidR="00C059A3" w:rsidRPr="002B2305" w:rsidRDefault="00C059A3" w:rsidP="002F134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sz w:val="28"/>
          <w:szCs w:val="28"/>
          <w:lang w:eastAsia="ru-RU"/>
        </w:rPr>
        <w:t>И скакать перестал. (А.Аким)</w:t>
      </w:r>
    </w:p>
    <w:p w:rsidR="00C059A3" w:rsidRPr="002B2305" w:rsidRDefault="00C059A3" w:rsidP="002F134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sz w:val="28"/>
          <w:szCs w:val="28"/>
          <w:lang w:eastAsia="ru-RU"/>
        </w:rPr>
        <w:t>Яблоки-веники, где это я?</w:t>
      </w:r>
    </w:p>
    <w:p w:rsidR="00C059A3" w:rsidRPr="002B2305" w:rsidRDefault="00C059A3" w:rsidP="002F134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sz w:val="28"/>
          <w:szCs w:val="28"/>
          <w:lang w:eastAsia="ru-RU"/>
        </w:rPr>
        <w:t>Где это я? Тут чужая земля!</w:t>
      </w:r>
    </w:p>
    <w:p w:rsidR="00C059A3" w:rsidRPr="002B2305" w:rsidRDefault="00C059A3" w:rsidP="002F134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i/>
          <w:sz w:val="28"/>
          <w:szCs w:val="28"/>
          <w:lang w:eastAsia="ru-RU"/>
        </w:rPr>
        <w:t>Дедушка – Весельчак замечает указатель, изображающий развилку дорог, на нём 4 стрелки, на которых написано:</w:t>
      </w:r>
    </w:p>
    <w:p w:rsidR="00C059A3" w:rsidRPr="002B2305" w:rsidRDefault="00C059A3" w:rsidP="002F134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sz w:val="28"/>
          <w:szCs w:val="28"/>
          <w:lang w:eastAsia="ru-RU"/>
        </w:rPr>
        <w:t>Направо пойдёшь -  на Луну попадёшь,</w:t>
      </w:r>
    </w:p>
    <w:p w:rsidR="00C059A3" w:rsidRPr="002B2305" w:rsidRDefault="00C059A3" w:rsidP="002F134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sz w:val="28"/>
          <w:szCs w:val="28"/>
          <w:lang w:eastAsia="ru-RU"/>
        </w:rPr>
        <w:t>Налево пойдёшь – поешь и попьёшь.</w:t>
      </w:r>
    </w:p>
    <w:p w:rsidR="00C059A3" w:rsidRPr="002B2305" w:rsidRDefault="00C059A3" w:rsidP="002F134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sz w:val="28"/>
          <w:szCs w:val="28"/>
          <w:lang w:eastAsia="ru-RU"/>
        </w:rPr>
        <w:t>Прямо пойдёшь – со смеху помрёшь,</w:t>
      </w:r>
    </w:p>
    <w:p w:rsidR="00C059A3" w:rsidRPr="002B2305" w:rsidRDefault="00C059A3" w:rsidP="002F134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sz w:val="28"/>
          <w:szCs w:val="28"/>
          <w:lang w:eastAsia="ru-RU"/>
        </w:rPr>
        <w:t>Домой уйдёшь – с тоски пропадёшь.</w:t>
      </w:r>
    </w:p>
    <w:p w:rsidR="00C059A3" w:rsidRPr="002B2305" w:rsidRDefault="00C059A3" w:rsidP="002F1349">
      <w:pPr>
        <w:spacing w:before="225" w:after="225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2B2305">
        <w:rPr>
          <w:rFonts w:ascii="Times New Roman" w:hAnsi="Times New Roman"/>
          <w:i/>
          <w:sz w:val="28"/>
          <w:szCs w:val="28"/>
          <w:lang w:eastAsia="ru-RU"/>
        </w:rPr>
        <w:t>Дедушка с внучкой размышляют и решают идти прямо по стрелке.</w:t>
      </w:r>
    </w:p>
    <w:p w:rsidR="00C059A3" w:rsidRPr="002B2305" w:rsidRDefault="00C059A3" w:rsidP="002F1349">
      <w:pPr>
        <w:spacing w:before="225" w:after="225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2B2305">
        <w:rPr>
          <w:rFonts w:ascii="Times New Roman" w:hAnsi="Times New Roman"/>
          <w:i/>
          <w:sz w:val="28"/>
          <w:szCs w:val="28"/>
          <w:lang w:eastAsia="ru-RU"/>
        </w:rPr>
        <w:t>Так они попадают к детям на праздник. Увидев детей,  Дедушка предлагает  поздороваться.</w:t>
      </w:r>
    </w:p>
    <w:p w:rsidR="00C059A3" w:rsidRPr="002B2305" w:rsidRDefault="00C059A3" w:rsidP="002F134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 xml:space="preserve">Муз.руководитель. </w:t>
      </w:r>
      <w:r w:rsidRPr="002B2305">
        <w:rPr>
          <w:rFonts w:ascii="Times New Roman" w:hAnsi="Times New Roman"/>
          <w:sz w:val="28"/>
          <w:szCs w:val="28"/>
          <w:lang w:eastAsia="ru-RU"/>
        </w:rPr>
        <w:t xml:space="preserve">А давайте и гостей пригласим и будем все вместе здороваться. </w:t>
      </w:r>
    </w:p>
    <w:p w:rsidR="00C059A3" w:rsidRPr="002B2305" w:rsidRDefault="00C059A3" w:rsidP="00C41DC6">
      <w:pPr>
        <w:spacing w:before="225" w:after="225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>Коммуникативная игра с инструментами «Здравствуйте»</w:t>
      </w:r>
    </w:p>
    <w:p w:rsidR="00C059A3" w:rsidRPr="002B2305" w:rsidRDefault="00C059A3" w:rsidP="00C41DC6">
      <w:pPr>
        <w:spacing w:before="225" w:after="225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B2305">
        <w:rPr>
          <w:rFonts w:ascii="Times New Roman" w:hAnsi="Times New Roman"/>
          <w:i/>
          <w:sz w:val="28"/>
          <w:szCs w:val="28"/>
          <w:lang w:eastAsia="ru-RU"/>
        </w:rPr>
        <w:t>Гости садятся на места.</w:t>
      </w:r>
    </w:p>
    <w:p w:rsidR="00C059A3" w:rsidRPr="002B2305" w:rsidRDefault="00C059A3" w:rsidP="002F134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>Дедушка.</w:t>
      </w:r>
      <w:r w:rsidRPr="002B2305">
        <w:rPr>
          <w:rFonts w:ascii="Times New Roman" w:hAnsi="Times New Roman"/>
          <w:sz w:val="28"/>
          <w:szCs w:val="28"/>
          <w:lang w:eastAsia="ru-RU"/>
        </w:rPr>
        <w:t xml:space="preserve">А теперь в начале пути  надо как следует посмеяться,  «сделать хохотальную зарядку»,  а для этого нужна удочка. </w:t>
      </w:r>
    </w:p>
    <w:p w:rsidR="00C059A3" w:rsidRPr="002B2305" w:rsidRDefault="00C059A3" w:rsidP="001E0746">
      <w:pPr>
        <w:spacing w:before="225" w:after="225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>Речевая ритмическая  игра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F5D38">
        <w:rPr>
          <w:rFonts w:ascii="Times New Roman" w:hAnsi="Times New Roman"/>
          <w:sz w:val="28"/>
          <w:szCs w:val="28"/>
          <w:lang w:eastAsia="ru-RU"/>
        </w:rPr>
        <w:t>«Кроко, Роко,</w:t>
      </w:r>
      <w:r>
        <w:rPr>
          <w:rFonts w:ascii="Times New Roman" w:hAnsi="Times New Roman"/>
          <w:sz w:val="28"/>
          <w:szCs w:val="28"/>
          <w:lang w:eastAsia="ru-RU"/>
        </w:rPr>
        <w:t xml:space="preserve"> Коко,</w:t>
      </w:r>
      <w:r w:rsidRPr="009F5D38">
        <w:rPr>
          <w:rFonts w:ascii="Times New Roman" w:hAnsi="Times New Roman"/>
          <w:sz w:val="28"/>
          <w:szCs w:val="28"/>
          <w:lang w:eastAsia="ru-RU"/>
        </w:rPr>
        <w:t xml:space="preserve"> Дил» сл. В. Орлова</w:t>
      </w:r>
    </w:p>
    <w:p w:rsidR="00C059A3" w:rsidRPr="002B2305" w:rsidRDefault="00C059A3" w:rsidP="002F134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 xml:space="preserve">Внучка. </w:t>
      </w:r>
      <w:r w:rsidRPr="002B2305">
        <w:rPr>
          <w:rFonts w:ascii="Times New Roman" w:hAnsi="Times New Roman"/>
          <w:sz w:val="28"/>
          <w:szCs w:val="28"/>
          <w:lang w:eastAsia="ru-RU"/>
        </w:rPr>
        <w:t xml:space="preserve">Было очень весело. </w:t>
      </w:r>
    </w:p>
    <w:p w:rsidR="00C059A3" w:rsidRPr="002B2305" w:rsidRDefault="00C059A3" w:rsidP="002F134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 xml:space="preserve">Дедушка. </w:t>
      </w:r>
      <w:r w:rsidRPr="002B2305">
        <w:rPr>
          <w:rFonts w:ascii="Times New Roman" w:hAnsi="Times New Roman"/>
          <w:sz w:val="28"/>
          <w:szCs w:val="28"/>
          <w:lang w:eastAsia="ru-RU"/>
        </w:rPr>
        <w:t xml:space="preserve">Конечно, весело и шикотно как – то очень. Это не ты меня, внучка, щекочешь? </w:t>
      </w:r>
    </w:p>
    <w:p w:rsidR="00C059A3" w:rsidRPr="002B2305" w:rsidRDefault="00C059A3" w:rsidP="002F134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 xml:space="preserve">Внучка. </w:t>
      </w:r>
      <w:r w:rsidRPr="002B2305">
        <w:rPr>
          <w:rFonts w:ascii="Times New Roman" w:hAnsi="Times New Roman"/>
          <w:sz w:val="28"/>
          <w:szCs w:val="28"/>
          <w:lang w:eastAsia="ru-RU"/>
        </w:rPr>
        <w:t xml:space="preserve">Нет, дедушка, не я! </w:t>
      </w:r>
    </w:p>
    <w:p w:rsidR="00C059A3" w:rsidRPr="002B2305" w:rsidRDefault="00C059A3" w:rsidP="002F134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>Дедушка.</w:t>
      </w:r>
      <w:r w:rsidRPr="002B2305">
        <w:rPr>
          <w:rFonts w:ascii="Times New Roman" w:hAnsi="Times New Roman"/>
          <w:sz w:val="28"/>
          <w:szCs w:val="28"/>
          <w:lang w:eastAsia="ru-RU"/>
        </w:rPr>
        <w:t xml:space="preserve"> А я знаю, кто меня щикочет. Это ты…нет…ты (показывает на детей, дети  говорят, что не они)</w:t>
      </w:r>
    </w:p>
    <w:p w:rsidR="00C059A3" w:rsidRPr="002B2305" w:rsidRDefault="00C059A3" w:rsidP="002F1349">
      <w:pPr>
        <w:spacing w:before="225" w:after="225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 xml:space="preserve">Дедушка. </w:t>
      </w:r>
      <w:r w:rsidRPr="002B2305">
        <w:rPr>
          <w:rFonts w:ascii="Times New Roman" w:hAnsi="Times New Roman"/>
          <w:sz w:val="28"/>
          <w:szCs w:val="28"/>
          <w:lang w:eastAsia="ru-RU"/>
        </w:rPr>
        <w:t>Ой, опять шикотно</w:t>
      </w:r>
      <w:r w:rsidRPr="002B2305">
        <w:rPr>
          <w:rFonts w:ascii="Times New Roman" w:hAnsi="Times New Roman"/>
          <w:i/>
          <w:sz w:val="28"/>
          <w:szCs w:val="28"/>
          <w:lang w:eastAsia="ru-RU"/>
        </w:rPr>
        <w:t>(хохочет, падает на пол и катается по полу).</w:t>
      </w:r>
    </w:p>
    <w:p w:rsidR="00C059A3" w:rsidRPr="002B2305" w:rsidRDefault="00C059A3" w:rsidP="002F134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 xml:space="preserve">Внучка. </w:t>
      </w:r>
      <w:r w:rsidRPr="002B2305">
        <w:rPr>
          <w:rFonts w:ascii="Times New Roman" w:hAnsi="Times New Roman"/>
          <w:sz w:val="28"/>
          <w:szCs w:val="28"/>
          <w:lang w:eastAsia="ru-RU"/>
        </w:rPr>
        <w:t xml:space="preserve">Дай, Дедушка, я посмотрю, кто тебя щекочет. </w:t>
      </w:r>
    </w:p>
    <w:p w:rsidR="00C059A3" w:rsidRPr="002B2305" w:rsidRDefault="00C059A3" w:rsidP="002F1349">
      <w:pPr>
        <w:spacing w:before="225" w:after="225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>Дедушка</w:t>
      </w:r>
      <w:r w:rsidRPr="002B2305">
        <w:rPr>
          <w:rFonts w:ascii="Times New Roman" w:hAnsi="Times New Roman"/>
          <w:i/>
          <w:sz w:val="28"/>
          <w:szCs w:val="28"/>
          <w:lang w:eastAsia="ru-RU"/>
        </w:rPr>
        <w:t>(садится на пол)</w:t>
      </w:r>
      <w:r w:rsidRPr="002B2305">
        <w:rPr>
          <w:rFonts w:ascii="Times New Roman" w:hAnsi="Times New Roman"/>
          <w:sz w:val="28"/>
          <w:szCs w:val="28"/>
          <w:lang w:eastAsia="ru-RU"/>
        </w:rPr>
        <w:t>Ты его не поймаешь, он  всё время по мне бегает!</w:t>
      </w:r>
      <w:r w:rsidRPr="002B2305">
        <w:rPr>
          <w:rFonts w:ascii="Times New Roman" w:hAnsi="Times New Roman"/>
          <w:i/>
          <w:sz w:val="28"/>
          <w:szCs w:val="28"/>
          <w:lang w:eastAsia="ru-RU"/>
        </w:rPr>
        <w:t xml:space="preserve"> (делает вид, что ловит его, кричит, что поймал, открывает ладонь и показывает  - божью коровку).</w:t>
      </w:r>
    </w:p>
    <w:p w:rsidR="00C059A3" w:rsidRPr="002B2305" w:rsidRDefault="00C059A3" w:rsidP="002F134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 xml:space="preserve">Дедушка. </w:t>
      </w:r>
      <w:r w:rsidRPr="002B2305">
        <w:rPr>
          <w:rFonts w:ascii="Times New Roman" w:hAnsi="Times New Roman"/>
          <w:sz w:val="28"/>
          <w:szCs w:val="28"/>
          <w:lang w:eastAsia="ru-RU"/>
        </w:rPr>
        <w:t xml:space="preserve">Поймал… жучок! Такой маленький, а такой шикотный!  Ишь, решил перезимовать у меня под рубашкой. </w:t>
      </w:r>
    </w:p>
    <w:p w:rsidR="00C059A3" w:rsidRPr="002B2305" w:rsidRDefault="00C059A3" w:rsidP="002F134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 xml:space="preserve">Ведущая. </w:t>
      </w:r>
      <w:r w:rsidRPr="002B2305">
        <w:rPr>
          <w:rFonts w:ascii="Times New Roman" w:hAnsi="Times New Roman"/>
          <w:sz w:val="28"/>
          <w:szCs w:val="28"/>
          <w:lang w:eastAsia="ru-RU"/>
        </w:rPr>
        <w:t xml:space="preserve">Так  этому жучку пора просыпаться, а он всё спит.  Не порядок, Дедушка, Божья коровка, наверно, не знает, что весна наступила. </w:t>
      </w:r>
    </w:p>
    <w:p w:rsidR="00C059A3" w:rsidRPr="002B2305" w:rsidRDefault="00C059A3" w:rsidP="00222FA0">
      <w:pPr>
        <w:spacing w:before="225" w:after="225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>Фонемная и артикуляционная игра «Весенние голоса»</w:t>
      </w:r>
    </w:p>
    <w:p w:rsidR="00C059A3" w:rsidRPr="002B2305" w:rsidRDefault="00C059A3" w:rsidP="002F134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sz w:val="28"/>
          <w:szCs w:val="28"/>
          <w:lang w:eastAsia="ru-RU"/>
        </w:rPr>
        <w:t>Что солнышко весеннее проснулось…</w:t>
      </w:r>
    </w:p>
    <w:p w:rsidR="00C059A3" w:rsidRPr="002B2305" w:rsidRDefault="00C059A3" w:rsidP="002F134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sz w:val="28"/>
          <w:szCs w:val="28"/>
          <w:lang w:eastAsia="ru-RU"/>
        </w:rPr>
        <w:t>Сосульки на крыше песенку уже спели…</w:t>
      </w:r>
    </w:p>
    <w:p w:rsidR="00C059A3" w:rsidRPr="002B2305" w:rsidRDefault="00C059A3" w:rsidP="002F134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sz w:val="28"/>
          <w:szCs w:val="28"/>
          <w:lang w:eastAsia="ru-RU"/>
        </w:rPr>
        <w:t>Лужицы переполнились водой…</w:t>
      </w:r>
    </w:p>
    <w:p w:rsidR="00C059A3" w:rsidRPr="002B2305" w:rsidRDefault="00C059A3" w:rsidP="002F134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sz w:val="28"/>
          <w:szCs w:val="28"/>
          <w:lang w:eastAsia="ru-RU"/>
        </w:rPr>
        <w:t>Ручейки побежали…</w:t>
      </w:r>
    </w:p>
    <w:p w:rsidR="00C059A3" w:rsidRPr="002B2305" w:rsidRDefault="00C059A3" w:rsidP="002F134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sz w:val="28"/>
          <w:szCs w:val="28"/>
          <w:lang w:eastAsia="ru-RU"/>
        </w:rPr>
        <w:t>Жучки выбрались из-под коры…(ж-ж-ж)</w:t>
      </w:r>
    </w:p>
    <w:p w:rsidR="00C059A3" w:rsidRPr="002B2305" w:rsidRDefault="00C059A3" w:rsidP="002F134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sz w:val="28"/>
          <w:szCs w:val="28"/>
          <w:lang w:eastAsia="ru-RU"/>
        </w:rPr>
        <w:t>Букашки…(з-з-з)</w:t>
      </w:r>
    </w:p>
    <w:p w:rsidR="00C059A3" w:rsidRPr="002B2305" w:rsidRDefault="00C059A3" w:rsidP="002F134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sz w:val="28"/>
          <w:szCs w:val="28"/>
          <w:lang w:eastAsia="ru-RU"/>
        </w:rPr>
        <w:t>А наша Божья коровка спит, вот соня какая!</w:t>
      </w:r>
    </w:p>
    <w:p w:rsidR="00C059A3" w:rsidRPr="002B2305" w:rsidRDefault="00C059A3" w:rsidP="002F134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sz w:val="28"/>
          <w:szCs w:val="28"/>
          <w:lang w:eastAsia="ru-RU"/>
        </w:rPr>
        <w:t>А мы ей стихотворение  расскажем на музыкальных инструментах …</w:t>
      </w:r>
    </w:p>
    <w:p w:rsidR="00C059A3" w:rsidRPr="002B2305" w:rsidRDefault="00C059A3" w:rsidP="00407F7A">
      <w:pPr>
        <w:spacing w:before="225" w:after="225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>Озвучивание стихотворения «Апрель»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сл. </w:t>
      </w:r>
    </w:p>
    <w:p w:rsidR="00C059A3" w:rsidRPr="002B2305" w:rsidRDefault="00C059A3" w:rsidP="00407F7A">
      <w:pPr>
        <w:spacing w:before="225" w:after="225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059A3" w:rsidRPr="002B2305" w:rsidRDefault="00C059A3" w:rsidP="002F134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 xml:space="preserve">Музыкальный руководитель. </w:t>
      </w:r>
      <w:r w:rsidRPr="002B2305">
        <w:rPr>
          <w:rFonts w:ascii="Times New Roman" w:hAnsi="Times New Roman"/>
          <w:sz w:val="28"/>
          <w:szCs w:val="28"/>
          <w:lang w:eastAsia="ru-RU"/>
        </w:rPr>
        <w:t xml:space="preserve">Нет, не улетает…Нужно ей   песенку станцевать, она и улетит. </w:t>
      </w:r>
    </w:p>
    <w:p w:rsidR="00C059A3" w:rsidRPr="002B2305" w:rsidRDefault="00C059A3" w:rsidP="003B52D2">
      <w:pPr>
        <w:spacing w:before="225" w:after="225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>Пение каноном «Божья коровка» р.н.п.</w:t>
      </w:r>
    </w:p>
    <w:p w:rsidR="00C059A3" w:rsidRPr="002B2305" w:rsidRDefault="00C059A3" w:rsidP="003B52D2">
      <w:pPr>
        <w:spacing w:before="225" w:after="225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059A3" w:rsidRPr="002B2305" w:rsidRDefault="00C059A3" w:rsidP="0066126F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 xml:space="preserve">Ведущая. </w:t>
      </w:r>
      <w:r w:rsidRPr="002B2305">
        <w:rPr>
          <w:rFonts w:ascii="Times New Roman" w:hAnsi="Times New Roman"/>
          <w:sz w:val="28"/>
          <w:szCs w:val="28"/>
          <w:lang w:eastAsia="ru-RU"/>
        </w:rPr>
        <w:t xml:space="preserve">Ой, а я чей-то каблучок нашла </w:t>
      </w:r>
      <w:r w:rsidRPr="002B2305">
        <w:rPr>
          <w:rFonts w:ascii="Times New Roman" w:hAnsi="Times New Roman"/>
          <w:i/>
          <w:sz w:val="28"/>
          <w:szCs w:val="28"/>
          <w:lang w:eastAsia="ru-RU"/>
        </w:rPr>
        <w:t>(показывает).</w:t>
      </w:r>
    </w:p>
    <w:p w:rsidR="00C059A3" w:rsidRPr="002B2305" w:rsidRDefault="00C059A3" w:rsidP="0066126F">
      <w:pPr>
        <w:spacing w:before="225" w:after="225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B2305">
        <w:rPr>
          <w:rFonts w:ascii="Times New Roman" w:hAnsi="Times New Roman"/>
          <w:i/>
          <w:sz w:val="28"/>
          <w:szCs w:val="28"/>
          <w:lang w:eastAsia="ru-RU"/>
        </w:rPr>
        <w:t>Все ищут, чей каблучок?</w:t>
      </w:r>
    </w:p>
    <w:p w:rsidR="00C059A3" w:rsidRPr="002B2305" w:rsidRDefault="00C059A3" w:rsidP="0066126F">
      <w:pPr>
        <w:spacing w:before="225" w:after="225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B2305">
        <w:rPr>
          <w:rFonts w:ascii="Times New Roman" w:hAnsi="Times New Roman"/>
          <w:i/>
          <w:sz w:val="28"/>
          <w:szCs w:val="28"/>
          <w:lang w:eastAsia="ru-RU"/>
        </w:rPr>
        <w:t>Предлагают и гостям посмотреть, не у них ли оторвался каблучок?</w:t>
      </w:r>
    </w:p>
    <w:p w:rsidR="00C059A3" w:rsidRPr="002B2305" w:rsidRDefault="00C059A3" w:rsidP="00DA2B01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 xml:space="preserve">Внучка. </w:t>
      </w:r>
      <w:r w:rsidRPr="002B2305">
        <w:rPr>
          <w:rFonts w:ascii="Times New Roman" w:hAnsi="Times New Roman"/>
          <w:sz w:val="28"/>
          <w:szCs w:val="28"/>
          <w:lang w:eastAsia="ru-RU"/>
        </w:rPr>
        <w:t xml:space="preserve">Дедушка, а почему ты хромаешь? </w:t>
      </w:r>
    </w:p>
    <w:p w:rsidR="00C059A3" w:rsidRPr="002B2305" w:rsidRDefault="00C059A3" w:rsidP="00DA2B01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 xml:space="preserve">Дедушка. </w:t>
      </w:r>
      <w:r w:rsidRPr="002B2305">
        <w:rPr>
          <w:rFonts w:ascii="Times New Roman" w:hAnsi="Times New Roman"/>
          <w:sz w:val="28"/>
          <w:szCs w:val="28"/>
          <w:lang w:eastAsia="ru-RU"/>
        </w:rPr>
        <w:t xml:space="preserve">Мне почему-то хромается как-то </w:t>
      </w:r>
      <w:r w:rsidRPr="002B2305">
        <w:rPr>
          <w:rFonts w:ascii="Times New Roman" w:hAnsi="Times New Roman"/>
          <w:i/>
          <w:sz w:val="28"/>
          <w:szCs w:val="28"/>
          <w:lang w:eastAsia="ru-RU"/>
        </w:rPr>
        <w:t>(ходит и хромает).</w:t>
      </w:r>
      <w:r w:rsidRPr="002B2305">
        <w:rPr>
          <w:rFonts w:ascii="Times New Roman" w:hAnsi="Times New Roman"/>
          <w:sz w:val="28"/>
          <w:szCs w:val="28"/>
          <w:lang w:eastAsia="ru-RU"/>
        </w:rPr>
        <w:t xml:space="preserve"> Сам не знаю.</w:t>
      </w:r>
    </w:p>
    <w:p w:rsidR="00C059A3" w:rsidRPr="002B2305" w:rsidRDefault="00C059A3" w:rsidP="00DA2B01">
      <w:pPr>
        <w:spacing w:before="225" w:after="225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 xml:space="preserve"> Ведущая.</w:t>
      </w:r>
      <w:r w:rsidRPr="002B2305">
        <w:rPr>
          <w:rFonts w:ascii="Times New Roman" w:hAnsi="Times New Roman"/>
          <w:sz w:val="28"/>
          <w:szCs w:val="28"/>
          <w:lang w:eastAsia="ru-RU"/>
        </w:rPr>
        <w:t xml:space="preserve"> Дедушка, покажи свой сапожок</w:t>
      </w:r>
      <w:r w:rsidRPr="002B2305">
        <w:rPr>
          <w:rFonts w:ascii="Times New Roman" w:hAnsi="Times New Roman"/>
          <w:i/>
          <w:sz w:val="28"/>
          <w:szCs w:val="28"/>
          <w:lang w:eastAsia="ru-RU"/>
        </w:rPr>
        <w:t xml:space="preserve"> (Дедушка показывает)</w:t>
      </w:r>
    </w:p>
    <w:p w:rsidR="00C059A3" w:rsidRPr="002B2305" w:rsidRDefault="00C059A3" w:rsidP="00DA2B01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sz w:val="28"/>
          <w:szCs w:val="28"/>
          <w:lang w:eastAsia="ru-RU"/>
        </w:rPr>
        <w:t>Так это твой каблучок!?  Вот только надо его прибить, починить сапожок.</w:t>
      </w:r>
    </w:p>
    <w:p w:rsidR="00C059A3" w:rsidRPr="002B2305" w:rsidRDefault="00C059A3" w:rsidP="00DA2B01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 xml:space="preserve">Дедушка. </w:t>
      </w:r>
      <w:r w:rsidRPr="002B2305">
        <w:rPr>
          <w:rFonts w:ascii="Times New Roman" w:hAnsi="Times New Roman"/>
          <w:sz w:val="28"/>
          <w:szCs w:val="28"/>
          <w:lang w:eastAsia="ru-RU"/>
        </w:rPr>
        <w:t>Нужно каблучок  прибить, а то плясать не смогу. Где мне сапожников найти?</w:t>
      </w:r>
    </w:p>
    <w:p w:rsidR="00C059A3" w:rsidRPr="002B2305" w:rsidRDefault="00C059A3" w:rsidP="002E3254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 xml:space="preserve">Ведущая. </w:t>
      </w:r>
      <w:r w:rsidRPr="002B2305">
        <w:rPr>
          <w:rFonts w:ascii="Times New Roman" w:hAnsi="Times New Roman"/>
          <w:sz w:val="28"/>
          <w:szCs w:val="28"/>
          <w:lang w:eastAsia="ru-RU"/>
        </w:rPr>
        <w:t>Сейчас сюда сапожники прибегут  и быстро починят твой сапожок.</w:t>
      </w:r>
    </w:p>
    <w:p w:rsidR="00C059A3" w:rsidRPr="002B2305" w:rsidRDefault="00C059A3" w:rsidP="002E3254">
      <w:pPr>
        <w:spacing w:before="225" w:after="225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>Танец сапожников</w:t>
      </w:r>
    </w:p>
    <w:p w:rsidR="00C059A3" w:rsidRPr="002B2305" w:rsidRDefault="00C059A3" w:rsidP="002E3254">
      <w:pPr>
        <w:spacing w:before="225" w:after="225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B2305">
        <w:rPr>
          <w:rFonts w:ascii="Times New Roman" w:hAnsi="Times New Roman"/>
          <w:i/>
          <w:sz w:val="28"/>
          <w:szCs w:val="28"/>
          <w:lang w:eastAsia="ru-RU"/>
        </w:rPr>
        <w:t>Дедушка Весельчак замечает в углу Чудо-дерево, на котором развешены различные предметы одежды, хлопает себя по лбу и говорит.</w:t>
      </w:r>
    </w:p>
    <w:p w:rsidR="00C059A3" w:rsidRPr="002B2305" w:rsidRDefault="00C059A3" w:rsidP="0089240F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sz w:val="28"/>
          <w:szCs w:val="28"/>
          <w:lang w:eastAsia="ru-RU"/>
        </w:rPr>
        <w:t>Яблоки-веники, весело тут,</w:t>
      </w:r>
    </w:p>
    <w:p w:rsidR="00C059A3" w:rsidRPr="002B2305" w:rsidRDefault="00C059A3" w:rsidP="0089240F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sz w:val="28"/>
          <w:szCs w:val="28"/>
          <w:lang w:eastAsia="ru-RU"/>
        </w:rPr>
        <w:t>Весело тут, башмаки здесь растут!</w:t>
      </w:r>
    </w:p>
    <w:p w:rsidR="00C059A3" w:rsidRPr="002B2305" w:rsidRDefault="00C059A3" w:rsidP="00016365">
      <w:pPr>
        <w:spacing w:before="225" w:after="225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B2305">
        <w:rPr>
          <w:rFonts w:ascii="Times New Roman" w:hAnsi="Times New Roman"/>
          <w:i/>
          <w:sz w:val="28"/>
          <w:szCs w:val="28"/>
          <w:lang w:eastAsia="ru-RU"/>
        </w:rPr>
        <w:t>Ведущая подхватывает и продолжает:</w:t>
      </w:r>
    </w:p>
    <w:p w:rsidR="00C059A3" w:rsidRPr="002B2305" w:rsidRDefault="00C059A3" w:rsidP="00016365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sz w:val="28"/>
          <w:szCs w:val="28"/>
          <w:lang w:eastAsia="ru-RU"/>
        </w:rPr>
        <w:t>Как у наших у ворот,  чудо дерево растёт.</w:t>
      </w:r>
    </w:p>
    <w:p w:rsidR="00C059A3" w:rsidRPr="002B2305" w:rsidRDefault="00C059A3" w:rsidP="00016365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sz w:val="28"/>
          <w:szCs w:val="28"/>
          <w:lang w:eastAsia="ru-RU"/>
        </w:rPr>
        <w:t>Чудо, чудо, чудо, чудо расчудесное!</w:t>
      </w:r>
    </w:p>
    <w:p w:rsidR="00C059A3" w:rsidRPr="002B2305" w:rsidRDefault="00C059A3" w:rsidP="00016365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sz w:val="28"/>
          <w:szCs w:val="28"/>
          <w:lang w:eastAsia="ru-RU"/>
        </w:rPr>
        <w:t>Не листочки на нём, не цветочки на нём,</w:t>
      </w:r>
    </w:p>
    <w:p w:rsidR="00C059A3" w:rsidRPr="002B2305" w:rsidRDefault="00C059A3" w:rsidP="00016365">
      <w:pPr>
        <w:spacing w:before="225" w:after="225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2B2305">
        <w:rPr>
          <w:rFonts w:ascii="Times New Roman" w:hAnsi="Times New Roman"/>
          <w:sz w:val="28"/>
          <w:szCs w:val="28"/>
          <w:lang w:eastAsia="ru-RU"/>
        </w:rPr>
        <w:t xml:space="preserve">А чулки и башмаки, словно яблоки! </w:t>
      </w:r>
      <w:r w:rsidRPr="002B2305">
        <w:rPr>
          <w:rFonts w:ascii="Times New Roman" w:hAnsi="Times New Roman"/>
          <w:i/>
          <w:sz w:val="28"/>
          <w:szCs w:val="28"/>
          <w:lang w:eastAsia="ru-RU"/>
        </w:rPr>
        <w:t>(К. Чуковский)</w:t>
      </w:r>
    </w:p>
    <w:p w:rsidR="00C059A3" w:rsidRPr="002B2305" w:rsidRDefault="00C059A3" w:rsidP="008D77DE">
      <w:pPr>
        <w:spacing w:before="225" w:after="225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>Соревнования «Одень своего друга»</w:t>
      </w:r>
    </w:p>
    <w:p w:rsidR="00C059A3" w:rsidRPr="002B2305" w:rsidRDefault="00C059A3" w:rsidP="008D77DE">
      <w:pPr>
        <w:spacing w:before="225" w:after="225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B2305">
        <w:rPr>
          <w:rFonts w:ascii="Times New Roman" w:hAnsi="Times New Roman"/>
          <w:i/>
          <w:sz w:val="28"/>
          <w:szCs w:val="28"/>
          <w:lang w:eastAsia="ru-RU"/>
        </w:rPr>
        <w:t>Соревнуются 4 ребёнка и 4 друга. Побеждает тот, кто сможет надеть на товарища большее количество предметов одежды (шапки, варежки, кофты, шарфы, валенки…)</w:t>
      </w:r>
    </w:p>
    <w:p w:rsidR="00C059A3" w:rsidRPr="002B2305" w:rsidRDefault="00C059A3" w:rsidP="008D77DE">
      <w:pPr>
        <w:spacing w:before="225" w:after="225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B2305">
        <w:rPr>
          <w:rFonts w:ascii="Times New Roman" w:hAnsi="Times New Roman"/>
          <w:i/>
          <w:sz w:val="28"/>
          <w:szCs w:val="28"/>
          <w:lang w:eastAsia="ru-RU"/>
        </w:rPr>
        <w:t>Дедушка – Весельчак в конце конкурса делает фото на память.</w:t>
      </w:r>
    </w:p>
    <w:p w:rsidR="00C059A3" w:rsidRPr="002B2305" w:rsidRDefault="00C059A3" w:rsidP="008D77DE">
      <w:pPr>
        <w:spacing w:before="225" w:after="225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>«Маленький театр»</w:t>
      </w:r>
    </w:p>
    <w:p w:rsidR="00C059A3" w:rsidRPr="002B2305" w:rsidRDefault="00C059A3" w:rsidP="008D77DE">
      <w:pPr>
        <w:spacing w:before="225" w:after="225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i/>
          <w:sz w:val="28"/>
          <w:szCs w:val="28"/>
          <w:lang w:eastAsia="ru-RU"/>
        </w:rPr>
        <w:t>Обыгрывание стихотворения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2B2305">
        <w:rPr>
          <w:rFonts w:ascii="Times New Roman" w:hAnsi="Times New Roman"/>
          <w:sz w:val="28"/>
          <w:szCs w:val="28"/>
          <w:lang w:eastAsia="ru-RU"/>
        </w:rPr>
        <w:t>А. Усачёва «Кынкыма»</w:t>
      </w:r>
    </w:p>
    <w:p w:rsidR="00C059A3" w:rsidRPr="002B2305" w:rsidRDefault="00C059A3" w:rsidP="008D77DE">
      <w:pPr>
        <w:spacing w:before="225" w:after="225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B2305">
        <w:rPr>
          <w:rFonts w:ascii="Times New Roman" w:hAnsi="Times New Roman"/>
          <w:i/>
          <w:sz w:val="28"/>
          <w:szCs w:val="28"/>
          <w:lang w:eastAsia="ru-RU"/>
        </w:rPr>
        <w:t>Одетые в конкурсе дети становятся героями стихотворения.</w:t>
      </w:r>
    </w:p>
    <w:p w:rsidR="00C059A3" w:rsidRPr="002B2305" w:rsidRDefault="00C059A3" w:rsidP="008D77DE">
      <w:pPr>
        <w:spacing w:before="225" w:after="225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B2305">
        <w:rPr>
          <w:rFonts w:ascii="Times New Roman" w:hAnsi="Times New Roman"/>
          <w:i/>
          <w:sz w:val="28"/>
          <w:szCs w:val="28"/>
          <w:lang w:eastAsia="ru-RU"/>
        </w:rPr>
        <w:t>Внучка – Хохотушка подходит к одному из детей и радостно восклицает:</w:t>
      </w:r>
    </w:p>
    <w:p w:rsidR="00C059A3" w:rsidRPr="002B2305" w:rsidRDefault="00C059A3" w:rsidP="008D77DE">
      <w:pPr>
        <w:spacing w:before="225" w:after="225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B2305">
        <w:rPr>
          <w:rFonts w:ascii="Times New Roman" w:hAnsi="Times New Roman"/>
          <w:i/>
          <w:sz w:val="28"/>
          <w:szCs w:val="28"/>
          <w:lang w:eastAsia="ru-RU"/>
        </w:rPr>
        <w:t>«Ой, это же Кынкыма! Здравствуй, дорогой дружок! Ой, а это Пынпыма!</w:t>
      </w:r>
    </w:p>
    <w:p w:rsidR="00C059A3" w:rsidRPr="002B2305" w:rsidRDefault="00C059A3" w:rsidP="008D77DE">
      <w:pPr>
        <w:spacing w:before="225" w:after="225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B2305">
        <w:rPr>
          <w:rFonts w:ascii="Times New Roman" w:hAnsi="Times New Roman"/>
          <w:i/>
          <w:sz w:val="28"/>
          <w:szCs w:val="28"/>
          <w:lang w:eastAsia="ru-RU"/>
        </w:rPr>
        <w:t>Здравствуй, Пынпыма!» и т.д. Затем она рассказывает всем свою грустную историю:</w:t>
      </w:r>
    </w:p>
    <w:p w:rsidR="00C059A3" w:rsidRPr="002B2305" w:rsidRDefault="00C059A3" w:rsidP="00177431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sz w:val="28"/>
          <w:szCs w:val="28"/>
          <w:lang w:eastAsia="ru-RU"/>
        </w:rPr>
        <w:t>Ко мне пришёл Кынкыма,</w:t>
      </w:r>
    </w:p>
    <w:p w:rsidR="00C059A3" w:rsidRPr="002B2305" w:rsidRDefault="00C059A3" w:rsidP="00177431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sz w:val="28"/>
          <w:szCs w:val="28"/>
          <w:lang w:eastAsia="ru-RU"/>
        </w:rPr>
        <w:t>За ним пришёл Пынпыма,</w:t>
      </w:r>
    </w:p>
    <w:p w:rsidR="00C059A3" w:rsidRPr="002B2305" w:rsidRDefault="00C059A3" w:rsidP="00177431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sz w:val="28"/>
          <w:szCs w:val="28"/>
          <w:lang w:eastAsia="ru-RU"/>
        </w:rPr>
        <w:t>Затем явилась Мымла и Грымлу привела.</w:t>
      </w:r>
    </w:p>
    <w:p w:rsidR="00C059A3" w:rsidRPr="002B2305" w:rsidRDefault="00C059A3" w:rsidP="00177431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sz w:val="28"/>
          <w:szCs w:val="28"/>
          <w:lang w:eastAsia="ru-RU"/>
        </w:rPr>
        <w:t>Потом втащил Нямняма с собой Гиппопотама,</w:t>
      </w:r>
    </w:p>
    <w:p w:rsidR="00C059A3" w:rsidRPr="002B2305" w:rsidRDefault="00C059A3" w:rsidP="00177431">
      <w:pPr>
        <w:spacing w:before="225" w:after="225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2B2305">
        <w:rPr>
          <w:rFonts w:ascii="Times New Roman" w:hAnsi="Times New Roman"/>
          <w:sz w:val="28"/>
          <w:szCs w:val="28"/>
          <w:lang w:eastAsia="ru-RU"/>
        </w:rPr>
        <w:t xml:space="preserve">Но заглянула мама и всех разогнала! </w:t>
      </w:r>
      <w:r w:rsidRPr="002B2305">
        <w:rPr>
          <w:rFonts w:ascii="Times New Roman" w:hAnsi="Times New Roman"/>
          <w:i/>
          <w:sz w:val="28"/>
          <w:szCs w:val="28"/>
          <w:lang w:eastAsia="ru-RU"/>
        </w:rPr>
        <w:t>(А. Усачёв)</w:t>
      </w:r>
    </w:p>
    <w:p w:rsidR="00C059A3" w:rsidRPr="002B2305" w:rsidRDefault="00C059A3" w:rsidP="001D066E">
      <w:pPr>
        <w:spacing w:before="225" w:after="225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B2305">
        <w:rPr>
          <w:rFonts w:ascii="Times New Roman" w:hAnsi="Times New Roman"/>
          <w:i/>
          <w:sz w:val="28"/>
          <w:szCs w:val="28"/>
          <w:lang w:eastAsia="ru-RU"/>
        </w:rPr>
        <w:t>Девчушка-Хохотушка начинает театрально плакать. Её все утешают, а Дедушка – Весельчак радостно вспоминает, что у него в кармане есть смешинки (конфетти) Он посыпает ими детей и свою внучку – хохотушку.</w:t>
      </w:r>
    </w:p>
    <w:p w:rsidR="00C059A3" w:rsidRPr="002B2305" w:rsidRDefault="00C059A3" w:rsidP="001D066E">
      <w:pPr>
        <w:spacing w:before="225" w:after="225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i/>
          <w:sz w:val="28"/>
          <w:szCs w:val="28"/>
          <w:lang w:eastAsia="ru-RU"/>
        </w:rPr>
        <w:t xml:space="preserve">  Фокусы 1-2</w:t>
      </w:r>
    </w:p>
    <w:p w:rsidR="00C059A3" w:rsidRPr="002B2305" w:rsidRDefault="00C059A3" w:rsidP="009658DC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 xml:space="preserve">Дедушка. </w:t>
      </w:r>
      <w:r w:rsidRPr="002B2305">
        <w:rPr>
          <w:rFonts w:ascii="Times New Roman" w:hAnsi="Times New Roman"/>
          <w:sz w:val="28"/>
          <w:szCs w:val="28"/>
          <w:lang w:eastAsia="ru-RU"/>
        </w:rPr>
        <w:t xml:space="preserve"> Что бы ещё такое интересное сделать? </w:t>
      </w:r>
    </w:p>
    <w:p w:rsidR="00C059A3" w:rsidRPr="002B2305" w:rsidRDefault="00C059A3" w:rsidP="009658DC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>Музыкальный руководитель. ...</w:t>
      </w:r>
      <w:r w:rsidRPr="002B2305">
        <w:rPr>
          <w:rFonts w:ascii="Times New Roman" w:hAnsi="Times New Roman"/>
          <w:sz w:val="28"/>
          <w:szCs w:val="28"/>
          <w:lang w:eastAsia="ru-RU"/>
        </w:rPr>
        <w:t>А преврати  наших гостей - в «Весёлых карамелек»!  Пусть они поиграют в нашем оркестре.</w:t>
      </w:r>
    </w:p>
    <w:p w:rsidR="00C059A3" w:rsidRPr="002B2305" w:rsidRDefault="00C059A3" w:rsidP="00177431">
      <w:pPr>
        <w:spacing w:before="225" w:after="225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B2305">
        <w:rPr>
          <w:rFonts w:ascii="Times New Roman" w:hAnsi="Times New Roman"/>
          <w:i/>
          <w:sz w:val="28"/>
          <w:szCs w:val="28"/>
          <w:lang w:eastAsia="ru-RU"/>
        </w:rPr>
        <w:t>Последний фокус – превращает гостей в музыкантов (просит их произнести волшебные слова «Эни, бэни, рама, киндер, финдер, жаба!»)</w:t>
      </w:r>
    </w:p>
    <w:p w:rsidR="00C059A3" w:rsidRPr="002B2305" w:rsidRDefault="00C059A3" w:rsidP="009658DC">
      <w:pPr>
        <w:spacing w:before="225" w:after="225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>Оркестр</w:t>
      </w:r>
    </w:p>
    <w:p w:rsidR="00C059A3" w:rsidRPr="002B2305" w:rsidRDefault="00C059A3" w:rsidP="009658DC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 xml:space="preserve">Дедушка. </w:t>
      </w:r>
      <w:r w:rsidRPr="002B2305">
        <w:rPr>
          <w:rFonts w:ascii="Times New Roman" w:hAnsi="Times New Roman"/>
          <w:sz w:val="28"/>
          <w:szCs w:val="28"/>
          <w:lang w:eastAsia="ru-RU"/>
        </w:rPr>
        <w:t xml:space="preserve">Спасибо,  с таким оркестром можно и на гастроли. Вы готовы? </w:t>
      </w:r>
    </w:p>
    <w:p w:rsidR="00C059A3" w:rsidRPr="002B2305" w:rsidRDefault="00C059A3" w:rsidP="00A47014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 xml:space="preserve">Музыкальный руководитель. </w:t>
      </w:r>
      <w:r w:rsidRPr="002B2305">
        <w:rPr>
          <w:rFonts w:ascii="Times New Roman" w:hAnsi="Times New Roman"/>
          <w:sz w:val="28"/>
          <w:szCs w:val="28"/>
          <w:lang w:eastAsia="ru-RU"/>
        </w:rPr>
        <w:t>Дедушка, почему ты со своим веником никогда не расстаёшься?</w:t>
      </w:r>
    </w:p>
    <w:p w:rsidR="00C059A3" w:rsidRPr="002B2305" w:rsidRDefault="00C059A3" w:rsidP="00A47014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 xml:space="preserve">Дедушка. </w:t>
      </w:r>
      <w:r w:rsidRPr="002B2305">
        <w:rPr>
          <w:rFonts w:ascii="Times New Roman" w:hAnsi="Times New Roman"/>
          <w:sz w:val="28"/>
          <w:szCs w:val="28"/>
          <w:lang w:eastAsia="ru-RU"/>
        </w:rPr>
        <w:t>Он нужен, чтобы яблоки подметать!</w:t>
      </w:r>
    </w:p>
    <w:p w:rsidR="00C059A3" w:rsidRPr="002B2305" w:rsidRDefault="00C059A3" w:rsidP="00A47014">
      <w:pPr>
        <w:spacing w:before="225" w:after="225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>Игра «Яблоки-веники»</w:t>
      </w:r>
    </w:p>
    <w:p w:rsidR="00C059A3" w:rsidRPr="002B2305" w:rsidRDefault="00C059A3" w:rsidP="00A47014">
      <w:pPr>
        <w:spacing w:before="225" w:after="225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B2305">
        <w:rPr>
          <w:rFonts w:ascii="Times New Roman" w:hAnsi="Times New Roman"/>
          <w:i/>
          <w:sz w:val="28"/>
          <w:szCs w:val="28"/>
          <w:lang w:eastAsia="ru-RU"/>
        </w:rPr>
        <w:t>2 детей с вениками в руках  соревнуются,  кто к своему ведру подметёт больше яблок.</w:t>
      </w:r>
    </w:p>
    <w:p w:rsidR="00C059A3" w:rsidRPr="002B2305" w:rsidRDefault="00C059A3" w:rsidP="00A47014">
      <w:pPr>
        <w:spacing w:before="225" w:after="225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B2305">
        <w:rPr>
          <w:rFonts w:ascii="Times New Roman" w:hAnsi="Times New Roman"/>
          <w:i/>
          <w:sz w:val="28"/>
          <w:szCs w:val="28"/>
          <w:lang w:eastAsia="ru-RU"/>
        </w:rPr>
        <w:t xml:space="preserve">Дедушка предлагает из яблок и веника сделать букет. </w:t>
      </w:r>
    </w:p>
    <w:p w:rsidR="00C059A3" w:rsidRPr="002B2305" w:rsidRDefault="00C059A3" w:rsidP="00A47014">
      <w:pPr>
        <w:spacing w:before="225" w:after="225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B2305">
        <w:rPr>
          <w:rFonts w:ascii="Times New Roman" w:hAnsi="Times New Roman"/>
          <w:i/>
          <w:sz w:val="28"/>
          <w:szCs w:val="28"/>
          <w:lang w:eastAsia="ru-RU"/>
        </w:rPr>
        <w:t>Дети и взрослые танцуют вокруг этого замечательного «букета».</w:t>
      </w:r>
    </w:p>
    <w:p w:rsidR="00C059A3" w:rsidRPr="002B2305" w:rsidRDefault="00C059A3" w:rsidP="00A47014">
      <w:pPr>
        <w:spacing w:before="225" w:after="225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2305">
        <w:rPr>
          <w:rFonts w:ascii="Times New Roman" w:hAnsi="Times New Roman"/>
          <w:b/>
          <w:sz w:val="28"/>
          <w:szCs w:val="28"/>
          <w:lang w:eastAsia="ru-RU"/>
        </w:rPr>
        <w:t>Танцуют все!</w:t>
      </w:r>
    </w:p>
    <w:p w:rsidR="00C059A3" w:rsidRPr="002B2305" w:rsidRDefault="00C059A3" w:rsidP="00A47014">
      <w:pPr>
        <w:spacing w:before="225" w:after="225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059A3" w:rsidRPr="002B2305" w:rsidRDefault="00C059A3" w:rsidP="00A47014">
      <w:pPr>
        <w:spacing w:before="225" w:after="225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C059A3" w:rsidRPr="002B2305" w:rsidRDefault="00C059A3" w:rsidP="00177431">
      <w:pPr>
        <w:spacing w:before="225" w:after="225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C059A3" w:rsidRPr="002B2305" w:rsidRDefault="00C059A3" w:rsidP="00177431">
      <w:pPr>
        <w:spacing w:before="225" w:after="225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C059A3" w:rsidRPr="002B2305" w:rsidRDefault="00C059A3" w:rsidP="00177431">
      <w:pPr>
        <w:spacing w:before="225" w:after="225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C059A3" w:rsidRPr="002B2305" w:rsidRDefault="00C059A3" w:rsidP="008D77DE">
      <w:pPr>
        <w:spacing w:before="225" w:after="225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C059A3" w:rsidRPr="002B2305" w:rsidRDefault="00C059A3" w:rsidP="0089240F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59A3" w:rsidRPr="002B2305" w:rsidRDefault="00C059A3" w:rsidP="00DA2B01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59A3" w:rsidRPr="002B2305" w:rsidRDefault="00C059A3" w:rsidP="00DA2B01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59A3" w:rsidRPr="002B2305" w:rsidRDefault="00C059A3" w:rsidP="00DA2B01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59A3" w:rsidRPr="002B2305" w:rsidRDefault="00C059A3" w:rsidP="0066126F">
      <w:pPr>
        <w:spacing w:before="225" w:after="225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C059A3" w:rsidRPr="002B2305" w:rsidRDefault="00C059A3" w:rsidP="002F134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59A3" w:rsidRPr="00D16D4C" w:rsidRDefault="00C059A3" w:rsidP="002F1349">
      <w:pPr>
        <w:spacing w:before="225" w:after="225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:rsidR="00C059A3" w:rsidRPr="00D16D4C" w:rsidRDefault="00C059A3" w:rsidP="002F1349">
      <w:pPr>
        <w:spacing w:before="225" w:after="225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:rsidR="00C059A3" w:rsidRPr="00D16D4C" w:rsidRDefault="00C059A3" w:rsidP="002F1349">
      <w:pPr>
        <w:spacing w:before="225" w:after="225" w:line="240" w:lineRule="auto"/>
        <w:rPr>
          <w:rFonts w:ascii="Times New Roman" w:hAnsi="Times New Roman"/>
          <w:i/>
          <w:color w:val="555555"/>
          <w:sz w:val="28"/>
          <w:szCs w:val="28"/>
          <w:lang w:eastAsia="ru-RU"/>
        </w:rPr>
      </w:pPr>
    </w:p>
    <w:p w:rsidR="00C059A3" w:rsidRPr="002F1349" w:rsidRDefault="00C059A3" w:rsidP="002F1349">
      <w:pPr>
        <w:spacing w:before="225" w:after="225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:rsidR="00C059A3" w:rsidRPr="002F1349" w:rsidRDefault="00C059A3" w:rsidP="002F1349">
      <w:pPr>
        <w:spacing w:before="225" w:after="225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:rsidR="00C059A3" w:rsidRPr="002F1349" w:rsidRDefault="00C059A3" w:rsidP="007827DD">
      <w:pPr>
        <w:spacing w:before="225" w:after="225" w:line="240" w:lineRule="auto"/>
        <w:jc w:val="center"/>
        <w:rPr>
          <w:rFonts w:ascii="Times New Roman" w:hAnsi="Times New Roman"/>
          <w:b/>
          <w:color w:val="555555"/>
          <w:sz w:val="28"/>
          <w:szCs w:val="28"/>
          <w:lang w:eastAsia="ru-RU"/>
        </w:rPr>
      </w:pPr>
    </w:p>
    <w:p w:rsidR="00C059A3" w:rsidRDefault="00C059A3" w:rsidP="00D065DC">
      <w:pPr>
        <w:spacing w:before="225" w:after="225" w:line="240" w:lineRule="auto"/>
        <w:jc w:val="both"/>
        <w:rPr>
          <w:rFonts w:ascii="Times New Roman" w:hAnsi="Times New Roman"/>
          <w:b/>
          <w:color w:val="555555"/>
          <w:sz w:val="28"/>
          <w:szCs w:val="28"/>
          <w:lang w:eastAsia="ru-RU"/>
        </w:rPr>
      </w:pPr>
    </w:p>
    <w:p w:rsidR="00C059A3" w:rsidRDefault="00C059A3" w:rsidP="008B419C">
      <w:pPr>
        <w:tabs>
          <w:tab w:val="left" w:pos="7965"/>
        </w:tabs>
        <w:spacing w:before="225" w:after="225" w:line="240" w:lineRule="auto"/>
        <w:jc w:val="both"/>
        <w:rPr>
          <w:rFonts w:ascii="Times New Roman" w:hAnsi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555555"/>
          <w:sz w:val="28"/>
          <w:szCs w:val="28"/>
          <w:lang w:eastAsia="ru-RU"/>
        </w:rPr>
        <w:tab/>
      </w:r>
    </w:p>
    <w:p w:rsidR="00C059A3" w:rsidRDefault="00C059A3" w:rsidP="00D065DC">
      <w:pPr>
        <w:spacing w:before="225" w:after="225" w:line="240" w:lineRule="auto"/>
        <w:jc w:val="both"/>
        <w:rPr>
          <w:rFonts w:ascii="Times New Roman" w:hAnsi="Times New Roman"/>
          <w:b/>
          <w:color w:val="555555"/>
          <w:sz w:val="28"/>
          <w:szCs w:val="28"/>
          <w:lang w:eastAsia="ru-RU"/>
        </w:rPr>
      </w:pPr>
    </w:p>
    <w:p w:rsidR="00C059A3" w:rsidRPr="00C4222A" w:rsidRDefault="00C059A3" w:rsidP="00D065DC">
      <w:pPr>
        <w:spacing w:before="225" w:after="225" w:line="240" w:lineRule="auto"/>
        <w:jc w:val="both"/>
        <w:rPr>
          <w:rFonts w:ascii="Times New Roman" w:hAnsi="Times New Roman"/>
          <w:b/>
          <w:color w:val="555555"/>
          <w:sz w:val="28"/>
          <w:szCs w:val="28"/>
          <w:lang w:eastAsia="ru-RU"/>
        </w:rPr>
      </w:pPr>
    </w:p>
    <w:p w:rsidR="00C059A3" w:rsidRPr="00C4222A" w:rsidRDefault="00C059A3" w:rsidP="00D065DC">
      <w:pPr>
        <w:spacing w:before="225" w:after="225" w:line="240" w:lineRule="auto"/>
        <w:jc w:val="both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:rsidR="00C059A3" w:rsidRPr="00C4222A" w:rsidRDefault="00C059A3">
      <w:pPr>
        <w:rPr>
          <w:rFonts w:ascii="Times New Roman" w:hAnsi="Times New Roman"/>
          <w:sz w:val="28"/>
          <w:szCs w:val="28"/>
        </w:rPr>
      </w:pPr>
    </w:p>
    <w:sectPr w:rsidR="00C059A3" w:rsidRPr="00C4222A" w:rsidSect="00C46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2C9"/>
    <w:rsid w:val="00016365"/>
    <w:rsid w:val="001171CA"/>
    <w:rsid w:val="00177431"/>
    <w:rsid w:val="001D066E"/>
    <w:rsid w:val="001E0746"/>
    <w:rsid w:val="00222FA0"/>
    <w:rsid w:val="00232852"/>
    <w:rsid w:val="00250874"/>
    <w:rsid w:val="00257F22"/>
    <w:rsid w:val="00284952"/>
    <w:rsid w:val="002B2305"/>
    <w:rsid w:val="002E3254"/>
    <w:rsid w:val="002F12C1"/>
    <w:rsid w:val="002F1349"/>
    <w:rsid w:val="003B52D2"/>
    <w:rsid w:val="00407F7A"/>
    <w:rsid w:val="0042772B"/>
    <w:rsid w:val="00450FB4"/>
    <w:rsid w:val="00462EB7"/>
    <w:rsid w:val="004F0657"/>
    <w:rsid w:val="005305D9"/>
    <w:rsid w:val="00532F9D"/>
    <w:rsid w:val="005954B7"/>
    <w:rsid w:val="0066126F"/>
    <w:rsid w:val="00687734"/>
    <w:rsid w:val="00692301"/>
    <w:rsid w:val="006B2C64"/>
    <w:rsid w:val="00780075"/>
    <w:rsid w:val="007827DD"/>
    <w:rsid w:val="0089240F"/>
    <w:rsid w:val="008A6C6D"/>
    <w:rsid w:val="008B419C"/>
    <w:rsid w:val="008D77DE"/>
    <w:rsid w:val="009658DC"/>
    <w:rsid w:val="009766A0"/>
    <w:rsid w:val="0098634D"/>
    <w:rsid w:val="009F5D38"/>
    <w:rsid w:val="00A27761"/>
    <w:rsid w:val="00A47014"/>
    <w:rsid w:val="00A84540"/>
    <w:rsid w:val="00B40A7E"/>
    <w:rsid w:val="00B4653D"/>
    <w:rsid w:val="00BB50C7"/>
    <w:rsid w:val="00C059A3"/>
    <w:rsid w:val="00C41DC6"/>
    <w:rsid w:val="00C4222A"/>
    <w:rsid w:val="00C43986"/>
    <w:rsid w:val="00C468E6"/>
    <w:rsid w:val="00C643F6"/>
    <w:rsid w:val="00C7752C"/>
    <w:rsid w:val="00D065DC"/>
    <w:rsid w:val="00D16D4C"/>
    <w:rsid w:val="00D817CC"/>
    <w:rsid w:val="00DA2B01"/>
    <w:rsid w:val="00DF22DD"/>
    <w:rsid w:val="00E12A05"/>
    <w:rsid w:val="00F81601"/>
    <w:rsid w:val="00FF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7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02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2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2522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2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02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323</TotalTime>
  <Pages>7</Pages>
  <Words>894</Words>
  <Characters>5097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ДНС</cp:lastModifiedBy>
  <cp:revision>31</cp:revision>
  <cp:lastPrinted>2015-03-30T22:58:00Z</cp:lastPrinted>
  <dcterms:created xsi:type="dcterms:W3CDTF">2014-10-15T17:58:00Z</dcterms:created>
  <dcterms:modified xsi:type="dcterms:W3CDTF">2015-11-06T01:34:00Z</dcterms:modified>
</cp:coreProperties>
</file>