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F7" w:rsidRPr="00F34926" w:rsidRDefault="006616F7" w:rsidP="00F3492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4926">
        <w:rPr>
          <w:rFonts w:ascii="Times New Roman" w:hAnsi="Times New Roman"/>
          <w:b/>
          <w:bCs/>
          <w:sz w:val="24"/>
          <w:szCs w:val="24"/>
        </w:rPr>
        <w:t>Экологические проекты – уникальная форма экологического воспитания</w:t>
      </w:r>
    </w:p>
    <w:p w:rsidR="006616F7" w:rsidRDefault="006616F7" w:rsidP="00460BDE">
      <w:pPr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Митрофанова Елена Георгиевна,</w:t>
      </w:r>
    </w:p>
    <w:p w:rsidR="006616F7" w:rsidRPr="00460BDE" w:rsidRDefault="006616F7" w:rsidP="005533B0">
      <w:pPr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МБОУ Масловская основная общеобразовательная школа</w:t>
      </w:r>
    </w:p>
    <w:p w:rsidR="006616F7" w:rsidRPr="00944AC4" w:rsidRDefault="006616F7" w:rsidP="008B3988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 xml:space="preserve">Современная школа - это учреждение, в котором происходит социализация, становление ребёнка как личности, место, где формируется жизненная позиция, мировоззрение человека. </w:t>
      </w:r>
    </w:p>
    <w:p w:rsidR="006616F7" w:rsidRPr="00944AC4" w:rsidRDefault="006616F7" w:rsidP="008B3988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AC4">
        <w:rPr>
          <w:rStyle w:val="c4"/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нового поколения требует использования в образовательном процессе технологий деятельностного типа и методы проектно-исследовательской деятельности  определены им как одно из условий реализации основной образовательной программы начального общего образования.   Одной из ведущих задач учебно-воспитательной работы в современной  школе является привитие первичных научно-исследовательских навыков младших школьников. Кроме того, проектно-исследовательская деятельность  является одним из направлений личностно-ориентированного обучения. Она позволяет создать условия, в которых каждый школьник может проявить свои таланты, реализовать творческий потенциал.</w:t>
      </w:r>
    </w:p>
    <w:p w:rsidR="006616F7" w:rsidRPr="00944AC4" w:rsidRDefault="006616F7" w:rsidP="008B3988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44AC4">
        <w:rPr>
          <w:rStyle w:val="c4"/>
          <w:color w:val="000000"/>
        </w:rPr>
        <w:t>Проектно-исследовательская деятельность помогает младшим школьникам включиться в решение учебных задач и обрести вкус к учёбе. В педагогике и психологии  «исследовательским обучением» именуется подход к обучению, построенный на основе естественного стремления ребенка к самостоятельному изучению окружающего мира. Исследовать, открыть, изучить - значит сделать шаг в неизведанное и непознанное.</w:t>
      </w:r>
    </w:p>
    <w:p w:rsidR="006616F7" w:rsidRPr="00944AC4" w:rsidRDefault="006616F7" w:rsidP="008B3988">
      <w:pPr>
        <w:pStyle w:val="NoSpacing"/>
        <w:spacing w:line="360" w:lineRule="auto"/>
        <w:jc w:val="both"/>
        <w:rPr>
          <w:rStyle w:val="c4"/>
          <w:rFonts w:ascii="Times New Roman" w:hAnsi="Times New Roman"/>
          <w:sz w:val="24"/>
          <w:szCs w:val="24"/>
        </w:rPr>
      </w:pPr>
      <w:r w:rsidRPr="00944AC4">
        <w:rPr>
          <w:rStyle w:val="c4"/>
          <w:rFonts w:ascii="Times New Roman" w:hAnsi="Times New Roman"/>
          <w:color w:val="000000"/>
          <w:sz w:val="24"/>
          <w:szCs w:val="24"/>
        </w:rPr>
        <w:t xml:space="preserve"> </w:t>
      </w:r>
      <w:r w:rsidRPr="00944AC4">
        <w:rPr>
          <w:rStyle w:val="c4"/>
          <w:rFonts w:ascii="Times New Roman" w:hAnsi="Times New Roman"/>
          <w:color w:val="000000"/>
          <w:sz w:val="24"/>
          <w:szCs w:val="24"/>
        </w:rPr>
        <w:tab/>
        <w:t>Проект – это «пять П»: Проблема – Проектирование (планирование) – Поиск информации – Продукт – Презентация. Шестое «П» проекта – его Портфолио.</w:t>
      </w:r>
    </w:p>
    <w:p w:rsidR="006616F7" w:rsidRPr="00944AC4" w:rsidRDefault="006616F7" w:rsidP="008B3988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AC4">
        <w:rPr>
          <w:rStyle w:val="c4"/>
          <w:rFonts w:ascii="Times New Roman" w:hAnsi="Times New Roman"/>
          <w:color w:val="000000"/>
          <w:sz w:val="24"/>
          <w:szCs w:val="24"/>
        </w:rPr>
        <w:t>Младший школьный возраст является начальным этапом вхождения в проектно-исследовательскую деятельность, закладывающим фундамент дальнейшего овладения ею.</w:t>
      </w:r>
    </w:p>
    <w:p w:rsidR="006616F7" w:rsidRPr="00944AC4" w:rsidRDefault="006616F7" w:rsidP="008B3988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 xml:space="preserve">В настоящее время требования экологической образованности и культуры становятся неотъемлемыми качествами общей культуры личности. Всё больше внимания уделяется экологическому образованию, формированию экологического сознания, экологической культуры. </w:t>
      </w:r>
    </w:p>
    <w:p w:rsidR="006616F7" w:rsidRPr="00944AC4" w:rsidRDefault="006616F7" w:rsidP="008B3988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определяет структуру и содержание основной образовательной программы начального общего образования, частью которой является  программа формирования экологической  культуры, здорового и безопасного  образа жизни обучающихся.  </w:t>
      </w:r>
    </w:p>
    <w:p w:rsidR="006616F7" w:rsidRPr="00944AC4" w:rsidRDefault="006616F7" w:rsidP="008B3988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>Мы не можем не затрагивать вопросы экологического воспитания и привития экологической культуры своим учащимся. Здоровье человека на 20 - 30% зависит от экологических условий. От эффективности экологического просвещения зависит, в конечном счете, качество и продолжительность жизни людей. Понятие «экологическая культура» состоит из взаимосвязанных элементов: экологических знаний, чувств, экологически оправданного поведения, экологического мышления и сознания. Основа проявления экологической культуры – деятельность человека, стремящегося осознать свое влияние на природу, разумность использования ее богатств и способов улучшения окружающей природной среды.</w:t>
      </w:r>
    </w:p>
    <w:p w:rsidR="006616F7" w:rsidRPr="00944AC4" w:rsidRDefault="006616F7" w:rsidP="008B3988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>Формирование ответственного отношения к природе - сложный и длительный процесс. Поэтому закладывать основы экологической культуры необходимо в раннем возрасте, как отметил М.Кинг «Нужное дело надо делать вовремя».</w:t>
      </w:r>
    </w:p>
    <w:p w:rsidR="006616F7" w:rsidRPr="00944AC4" w:rsidRDefault="006616F7" w:rsidP="008B3988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  <w:sectPr w:rsidR="006616F7" w:rsidRPr="00944AC4" w:rsidSect="00E66A81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6616F7" w:rsidRPr="00944AC4" w:rsidRDefault="006616F7" w:rsidP="008B3988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>Всё хорошее в людях – из детства!</w:t>
      </w:r>
    </w:p>
    <w:p w:rsidR="006616F7" w:rsidRPr="00944AC4" w:rsidRDefault="006616F7" w:rsidP="008B3988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>Как истоки добра пробудить?</w:t>
      </w:r>
    </w:p>
    <w:p w:rsidR="006616F7" w:rsidRPr="00944AC4" w:rsidRDefault="006616F7" w:rsidP="008B3988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>Прикоснуться к природе всем сердцем:</w:t>
      </w:r>
    </w:p>
    <w:p w:rsidR="006616F7" w:rsidRPr="00944AC4" w:rsidRDefault="006616F7" w:rsidP="008B3988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>Удивиться, узнать, полюбить!</w:t>
      </w:r>
    </w:p>
    <w:p w:rsidR="006616F7" w:rsidRPr="00944AC4" w:rsidRDefault="006616F7" w:rsidP="008B3988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>Мы хотим, чтоб земля расцветала,</w:t>
      </w:r>
    </w:p>
    <w:p w:rsidR="006616F7" w:rsidRPr="00944AC4" w:rsidRDefault="006616F7" w:rsidP="008B3988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>И росли, как цветы, малыши,</w:t>
      </w:r>
    </w:p>
    <w:p w:rsidR="006616F7" w:rsidRPr="00944AC4" w:rsidRDefault="006616F7" w:rsidP="008B3988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>Чтоб для них экология стала</w:t>
      </w:r>
    </w:p>
    <w:p w:rsidR="006616F7" w:rsidRPr="00944AC4" w:rsidRDefault="006616F7" w:rsidP="008B3988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>Не наукой, а частью души!</w:t>
      </w:r>
      <w:r w:rsidRPr="00944AC4">
        <w:rPr>
          <w:rStyle w:val="c4"/>
          <w:rFonts w:ascii="Times New Roman" w:hAnsi="Times New Roman"/>
          <w:color w:val="000000"/>
          <w:sz w:val="24"/>
          <w:szCs w:val="24"/>
        </w:rPr>
        <w:t xml:space="preserve"> </w:t>
      </w:r>
    </w:p>
    <w:p w:rsidR="006616F7" w:rsidRPr="00944AC4" w:rsidRDefault="006616F7" w:rsidP="008B3988">
      <w:pPr>
        <w:pStyle w:val="NoSpacing"/>
        <w:spacing w:line="360" w:lineRule="auto"/>
        <w:ind w:firstLine="708"/>
        <w:jc w:val="both"/>
        <w:rPr>
          <w:rStyle w:val="c4"/>
          <w:rFonts w:ascii="Times New Roman" w:hAnsi="Times New Roman"/>
          <w:color w:val="000000"/>
          <w:sz w:val="24"/>
          <w:szCs w:val="24"/>
        </w:rPr>
        <w:sectPr w:rsidR="006616F7" w:rsidRPr="00944AC4" w:rsidSect="00B6520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616F7" w:rsidRPr="00944AC4" w:rsidRDefault="006616F7" w:rsidP="005533B0">
      <w:pPr>
        <w:pStyle w:val="NoSpacing"/>
        <w:spacing w:line="360" w:lineRule="auto"/>
        <w:jc w:val="both"/>
        <w:rPr>
          <w:rStyle w:val="c4"/>
          <w:rFonts w:ascii="Times New Roman" w:hAnsi="Times New Roman"/>
          <w:color w:val="000000"/>
          <w:sz w:val="24"/>
          <w:szCs w:val="24"/>
        </w:rPr>
      </w:pPr>
      <w:r w:rsidRPr="00944AC4">
        <w:rPr>
          <w:rStyle w:val="c4"/>
          <w:rFonts w:ascii="Times New Roman" w:hAnsi="Times New Roman"/>
          <w:color w:val="000000"/>
          <w:sz w:val="24"/>
          <w:szCs w:val="24"/>
        </w:rPr>
        <w:t>При реализации  экологического проектирования ребенок проходит три стадии:</w:t>
      </w:r>
    </w:p>
    <w:p w:rsidR="006616F7" w:rsidRPr="00944AC4" w:rsidRDefault="006616F7" w:rsidP="008B3988">
      <w:pPr>
        <w:pStyle w:val="NoSpacing"/>
        <w:spacing w:line="360" w:lineRule="auto"/>
        <w:ind w:firstLine="708"/>
        <w:jc w:val="both"/>
        <w:rPr>
          <w:rStyle w:val="c4"/>
          <w:rFonts w:ascii="Times New Roman" w:hAnsi="Times New Roman"/>
          <w:color w:val="000000"/>
          <w:sz w:val="24"/>
          <w:szCs w:val="24"/>
        </w:rPr>
      </w:pPr>
      <w:r w:rsidRPr="00944AC4">
        <w:rPr>
          <w:rStyle w:val="c4"/>
          <w:rFonts w:ascii="Times New Roman" w:hAnsi="Times New Roman"/>
          <w:color w:val="000000"/>
          <w:sz w:val="24"/>
          <w:szCs w:val="24"/>
        </w:rPr>
        <w:t>во-первых, открытие многообразия природы, эмоционально-чувственное отношение к наблюдаемым объектам;</w:t>
      </w:r>
    </w:p>
    <w:p w:rsidR="006616F7" w:rsidRPr="00944AC4" w:rsidRDefault="006616F7" w:rsidP="008B3988">
      <w:pPr>
        <w:pStyle w:val="NoSpacing"/>
        <w:spacing w:line="360" w:lineRule="auto"/>
        <w:ind w:firstLine="708"/>
        <w:jc w:val="both"/>
        <w:rPr>
          <w:rStyle w:val="c4"/>
          <w:rFonts w:ascii="Times New Roman" w:hAnsi="Times New Roman"/>
          <w:color w:val="000000"/>
          <w:sz w:val="24"/>
          <w:szCs w:val="24"/>
        </w:rPr>
      </w:pPr>
      <w:r w:rsidRPr="00944AC4">
        <w:rPr>
          <w:rStyle w:val="c4"/>
          <w:rFonts w:ascii="Times New Roman" w:hAnsi="Times New Roman"/>
          <w:color w:val="000000"/>
          <w:sz w:val="24"/>
          <w:szCs w:val="24"/>
        </w:rPr>
        <w:t>во-вторых, период исследования экологических связей («Все связано со всем»);</w:t>
      </w:r>
    </w:p>
    <w:p w:rsidR="006616F7" w:rsidRPr="00944AC4" w:rsidRDefault="006616F7" w:rsidP="008B3988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4AC4">
        <w:rPr>
          <w:rStyle w:val="c4"/>
          <w:rFonts w:ascii="Times New Roman" w:hAnsi="Times New Roman"/>
          <w:color w:val="000000"/>
          <w:sz w:val="24"/>
          <w:szCs w:val="24"/>
        </w:rPr>
        <w:t>в-третьих, пора раздумий, размышлений и действий.</w:t>
      </w:r>
    </w:p>
    <w:p w:rsidR="006616F7" w:rsidRPr="00944AC4" w:rsidRDefault="006616F7" w:rsidP="00B65208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AC4">
        <w:rPr>
          <w:rStyle w:val="c4"/>
          <w:rFonts w:ascii="Times New Roman" w:hAnsi="Times New Roman"/>
          <w:color w:val="000000"/>
          <w:sz w:val="24"/>
          <w:szCs w:val="24"/>
        </w:rPr>
        <w:t xml:space="preserve">Включать школьников в проектно исследовательскую деятельность следует постепенно, начиная с 1 класса. В начале – доступные исследования, выполняемые на уроках окружающего мира, трудового обучения, математики и во внеурочное время. </w:t>
      </w:r>
      <w:r w:rsidRPr="00944AC4">
        <w:rPr>
          <w:rFonts w:ascii="Times New Roman" w:hAnsi="Times New Roman"/>
          <w:sz w:val="24"/>
          <w:szCs w:val="24"/>
        </w:rPr>
        <w:t xml:space="preserve">Я всегда помню: тема должна заинтересовать и увлечь ребёнка. Часто она конкретная, узкая и задается в форме вопроса: «Почему мы с лесом дружим, для чего он людям нужен?», «Откуда в снежках грязь?»  </w:t>
      </w:r>
    </w:p>
    <w:p w:rsidR="006616F7" w:rsidRPr="00944AC4" w:rsidRDefault="006616F7" w:rsidP="008B3988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>В 1-ом классе много коллективных проектов: «Звериная азбука», «Цветочная азбука» (после  изучения алфавита), «Островки радости» (дизайн-проект цветочной клумбы). При совпадении интересов у нескольких школьников организовываю мини-группы. Учитель на всех этапах выступает как помощник, обеспечивает деятельность школьника: мотивирует, консультирует, помогает, наблюдает.</w:t>
      </w:r>
    </w:p>
    <w:p w:rsidR="006616F7" w:rsidRPr="00944AC4" w:rsidRDefault="006616F7" w:rsidP="00B65208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 xml:space="preserve">Во 2-х классах появляются самостоятельные проекты экологической направленности: «Откуда пришли комнатные растения?», «Моя безопасность», «Еда без вреда», «Зимующие птицы нашего города», «Экология класса» и др. </w:t>
      </w:r>
    </w:p>
    <w:p w:rsidR="006616F7" w:rsidRPr="00944AC4" w:rsidRDefault="006616F7" w:rsidP="00337248">
      <w:pPr>
        <w:pStyle w:val="NoSpacing"/>
        <w:spacing w:line="360" w:lineRule="auto"/>
        <w:ind w:firstLine="708"/>
        <w:jc w:val="both"/>
        <w:rPr>
          <w:rStyle w:val="c4"/>
          <w:rFonts w:ascii="Times New Roman" w:hAnsi="Times New Roman"/>
          <w:color w:val="000000"/>
          <w:sz w:val="24"/>
          <w:szCs w:val="24"/>
        </w:rPr>
      </w:pPr>
      <w:r w:rsidRPr="00944AC4">
        <w:rPr>
          <w:rStyle w:val="c4"/>
          <w:rFonts w:ascii="Times New Roman" w:hAnsi="Times New Roman"/>
          <w:color w:val="000000"/>
          <w:sz w:val="24"/>
          <w:szCs w:val="24"/>
        </w:rPr>
        <w:t xml:space="preserve">В 3-4 классах учащиеся с большим интересом выполняют довольно сложные проекты, под руководством учителя проводят коллективное научное исследование, в которое могут быть включены результаты проектно-исследовательской  работы каждого ученика. Возможно проведение социологических опросов, экологических акций, разработка проектов, реализация которых имеет выход за пределы класса и школы. Вот  тематика некоторых из них: «Мастерская природы», «Были о пыли», «В защиту сорняков», «Люди и мусор. Кто кого?»,  «Экология школы, или Школа, в которой я бы хотел учиться»,  «Экологическая обстановка микрорайона школы», «Проект детской площадки».   Ребята активно участвуют в   составлении сборников «Экологические игры и загадки», «Эко-галерея» (для 1-2 классов),  выпуске справочников «Красная книга родного края», </w:t>
      </w:r>
      <w:r w:rsidRPr="00944AC4">
        <w:rPr>
          <w:rFonts w:ascii="Times New Roman" w:hAnsi="Times New Roman"/>
          <w:sz w:val="24"/>
          <w:szCs w:val="24"/>
        </w:rPr>
        <w:t>«Метеобюро по народным приметам»,</w:t>
      </w:r>
      <w:r w:rsidRPr="00944AC4">
        <w:t xml:space="preserve"> </w:t>
      </w:r>
      <w:r w:rsidRPr="00944AC4">
        <w:rPr>
          <w:rStyle w:val="c4"/>
          <w:rFonts w:ascii="Times New Roman" w:hAnsi="Times New Roman"/>
          <w:color w:val="000000"/>
          <w:sz w:val="24"/>
          <w:szCs w:val="24"/>
        </w:rPr>
        <w:t xml:space="preserve"> подготовке Календаря экологических дат. Проводят экологические акции «Каждой пичужке по кормушке», «Нет вредным привычкам», «Чистый посёлок», </w:t>
      </w:r>
      <w:r w:rsidRPr="00944AC4">
        <w:rPr>
          <w:rFonts w:ascii="Times New Roman" w:hAnsi="Times New Roman"/>
          <w:sz w:val="24"/>
          <w:szCs w:val="24"/>
        </w:rPr>
        <w:t>«Вторая жизнь пластиковой бутылки», «Вода – чудесный дар природный»</w:t>
      </w:r>
      <w:r w:rsidRPr="00944AC4">
        <w:rPr>
          <w:rStyle w:val="c4"/>
          <w:rFonts w:ascii="Times New Roman" w:hAnsi="Times New Roman"/>
          <w:color w:val="000000"/>
          <w:sz w:val="24"/>
          <w:szCs w:val="24"/>
        </w:rPr>
        <w:t xml:space="preserve"> и др.</w:t>
      </w:r>
    </w:p>
    <w:p w:rsidR="006616F7" w:rsidRPr="00944AC4" w:rsidRDefault="006616F7" w:rsidP="008B3988">
      <w:pPr>
        <w:pStyle w:val="c2"/>
        <w:spacing w:before="0" w:beforeAutospacing="0" w:after="0" w:afterAutospacing="0" w:line="360" w:lineRule="auto"/>
        <w:ind w:firstLine="708"/>
        <w:jc w:val="both"/>
      </w:pPr>
      <w:r w:rsidRPr="00944AC4">
        <w:t>Большую роль в экологическом образовании и воспитании школьников играет практическая исследовательская деятельность в природных условиях. Теоретические знания, полученные ребенком на уроках, должны стать базой для самостоятельной оценки происходящих в природе процессов, явлений, проведение собственных исследований, наблюдений, умение обобщить свои наблюдения, способствовать экологически грамотному, безопасному для природы и собственного здоровья поведения.</w:t>
      </w:r>
    </w:p>
    <w:p w:rsidR="006616F7" w:rsidRPr="00944AC4" w:rsidRDefault="006616F7" w:rsidP="008B3988">
      <w:pPr>
        <w:pStyle w:val="c2"/>
        <w:spacing w:before="0" w:beforeAutospacing="0" w:after="0" w:afterAutospacing="0" w:line="360" w:lineRule="auto"/>
        <w:ind w:firstLine="708"/>
        <w:jc w:val="both"/>
      </w:pPr>
      <w:r w:rsidRPr="00944AC4">
        <w:rPr>
          <w:rStyle w:val="c4"/>
          <w:color w:val="000000"/>
        </w:rPr>
        <w:t xml:space="preserve"> </w:t>
      </w:r>
      <w:r w:rsidRPr="00944AC4">
        <w:t xml:space="preserve"> Реализация экологического проекта «Моё дерево» предполагает интегрированный подход. В младшем возрасте у детей преобладает чувственное, образное восприятие окружающего мира, что учитывалось и при разработке программы, методики исследований школьников. Обобщение же полученного материала проводится в форме сочинений, рассказов, сказок, рисунков, бесед с использованием художественной литературы.</w:t>
      </w:r>
    </w:p>
    <w:p w:rsidR="006616F7" w:rsidRPr="00944AC4" w:rsidRDefault="006616F7" w:rsidP="008B3988">
      <w:pPr>
        <w:pStyle w:val="c2"/>
        <w:spacing w:before="0" w:beforeAutospacing="0" w:after="0" w:afterAutospacing="0" w:line="360" w:lineRule="auto"/>
        <w:jc w:val="both"/>
      </w:pPr>
      <w:r w:rsidRPr="00944AC4">
        <w:t xml:space="preserve"> </w:t>
      </w:r>
      <w:r w:rsidRPr="00944AC4">
        <w:tab/>
        <w:t>Таким образом, программа работы над проектом предусматривает использование для целей экологического образования и воспитания не только специальных уроков окружающего мира и экологии, но и уроков русского языка, литературы, изобразительного искусства, технологии и т.д.  На уроках, совместно с учителем, ученики обсуждают характер заданий, методику наблюдений и обобщают полученный материал.</w:t>
      </w:r>
    </w:p>
    <w:p w:rsidR="006616F7" w:rsidRPr="00944AC4" w:rsidRDefault="006616F7" w:rsidP="008B3988">
      <w:pPr>
        <w:pStyle w:val="c2"/>
        <w:spacing w:before="0" w:beforeAutospacing="0" w:after="0" w:afterAutospacing="0" w:line="360" w:lineRule="auto"/>
        <w:ind w:firstLine="708"/>
        <w:jc w:val="both"/>
      </w:pPr>
      <w:r w:rsidRPr="00944AC4">
        <w:t>Сами исследования ведутся во внеурочное время, тем самым снимается проблема выделения дополнительного времени на уроках. Практическую исследовательскую  деятельность делю на три этапа:</w:t>
      </w:r>
    </w:p>
    <w:p w:rsidR="006616F7" w:rsidRPr="00944AC4" w:rsidRDefault="006616F7" w:rsidP="00944AC4">
      <w:pPr>
        <w:pStyle w:val="c2"/>
        <w:spacing w:before="0" w:beforeAutospacing="0" w:after="0" w:afterAutospacing="0" w:line="360" w:lineRule="auto"/>
        <w:ind w:firstLine="708"/>
        <w:jc w:val="both"/>
      </w:pPr>
      <w:r w:rsidRPr="00944AC4">
        <w:t xml:space="preserve"> 1 Подготовительный этап. (Экскурсии, беседы, объяснение задач, выбор объекта исследования, имя дерева, работа с родителями). </w:t>
      </w:r>
      <w:r>
        <w:br/>
        <w:t xml:space="preserve">            </w:t>
      </w:r>
      <w:r w:rsidRPr="00944AC4">
        <w:t xml:space="preserve">2 Исследовательский этап. (Знакомство с деревом, изучение коры, ствола, изучение кроны, листьев, изучение цветов, семян, изучение почвы) Для этого я использую различные наводящие вопросы. </w:t>
      </w:r>
    </w:p>
    <w:p w:rsidR="006616F7" w:rsidRPr="00944AC4" w:rsidRDefault="006616F7" w:rsidP="008B3988">
      <w:pPr>
        <w:pStyle w:val="c2"/>
        <w:spacing w:before="0" w:beforeAutospacing="0" w:after="0" w:afterAutospacing="0" w:line="360" w:lineRule="auto"/>
        <w:ind w:firstLine="708"/>
        <w:jc w:val="both"/>
      </w:pPr>
      <w:r w:rsidRPr="00944AC4">
        <w:t>3 этап. Обобщение материалов (Написание сочинений, составление сказок, составление рекламы дерева, можно организовать и праздник дерева. Все результаты исследования оформляются на усмотрение самого ученика).</w:t>
      </w:r>
    </w:p>
    <w:p w:rsidR="006616F7" w:rsidRPr="00944AC4" w:rsidRDefault="006616F7" w:rsidP="008B3988">
      <w:pPr>
        <w:pStyle w:val="c0"/>
        <w:spacing w:before="0" w:beforeAutospacing="0" w:after="0" w:afterAutospacing="0" w:line="360" w:lineRule="auto"/>
        <w:ind w:firstLine="708"/>
        <w:jc w:val="both"/>
      </w:pPr>
      <w:r w:rsidRPr="00944AC4">
        <w:t xml:space="preserve">В конце работы над проектом детям следует предложить составить рекомендации, по охране дерева, уходу за ним и т д. После работы в рамках проекта у детей сформировалось положительное эмоциональное  отношение к деревьям, они поняли последствия воздействия людей на объект исследования, у них возникла естественная потребность помочь своему другу-дереву, защитить его; они осознали роль деревьев в природе и жизни человека. </w:t>
      </w:r>
    </w:p>
    <w:p w:rsidR="006616F7" w:rsidRPr="00944AC4" w:rsidRDefault="006616F7" w:rsidP="008B3988">
      <w:pPr>
        <w:pStyle w:val="c0"/>
        <w:spacing w:before="0" w:beforeAutospacing="0" w:after="0" w:afterAutospacing="0" w:line="360" w:lineRule="auto"/>
        <w:jc w:val="both"/>
        <w:rPr>
          <w:rStyle w:val="c4"/>
          <w:color w:val="000000"/>
        </w:rPr>
      </w:pPr>
      <w:r w:rsidRPr="00944AC4">
        <w:tab/>
      </w:r>
      <w:r w:rsidRPr="00944AC4">
        <w:rPr>
          <w:rStyle w:val="c4"/>
          <w:color w:val="000000"/>
        </w:rPr>
        <w:t>Сейчас я имею некоторый опыт работы, который предполагает использование метода проектов в образовательном и воспитательном процессе. Для себя я выбрала следующие принципы организации проектной деятельности.</w:t>
      </w:r>
    </w:p>
    <w:p w:rsidR="006616F7" w:rsidRPr="00944AC4" w:rsidRDefault="006616F7" w:rsidP="005533B0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</w:rPr>
      </w:pPr>
      <w:r w:rsidRPr="00944AC4">
        <w:rPr>
          <w:rStyle w:val="c4"/>
          <w:color w:val="000000"/>
        </w:rPr>
        <w:t>1) Учёт интересов детей. Ситуация, когда учеников  заставляют делать "проект", который им не интересен, не имеет ничего общего с проектированием. В проекте ребёнок решает личностно-значимую для себя задачу. Если личностной включённости нет, нет и проекта.</w:t>
      </w:r>
    </w:p>
    <w:p w:rsidR="006616F7" w:rsidRPr="00944AC4" w:rsidRDefault="006616F7" w:rsidP="005533B0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44AC4">
        <w:rPr>
          <w:rStyle w:val="c4"/>
          <w:color w:val="000000"/>
        </w:rPr>
        <w:t>2) Учение через деятельность. Проектно-исследовательская деятельность предполагает включение ученика в поисковую, исследовательскую деятельность; систематическое отслеживание учителем и учеником результатов работы, презентации.</w:t>
      </w:r>
    </w:p>
    <w:p w:rsidR="006616F7" w:rsidRPr="00944AC4" w:rsidRDefault="006616F7" w:rsidP="008B3988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</w:rPr>
      </w:pPr>
      <w:r w:rsidRPr="00944AC4">
        <w:rPr>
          <w:rStyle w:val="c4"/>
          <w:color w:val="000000"/>
        </w:rPr>
        <w:t>3) Познание и знание являются следствием преодоления трудностей.</w:t>
      </w:r>
    </w:p>
    <w:p w:rsidR="006616F7" w:rsidRPr="00944AC4" w:rsidRDefault="006616F7" w:rsidP="005533B0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44AC4">
        <w:rPr>
          <w:rStyle w:val="c4"/>
          <w:color w:val="000000"/>
        </w:rPr>
        <w:t>4) Сотрудничество участников педагогического процесса. Здесь я могу говорить не только о сотрудничестве между мной и учениками, но и  между родителями и учениками, библиотекарем, учителями-предметниками .</w:t>
      </w:r>
    </w:p>
    <w:p w:rsidR="006616F7" w:rsidRPr="00944AC4" w:rsidRDefault="006616F7" w:rsidP="005533B0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44AC4">
        <w:rPr>
          <w:rStyle w:val="c4"/>
          <w:color w:val="000000"/>
        </w:rPr>
        <w:t xml:space="preserve">5) Свободное творчество в выборе темы проекта, решения проблемы, оформления и защиты проекта. </w:t>
      </w:r>
      <w:r w:rsidRPr="00944AC4">
        <w:t>Используя проектно–исследовательскую технологию в системе уроков окружающего мира УМК «Школа России», учитель сможет как решать образовательные, познавательные, развивающие и коммуникативные задачи, так и воспитывать гражданина достойного своей Родины.</w:t>
      </w:r>
      <w:r w:rsidRPr="00944AC4">
        <w:rPr>
          <w:rStyle w:val="c4"/>
          <w:color w:val="000000"/>
        </w:rPr>
        <w:t xml:space="preserve"> Обучение с использованием проектных приёмов в начальной школе имеет целый ряд достоинств. Можно выделить несколько групп умений, на которые проектная деятельность оказывает наибольшее влияние:</w:t>
      </w:r>
    </w:p>
    <w:p w:rsidR="006616F7" w:rsidRPr="00944AC4" w:rsidRDefault="006616F7" w:rsidP="00944AC4">
      <w:pPr>
        <w:pStyle w:val="c2"/>
        <w:spacing w:before="0" w:beforeAutospacing="0" w:after="0" w:afterAutospacing="0" w:line="360" w:lineRule="auto"/>
        <w:jc w:val="both"/>
        <w:rPr>
          <w:color w:val="000000"/>
        </w:rPr>
      </w:pPr>
      <w:r w:rsidRPr="00944AC4">
        <w:rPr>
          <w:rStyle w:val="c4"/>
          <w:color w:val="000000"/>
        </w:rPr>
        <w:t>- исследовательские (генерировать идеи, выбирать лучшее решение);</w:t>
      </w: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br/>
      </w:r>
      <w:r w:rsidRPr="00944AC4">
        <w:rPr>
          <w:rStyle w:val="c4"/>
          <w:color w:val="000000"/>
        </w:rPr>
        <w:t>- социального взаимодействия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её в нужное русло);</w:t>
      </w:r>
    </w:p>
    <w:p w:rsidR="006616F7" w:rsidRPr="00944AC4" w:rsidRDefault="006616F7" w:rsidP="008B3988">
      <w:pPr>
        <w:pStyle w:val="c2"/>
        <w:spacing w:before="0" w:beforeAutospacing="0" w:after="0" w:afterAutospacing="0" w:line="360" w:lineRule="auto"/>
        <w:jc w:val="both"/>
        <w:rPr>
          <w:color w:val="000000"/>
        </w:rPr>
      </w:pPr>
      <w:r w:rsidRPr="00944AC4">
        <w:rPr>
          <w:rStyle w:val="c4"/>
          <w:color w:val="000000"/>
        </w:rPr>
        <w:t>- оценочные (оценивать ход, результат своей деятельности и деятельности других);</w:t>
      </w:r>
    </w:p>
    <w:p w:rsidR="006616F7" w:rsidRPr="00944AC4" w:rsidRDefault="006616F7" w:rsidP="008B3988">
      <w:pPr>
        <w:pStyle w:val="c2"/>
        <w:spacing w:before="0" w:beforeAutospacing="0" w:after="0" w:afterAutospacing="0" w:line="360" w:lineRule="auto"/>
        <w:jc w:val="both"/>
        <w:rPr>
          <w:color w:val="000000"/>
        </w:rPr>
      </w:pPr>
      <w:r w:rsidRPr="00944AC4">
        <w:rPr>
          <w:rStyle w:val="c4"/>
          <w:color w:val="000000"/>
        </w:rPr>
        <w:t>- информационные (самостоятельно осуществлять поиск нужной информации; выявлять, какой информации или каких умений не достаёт);</w:t>
      </w:r>
    </w:p>
    <w:p w:rsidR="006616F7" w:rsidRPr="00944AC4" w:rsidRDefault="006616F7" w:rsidP="008B3988">
      <w:pPr>
        <w:pStyle w:val="c2"/>
        <w:spacing w:before="0" w:beforeAutospacing="0" w:after="0" w:afterAutospacing="0" w:line="360" w:lineRule="auto"/>
        <w:jc w:val="both"/>
        <w:rPr>
          <w:color w:val="000000"/>
        </w:rPr>
      </w:pPr>
      <w:r w:rsidRPr="00944AC4">
        <w:rPr>
          <w:rStyle w:val="c4"/>
          <w:color w:val="000000"/>
        </w:rPr>
        <w:t>-презентационные (выступать перед аудиторией; отвечать на незапланированные вопросы; использовать различные средства наглядности; демонстрировать артистические возможности);</w:t>
      </w:r>
    </w:p>
    <w:p w:rsidR="006616F7" w:rsidRPr="00944AC4" w:rsidRDefault="006616F7" w:rsidP="008B3988">
      <w:pPr>
        <w:pStyle w:val="c16"/>
        <w:spacing w:before="0" w:beforeAutospacing="0" w:after="0" w:afterAutospacing="0" w:line="360" w:lineRule="auto"/>
        <w:jc w:val="both"/>
        <w:rPr>
          <w:rStyle w:val="c4"/>
          <w:color w:val="000000"/>
        </w:rPr>
      </w:pPr>
      <w:r w:rsidRPr="00944AC4">
        <w:rPr>
          <w:rStyle w:val="c4"/>
          <w:color w:val="000000"/>
        </w:rPr>
        <w:t>- рефлексивные (отвечать на вопросы: «Чему я научился? Чему мне необходимо научиться?»; адекватно выбирать свою роль в коллективном деле).</w:t>
      </w:r>
    </w:p>
    <w:p w:rsidR="006616F7" w:rsidRPr="00944AC4" w:rsidRDefault="006616F7" w:rsidP="008B3988">
      <w:pPr>
        <w:pStyle w:val="c16"/>
        <w:spacing w:before="0" w:beforeAutospacing="0" w:after="0" w:afterAutospacing="0" w:line="360" w:lineRule="auto"/>
        <w:jc w:val="both"/>
        <w:rPr>
          <w:rStyle w:val="c4"/>
          <w:color w:val="000000"/>
        </w:rPr>
      </w:pPr>
      <w:r w:rsidRPr="00944AC4">
        <w:rPr>
          <w:rStyle w:val="c4"/>
          <w:color w:val="000000"/>
        </w:rPr>
        <w:t xml:space="preserve"> </w:t>
      </w:r>
      <w:r w:rsidRPr="00944AC4">
        <w:rPr>
          <w:rStyle w:val="c4"/>
          <w:color w:val="000000"/>
        </w:rPr>
        <w:tab/>
        <w:t>Внедрение элементов технологии проектно-исследовательского обучения в учебный процесс дало положительные результаты. Участвуя в проектно-исследовательской работе, младшие школьники реализуют свои скрытые возможности, раскрывают себя как личность в новом качестве.</w:t>
      </w:r>
    </w:p>
    <w:p w:rsidR="006616F7" w:rsidRPr="00944AC4" w:rsidRDefault="006616F7" w:rsidP="00E66A81">
      <w:pPr>
        <w:pStyle w:val="c16"/>
        <w:spacing w:before="0" w:beforeAutospacing="0" w:after="0" w:afterAutospacing="0" w:line="360" w:lineRule="auto"/>
        <w:jc w:val="both"/>
        <w:rPr>
          <w:rStyle w:val="c4"/>
          <w:color w:val="000000"/>
        </w:rPr>
      </w:pPr>
      <w:r w:rsidRPr="00944AC4">
        <w:rPr>
          <w:rStyle w:val="c4"/>
          <w:color w:val="000000"/>
        </w:rPr>
        <w:t xml:space="preserve"> </w:t>
      </w:r>
      <w:r w:rsidRPr="00944AC4">
        <w:rPr>
          <w:rStyle w:val="c4"/>
          <w:color w:val="000000"/>
        </w:rPr>
        <w:tab/>
        <w:t>Повышение мотивации, значимости своего труда вызывает положительные эмоции, связанные с процессом обучения. Овладение исследовательскими умениями и навыками является предпосылкой формирования у школьника познавательного отношения к миру, целостных представлений о мире, интереса и потребности к «открытию тайн» мира. Владение элементарными навыками исследовательской деятельности облегчает и помогает школьникам чувствовать себя уверенно в любых нестандартных ситуациях.</w:t>
      </w:r>
    </w:p>
    <w:p w:rsidR="006616F7" w:rsidRPr="00944AC4" w:rsidRDefault="006616F7" w:rsidP="005533B0">
      <w:pPr>
        <w:pStyle w:val="c16"/>
        <w:spacing w:before="0" w:beforeAutospacing="0" w:after="0" w:afterAutospacing="0" w:line="360" w:lineRule="auto"/>
        <w:jc w:val="center"/>
        <w:rPr>
          <w:color w:val="000000"/>
        </w:rPr>
      </w:pPr>
      <w:r w:rsidRPr="00944AC4">
        <w:rPr>
          <w:rStyle w:val="c4"/>
          <w:color w:val="000000"/>
        </w:rPr>
        <w:t>Литература</w:t>
      </w:r>
    </w:p>
    <w:p w:rsidR="006616F7" w:rsidRPr="00944AC4" w:rsidRDefault="006616F7" w:rsidP="00B65208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>1. Бурова Л.И. Экологическая практика учащихся начальной школы: Пособие для учителя/ Л. И. Бурова, Г.П.Сеничева, А.В.Сорокина.– Вологда,2004.–72 с.–(ВИРО).</w:t>
      </w:r>
    </w:p>
    <w:p w:rsidR="006616F7" w:rsidRPr="00944AC4" w:rsidRDefault="006616F7" w:rsidP="00B65208">
      <w:p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>2. Дагбаева Н.Ж. Системный подход к экологическому образованию младших школьников//Начальная школа.–2003.–№ 6.–С.23–26.</w:t>
      </w:r>
    </w:p>
    <w:p w:rsidR="006616F7" w:rsidRPr="00944AC4" w:rsidRDefault="006616F7" w:rsidP="00B65208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>3. Климентьева О.В. Формирование экологического мировоззрения в начальной школе на межпредметной основе//Детство.–2003.–№ 1.–С. 35–38.</w:t>
      </w:r>
    </w:p>
    <w:p w:rsidR="006616F7" w:rsidRPr="00944AC4" w:rsidRDefault="006616F7" w:rsidP="0072111D">
      <w:pPr>
        <w:suppressAutoHyphens/>
        <w:autoSpaceDE w:val="0"/>
        <w:autoSpaceDN w:val="0"/>
        <w:adjustRightInd w:val="0"/>
        <w:spacing w:line="360" w:lineRule="auto"/>
        <w:ind w:right="88"/>
        <w:jc w:val="both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>4. Кропочева Т.Б. Проведение экологических исследований в начальной школе//Начальная школа плюс до и после.–2008.–№ 3.–С.81– 84.</w:t>
      </w:r>
    </w:p>
    <w:p w:rsidR="006616F7" w:rsidRPr="00944AC4" w:rsidRDefault="006616F7" w:rsidP="0072111D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>5. Куприна Л.Е. Метод проектов как способ организации исследо</w:t>
      </w:r>
      <w:r w:rsidRPr="00944AC4">
        <w:rPr>
          <w:rFonts w:ascii="Times New Roman" w:hAnsi="Times New Roman"/>
          <w:sz w:val="24"/>
          <w:szCs w:val="24"/>
        </w:rPr>
        <w:softHyphen/>
        <w:t>вательской деятельности учащихся начальной школы: [опыт школ № 27 и 70 г.Тюмени]//Начальное образование.–2009.–№ 1.–С.43–47.</w:t>
      </w:r>
    </w:p>
    <w:p w:rsidR="006616F7" w:rsidRPr="00944AC4" w:rsidRDefault="006616F7" w:rsidP="00D803B8">
      <w:pPr>
        <w:suppressAutoHyphens/>
        <w:autoSpaceDE w:val="0"/>
        <w:autoSpaceDN w:val="0"/>
        <w:adjustRightInd w:val="0"/>
        <w:spacing w:line="360" w:lineRule="auto"/>
        <w:ind w:right="88"/>
        <w:jc w:val="both"/>
        <w:rPr>
          <w:rFonts w:ascii="Times New Roman" w:hAnsi="Times New Roman"/>
          <w:sz w:val="24"/>
          <w:szCs w:val="24"/>
        </w:rPr>
      </w:pPr>
      <w:r w:rsidRPr="00944AC4">
        <w:rPr>
          <w:rFonts w:ascii="Times New Roman" w:hAnsi="Times New Roman"/>
          <w:sz w:val="24"/>
          <w:szCs w:val="24"/>
        </w:rPr>
        <w:t xml:space="preserve">6. Рыжова Н.А. Экологический проект "Мое дерево".–М.: ООО "Карапуз-дидактика", ТЦ "Сфера",2006.–256 с.: ил.– (Программа "Наш дом – природа").–В пер. </w:t>
      </w:r>
    </w:p>
    <w:sectPr w:rsidR="006616F7" w:rsidRPr="00944AC4" w:rsidSect="00DD2392">
      <w:type w:val="continuous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63C"/>
    <w:rsid w:val="00007909"/>
    <w:rsid w:val="00015C64"/>
    <w:rsid w:val="00023B78"/>
    <w:rsid w:val="0009052D"/>
    <w:rsid w:val="000F40D8"/>
    <w:rsid w:val="000F707C"/>
    <w:rsid w:val="0010291D"/>
    <w:rsid w:val="00160CE7"/>
    <w:rsid w:val="001B02A1"/>
    <w:rsid w:val="001D4EF3"/>
    <w:rsid w:val="00315879"/>
    <w:rsid w:val="00337248"/>
    <w:rsid w:val="003B7F58"/>
    <w:rsid w:val="00412101"/>
    <w:rsid w:val="00420B88"/>
    <w:rsid w:val="00460BDE"/>
    <w:rsid w:val="004E4778"/>
    <w:rsid w:val="005043E9"/>
    <w:rsid w:val="0055145C"/>
    <w:rsid w:val="005533B0"/>
    <w:rsid w:val="005B1412"/>
    <w:rsid w:val="00626D2F"/>
    <w:rsid w:val="00647A3F"/>
    <w:rsid w:val="006616F7"/>
    <w:rsid w:val="0072111D"/>
    <w:rsid w:val="00782B6F"/>
    <w:rsid w:val="007944CE"/>
    <w:rsid w:val="007B7FA1"/>
    <w:rsid w:val="007E6AE3"/>
    <w:rsid w:val="007F53C6"/>
    <w:rsid w:val="00803831"/>
    <w:rsid w:val="00807D11"/>
    <w:rsid w:val="00845533"/>
    <w:rsid w:val="00855A66"/>
    <w:rsid w:val="008B3988"/>
    <w:rsid w:val="008C0BE2"/>
    <w:rsid w:val="008F4B12"/>
    <w:rsid w:val="00944AC4"/>
    <w:rsid w:val="00B65208"/>
    <w:rsid w:val="00BE2228"/>
    <w:rsid w:val="00C22579"/>
    <w:rsid w:val="00C57571"/>
    <w:rsid w:val="00CC563C"/>
    <w:rsid w:val="00CE6D7C"/>
    <w:rsid w:val="00CF4899"/>
    <w:rsid w:val="00D35222"/>
    <w:rsid w:val="00D803B8"/>
    <w:rsid w:val="00DD2392"/>
    <w:rsid w:val="00DF0084"/>
    <w:rsid w:val="00E66A81"/>
    <w:rsid w:val="00E71A5E"/>
    <w:rsid w:val="00EA3353"/>
    <w:rsid w:val="00EB0F01"/>
    <w:rsid w:val="00ED18C2"/>
    <w:rsid w:val="00F13924"/>
    <w:rsid w:val="00F140C9"/>
    <w:rsid w:val="00F34926"/>
    <w:rsid w:val="00FC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0">
    <w:name w:val="c10"/>
    <w:basedOn w:val="Normal"/>
    <w:uiPriority w:val="99"/>
    <w:rsid w:val="00CC5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CC563C"/>
    <w:rPr>
      <w:rFonts w:cs="Times New Roman"/>
    </w:rPr>
  </w:style>
  <w:style w:type="paragraph" w:customStyle="1" w:styleId="c0">
    <w:name w:val="c0"/>
    <w:basedOn w:val="Normal"/>
    <w:uiPriority w:val="99"/>
    <w:rsid w:val="00CC5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4E4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B0F01"/>
    <w:rPr>
      <w:lang w:eastAsia="en-US"/>
    </w:rPr>
  </w:style>
  <w:style w:type="paragraph" w:customStyle="1" w:styleId="c16">
    <w:name w:val="c16"/>
    <w:basedOn w:val="Normal"/>
    <w:uiPriority w:val="99"/>
    <w:rsid w:val="001B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271</TotalTime>
  <Pages>5</Pages>
  <Words>1803</Words>
  <Characters>10280</Characters>
  <Application>Microsoft Office Outlook</Application>
  <DocSecurity>0</DocSecurity>
  <Lines>0</Lines>
  <Paragraphs>0</Paragraphs>
  <ScaleCrop>false</ScaleCrop>
  <Company>МОУ СОШ № 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Перегудова Л.Б.</dc:creator>
  <cp:keywords/>
  <dc:description/>
  <cp:lastModifiedBy>Админ</cp:lastModifiedBy>
  <cp:revision>15</cp:revision>
  <cp:lastPrinted>2013-10-16T13:41:00Z</cp:lastPrinted>
  <dcterms:created xsi:type="dcterms:W3CDTF">2013-10-16T09:53:00Z</dcterms:created>
  <dcterms:modified xsi:type="dcterms:W3CDTF">2014-05-25T07:15:00Z</dcterms:modified>
</cp:coreProperties>
</file>