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Арифметический диктант: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1. Запиши число 40 200  ( 40 020).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2. Запиши число , которое при счёте ( в натуральном ряду) предшествует числу 40200 (40020), непосредственно следует за ним.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3.Запиши число 705900 (960300) и замени его суммой разрядных слагаемых.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4.С помощью цифр 2 , 7, 9 (1, 5, 8) запиши три любых пятизначных числа, подчеркни наименьшее (наибольшее) из них.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5.Реши примеры и запиши только ответы: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1 вариант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6408-400                        5000-1                        900000:1000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9200+10000                   1099+1                       207 * 100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 вариант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>65298-200                     10999+1                       75000:100</w:t>
      </w: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7065+30000                  20000-1                       80200*8     </w:t>
      </w: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Текст контрольной работы по теме «Величины».                                  </w:t>
      </w:r>
    </w:p>
    <w:p w:rsidR="00B63225" w:rsidRDefault="00B63225">
      <w:pPr>
        <w:rPr>
          <w:sz w:val="28"/>
          <w:szCs w:val="28"/>
        </w:rPr>
      </w:pPr>
    </w:p>
    <w:p w:rsidR="00B63225" w:rsidRDefault="00B63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Вариант 1.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1.Реши задачи: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1) В киоске было 8 ящиков яблок, по 12 кг в каждом ящике. Когда продали яблоки из нескольких ящиков, то осталось 36 кг.Сколько килограммов яблок продали?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2) Начерти прямоугольник АВС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длина которого 12см, а ширина в 3 раза меньше.Найди его периметр и площадь.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2. Вычисли и проверь.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701-399               672:7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3. Сравни.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18км … 1800м             10ц … 1т                  2мин … 100с</w:t>
      </w:r>
    </w:p>
    <w:p w:rsidR="00B63225" w:rsidRDefault="00B63225">
      <w:pPr>
        <w:rPr>
          <w:sz w:val="24"/>
          <w:szCs w:val="24"/>
        </w:rPr>
      </w:pP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Вариант 2.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1.Реши задачи.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1) В мастерской из куска ткани сшили 14 костюмов, расходуя по 3м ткани на каждый. Сколько ткани было в куске сначала, если в нём осталось 8м?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2) Начерти прямоугольник АМК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, ширина которого 2см, а длина в 4 раза больше. Найди его площадь и периметр.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2. Вычисли и проверь.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814-786                                        972:9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3. Сравни.</w:t>
      </w:r>
    </w:p>
    <w:p w:rsidR="00B63225" w:rsidRDefault="00B63225">
      <w:pPr>
        <w:rPr>
          <w:sz w:val="24"/>
          <w:szCs w:val="24"/>
        </w:rPr>
      </w:pPr>
      <w:r>
        <w:rPr>
          <w:sz w:val="24"/>
          <w:szCs w:val="24"/>
        </w:rPr>
        <w:t>30мм … 3дм                    100мин … 1ч                    10кг … 1ц</w:t>
      </w:r>
    </w:p>
    <w:p w:rsidR="00B63225" w:rsidRPr="003B02B8" w:rsidRDefault="00B632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63225" w:rsidRPr="003B02B8" w:rsidSect="003B0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2B8"/>
    <w:rsid w:val="00000A5D"/>
    <w:rsid w:val="00000CE4"/>
    <w:rsid w:val="00000DC5"/>
    <w:rsid w:val="00000F69"/>
    <w:rsid w:val="00001224"/>
    <w:rsid w:val="00001928"/>
    <w:rsid w:val="0000242E"/>
    <w:rsid w:val="000028FC"/>
    <w:rsid w:val="00002FA0"/>
    <w:rsid w:val="000031F4"/>
    <w:rsid w:val="000031F6"/>
    <w:rsid w:val="00003B4A"/>
    <w:rsid w:val="000056EB"/>
    <w:rsid w:val="00006045"/>
    <w:rsid w:val="00006483"/>
    <w:rsid w:val="00007F9A"/>
    <w:rsid w:val="00010801"/>
    <w:rsid w:val="00010B54"/>
    <w:rsid w:val="00010CBD"/>
    <w:rsid w:val="00011491"/>
    <w:rsid w:val="00011C71"/>
    <w:rsid w:val="000120EF"/>
    <w:rsid w:val="00012A42"/>
    <w:rsid w:val="00013F99"/>
    <w:rsid w:val="000144DF"/>
    <w:rsid w:val="00015532"/>
    <w:rsid w:val="00015601"/>
    <w:rsid w:val="000156E8"/>
    <w:rsid w:val="00016203"/>
    <w:rsid w:val="00016F4C"/>
    <w:rsid w:val="00017221"/>
    <w:rsid w:val="0002049C"/>
    <w:rsid w:val="00020BA6"/>
    <w:rsid w:val="00020C27"/>
    <w:rsid w:val="00021E86"/>
    <w:rsid w:val="00022907"/>
    <w:rsid w:val="00022BE1"/>
    <w:rsid w:val="000236CA"/>
    <w:rsid w:val="00023852"/>
    <w:rsid w:val="000238F7"/>
    <w:rsid w:val="00024145"/>
    <w:rsid w:val="0002535B"/>
    <w:rsid w:val="000255DD"/>
    <w:rsid w:val="00026025"/>
    <w:rsid w:val="00026C75"/>
    <w:rsid w:val="00027F08"/>
    <w:rsid w:val="00030113"/>
    <w:rsid w:val="00030475"/>
    <w:rsid w:val="00030A74"/>
    <w:rsid w:val="00030C65"/>
    <w:rsid w:val="00032A67"/>
    <w:rsid w:val="00032B54"/>
    <w:rsid w:val="00033278"/>
    <w:rsid w:val="0003388D"/>
    <w:rsid w:val="000348E3"/>
    <w:rsid w:val="00037A19"/>
    <w:rsid w:val="00037A55"/>
    <w:rsid w:val="000403BB"/>
    <w:rsid w:val="000405BC"/>
    <w:rsid w:val="00040D3B"/>
    <w:rsid w:val="00040D8E"/>
    <w:rsid w:val="00042E85"/>
    <w:rsid w:val="00044074"/>
    <w:rsid w:val="00044E2E"/>
    <w:rsid w:val="00045D7D"/>
    <w:rsid w:val="00047232"/>
    <w:rsid w:val="00047A8B"/>
    <w:rsid w:val="00047B05"/>
    <w:rsid w:val="00047DA0"/>
    <w:rsid w:val="00047F25"/>
    <w:rsid w:val="000515C6"/>
    <w:rsid w:val="00051639"/>
    <w:rsid w:val="00052DCE"/>
    <w:rsid w:val="00053F1C"/>
    <w:rsid w:val="000548BC"/>
    <w:rsid w:val="000550EF"/>
    <w:rsid w:val="00055C04"/>
    <w:rsid w:val="00056BAE"/>
    <w:rsid w:val="00056ECE"/>
    <w:rsid w:val="00056F81"/>
    <w:rsid w:val="00057A0B"/>
    <w:rsid w:val="00057F45"/>
    <w:rsid w:val="00060244"/>
    <w:rsid w:val="00060573"/>
    <w:rsid w:val="0006157A"/>
    <w:rsid w:val="00061595"/>
    <w:rsid w:val="00062DDC"/>
    <w:rsid w:val="00062F14"/>
    <w:rsid w:val="000637E4"/>
    <w:rsid w:val="00064E17"/>
    <w:rsid w:val="000656C4"/>
    <w:rsid w:val="00065CB2"/>
    <w:rsid w:val="00065FFE"/>
    <w:rsid w:val="00066E66"/>
    <w:rsid w:val="00066FDD"/>
    <w:rsid w:val="00070716"/>
    <w:rsid w:val="000709A0"/>
    <w:rsid w:val="00070D3B"/>
    <w:rsid w:val="00070DE6"/>
    <w:rsid w:val="0007119A"/>
    <w:rsid w:val="000716C9"/>
    <w:rsid w:val="00072224"/>
    <w:rsid w:val="0007231C"/>
    <w:rsid w:val="000726D8"/>
    <w:rsid w:val="00072B69"/>
    <w:rsid w:val="00074996"/>
    <w:rsid w:val="00075462"/>
    <w:rsid w:val="00075FFE"/>
    <w:rsid w:val="000764CE"/>
    <w:rsid w:val="00077FF6"/>
    <w:rsid w:val="000804C9"/>
    <w:rsid w:val="00080728"/>
    <w:rsid w:val="00081EAB"/>
    <w:rsid w:val="000825E7"/>
    <w:rsid w:val="00082ADD"/>
    <w:rsid w:val="00082D2A"/>
    <w:rsid w:val="0008363D"/>
    <w:rsid w:val="00084250"/>
    <w:rsid w:val="0008488C"/>
    <w:rsid w:val="00084934"/>
    <w:rsid w:val="00084E48"/>
    <w:rsid w:val="00085222"/>
    <w:rsid w:val="000853BA"/>
    <w:rsid w:val="00085AB1"/>
    <w:rsid w:val="000860AC"/>
    <w:rsid w:val="00086422"/>
    <w:rsid w:val="00090462"/>
    <w:rsid w:val="00090F5E"/>
    <w:rsid w:val="000915A9"/>
    <w:rsid w:val="00092EBB"/>
    <w:rsid w:val="00093003"/>
    <w:rsid w:val="0009378B"/>
    <w:rsid w:val="00094228"/>
    <w:rsid w:val="0009457A"/>
    <w:rsid w:val="00094FC5"/>
    <w:rsid w:val="00095326"/>
    <w:rsid w:val="0009609C"/>
    <w:rsid w:val="00096889"/>
    <w:rsid w:val="000A026C"/>
    <w:rsid w:val="000A16B7"/>
    <w:rsid w:val="000A1BBF"/>
    <w:rsid w:val="000A27D6"/>
    <w:rsid w:val="000A36BA"/>
    <w:rsid w:val="000A43EB"/>
    <w:rsid w:val="000A454E"/>
    <w:rsid w:val="000A4B7A"/>
    <w:rsid w:val="000A764A"/>
    <w:rsid w:val="000B0347"/>
    <w:rsid w:val="000B0F9B"/>
    <w:rsid w:val="000B2246"/>
    <w:rsid w:val="000B2337"/>
    <w:rsid w:val="000B2600"/>
    <w:rsid w:val="000B2A6C"/>
    <w:rsid w:val="000B47C4"/>
    <w:rsid w:val="000B4837"/>
    <w:rsid w:val="000B52E7"/>
    <w:rsid w:val="000B55E4"/>
    <w:rsid w:val="000B58D0"/>
    <w:rsid w:val="000B62D5"/>
    <w:rsid w:val="000C0FB3"/>
    <w:rsid w:val="000C11E7"/>
    <w:rsid w:val="000C1641"/>
    <w:rsid w:val="000C3C19"/>
    <w:rsid w:val="000C4F26"/>
    <w:rsid w:val="000C55C9"/>
    <w:rsid w:val="000C628F"/>
    <w:rsid w:val="000C654E"/>
    <w:rsid w:val="000C67B5"/>
    <w:rsid w:val="000C7476"/>
    <w:rsid w:val="000C753C"/>
    <w:rsid w:val="000C75F4"/>
    <w:rsid w:val="000C763B"/>
    <w:rsid w:val="000C7D04"/>
    <w:rsid w:val="000D0B00"/>
    <w:rsid w:val="000D28AC"/>
    <w:rsid w:val="000D290A"/>
    <w:rsid w:val="000D292A"/>
    <w:rsid w:val="000D2B28"/>
    <w:rsid w:val="000D48F3"/>
    <w:rsid w:val="000D48FE"/>
    <w:rsid w:val="000D56EC"/>
    <w:rsid w:val="000D5DE3"/>
    <w:rsid w:val="000D657A"/>
    <w:rsid w:val="000D6A09"/>
    <w:rsid w:val="000D6B5C"/>
    <w:rsid w:val="000D7761"/>
    <w:rsid w:val="000D7DC0"/>
    <w:rsid w:val="000E0D6B"/>
    <w:rsid w:val="000E0D95"/>
    <w:rsid w:val="000E10FF"/>
    <w:rsid w:val="000E148E"/>
    <w:rsid w:val="000E1CDB"/>
    <w:rsid w:val="000E2F38"/>
    <w:rsid w:val="000E3A28"/>
    <w:rsid w:val="000E44CE"/>
    <w:rsid w:val="000E5112"/>
    <w:rsid w:val="000E53F1"/>
    <w:rsid w:val="000E5E87"/>
    <w:rsid w:val="000E6665"/>
    <w:rsid w:val="000E6DD2"/>
    <w:rsid w:val="000E7136"/>
    <w:rsid w:val="000F07C6"/>
    <w:rsid w:val="000F12D4"/>
    <w:rsid w:val="000F16DE"/>
    <w:rsid w:val="000F220D"/>
    <w:rsid w:val="000F332F"/>
    <w:rsid w:val="000F33C3"/>
    <w:rsid w:val="000F4419"/>
    <w:rsid w:val="000F45CC"/>
    <w:rsid w:val="000F483A"/>
    <w:rsid w:val="000F4D23"/>
    <w:rsid w:val="000F4DEF"/>
    <w:rsid w:val="000F59C4"/>
    <w:rsid w:val="000F5B59"/>
    <w:rsid w:val="000F5D32"/>
    <w:rsid w:val="000F5DB2"/>
    <w:rsid w:val="000F6D07"/>
    <w:rsid w:val="00101143"/>
    <w:rsid w:val="001014F2"/>
    <w:rsid w:val="001028AF"/>
    <w:rsid w:val="00102AB9"/>
    <w:rsid w:val="00102EE4"/>
    <w:rsid w:val="00102F81"/>
    <w:rsid w:val="00103AC8"/>
    <w:rsid w:val="001045A7"/>
    <w:rsid w:val="00104CBA"/>
    <w:rsid w:val="00105587"/>
    <w:rsid w:val="00105838"/>
    <w:rsid w:val="00105D73"/>
    <w:rsid w:val="00106403"/>
    <w:rsid w:val="00107090"/>
    <w:rsid w:val="00107C73"/>
    <w:rsid w:val="00110BD7"/>
    <w:rsid w:val="00111350"/>
    <w:rsid w:val="00111917"/>
    <w:rsid w:val="00111A95"/>
    <w:rsid w:val="001120EF"/>
    <w:rsid w:val="001131D9"/>
    <w:rsid w:val="00113F8A"/>
    <w:rsid w:val="001150C3"/>
    <w:rsid w:val="00115B10"/>
    <w:rsid w:val="00115B14"/>
    <w:rsid w:val="00116310"/>
    <w:rsid w:val="00117B65"/>
    <w:rsid w:val="00120FAB"/>
    <w:rsid w:val="0012121B"/>
    <w:rsid w:val="00122536"/>
    <w:rsid w:val="001235E4"/>
    <w:rsid w:val="00124826"/>
    <w:rsid w:val="001267BE"/>
    <w:rsid w:val="0012746A"/>
    <w:rsid w:val="00127EEB"/>
    <w:rsid w:val="00130A11"/>
    <w:rsid w:val="00130B61"/>
    <w:rsid w:val="0013234C"/>
    <w:rsid w:val="001325B9"/>
    <w:rsid w:val="00132775"/>
    <w:rsid w:val="001340A4"/>
    <w:rsid w:val="0013433C"/>
    <w:rsid w:val="001343AE"/>
    <w:rsid w:val="00135368"/>
    <w:rsid w:val="00135D05"/>
    <w:rsid w:val="00135FB7"/>
    <w:rsid w:val="00136A19"/>
    <w:rsid w:val="00136B1F"/>
    <w:rsid w:val="001371D3"/>
    <w:rsid w:val="00137E7B"/>
    <w:rsid w:val="00140003"/>
    <w:rsid w:val="00140108"/>
    <w:rsid w:val="001405D1"/>
    <w:rsid w:val="00141675"/>
    <w:rsid w:val="00141689"/>
    <w:rsid w:val="0014183D"/>
    <w:rsid w:val="0014226B"/>
    <w:rsid w:val="001425F4"/>
    <w:rsid w:val="00142944"/>
    <w:rsid w:val="001434D4"/>
    <w:rsid w:val="00143E0D"/>
    <w:rsid w:val="00144E90"/>
    <w:rsid w:val="00144FA0"/>
    <w:rsid w:val="00145EAC"/>
    <w:rsid w:val="001465F2"/>
    <w:rsid w:val="00146F68"/>
    <w:rsid w:val="001503F6"/>
    <w:rsid w:val="001507B0"/>
    <w:rsid w:val="00150C54"/>
    <w:rsid w:val="00150E3C"/>
    <w:rsid w:val="0015140C"/>
    <w:rsid w:val="00151580"/>
    <w:rsid w:val="00151A51"/>
    <w:rsid w:val="001534BB"/>
    <w:rsid w:val="001540B8"/>
    <w:rsid w:val="001549A5"/>
    <w:rsid w:val="00155AC8"/>
    <w:rsid w:val="00155ED0"/>
    <w:rsid w:val="00156229"/>
    <w:rsid w:val="0015644C"/>
    <w:rsid w:val="00156F75"/>
    <w:rsid w:val="00157254"/>
    <w:rsid w:val="00157D19"/>
    <w:rsid w:val="00160664"/>
    <w:rsid w:val="00160DCA"/>
    <w:rsid w:val="001624F4"/>
    <w:rsid w:val="00162570"/>
    <w:rsid w:val="00162CB1"/>
    <w:rsid w:val="00162F69"/>
    <w:rsid w:val="00163501"/>
    <w:rsid w:val="00163856"/>
    <w:rsid w:val="001639D7"/>
    <w:rsid w:val="00164AC8"/>
    <w:rsid w:val="00164D7C"/>
    <w:rsid w:val="00164E82"/>
    <w:rsid w:val="00164FBC"/>
    <w:rsid w:val="0016540C"/>
    <w:rsid w:val="00165550"/>
    <w:rsid w:val="001659AD"/>
    <w:rsid w:val="00166143"/>
    <w:rsid w:val="001665AE"/>
    <w:rsid w:val="0016762F"/>
    <w:rsid w:val="0017032D"/>
    <w:rsid w:val="001719E3"/>
    <w:rsid w:val="00171E85"/>
    <w:rsid w:val="001729FC"/>
    <w:rsid w:val="0017592E"/>
    <w:rsid w:val="00175BF4"/>
    <w:rsid w:val="00175C02"/>
    <w:rsid w:val="00175EA8"/>
    <w:rsid w:val="00177135"/>
    <w:rsid w:val="00177710"/>
    <w:rsid w:val="00181012"/>
    <w:rsid w:val="00181CF9"/>
    <w:rsid w:val="00181E25"/>
    <w:rsid w:val="001826C5"/>
    <w:rsid w:val="00182F04"/>
    <w:rsid w:val="00183541"/>
    <w:rsid w:val="0018419D"/>
    <w:rsid w:val="0018443A"/>
    <w:rsid w:val="00184B50"/>
    <w:rsid w:val="00186434"/>
    <w:rsid w:val="00191730"/>
    <w:rsid w:val="001929A9"/>
    <w:rsid w:val="0019343F"/>
    <w:rsid w:val="0019380A"/>
    <w:rsid w:val="0019521A"/>
    <w:rsid w:val="001960AE"/>
    <w:rsid w:val="00197043"/>
    <w:rsid w:val="00197379"/>
    <w:rsid w:val="001973E0"/>
    <w:rsid w:val="001974E9"/>
    <w:rsid w:val="001A05F4"/>
    <w:rsid w:val="001A114B"/>
    <w:rsid w:val="001A1883"/>
    <w:rsid w:val="001A28B1"/>
    <w:rsid w:val="001A2F67"/>
    <w:rsid w:val="001A3023"/>
    <w:rsid w:val="001A394D"/>
    <w:rsid w:val="001A39E3"/>
    <w:rsid w:val="001A634F"/>
    <w:rsid w:val="001A646D"/>
    <w:rsid w:val="001A6FB5"/>
    <w:rsid w:val="001A7979"/>
    <w:rsid w:val="001A79CC"/>
    <w:rsid w:val="001B06DC"/>
    <w:rsid w:val="001B22A6"/>
    <w:rsid w:val="001B281E"/>
    <w:rsid w:val="001B2AC7"/>
    <w:rsid w:val="001B34C3"/>
    <w:rsid w:val="001B54BF"/>
    <w:rsid w:val="001B55EF"/>
    <w:rsid w:val="001B60B2"/>
    <w:rsid w:val="001B6109"/>
    <w:rsid w:val="001B75C8"/>
    <w:rsid w:val="001B7E86"/>
    <w:rsid w:val="001B7F93"/>
    <w:rsid w:val="001C0890"/>
    <w:rsid w:val="001C0A14"/>
    <w:rsid w:val="001C0C2D"/>
    <w:rsid w:val="001C29AE"/>
    <w:rsid w:val="001C30D5"/>
    <w:rsid w:val="001C333A"/>
    <w:rsid w:val="001C36BD"/>
    <w:rsid w:val="001C3737"/>
    <w:rsid w:val="001C5131"/>
    <w:rsid w:val="001C5914"/>
    <w:rsid w:val="001C5B09"/>
    <w:rsid w:val="001C5F53"/>
    <w:rsid w:val="001C67F0"/>
    <w:rsid w:val="001C7570"/>
    <w:rsid w:val="001C7645"/>
    <w:rsid w:val="001D0E1C"/>
    <w:rsid w:val="001D0EAB"/>
    <w:rsid w:val="001D1752"/>
    <w:rsid w:val="001D18FA"/>
    <w:rsid w:val="001D23B4"/>
    <w:rsid w:val="001D2F6F"/>
    <w:rsid w:val="001D3433"/>
    <w:rsid w:val="001D4007"/>
    <w:rsid w:val="001D6444"/>
    <w:rsid w:val="001D6678"/>
    <w:rsid w:val="001D67BB"/>
    <w:rsid w:val="001D6873"/>
    <w:rsid w:val="001D6AF2"/>
    <w:rsid w:val="001D7BD1"/>
    <w:rsid w:val="001D7EC0"/>
    <w:rsid w:val="001E0D68"/>
    <w:rsid w:val="001E2153"/>
    <w:rsid w:val="001E2574"/>
    <w:rsid w:val="001E46FC"/>
    <w:rsid w:val="001E4AA2"/>
    <w:rsid w:val="001E50F7"/>
    <w:rsid w:val="001E5F75"/>
    <w:rsid w:val="001E666F"/>
    <w:rsid w:val="001E73E0"/>
    <w:rsid w:val="001E794E"/>
    <w:rsid w:val="001F06BE"/>
    <w:rsid w:val="001F0B1D"/>
    <w:rsid w:val="001F11D9"/>
    <w:rsid w:val="001F1651"/>
    <w:rsid w:val="001F2A57"/>
    <w:rsid w:val="001F2B66"/>
    <w:rsid w:val="001F2C55"/>
    <w:rsid w:val="001F2FEC"/>
    <w:rsid w:val="001F312C"/>
    <w:rsid w:val="001F3A31"/>
    <w:rsid w:val="001F43D2"/>
    <w:rsid w:val="001F6E8B"/>
    <w:rsid w:val="002007E0"/>
    <w:rsid w:val="00201082"/>
    <w:rsid w:val="0020184A"/>
    <w:rsid w:val="002026EC"/>
    <w:rsid w:val="00202B4A"/>
    <w:rsid w:val="00202B69"/>
    <w:rsid w:val="00203476"/>
    <w:rsid w:val="00203DCD"/>
    <w:rsid w:val="00204319"/>
    <w:rsid w:val="0020645B"/>
    <w:rsid w:val="0020683D"/>
    <w:rsid w:val="00207785"/>
    <w:rsid w:val="002119E8"/>
    <w:rsid w:val="00211A7A"/>
    <w:rsid w:val="00211B2C"/>
    <w:rsid w:val="002121F0"/>
    <w:rsid w:val="00212496"/>
    <w:rsid w:val="00213762"/>
    <w:rsid w:val="00215B1D"/>
    <w:rsid w:val="00216881"/>
    <w:rsid w:val="00216FF7"/>
    <w:rsid w:val="0021725D"/>
    <w:rsid w:val="00217ACA"/>
    <w:rsid w:val="00217C42"/>
    <w:rsid w:val="00217CBF"/>
    <w:rsid w:val="0022040A"/>
    <w:rsid w:val="00220B29"/>
    <w:rsid w:val="002215D0"/>
    <w:rsid w:val="00221E5E"/>
    <w:rsid w:val="0022219D"/>
    <w:rsid w:val="00222669"/>
    <w:rsid w:val="00222A75"/>
    <w:rsid w:val="00222E37"/>
    <w:rsid w:val="00223E4E"/>
    <w:rsid w:val="00224164"/>
    <w:rsid w:val="002249F4"/>
    <w:rsid w:val="00224A5D"/>
    <w:rsid w:val="00225355"/>
    <w:rsid w:val="00225EAA"/>
    <w:rsid w:val="00226679"/>
    <w:rsid w:val="0022675E"/>
    <w:rsid w:val="002345E6"/>
    <w:rsid w:val="00236095"/>
    <w:rsid w:val="00236329"/>
    <w:rsid w:val="002409DD"/>
    <w:rsid w:val="002411E8"/>
    <w:rsid w:val="00241521"/>
    <w:rsid w:val="00241907"/>
    <w:rsid w:val="00241949"/>
    <w:rsid w:val="00241BF6"/>
    <w:rsid w:val="002434EE"/>
    <w:rsid w:val="00247037"/>
    <w:rsid w:val="002523FC"/>
    <w:rsid w:val="00253A0D"/>
    <w:rsid w:val="0025476E"/>
    <w:rsid w:val="00254929"/>
    <w:rsid w:val="002556EF"/>
    <w:rsid w:val="0025583D"/>
    <w:rsid w:val="00256B27"/>
    <w:rsid w:val="00256F19"/>
    <w:rsid w:val="0025738B"/>
    <w:rsid w:val="002574B9"/>
    <w:rsid w:val="00257990"/>
    <w:rsid w:val="002579D9"/>
    <w:rsid w:val="00260939"/>
    <w:rsid w:val="002618E6"/>
    <w:rsid w:val="00261F21"/>
    <w:rsid w:val="00263AA1"/>
    <w:rsid w:val="00264162"/>
    <w:rsid w:val="00265487"/>
    <w:rsid w:val="00267364"/>
    <w:rsid w:val="002675C7"/>
    <w:rsid w:val="002708B0"/>
    <w:rsid w:val="00271361"/>
    <w:rsid w:val="00271A60"/>
    <w:rsid w:val="00271F19"/>
    <w:rsid w:val="0027241E"/>
    <w:rsid w:val="00272DED"/>
    <w:rsid w:val="0027526B"/>
    <w:rsid w:val="00276105"/>
    <w:rsid w:val="0027697C"/>
    <w:rsid w:val="00280780"/>
    <w:rsid w:val="00280806"/>
    <w:rsid w:val="00280CFD"/>
    <w:rsid w:val="0028141E"/>
    <w:rsid w:val="00282A9C"/>
    <w:rsid w:val="00282AD2"/>
    <w:rsid w:val="002832CA"/>
    <w:rsid w:val="00284A01"/>
    <w:rsid w:val="002852D6"/>
    <w:rsid w:val="00286129"/>
    <w:rsid w:val="002862FB"/>
    <w:rsid w:val="0028692B"/>
    <w:rsid w:val="00290296"/>
    <w:rsid w:val="00290EA3"/>
    <w:rsid w:val="00290EB1"/>
    <w:rsid w:val="0029118B"/>
    <w:rsid w:val="0029167E"/>
    <w:rsid w:val="002917C3"/>
    <w:rsid w:val="00291896"/>
    <w:rsid w:val="00291A6A"/>
    <w:rsid w:val="0029203F"/>
    <w:rsid w:val="00292C25"/>
    <w:rsid w:val="0029344D"/>
    <w:rsid w:val="00294819"/>
    <w:rsid w:val="00296765"/>
    <w:rsid w:val="002975B3"/>
    <w:rsid w:val="002A0E2D"/>
    <w:rsid w:val="002A12BD"/>
    <w:rsid w:val="002A1936"/>
    <w:rsid w:val="002A25C1"/>
    <w:rsid w:val="002A485F"/>
    <w:rsid w:val="002A5640"/>
    <w:rsid w:val="002A66EA"/>
    <w:rsid w:val="002A737C"/>
    <w:rsid w:val="002B04C1"/>
    <w:rsid w:val="002B06E7"/>
    <w:rsid w:val="002B1B24"/>
    <w:rsid w:val="002B2EFC"/>
    <w:rsid w:val="002B3288"/>
    <w:rsid w:val="002B3752"/>
    <w:rsid w:val="002B3D78"/>
    <w:rsid w:val="002B5048"/>
    <w:rsid w:val="002B610D"/>
    <w:rsid w:val="002B70FC"/>
    <w:rsid w:val="002C1102"/>
    <w:rsid w:val="002C1DBA"/>
    <w:rsid w:val="002C22EC"/>
    <w:rsid w:val="002C31F2"/>
    <w:rsid w:val="002C3D8E"/>
    <w:rsid w:val="002C634B"/>
    <w:rsid w:val="002C704E"/>
    <w:rsid w:val="002C722F"/>
    <w:rsid w:val="002C7A35"/>
    <w:rsid w:val="002D119E"/>
    <w:rsid w:val="002D1BE8"/>
    <w:rsid w:val="002D49C2"/>
    <w:rsid w:val="002D4D7C"/>
    <w:rsid w:val="002D5267"/>
    <w:rsid w:val="002D54D0"/>
    <w:rsid w:val="002D57F6"/>
    <w:rsid w:val="002D59C1"/>
    <w:rsid w:val="002D5C5B"/>
    <w:rsid w:val="002D72D7"/>
    <w:rsid w:val="002E0C4D"/>
    <w:rsid w:val="002E1062"/>
    <w:rsid w:val="002E1D04"/>
    <w:rsid w:val="002E2573"/>
    <w:rsid w:val="002E281F"/>
    <w:rsid w:val="002E2BE0"/>
    <w:rsid w:val="002E3D31"/>
    <w:rsid w:val="002E48FB"/>
    <w:rsid w:val="002E4DCE"/>
    <w:rsid w:val="002E4DE2"/>
    <w:rsid w:val="002E5690"/>
    <w:rsid w:val="002E5A8D"/>
    <w:rsid w:val="002E68CC"/>
    <w:rsid w:val="002E7858"/>
    <w:rsid w:val="002E7D96"/>
    <w:rsid w:val="002F072F"/>
    <w:rsid w:val="002F2C13"/>
    <w:rsid w:val="002F30B4"/>
    <w:rsid w:val="002F3DF1"/>
    <w:rsid w:val="002F4075"/>
    <w:rsid w:val="002F40C2"/>
    <w:rsid w:val="002F418B"/>
    <w:rsid w:val="002F4368"/>
    <w:rsid w:val="002F43F4"/>
    <w:rsid w:val="002F4780"/>
    <w:rsid w:val="002F4982"/>
    <w:rsid w:val="002F6507"/>
    <w:rsid w:val="002F6A4D"/>
    <w:rsid w:val="0030020E"/>
    <w:rsid w:val="00300926"/>
    <w:rsid w:val="003017CC"/>
    <w:rsid w:val="00303C7E"/>
    <w:rsid w:val="00304032"/>
    <w:rsid w:val="00304FB6"/>
    <w:rsid w:val="00305B81"/>
    <w:rsid w:val="00305C8C"/>
    <w:rsid w:val="003062FF"/>
    <w:rsid w:val="003071C7"/>
    <w:rsid w:val="003077A8"/>
    <w:rsid w:val="00307D44"/>
    <w:rsid w:val="00310009"/>
    <w:rsid w:val="00311F87"/>
    <w:rsid w:val="00312428"/>
    <w:rsid w:val="00312967"/>
    <w:rsid w:val="00312A20"/>
    <w:rsid w:val="00313AFF"/>
    <w:rsid w:val="003142FC"/>
    <w:rsid w:val="00314459"/>
    <w:rsid w:val="003145FE"/>
    <w:rsid w:val="00315184"/>
    <w:rsid w:val="0031590A"/>
    <w:rsid w:val="00315DDF"/>
    <w:rsid w:val="0031612A"/>
    <w:rsid w:val="00316506"/>
    <w:rsid w:val="00316971"/>
    <w:rsid w:val="0031699F"/>
    <w:rsid w:val="00317758"/>
    <w:rsid w:val="00320C68"/>
    <w:rsid w:val="00320CA1"/>
    <w:rsid w:val="00320D53"/>
    <w:rsid w:val="00321211"/>
    <w:rsid w:val="00321AC4"/>
    <w:rsid w:val="00321F77"/>
    <w:rsid w:val="00322A98"/>
    <w:rsid w:val="00322CF8"/>
    <w:rsid w:val="00322E47"/>
    <w:rsid w:val="003254A7"/>
    <w:rsid w:val="0032568E"/>
    <w:rsid w:val="00326B22"/>
    <w:rsid w:val="003274B8"/>
    <w:rsid w:val="003331EA"/>
    <w:rsid w:val="00333D15"/>
    <w:rsid w:val="00333FF1"/>
    <w:rsid w:val="00334853"/>
    <w:rsid w:val="00334A2E"/>
    <w:rsid w:val="00334FC0"/>
    <w:rsid w:val="00335413"/>
    <w:rsid w:val="003355D6"/>
    <w:rsid w:val="0033575E"/>
    <w:rsid w:val="0033578C"/>
    <w:rsid w:val="00335B7F"/>
    <w:rsid w:val="00335BED"/>
    <w:rsid w:val="003371CD"/>
    <w:rsid w:val="003406B7"/>
    <w:rsid w:val="00340ABE"/>
    <w:rsid w:val="00341CFB"/>
    <w:rsid w:val="00341E8E"/>
    <w:rsid w:val="00342222"/>
    <w:rsid w:val="003424C9"/>
    <w:rsid w:val="00342CC1"/>
    <w:rsid w:val="00342D36"/>
    <w:rsid w:val="00343A3B"/>
    <w:rsid w:val="00343D12"/>
    <w:rsid w:val="003451E9"/>
    <w:rsid w:val="00345810"/>
    <w:rsid w:val="00345CA9"/>
    <w:rsid w:val="003466BE"/>
    <w:rsid w:val="00347DEF"/>
    <w:rsid w:val="00352007"/>
    <w:rsid w:val="003520A5"/>
    <w:rsid w:val="00352175"/>
    <w:rsid w:val="00352382"/>
    <w:rsid w:val="003543C7"/>
    <w:rsid w:val="003547A4"/>
    <w:rsid w:val="00354CBB"/>
    <w:rsid w:val="00354F2E"/>
    <w:rsid w:val="0035592B"/>
    <w:rsid w:val="00356252"/>
    <w:rsid w:val="0035662F"/>
    <w:rsid w:val="00360DD7"/>
    <w:rsid w:val="00361482"/>
    <w:rsid w:val="00362ADB"/>
    <w:rsid w:val="00362D2E"/>
    <w:rsid w:val="003632EC"/>
    <w:rsid w:val="00363A29"/>
    <w:rsid w:val="00363F12"/>
    <w:rsid w:val="0036539C"/>
    <w:rsid w:val="00367DEA"/>
    <w:rsid w:val="00370F8F"/>
    <w:rsid w:val="003722BA"/>
    <w:rsid w:val="003726D4"/>
    <w:rsid w:val="00372B00"/>
    <w:rsid w:val="00372CF3"/>
    <w:rsid w:val="00373798"/>
    <w:rsid w:val="003745F8"/>
    <w:rsid w:val="00374879"/>
    <w:rsid w:val="00374B37"/>
    <w:rsid w:val="00375CED"/>
    <w:rsid w:val="00375D83"/>
    <w:rsid w:val="0037617C"/>
    <w:rsid w:val="003772F3"/>
    <w:rsid w:val="00377B7F"/>
    <w:rsid w:val="003804B9"/>
    <w:rsid w:val="0038129D"/>
    <w:rsid w:val="0038165E"/>
    <w:rsid w:val="00381B1E"/>
    <w:rsid w:val="0038276C"/>
    <w:rsid w:val="0038283D"/>
    <w:rsid w:val="00382842"/>
    <w:rsid w:val="00382A7F"/>
    <w:rsid w:val="00382CF0"/>
    <w:rsid w:val="00384822"/>
    <w:rsid w:val="003855A1"/>
    <w:rsid w:val="0038689A"/>
    <w:rsid w:val="003872A5"/>
    <w:rsid w:val="00387523"/>
    <w:rsid w:val="00387A74"/>
    <w:rsid w:val="0039303F"/>
    <w:rsid w:val="00394204"/>
    <w:rsid w:val="00394534"/>
    <w:rsid w:val="00395BCD"/>
    <w:rsid w:val="00397DBC"/>
    <w:rsid w:val="00397FA9"/>
    <w:rsid w:val="003A05AF"/>
    <w:rsid w:val="003A151A"/>
    <w:rsid w:val="003A2095"/>
    <w:rsid w:val="003A26B1"/>
    <w:rsid w:val="003A2710"/>
    <w:rsid w:val="003A2AEA"/>
    <w:rsid w:val="003A2B11"/>
    <w:rsid w:val="003A3CF6"/>
    <w:rsid w:val="003A4589"/>
    <w:rsid w:val="003A6FB4"/>
    <w:rsid w:val="003A7407"/>
    <w:rsid w:val="003B01BA"/>
    <w:rsid w:val="003B02B8"/>
    <w:rsid w:val="003B0683"/>
    <w:rsid w:val="003B1091"/>
    <w:rsid w:val="003B1454"/>
    <w:rsid w:val="003B1B26"/>
    <w:rsid w:val="003B2613"/>
    <w:rsid w:val="003B2966"/>
    <w:rsid w:val="003B2A55"/>
    <w:rsid w:val="003B3705"/>
    <w:rsid w:val="003B4CAB"/>
    <w:rsid w:val="003B56F3"/>
    <w:rsid w:val="003B57A7"/>
    <w:rsid w:val="003B59DE"/>
    <w:rsid w:val="003B5F65"/>
    <w:rsid w:val="003B6651"/>
    <w:rsid w:val="003B6E23"/>
    <w:rsid w:val="003B730D"/>
    <w:rsid w:val="003C1175"/>
    <w:rsid w:val="003C135E"/>
    <w:rsid w:val="003C28D2"/>
    <w:rsid w:val="003C354D"/>
    <w:rsid w:val="003C4BC1"/>
    <w:rsid w:val="003C520C"/>
    <w:rsid w:val="003C5705"/>
    <w:rsid w:val="003C5A7C"/>
    <w:rsid w:val="003C6485"/>
    <w:rsid w:val="003C65B1"/>
    <w:rsid w:val="003C7793"/>
    <w:rsid w:val="003D1DE1"/>
    <w:rsid w:val="003D2B62"/>
    <w:rsid w:val="003D3795"/>
    <w:rsid w:val="003D4364"/>
    <w:rsid w:val="003D493C"/>
    <w:rsid w:val="003D505B"/>
    <w:rsid w:val="003D50BC"/>
    <w:rsid w:val="003D53A8"/>
    <w:rsid w:val="003D54CD"/>
    <w:rsid w:val="003D5B5A"/>
    <w:rsid w:val="003D6382"/>
    <w:rsid w:val="003D6820"/>
    <w:rsid w:val="003D6B39"/>
    <w:rsid w:val="003E094C"/>
    <w:rsid w:val="003E1328"/>
    <w:rsid w:val="003E1565"/>
    <w:rsid w:val="003E190F"/>
    <w:rsid w:val="003E19B2"/>
    <w:rsid w:val="003E1D72"/>
    <w:rsid w:val="003E2100"/>
    <w:rsid w:val="003E2557"/>
    <w:rsid w:val="003E2776"/>
    <w:rsid w:val="003E2DF9"/>
    <w:rsid w:val="003E2E58"/>
    <w:rsid w:val="003E4574"/>
    <w:rsid w:val="003E59B7"/>
    <w:rsid w:val="003E62CB"/>
    <w:rsid w:val="003F08C5"/>
    <w:rsid w:val="003F0A7A"/>
    <w:rsid w:val="003F242F"/>
    <w:rsid w:val="003F24AD"/>
    <w:rsid w:val="003F2545"/>
    <w:rsid w:val="003F2628"/>
    <w:rsid w:val="003F26AF"/>
    <w:rsid w:val="003F2C2E"/>
    <w:rsid w:val="003F4133"/>
    <w:rsid w:val="003F4787"/>
    <w:rsid w:val="003F4D5C"/>
    <w:rsid w:val="003F50A9"/>
    <w:rsid w:val="003F62AC"/>
    <w:rsid w:val="003F64E6"/>
    <w:rsid w:val="003F77D4"/>
    <w:rsid w:val="003F7EFB"/>
    <w:rsid w:val="00400C39"/>
    <w:rsid w:val="0040245C"/>
    <w:rsid w:val="00402791"/>
    <w:rsid w:val="00402B1E"/>
    <w:rsid w:val="004035DD"/>
    <w:rsid w:val="0040364A"/>
    <w:rsid w:val="00403A85"/>
    <w:rsid w:val="0040430F"/>
    <w:rsid w:val="0040541A"/>
    <w:rsid w:val="0040597B"/>
    <w:rsid w:val="00406ADC"/>
    <w:rsid w:val="004073CD"/>
    <w:rsid w:val="004107E1"/>
    <w:rsid w:val="00410F21"/>
    <w:rsid w:val="004113CF"/>
    <w:rsid w:val="00411868"/>
    <w:rsid w:val="00411989"/>
    <w:rsid w:val="00412F44"/>
    <w:rsid w:val="004134D5"/>
    <w:rsid w:val="004136F0"/>
    <w:rsid w:val="00413942"/>
    <w:rsid w:val="00413991"/>
    <w:rsid w:val="004141E6"/>
    <w:rsid w:val="004159CB"/>
    <w:rsid w:val="00415AE6"/>
    <w:rsid w:val="00415F93"/>
    <w:rsid w:val="00416290"/>
    <w:rsid w:val="004168C6"/>
    <w:rsid w:val="00417814"/>
    <w:rsid w:val="004178C6"/>
    <w:rsid w:val="00417D4F"/>
    <w:rsid w:val="00417F76"/>
    <w:rsid w:val="004210E2"/>
    <w:rsid w:val="00421F8B"/>
    <w:rsid w:val="00422232"/>
    <w:rsid w:val="004223F6"/>
    <w:rsid w:val="00422F83"/>
    <w:rsid w:val="0042356B"/>
    <w:rsid w:val="00423AA8"/>
    <w:rsid w:val="00423FEB"/>
    <w:rsid w:val="0042418F"/>
    <w:rsid w:val="00424389"/>
    <w:rsid w:val="00424895"/>
    <w:rsid w:val="004259D1"/>
    <w:rsid w:val="0042611D"/>
    <w:rsid w:val="00426542"/>
    <w:rsid w:val="00426C82"/>
    <w:rsid w:val="00430A1D"/>
    <w:rsid w:val="00431E26"/>
    <w:rsid w:val="004324C5"/>
    <w:rsid w:val="00432987"/>
    <w:rsid w:val="00433BC4"/>
    <w:rsid w:val="004347A9"/>
    <w:rsid w:val="00434BD4"/>
    <w:rsid w:val="00437511"/>
    <w:rsid w:val="00437B5F"/>
    <w:rsid w:val="00440693"/>
    <w:rsid w:val="0044092F"/>
    <w:rsid w:val="00440AFD"/>
    <w:rsid w:val="00440B67"/>
    <w:rsid w:val="00441BDB"/>
    <w:rsid w:val="00442E86"/>
    <w:rsid w:val="004431A1"/>
    <w:rsid w:val="0044323D"/>
    <w:rsid w:val="0044426B"/>
    <w:rsid w:val="00444583"/>
    <w:rsid w:val="004462A9"/>
    <w:rsid w:val="00447072"/>
    <w:rsid w:val="00447317"/>
    <w:rsid w:val="004478C0"/>
    <w:rsid w:val="00447FDE"/>
    <w:rsid w:val="00451C2A"/>
    <w:rsid w:val="00451E18"/>
    <w:rsid w:val="004522A6"/>
    <w:rsid w:val="004558F8"/>
    <w:rsid w:val="00455CE1"/>
    <w:rsid w:val="00456200"/>
    <w:rsid w:val="00457037"/>
    <w:rsid w:val="00457B24"/>
    <w:rsid w:val="004600B3"/>
    <w:rsid w:val="0046234D"/>
    <w:rsid w:val="00462D4B"/>
    <w:rsid w:val="00462DA3"/>
    <w:rsid w:val="00463D93"/>
    <w:rsid w:val="00463DA2"/>
    <w:rsid w:val="00464072"/>
    <w:rsid w:val="00464AAA"/>
    <w:rsid w:val="00465E4E"/>
    <w:rsid w:val="00467B29"/>
    <w:rsid w:val="00467EE7"/>
    <w:rsid w:val="004700CD"/>
    <w:rsid w:val="0047063A"/>
    <w:rsid w:val="00470BAF"/>
    <w:rsid w:val="0047315F"/>
    <w:rsid w:val="004744BC"/>
    <w:rsid w:val="0047491E"/>
    <w:rsid w:val="00474E43"/>
    <w:rsid w:val="00475747"/>
    <w:rsid w:val="00476AF8"/>
    <w:rsid w:val="004773CA"/>
    <w:rsid w:val="004773E1"/>
    <w:rsid w:val="004815DC"/>
    <w:rsid w:val="00481BE1"/>
    <w:rsid w:val="00481DC6"/>
    <w:rsid w:val="00481F02"/>
    <w:rsid w:val="00482882"/>
    <w:rsid w:val="004829BF"/>
    <w:rsid w:val="00482BFF"/>
    <w:rsid w:val="004836A8"/>
    <w:rsid w:val="004841B3"/>
    <w:rsid w:val="00484DB4"/>
    <w:rsid w:val="00485056"/>
    <w:rsid w:val="004864CB"/>
    <w:rsid w:val="0048695A"/>
    <w:rsid w:val="00486E1E"/>
    <w:rsid w:val="004878BC"/>
    <w:rsid w:val="004900B5"/>
    <w:rsid w:val="004900B8"/>
    <w:rsid w:val="00490CA4"/>
    <w:rsid w:val="004910B9"/>
    <w:rsid w:val="00491553"/>
    <w:rsid w:val="004924C5"/>
    <w:rsid w:val="00492B8E"/>
    <w:rsid w:val="00493EFF"/>
    <w:rsid w:val="00494BD0"/>
    <w:rsid w:val="00494F5A"/>
    <w:rsid w:val="00495138"/>
    <w:rsid w:val="00495A53"/>
    <w:rsid w:val="00495AA1"/>
    <w:rsid w:val="004968E1"/>
    <w:rsid w:val="00497DF5"/>
    <w:rsid w:val="004A0136"/>
    <w:rsid w:val="004A06A9"/>
    <w:rsid w:val="004A2170"/>
    <w:rsid w:val="004A4402"/>
    <w:rsid w:val="004A4A9C"/>
    <w:rsid w:val="004A69B8"/>
    <w:rsid w:val="004A6E96"/>
    <w:rsid w:val="004A71C3"/>
    <w:rsid w:val="004A7DA3"/>
    <w:rsid w:val="004A7DC4"/>
    <w:rsid w:val="004A7E28"/>
    <w:rsid w:val="004B044F"/>
    <w:rsid w:val="004B079B"/>
    <w:rsid w:val="004B101D"/>
    <w:rsid w:val="004B1040"/>
    <w:rsid w:val="004B125B"/>
    <w:rsid w:val="004B148A"/>
    <w:rsid w:val="004B1681"/>
    <w:rsid w:val="004B1724"/>
    <w:rsid w:val="004B1CF8"/>
    <w:rsid w:val="004B2087"/>
    <w:rsid w:val="004B20BD"/>
    <w:rsid w:val="004B2710"/>
    <w:rsid w:val="004B2CAD"/>
    <w:rsid w:val="004B2DBB"/>
    <w:rsid w:val="004B34F0"/>
    <w:rsid w:val="004B3C0A"/>
    <w:rsid w:val="004B3EAD"/>
    <w:rsid w:val="004B45BA"/>
    <w:rsid w:val="004B51BB"/>
    <w:rsid w:val="004B55B4"/>
    <w:rsid w:val="004B566C"/>
    <w:rsid w:val="004B5A5F"/>
    <w:rsid w:val="004B5AC7"/>
    <w:rsid w:val="004B6FD4"/>
    <w:rsid w:val="004C0E88"/>
    <w:rsid w:val="004C1100"/>
    <w:rsid w:val="004C1670"/>
    <w:rsid w:val="004C18EA"/>
    <w:rsid w:val="004C1E7B"/>
    <w:rsid w:val="004C374F"/>
    <w:rsid w:val="004C3F17"/>
    <w:rsid w:val="004C40EC"/>
    <w:rsid w:val="004C4307"/>
    <w:rsid w:val="004C48BF"/>
    <w:rsid w:val="004C55E2"/>
    <w:rsid w:val="004C5927"/>
    <w:rsid w:val="004C5B86"/>
    <w:rsid w:val="004C5D50"/>
    <w:rsid w:val="004C6439"/>
    <w:rsid w:val="004C6586"/>
    <w:rsid w:val="004C6A5F"/>
    <w:rsid w:val="004C6BBC"/>
    <w:rsid w:val="004C6C0D"/>
    <w:rsid w:val="004C6E78"/>
    <w:rsid w:val="004C6FBD"/>
    <w:rsid w:val="004C745D"/>
    <w:rsid w:val="004C7909"/>
    <w:rsid w:val="004C7993"/>
    <w:rsid w:val="004C7D77"/>
    <w:rsid w:val="004D082E"/>
    <w:rsid w:val="004D09ED"/>
    <w:rsid w:val="004D0F34"/>
    <w:rsid w:val="004D131F"/>
    <w:rsid w:val="004D14B6"/>
    <w:rsid w:val="004D1953"/>
    <w:rsid w:val="004D1FA3"/>
    <w:rsid w:val="004D2252"/>
    <w:rsid w:val="004D2B5E"/>
    <w:rsid w:val="004D2C8F"/>
    <w:rsid w:val="004D2D7C"/>
    <w:rsid w:val="004D3728"/>
    <w:rsid w:val="004D48B7"/>
    <w:rsid w:val="004D5126"/>
    <w:rsid w:val="004D581B"/>
    <w:rsid w:val="004E1C20"/>
    <w:rsid w:val="004E278E"/>
    <w:rsid w:val="004E32FE"/>
    <w:rsid w:val="004E3376"/>
    <w:rsid w:val="004E3B7A"/>
    <w:rsid w:val="004E5B48"/>
    <w:rsid w:val="004E5E49"/>
    <w:rsid w:val="004E69EA"/>
    <w:rsid w:val="004E7EDA"/>
    <w:rsid w:val="004F20A3"/>
    <w:rsid w:val="004F33D7"/>
    <w:rsid w:val="004F3A1F"/>
    <w:rsid w:val="004F3E89"/>
    <w:rsid w:val="004F4AD3"/>
    <w:rsid w:val="004F4DA9"/>
    <w:rsid w:val="004F5094"/>
    <w:rsid w:val="004F548D"/>
    <w:rsid w:val="004F585F"/>
    <w:rsid w:val="004F5AB6"/>
    <w:rsid w:val="004F63A9"/>
    <w:rsid w:val="004F6711"/>
    <w:rsid w:val="004F6B32"/>
    <w:rsid w:val="004F77AE"/>
    <w:rsid w:val="004F7D46"/>
    <w:rsid w:val="004F7E69"/>
    <w:rsid w:val="00501684"/>
    <w:rsid w:val="00501939"/>
    <w:rsid w:val="005019D0"/>
    <w:rsid w:val="005021DA"/>
    <w:rsid w:val="00504453"/>
    <w:rsid w:val="00505204"/>
    <w:rsid w:val="00506691"/>
    <w:rsid w:val="0050798C"/>
    <w:rsid w:val="005110F3"/>
    <w:rsid w:val="00511530"/>
    <w:rsid w:val="00511FAA"/>
    <w:rsid w:val="005123A6"/>
    <w:rsid w:val="00513E4E"/>
    <w:rsid w:val="00513F75"/>
    <w:rsid w:val="00516195"/>
    <w:rsid w:val="00516293"/>
    <w:rsid w:val="00517CD1"/>
    <w:rsid w:val="005204D4"/>
    <w:rsid w:val="00520747"/>
    <w:rsid w:val="00520D93"/>
    <w:rsid w:val="005211D6"/>
    <w:rsid w:val="00521551"/>
    <w:rsid w:val="00521613"/>
    <w:rsid w:val="00521AC1"/>
    <w:rsid w:val="005220BC"/>
    <w:rsid w:val="005224A6"/>
    <w:rsid w:val="00522A37"/>
    <w:rsid w:val="0052339E"/>
    <w:rsid w:val="00523B62"/>
    <w:rsid w:val="00524101"/>
    <w:rsid w:val="0052426D"/>
    <w:rsid w:val="005248F8"/>
    <w:rsid w:val="00524A5C"/>
    <w:rsid w:val="00524C4F"/>
    <w:rsid w:val="00524F1A"/>
    <w:rsid w:val="005255BC"/>
    <w:rsid w:val="005257DD"/>
    <w:rsid w:val="00525E8D"/>
    <w:rsid w:val="005260F3"/>
    <w:rsid w:val="00526CD0"/>
    <w:rsid w:val="005273D7"/>
    <w:rsid w:val="00527ADB"/>
    <w:rsid w:val="005307A4"/>
    <w:rsid w:val="0053089A"/>
    <w:rsid w:val="00530A62"/>
    <w:rsid w:val="005314AE"/>
    <w:rsid w:val="00531B8A"/>
    <w:rsid w:val="00531DB3"/>
    <w:rsid w:val="0053210A"/>
    <w:rsid w:val="00532692"/>
    <w:rsid w:val="0053349D"/>
    <w:rsid w:val="005335F3"/>
    <w:rsid w:val="00533761"/>
    <w:rsid w:val="00533936"/>
    <w:rsid w:val="0053523F"/>
    <w:rsid w:val="00535949"/>
    <w:rsid w:val="00536B84"/>
    <w:rsid w:val="00536F53"/>
    <w:rsid w:val="005375E3"/>
    <w:rsid w:val="00537626"/>
    <w:rsid w:val="005402CA"/>
    <w:rsid w:val="00540519"/>
    <w:rsid w:val="00540A9C"/>
    <w:rsid w:val="00540D9F"/>
    <w:rsid w:val="0054151C"/>
    <w:rsid w:val="00541F9D"/>
    <w:rsid w:val="005434C9"/>
    <w:rsid w:val="0054464E"/>
    <w:rsid w:val="00544A0D"/>
    <w:rsid w:val="00544D95"/>
    <w:rsid w:val="00545772"/>
    <w:rsid w:val="00545D03"/>
    <w:rsid w:val="00546052"/>
    <w:rsid w:val="005463D8"/>
    <w:rsid w:val="005465D5"/>
    <w:rsid w:val="0054719A"/>
    <w:rsid w:val="0055085D"/>
    <w:rsid w:val="00551EB2"/>
    <w:rsid w:val="00552314"/>
    <w:rsid w:val="00553C84"/>
    <w:rsid w:val="00553F7B"/>
    <w:rsid w:val="00553FDA"/>
    <w:rsid w:val="00554331"/>
    <w:rsid w:val="005546BD"/>
    <w:rsid w:val="00554A36"/>
    <w:rsid w:val="00554CDB"/>
    <w:rsid w:val="00554F85"/>
    <w:rsid w:val="00555692"/>
    <w:rsid w:val="005562B5"/>
    <w:rsid w:val="0055690C"/>
    <w:rsid w:val="00560D2E"/>
    <w:rsid w:val="005611B9"/>
    <w:rsid w:val="00562509"/>
    <w:rsid w:val="0056297D"/>
    <w:rsid w:val="00562DE2"/>
    <w:rsid w:val="00563AB2"/>
    <w:rsid w:val="00563F68"/>
    <w:rsid w:val="00564E0F"/>
    <w:rsid w:val="005651A1"/>
    <w:rsid w:val="005656DD"/>
    <w:rsid w:val="0056589C"/>
    <w:rsid w:val="005658A7"/>
    <w:rsid w:val="00565A94"/>
    <w:rsid w:val="0056769C"/>
    <w:rsid w:val="005704D9"/>
    <w:rsid w:val="00570A67"/>
    <w:rsid w:val="005720AF"/>
    <w:rsid w:val="005723D6"/>
    <w:rsid w:val="0057240A"/>
    <w:rsid w:val="00572413"/>
    <w:rsid w:val="00572D1E"/>
    <w:rsid w:val="0057306A"/>
    <w:rsid w:val="005738B8"/>
    <w:rsid w:val="00573FBF"/>
    <w:rsid w:val="005740C2"/>
    <w:rsid w:val="00574CEB"/>
    <w:rsid w:val="0057535A"/>
    <w:rsid w:val="005760BE"/>
    <w:rsid w:val="00577795"/>
    <w:rsid w:val="00577B74"/>
    <w:rsid w:val="00580504"/>
    <w:rsid w:val="00580AC4"/>
    <w:rsid w:val="00583375"/>
    <w:rsid w:val="005851B1"/>
    <w:rsid w:val="00585EA4"/>
    <w:rsid w:val="00585FDC"/>
    <w:rsid w:val="00586A76"/>
    <w:rsid w:val="00586CE9"/>
    <w:rsid w:val="00587785"/>
    <w:rsid w:val="00587E4E"/>
    <w:rsid w:val="00587ED8"/>
    <w:rsid w:val="0059070F"/>
    <w:rsid w:val="0059170E"/>
    <w:rsid w:val="00591EA4"/>
    <w:rsid w:val="00592107"/>
    <w:rsid w:val="00592910"/>
    <w:rsid w:val="00593368"/>
    <w:rsid w:val="0059338D"/>
    <w:rsid w:val="00594413"/>
    <w:rsid w:val="00594A1F"/>
    <w:rsid w:val="005958B6"/>
    <w:rsid w:val="005975D0"/>
    <w:rsid w:val="00597B74"/>
    <w:rsid w:val="00597ED0"/>
    <w:rsid w:val="005A1495"/>
    <w:rsid w:val="005A19BA"/>
    <w:rsid w:val="005A1EAE"/>
    <w:rsid w:val="005A2335"/>
    <w:rsid w:val="005A2471"/>
    <w:rsid w:val="005A26FC"/>
    <w:rsid w:val="005A3679"/>
    <w:rsid w:val="005A5274"/>
    <w:rsid w:val="005A5995"/>
    <w:rsid w:val="005A6C2B"/>
    <w:rsid w:val="005A7602"/>
    <w:rsid w:val="005B0C72"/>
    <w:rsid w:val="005B0CC1"/>
    <w:rsid w:val="005B1938"/>
    <w:rsid w:val="005B20AD"/>
    <w:rsid w:val="005B42F7"/>
    <w:rsid w:val="005B6FAA"/>
    <w:rsid w:val="005B71C0"/>
    <w:rsid w:val="005C02A9"/>
    <w:rsid w:val="005C0A08"/>
    <w:rsid w:val="005C22EC"/>
    <w:rsid w:val="005C4E1D"/>
    <w:rsid w:val="005C5738"/>
    <w:rsid w:val="005C68C5"/>
    <w:rsid w:val="005C69D7"/>
    <w:rsid w:val="005C7EED"/>
    <w:rsid w:val="005D0414"/>
    <w:rsid w:val="005D13A3"/>
    <w:rsid w:val="005D1874"/>
    <w:rsid w:val="005D1A5B"/>
    <w:rsid w:val="005D1B46"/>
    <w:rsid w:val="005D1E57"/>
    <w:rsid w:val="005D2897"/>
    <w:rsid w:val="005D2C6F"/>
    <w:rsid w:val="005D3250"/>
    <w:rsid w:val="005D3E2E"/>
    <w:rsid w:val="005D5A2C"/>
    <w:rsid w:val="005D6A09"/>
    <w:rsid w:val="005D7A08"/>
    <w:rsid w:val="005D7AB0"/>
    <w:rsid w:val="005D7B93"/>
    <w:rsid w:val="005D7F73"/>
    <w:rsid w:val="005E05BD"/>
    <w:rsid w:val="005E175E"/>
    <w:rsid w:val="005E3C47"/>
    <w:rsid w:val="005E43EC"/>
    <w:rsid w:val="005E56C5"/>
    <w:rsid w:val="005E6B05"/>
    <w:rsid w:val="005E7123"/>
    <w:rsid w:val="005E7335"/>
    <w:rsid w:val="005F06BD"/>
    <w:rsid w:val="005F086B"/>
    <w:rsid w:val="005F0AA4"/>
    <w:rsid w:val="005F0AC1"/>
    <w:rsid w:val="005F0BC6"/>
    <w:rsid w:val="005F1A26"/>
    <w:rsid w:val="005F35A5"/>
    <w:rsid w:val="005F3730"/>
    <w:rsid w:val="005F4171"/>
    <w:rsid w:val="005F4E55"/>
    <w:rsid w:val="005F56BC"/>
    <w:rsid w:val="005F6B10"/>
    <w:rsid w:val="005F784F"/>
    <w:rsid w:val="005F7D6F"/>
    <w:rsid w:val="006033A4"/>
    <w:rsid w:val="00606DE3"/>
    <w:rsid w:val="0060701F"/>
    <w:rsid w:val="00607F78"/>
    <w:rsid w:val="006106B1"/>
    <w:rsid w:val="006121AC"/>
    <w:rsid w:val="00614152"/>
    <w:rsid w:val="00615601"/>
    <w:rsid w:val="0061646E"/>
    <w:rsid w:val="00616EE9"/>
    <w:rsid w:val="0062180E"/>
    <w:rsid w:val="00621BBE"/>
    <w:rsid w:val="00622291"/>
    <w:rsid w:val="00622944"/>
    <w:rsid w:val="00622D36"/>
    <w:rsid w:val="00622DB6"/>
    <w:rsid w:val="006235F0"/>
    <w:rsid w:val="00623F8C"/>
    <w:rsid w:val="00624F3B"/>
    <w:rsid w:val="00626572"/>
    <w:rsid w:val="00626AAA"/>
    <w:rsid w:val="00627C71"/>
    <w:rsid w:val="00627CEE"/>
    <w:rsid w:val="006306C6"/>
    <w:rsid w:val="00630E53"/>
    <w:rsid w:val="00631A01"/>
    <w:rsid w:val="00631A21"/>
    <w:rsid w:val="00631DE9"/>
    <w:rsid w:val="00632358"/>
    <w:rsid w:val="00632489"/>
    <w:rsid w:val="00632836"/>
    <w:rsid w:val="00632D93"/>
    <w:rsid w:val="0063434C"/>
    <w:rsid w:val="00634BA7"/>
    <w:rsid w:val="00634D7A"/>
    <w:rsid w:val="0063621D"/>
    <w:rsid w:val="00636270"/>
    <w:rsid w:val="00636B1E"/>
    <w:rsid w:val="00637B43"/>
    <w:rsid w:val="00637ECD"/>
    <w:rsid w:val="00640452"/>
    <w:rsid w:val="006405D4"/>
    <w:rsid w:val="0064199F"/>
    <w:rsid w:val="00642864"/>
    <w:rsid w:val="00642BF4"/>
    <w:rsid w:val="0064336C"/>
    <w:rsid w:val="00643591"/>
    <w:rsid w:val="006441B7"/>
    <w:rsid w:val="006444F8"/>
    <w:rsid w:val="006446E3"/>
    <w:rsid w:val="00644AD7"/>
    <w:rsid w:val="00644CCF"/>
    <w:rsid w:val="0064526D"/>
    <w:rsid w:val="00645D88"/>
    <w:rsid w:val="00646C46"/>
    <w:rsid w:val="00646D98"/>
    <w:rsid w:val="0065095B"/>
    <w:rsid w:val="00650AA8"/>
    <w:rsid w:val="00650E2B"/>
    <w:rsid w:val="0065105A"/>
    <w:rsid w:val="0065106F"/>
    <w:rsid w:val="00651307"/>
    <w:rsid w:val="006527B1"/>
    <w:rsid w:val="006548AD"/>
    <w:rsid w:val="00654A7A"/>
    <w:rsid w:val="00656590"/>
    <w:rsid w:val="00657627"/>
    <w:rsid w:val="00660FA1"/>
    <w:rsid w:val="0066110E"/>
    <w:rsid w:val="0066187B"/>
    <w:rsid w:val="00661880"/>
    <w:rsid w:val="006622BC"/>
    <w:rsid w:val="00662705"/>
    <w:rsid w:val="00662802"/>
    <w:rsid w:val="00662E97"/>
    <w:rsid w:val="00663FC2"/>
    <w:rsid w:val="006644A3"/>
    <w:rsid w:val="006647E4"/>
    <w:rsid w:val="00665418"/>
    <w:rsid w:val="00665978"/>
    <w:rsid w:val="00666150"/>
    <w:rsid w:val="00667259"/>
    <w:rsid w:val="00667581"/>
    <w:rsid w:val="0066794B"/>
    <w:rsid w:val="00667AB6"/>
    <w:rsid w:val="00671A1B"/>
    <w:rsid w:val="006725E4"/>
    <w:rsid w:val="00672718"/>
    <w:rsid w:val="00672998"/>
    <w:rsid w:val="00673CAF"/>
    <w:rsid w:val="006756FE"/>
    <w:rsid w:val="006768CC"/>
    <w:rsid w:val="00676998"/>
    <w:rsid w:val="00676FB7"/>
    <w:rsid w:val="00677D54"/>
    <w:rsid w:val="00680642"/>
    <w:rsid w:val="00680D50"/>
    <w:rsid w:val="00681F21"/>
    <w:rsid w:val="00682D3D"/>
    <w:rsid w:val="00682DF0"/>
    <w:rsid w:val="00682ECD"/>
    <w:rsid w:val="00683751"/>
    <w:rsid w:val="0068419D"/>
    <w:rsid w:val="00684C13"/>
    <w:rsid w:val="00684E21"/>
    <w:rsid w:val="00684F59"/>
    <w:rsid w:val="00684FEA"/>
    <w:rsid w:val="006853F5"/>
    <w:rsid w:val="00685B25"/>
    <w:rsid w:val="006860E8"/>
    <w:rsid w:val="0068695F"/>
    <w:rsid w:val="0068751A"/>
    <w:rsid w:val="006876C6"/>
    <w:rsid w:val="00691C6A"/>
    <w:rsid w:val="006928B1"/>
    <w:rsid w:val="00693174"/>
    <w:rsid w:val="0069364D"/>
    <w:rsid w:val="00694BE8"/>
    <w:rsid w:val="00694E14"/>
    <w:rsid w:val="00695B71"/>
    <w:rsid w:val="00697424"/>
    <w:rsid w:val="006977D6"/>
    <w:rsid w:val="0069785D"/>
    <w:rsid w:val="006978A3"/>
    <w:rsid w:val="006A0F38"/>
    <w:rsid w:val="006A0FB4"/>
    <w:rsid w:val="006A1035"/>
    <w:rsid w:val="006A160B"/>
    <w:rsid w:val="006A1919"/>
    <w:rsid w:val="006A1DC5"/>
    <w:rsid w:val="006A2006"/>
    <w:rsid w:val="006A247A"/>
    <w:rsid w:val="006A3EEE"/>
    <w:rsid w:val="006A56E5"/>
    <w:rsid w:val="006A5FA7"/>
    <w:rsid w:val="006A6C7A"/>
    <w:rsid w:val="006A7061"/>
    <w:rsid w:val="006A7CA2"/>
    <w:rsid w:val="006B06C0"/>
    <w:rsid w:val="006B07DF"/>
    <w:rsid w:val="006B0C2C"/>
    <w:rsid w:val="006B0EFE"/>
    <w:rsid w:val="006B1F60"/>
    <w:rsid w:val="006B263F"/>
    <w:rsid w:val="006B2723"/>
    <w:rsid w:val="006B27AA"/>
    <w:rsid w:val="006B2925"/>
    <w:rsid w:val="006B2BF4"/>
    <w:rsid w:val="006B2E13"/>
    <w:rsid w:val="006B3126"/>
    <w:rsid w:val="006B36A7"/>
    <w:rsid w:val="006B393A"/>
    <w:rsid w:val="006B3F85"/>
    <w:rsid w:val="006B5C64"/>
    <w:rsid w:val="006B5C81"/>
    <w:rsid w:val="006B5D5D"/>
    <w:rsid w:val="006B6D20"/>
    <w:rsid w:val="006B7987"/>
    <w:rsid w:val="006C1877"/>
    <w:rsid w:val="006C20B6"/>
    <w:rsid w:val="006C27F9"/>
    <w:rsid w:val="006C2862"/>
    <w:rsid w:val="006C3530"/>
    <w:rsid w:val="006C437B"/>
    <w:rsid w:val="006C4B82"/>
    <w:rsid w:val="006C5AEF"/>
    <w:rsid w:val="006C5ED2"/>
    <w:rsid w:val="006C6426"/>
    <w:rsid w:val="006C7477"/>
    <w:rsid w:val="006C7CE8"/>
    <w:rsid w:val="006C7D38"/>
    <w:rsid w:val="006D0392"/>
    <w:rsid w:val="006D06BB"/>
    <w:rsid w:val="006D133B"/>
    <w:rsid w:val="006D1EAD"/>
    <w:rsid w:val="006D236E"/>
    <w:rsid w:val="006D33BF"/>
    <w:rsid w:val="006D38C9"/>
    <w:rsid w:val="006D78AB"/>
    <w:rsid w:val="006E08F9"/>
    <w:rsid w:val="006E09C1"/>
    <w:rsid w:val="006E0C16"/>
    <w:rsid w:val="006E31BF"/>
    <w:rsid w:val="006E3C4A"/>
    <w:rsid w:val="006E3C76"/>
    <w:rsid w:val="006E4AA2"/>
    <w:rsid w:val="006E5A22"/>
    <w:rsid w:val="006E61EF"/>
    <w:rsid w:val="006E6351"/>
    <w:rsid w:val="006E67AA"/>
    <w:rsid w:val="006E75A9"/>
    <w:rsid w:val="006E767C"/>
    <w:rsid w:val="006F087E"/>
    <w:rsid w:val="006F08ED"/>
    <w:rsid w:val="006F0C86"/>
    <w:rsid w:val="006F19DB"/>
    <w:rsid w:val="006F1CA3"/>
    <w:rsid w:val="006F34D6"/>
    <w:rsid w:val="006F476E"/>
    <w:rsid w:val="006F5355"/>
    <w:rsid w:val="006F6116"/>
    <w:rsid w:val="00700160"/>
    <w:rsid w:val="00700521"/>
    <w:rsid w:val="00700851"/>
    <w:rsid w:val="00700C09"/>
    <w:rsid w:val="00701BEE"/>
    <w:rsid w:val="0070352F"/>
    <w:rsid w:val="007047FB"/>
    <w:rsid w:val="00706D86"/>
    <w:rsid w:val="007104C2"/>
    <w:rsid w:val="00711D3F"/>
    <w:rsid w:val="00711FA7"/>
    <w:rsid w:val="00712693"/>
    <w:rsid w:val="00714139"/>
    <w:rsid w:val="00714773"/>
    <w:rsid w:val="00715B2F"/>
    <w:rsid w:val="00715C2E"/>
    <w:rsid w:val="00715CFB"/>
    <w:rsid w:val="00716E09"/>
    <w:rsid w:val="007209E9"/>
    <w:rsid w:val="00721483"/>
    <w:rsid w:val="007225AE"/>
    <w:rsid w:val="00722D29"/>
    <w:rsid w:val="00722E92"/>
    <w:rsid w:val="00723479"/>
    <w:rsid w:val="0072375B"/>
    <w:rsid w:val="00724F96"/>
    <w:rsid w:val="00725150"/>
    <w:rsid w:val="007258BA"/>
    <w:rsid w:val="0072599C"/>
    <w:rsid w:val="00725AB3"/>
    <w:rsid w:val="00725B3A"/>
    <w:rsid w:val="007264CC"/>
    <w:rsid w:val="007278B4"/>
    <w:rsid w:val="00731AD8"/>
    <w:rsid w:val="00732027"/>
    <w:rsid w:val="0073285C"/>
    <w:rsid w:val="007330F2"/>
    <w:rsid w:val="00733309"/>
    <w:rsid w:val="00734833"/>
    <w:rsid w:val="00734AAA"/>
    <w:rsid w:val="00734BD8"/>
    <w:rsid w:val="00735E18"/>
    <w:rsid w:val="0073630B"/>
    <w:rsid w:val="00736BDE"/>
    <w:rsid w:val="00737012"/>
    <w:rsid w:val="0073757D"/>
    <w:rsid w:val="00737619"/>
    <w:rsid w:val="007402BD"/>
    <w:rsid w:val="00740717"/>
    <w:rsid w:val="007410F1"/>
    <w:rsid w:val="00741E46"/>
    <w:rsid w:val="007434E2"/>
    <w:rsid w:val="00743890"/>
    <w:rsid w:val="00746742"/>
    <w:rsid w:val="0074697E"/>
    <w:rsid w:val="00747E00"/>
    <w:rsid w:val="00750D66"/>
    <w:rsid w:val="00751890"/>
    <w:rsid w:val="0075260F"/>
    <w:rsid w:val="00752E25"/>
    <w:rsid w:val="007530B6"/>
    <w:rsid w:val="00754658"/>
    <w:rsid w:val="00755507"/>
    <w:rsid w:val="0075564E"/>
    <w:rsid w:val="00755D07"/>
    <w:rsid w:val="007569DE"/>
    <w:rsid w:val="00756E24"/>
    <w:rsid w:val="00757550"/>
    <w:rsid w:val="007576DC"/>
    <w:rsid w:val="007600C0"/>
    <w:rsid w:val="00760CDF"/>
    <w:rsid w:val="00761143"/>
    <w:rsid w:val="007630C2"/>
    <w:rsid w:val="00763E68"/>
    <w:rsid w:val="007649DD"/>
    <w:rsid w:val="00764C56"/>
    <w:rsid w:val="00765D0C"/>
    <w:rsid w:val="007662C8"/>
    <w:rsid w:val="007662DD"/>
    <w:rsid w:val="00766A9F"/>
    <w:rsid w:val="007679DF"/>
    <w:rsid w:val="00767A07"/>
    <w:rsid w:val="00770FB3"/>
    <w:rsid w:val="0077102D"/>
    <w:rsid w:val="007717F8"/>
    <w:rsid w:val="007722E1"/>
    <w:rsid w:val="00772558"/>
    <w:rsid w:val="007740DB"/>
    <w:rsid w:val="00774CD3"/>
    <w:rsid w:val="00774CE3"/>
    <w:rsid w:val="00775750"/>
    <w:rsid w:val="00775A32"/>
    <w:rsid w:val="00775BB0"/>
    <w:rsid w:val="00776039"/>
    <w:rsid w:val="00780321"/>
    <w:rsid w:val="0078058F"/>
    <w:rsid w:val="00780AA4"/>
    <w:rsid w:val="00781AED"/>
    <w:rsid w:val="00782A9E"/>
    <w:rsid w:val="00783251"/>
    <w:rsid w:val="00784240"/>
    <w:rsid w:val="00784B11"/>
    <w:rsid w:val="00784CA5"/>
    <w:rsid w:val="007868D2"/>
    <w:rsid w:val="00786C1D"/>
    <w:rsid w:val="00787379"/>
    <w:rsid w:val="0078766D"/>
    <w:rsid w:val="00787CC1"/>
    <w:rsid w:val="00791433"/>
    <w:rsid w:val="007915A2"/>
    <w:rsid w:val="0079221B"/>
    <w:rsid w:val="007922EC"/>
    <w:rsid w:val="00792B26"/>
    <w:rsid w:val="00793582"/>
    <w:rsid w:val="00793EC7"/>
    <w:rsid w:val="00794DB0"/>
    <w:rsid w:val="00794E9D"/>
    <w:rsid w:val="00795080"/>
    <w:rsid w:val="00795A81"/>
    <w:rsid w:val="0079619A"/>
    <w:rsid w:val="00796DC1"/>
    <w:rsid w:val="00796F90"/>
    <w:rsid w:val="007A01A2"/>
    <w:rsid w:val="007A020B"/>
    <w:rsid w:val="007A0A91"/>
    <w:rsid w:val="007A1D45"/>
    <w:rsid w:val="007A1FB6"/>
    <w:rsid w:val="007A3C89"/>
    <w:rsid w:val="007A4122"/>
    <w:rsid w:val="007A4BD5"/>
    <w:rsid w:val="007A4E96"/>
    <w:rsid w:val="007A542B"/>
    <w:rsid w:val="007A630E"/>
    <w:rsid w:val="007A6439"/>
    <w:rsid w:val="007A6497"/>
    <w:rsid w:val="007A6EB4"/>
    <w:rsid w:val="007A7910"/>
    <w:rsid w:val="007A7B59"/>
    <w:rsid w:val="007A7F40"/>
    <w:rsid w:val="007B0E6E"/>
    <w:rsid w:val="007B1510"/>
    <w:rsid w:val="007B1B3F"/>
    <w:rsid w:val="007B2355"/>
    <w:rsid w:val="007B2773"/>
    <w:rsid w:val="007B2F7B"/>
    <w:rsid w:val="007B3053"/>
    <w:rsid w:val="007B34C1"/>
    <w:rsid w:val="007B3C99"/>
    <w:rsid w:val="007B4C13"/>
    <w:rsid w:val="007B6631"/>
    <w:rsid w:val="007B78E5"/>
    <w:rsid w:val="007B793B"/>
    <w:rsid w:val="007C1342"/>
    <w:rsid w:val="007C1A1F"/>
    <w:rsid w:val="007C36FC"/>
    <w:rsid w:val="007C4281"/>
    <w:rsid w:val="007C631E"/>
    <w:rsid w:val="007C6830"/>
    <w:rsid w:val="007C69EF"/>
    <w:rsid w:val="007C749F"/>
    <w:rsid w:val="007C788A"/>
    <w:rsid w:val="007C7E8B"/>
    <w:rsid w:val="007D085A"/>
    <w:rsid w:val="007D0970"/>
    <w:rsid w:val="007D109F"/>
    <w:rsid w:val="007D28D1"/>
    <w:rsid w:val="007D2BE1"/>
    <w:rsid w:val="007D3004"/>
    <w:rsid w:val="007D3044"/>
    <w:rsid w:val="007D33D9"/>
    <w:rsid w:val="007D3A4A"/>
    <w:rsid w:val="007D3CFA"/>
    <w:rsid w:val="007D418D"/>
    <w:rsid w:val="007D4306"/>
    <w:rsid w:val="007D7332"/>
    <w:rsid w:val="007D7582"/>
    <w:rsid w:val="007E0C6A"/>
    <w:rsid w:val="007E112A"/>
    <w:rsid w:val="007E17FD"/>
    <w:rsid w:val="007E2122"/>
    <w:rsid w:val="007E34A2"/>
    <w:rsid w:val="007E5392"/>
    <w:rsid w:val="007E5655"/>
    <w:rsid w:val="007E5665"/>
    <w:rsid w:val="007E5718"/>
    <w:rsid w:val="007E6904"/>
    <w:rsid w:val="007E6B6B"/>
    <w:rsid w:val="007E7531"/>
    <w:rsid w:val="007E757F"/>
    <w:rsid w:val="007F0F45"/>
    <w:rsid w:val="007F1CFC"/>
    <w:rsid w:val="007F38A0"/>
    <w:rsid w:val="007F38A6"/>
    <w:rsid w:val="007F3DE0"/>
    <w:rsid w:val="007F4630"/>
    <w:rsid w:val="007F4E85"/>
    <w:rsid w:val="007F5A1B"/>
    <w:rsid w:val="007F5F6B"/>
    <w:rsid w:val="007F6412"/>
    <w:rsid w:val="007F6CF6"/>
    <w:rsid w:val="007F6EF7"/>
    <w:rsid w:val="007F7A5A"/>
    <w:rsid w:val="008002D9"/>
    <w:rsid w:val="0080142C"/>
    <w:rsid w:val="008014B6"/>
    <w:rsid w:val="00801B6C"/>
    <w:rsid w:val="00802583"/>
    <w:rsid w:val="00803D90"/>
    <w:rsid w:val="00804749"/>
    <w:rsid w:val="00804B10"/>
    <w:rsid w:val="00804E34"/>
    <w:rsid w:val="0080762B"/>
    <w:rsid w:val="008076F5"/>
    <w:rsid w:val="00810853"/>
    <w:rsid w:val="00810A0E"/>
    <w:rsid w:val="00810CA0"/>
    <w:rsid w:val="00810D26"/>
    <w:rsid w:val="00811BAB"/>
    <w:rsid w:val="00813BA7"/>
    <w:rsid w:val="008142F3"/>
    <w:rsid w:val="0081439F"/>
    <w:rsid w:val="0081461C"/>
    <w:rsid w:val="00814D0F"/>
    <w:rsid w:val="00815F45"/>
    <w:rsid w:val="008160F8"/>
    <w:rsid w:val="00817AC5"/>
    <w:rsid w:val="008208FD"/>
    <w:rsid w:val="00820B66"/>
    <w:rsid w:val="00821E88"/>
    <w:rsid w:val="00822D0C"/>
    <w:rsid w:val="00822F4B"/>
    <w:rsid w:val="008231B8"/>
    <w:rsid w:val="00824156"/>
    <w:rsid w:val="008248E2"/>
    <w:rsid w:val="00825A00"/>
    <w:rsid w:val="00826016"/>
    <w:rsid w:val="008261A8"/>
    <w:rsid w:val="0082630B"/>
    <w:rsid w:val="00826454"/>
    <w:rsid w:val="00826852"/>
    <w:rsid w:val="00830061"/>
    <w:rsid w:val="00830FBB"/>
    <w:rsid w:val="008334BF"/>
    <w:rsid w:val="0083436C"/>
    <w:rsid w:val="00834975"/>
    <w:rsid w:val="008349E4"/>
    <w:rsid w:val="00834C65"/>
    <w:rsid w:val="00835B28"/>
    <w:rsid w:val="00836808"/>
    <w:rsid w:val="00837192"/>
    <w:rsid w:val="0084119B"/>
    <w:rsid w:val="008422DF"/>
    <w:rsid w:val="00842348"/>
    <w:rsid w:val="008428FE"/>
    <w:rsid w:val="00842EB8"/>
    <w:rsid w:val="0084327C"/>
    <w:rsid w:val="008436E1"/>
    <w:rsid w:val="00843FB9"/>
    <w:rsid w:val="00845462"/>
    <w:rsid w:val="00845493"/>
    <w:rsid w:val="00846063"/>
    <w:rsid w:val="00846558"/>
    <w:rsid w:val="008465D4"/>
    <w:rsid w:val="00846E0F"/>
    <w:rsid w:val="00847854"/>
    <w:rsid w:val="00847CA9"/>
    <w:rsid w:val="00847CCA"/>
    <w:rsid w:val="00850C19"/>
    <w:rsid w:val="0085280C"/>
    <w:rsid w:val="00852CBB"/>
    <w:rsid w:val="00853430"/>
    <w:rsid w:val="00853B74"/>
    <w:rsid w:val="00854A0F"/>
    <w:rsid w:val="008570D0"/>
    <w:rsid w:val="00857821"/>
    <w:rsid w:val="00864B1F"/>
    <w:rsid w:val="00864BF8"/>
    <w:rsid w:val="00864F8C"/>
    <w:rsid w:val="0086532A"/>
    <w:rsid w:val="0086569A"/>
    <w:rsid w:val="008662BC"/>
    <w:rsid w:val="008663F3"/>
    <w:rsid w:val="0086775C"/>
    <w:rsid w:val="00867AB4"/>
    <w:rsid w:val="00867CC1"/>
    <w:rsid w:val="00867E64"/>
    <w:rsid w:val="00870065"/>
    <w:rsid w:val="008712D1"/>
    <w:rsid w:val="008730B3"/>
    <w:rsid w:val="008732B4"/>
    <w:rsid w:val="00873AAC"/>
    <w:rsid w:val="00874D93"/>
    <w:rsid w:val="0087599C"/>
    <w:rsid w:val="00875BAB"/>
    <w:rsid w:val="00875DA6"/>
    <w:rsid w:val="00877806"/>
    <w:rsid w:val="008806FA"/>
    <w:rsid w:val="008812A5"/>
    <w:rsid w:val="00881584"/>
    <w:rsid w:val="00882733"/>
    <w:rsid w:val="00882943"/>
    <w:rsid w:val="008831F2"/>
    <w:rsid w:val="00884793"/>
    <w:rsid w:val="0088768E"/>
    <w:rsid w:val="0089094B"/>
    <w:rsid w:val="008915DD"/>
    <w:rsid w:val="00891773"/>
    <w:rsid w:val="00891806"/>
    <w:rsid w:val="00891B45"/>
    <w:rsid w:val="00891BC4"/>
    <w:rsid w:val="00891BFC"/>
    <w:rsid w:val="00892831"/>
    <w:rsid w:val="00892BB0"/>
    <w:rsid w:val="00893335"/>
    <w:rsid w:val="0089335C"/>
    <w:rsid w:val="0089342D"/>
    <w:rsid w:val="00893744"/>
    <w:rsid w:val="00894FCB"/>
    <w:rsid w:val="008955E6"/>
    <w:rsid w:val="00895CF4"/>
    <w:rsid w:val="00896A52"/>
    <w:rsid w:val="0089725E"/>
    <w:rsid w:val="008976E3"/>
    <w:rsid w:val="0089774E"/>
    <w:rsid w:val="008A0274"/>
    <w:rsid w:val="008A03AE"/>
    <w:rsid w:val="008A1068"/>
    <w:rsid w:val="008A1082"/>
    <w:rsid w:val="008A23A2"/>
    <w:rsid w:val="008A2CA6"/>
    <w:rsid w:val="008A4DE6"/>
    <w:rsid w:val="008A7A09"/>
    <w:rsid w:val="008A7D7E"/>
    <w:rsid w:val="008B00B5"/>
    <w:rsid w:val="008B045B"/>
    <w:rsid w:val="008B072A"/>
    <w:rsid w:val="008B0927"/>
    <w:rsid w:val="008B2520"/>
    <w:rsid w:val="008B2E94"/>
    <w:rsid w:val="008B3710"/>
    <w:rsid w:val="008B5440"/>
    <w:rsid w:val="008B5984"/>
    <w:rsid w:val="008B5E36"/>
    <w:rsid w:val="008B6256"/>
    <w:rsid w:val="008B6BED"/>
    <w:rsid w:val="008B6E75"/>
    <w:rsid w:val="008B71B1"/>
    <w:rsid w:val="008C03E9"/>
    <w:rsid w:val="008C0C8C"/>
    <w:rsid w:val="008C1411"/>
    <w:rsid w:val="008C1645"/>
    <w:rsid w:val="008C1A9E"/>
    <w:rsid w:val="008C2F1F"/>
    <w:rsid w:val="008C35B2"/>
    <w:rsid w:val="008C5BAB"/>
    <w:rsid w:val="008C5E29"/>
    <w:rsid w:val="008C7C25"/>
    <w:rsid w:val="008D0A99"/>
    <w:rsid w:val="008D0EA6"/>
    <w:rsid w:val="008D1186"/>
    <w:rsid w:val="008D1B04"/>
    <w:rsid w:val="008D250B"/>
    <w:rsid w:val="008D4038"/>
    <w:rsid w:val="008D6D28"/>
    <w:rsid w:val="008D76FB"/>
    <w:rsid w:val="008D77BB"/>
    <w:rsid w:val="008D7B34"/>
    <w:rsid w:val="008E01C9"/>
    <w:rsid w:val="008E0780"/>
    <w:rsid w:val="008E0B35"/>
    <w:rsid w:val="008E2D64"/>
    <w:rsid w:val="008E3E1F"/>
    <w:rsid w:val="008E4168"/>
    <w:rsid w:val="008E4490"/>
    <w:rsid w:val="008E454F"/>
    <w:rsid w:val="008E45FA"/>
    <w:rsid w:val="008E48D8"/>
    <w:rsid w:val="008E5826"/>
    <w:rsid w:val="008E6738"/>
    <w:rsid w:val="008E68F5"/>
    <w:rsid w:val="008E722B"/>
    <w:rsid w:val="008E7EFC"/>
    <w:rsid w:val="008F05B6"/>
    <w:rsid w:val="008F12F1"/>
    <w:rsid w:val="008F1A28"/>
    <w:rsid w:val="008F1B2F"/>
    <w:rsid w:val="008F1BD0"/>
    <w:rsid w:val="008F2DA0"/>
    <w:rsid w:val="008F5533"/>
    <w:rsid w:val="008F6890"/>
    <w:rsid w:val="008F72F6"/>
    <w:rsid w:val="008F7581"/>
    <w:rsid w:val="00900898"/>
    <w:rsid w:val="0090124B"/>
    <w:rsid w:val="009019E6"/>
    <w:rsid w:val="009023B5"/>
    <w:rsid w:val="0090278F"/>
    <w:rsid w:val="00902E5E"/>
    <w:rsid w:val="00902E83"/>
    <w:rsid w:val="00902EB6"/>
    <w:rsid w:val="009033EE"/>
    <w:rsid w:val="0090372B"/>
    <w:rsid w:val="0090399F"/>
    <w:rsid w:val="00904AA0"/>
    <w:rsid w:val="00905294"/>
    <w:rsid w:val="0090666C"/>
    <w:rsid w:val="009070F2"/>
    <w:rsid w:val="009078C0"/>
    <w:rsid w:val="00910265"/>
    <w:rsid w:val="00911195"/>
    <w:rsid w:val="00911851"/>
    <w:rsid w:val="00911FC6"/>
    <w:rsid w:val="009135D9"/>
    <w:rsid w:val="00913A16"/>
    <w:rsid w:val="009155ED"/>
    <w:rsid w:val="0091636B"/>
    <w:rsid w:val="00916576"/>
    <w:rsid w:val="009166CA"/>
    <w:rsid w:val="00916AAA"/>
    <w:rsid w:val="00916AD3"/>
    <w:rsid w:val="00917156"/>
    <w:rsid w:val="00917A63"/>
    <w:rsid w:val="0092099B"/>
    <w:rsid w:val="009213D9"/>
    <w:rsid w:val="009214E1"/>
    <w:rsid w:val="0092188A"/>
    <w:rsid w:val="0092266F"/>
    <w:rsid w:val="009226AC"/>
    <w:rsid w:val="009227A9"/>
    <w:rsid w:val="009245F0"/>
    <w:rsid w:val="009253AF"/>
    <w:rsid w:val="0092540F"/>
    <w:rsid w:val="00925431"/>
    <w:rsid w:val="00925D1F"/>
    <w:rsid w:val="00925DE1"/>
    <w:rsid w:val="00925FD2"/>
    <w:rsid w:val="009264BC"/>
    <w:rsid w:val="00926866"/>
    <w:rsid w:val="00927DEE"/>
    <w:rsid w:val="00930886"/>
    <w:rsid w:val="00930C47"/>
    <w:rsid w:val="00930CFF"/>
    <w:rsid w:val="009313E0"/>
    <w:rsid w:val="00933C41"/>
    <w:rsid w:val="00934493"/>
    <w:rsid w:val="00935FD5"/>
    <w:rsid w:val="009366FD"/>
    <w:rsid w:val="00936781"/>
    <w:rsid w:val="009404D7"/>
    <w:rsid w:val="009418FB"/>
    <w:rsid w:val="00942513"/>
    <w:rsid w:val="00942F0E"/>
    <w:rsid w:val="009432E0"/>
    <w:rsid w:val="00943BBE"/>
    <w:rsid w:val="0094457D"/>
    <w:rsid w:val="009463F1"/>
    <w:rsid w:val="00946B93"/>
    <w:rsid w:val="00946BA1"/>
    <w:rsid w:val="00947D16"/>
    <w:rsid w:val="00951D30"/>
    <w:rsid w:val="00952D0A"/>
    <w:rsid w:val="00953BC9"/>
    <w:rsid w:val="00955236"/>
    <w:rsid w:val="00955962"/>
    <w:rsid w:val="00956406"/>
    <w:rsid w:val="00957008"/>
    <w:rsid w:val="00957B8E"/>
    <w:rsid w:val="00961076"/>
    <w:rsid w:val="00961432"/>
    <w:rsid w:val="00961C74"/>
    <w:rsid w:val="0096315F"/>
    <w:rsid w:val="0096325D"/>
    <w:rsid w:val="00964A39"/>
    <w:rsid w:val="00965AA8"/>
    <w:rsid w:val="00967A89"/>
    <w:rsid w:val="0097054E"/>
    <w:rsid w:val="0097076B"/>
    <w:rsid w:val="00970B01"/>
    <w:rsid w:val="00971510"/>
    <w:rsid w:val="009720CB"/>
    <w:rsid w:val="009721DC"/>
    <w:rsid w:val="00972774"/>
    <w:rsid w:val="00972CE6"/>
    <w:rsid w:val="00973508"/>
    <w:rsid w:val="009739F5"/>
    <w:rsid w:val="009744F6"/>
    <w:rsid w:val="00977CC0"/>
    <w:rsid w:val="00980351"/>
    <w:rsid w:val="00980D50"/>
    <w:rsid w:val="009813B9"/>
    <w:rsid w:val="009819F6"/>
    <w:rsid w:val="00982899"/>
    <w:rsid w:val="00983103"/>
    <w:rsid w:val="00983160"/>
    <w:rsid w:val="009849BB"/>
    <w:rsid w:val="009858E1"/>
    <w:rsid w:val="00985959"/>
    <w:rsid w:val="00985E81"/>
    <w:rsid w:val="00986E26"/>
    <w:rsid w:val="00986E5E"/>
    <w:rsid w:val="00990421"/>
    <w:rsid w:val="0099104D"/>
    <w:rsid w:val="0099118A"/>
    <w:rsid w:val="00991864"/>
    <w:rsid w:val="009919BC"/>
    <w:rsid w:val="00992456"/>
    <w:rsid w:val="00992752"/>
    <w:rsid w:val="009927E2"/>
    <w:rsid w:val="00993299"/>
    <w:rsid w:val="009949DD"/>
    <w:rsid w:val="00994A03"/>
    <w:rsid w:val="0099552C"/>
    <w:rsid w:val="009963EB"/>
    <w:rsid w:val="009966CA"/>
    <w:rsid w:val="009971F3"/>
    <w:rsid w:val="0099798F"/>
    <w:rsid w:val="009A0DA2"/>
    <w:rsid w:val="009A11CC"/>
    <w:rsid w:val="009A1AEF"/>
    <w:rsid w:val="009A2F8B"/>
    <w:rsid w:val="009A311C"/>
    <w:rsid w:val="009A4017"/>
    <w:rsid w:val="009A517B"/>
    <w:rsid w:val="009A578D"/>
    <w:rsid w:val="009A5804"/>
    <w:rsid w:val="009B259E"/>
    <w:rsid w:val="009B3584"/>
    <w:rsid w:val="009B3B2C"/>
    <w:rsid w:val="009B4888"/>
    <w:rsid w:val="009B50F5"/>
    <w:rsid w:val="009B6462"/>
    <w:rsid w:val="009B658E"/>
    <w:rsid w:val="009B660D"/>
    <w:rsid w:val="009B6E9D"/>
    <w:rsid w:val="009B7D3C"/>
    <w:rsid w:val="009C0C96"/>
    <w:rsid w:val="009C17F9"/>
    <w:rsid w:val="009C20D4"/>
    <w:rsid w:val="009C33C1"/>
    <w:rsid w:val="009C37B5"/>
    <w:rsid w:val="009C47D8"/>
    <w:rsid w:val="009C5E55"/>
    <w:rsid w:val="009C63A0"/>
    <w:rsid w:val="009C6C22"/>
    <w:rsid w:val="009C6E72"/>
    <w:rsid w:val="009D03B5"/>
    <w:rsid w:val="009D176B"/>
    <w:rsid w:val="009D2119"/>
    <w:rsid w:val="009D3971"/>
    <w:rsid w:val="009D398A"/>
    <w:rsid w:val="009D3EF3"/>
    <w:rsid w:val="009D58A4"/>
    <w:rsid w:val="009D5BCA"/>
    <w:rsid w:val="009D5E3F"/>
    <w:rsid w:val="009D6B1D"/>
    <w:rsid w:val="009D7220"/>
    <w:rsid w:val="009D78EB"/>
    <w:rsid w:val="009E03C0"/>
    <w:rsid w:val="009E05A7"/>
    <w:rsid w:val="009E1694"/>
    <w:rsid w:val="009E1937"/>
    <w:rsid w:val="009E2848"/>
    <w:rsid w:val="009E3AED"/>
    <w:rsid w:val="009E3FB0"/>
    <w:rsid w:val="009E416A"/>
    <w:rsid w:val="009E45B6"/>
    <w:rsid w:val="009E58FF"/>
    <w:rsid w:val="009E5AA8"/>
    <w:rsid w:val="009E6B30"/>
    <w:rsid w:val="009F0356"/>
    <w:rsid w:val="009F09D0"/>
    <w:rsid w:val="009F0A16"/>
    <w:rsid w:val="009F0C4B"/>
    <w:rsid w:val="009F110C"/>
    <w:rsid w:val="009F143C"/>
    <w:rsid w:val="009F14E5"/>
    <w:rsid w:val="009F1B99"/>
    <w:rsid w:val="009F2329"/>
    <w:rsid w:val="009F33A3"/>
    <w:rsid w:val="009F3A57"/>
    <w:rsid w:val="009F4550"/>
    <w:rsid w:val="009F7986"/>
    <w:rsid w:val="00A0086A"/>
    <w:rsid w:val="00A00C02"/>
    <w:rsid w:val="00A01C5D"/>
    <w:rsid w:val="00A01FA4"/>
    <w:rsid w:val="00A02F0F"/>
    <w:rsid w:val="00A0307A"/>
    <w:rsid w:val="00A03244"/>
    <w:rsid w:val="00A049C2"/>
    <w:rsid w:val="00A04D77"/>
    <w:rsid w:val="00A05AFB"/>
    <w:rsid w:val="00A066CD"/>
    <w:rsid w:val="00A079C7"/>
    <w:rsid w:val="00A07CFD"/>
    <w:rsid w:val="00A10252"/>
    <w:rsid w:val="00A103CB"/>
    <w:rsid w:val="00A10DAB"/>
    <w:rsid w:val="00A1108C"/>
    <w:rsid w:val="00A11670"/>
    <w:rsid w:val="00A1200E"/>
    <w:rsid w:val="00A120CB"/>
    <w:rsid w:val="00A12602"/>
    <w:rsid w:val="00A12B79"/>
    <w:rsid w:val="00A1414E"/>
    <w:rsid w:val="00A1416D"/>
    <w:rsid w:val="00A143BA"/>
    <w:rsid w:val="00A14A22"/>
    <w:rsid w:val="00A173AF"/>
    <w:rsid w:val="00A200B2"/>
    <w:rsid w:val="00A20F72"/>
    <w:rsid w:val="00A217A9"/>
    <w:rsid w:val="00A229A6"/>
    <w:rsid w:val="00A23722"/>
    <w:rsid w:val="00A240FE"/>
    <w:rsid w:val="00A24BF3"/>
    <w:rsid w:val="00A24D11"/>
    <w:rsid w:val="00A25699"/>
    <w:rsid w:val="00A258CA"/>
    <w:rsid w:val="00A2604D"/>
    <w:rsid w:val="00A30A15"/>
    <w:rsid w:val="00A30AD0"/>
    <w:rsid w:val="00A30D40"/>
    <w:rsid w:val="00A313B0"/>
    <w:rsid w:val="00A3184A"/>
    <w:rsid w:val="00A3197F"/>
    <w:rsid w:val="00A31EA7"/>
    <w:rsid w:val="00A333D8"/>
    <w:rsid w:val="00A3433E"/>
    <w:rsid w:val="00A34AAC"/>
    <w:rsid w:val="00A37665"/>
    <w:rsid w:val="00A37DAA"/>
    <w:rsid w:val="00A404B1"/>
    <w:rsid w:val="00A40692"/>
    <w:rsid w:val="00A41775"/>
    <w:rsid w:val="00A4249D"/>
    <w:rsid w:val="00A4265B"/>
    <w:rsid w:val="00A42B1D"/>
    <w:rsid w:val="00A43673"/>
    <w:rsid w:val="00A43923"/>
    <w:rsid w:val="00A456E8"/>
    <w:rsid w:val="00A4585C"/>
    <w:rsid w:val="00A460EF"/>
    <w:rsid w:val="00A4629B"/>
    <w:rsid w:val="00A464A8"/>
    <w:rsid w:val="00A46733"/>
    <w:rsid w:val="00A468D1"/>
    <w:rsid w:val="00A47E16"/>
    <w:rsid w:val="00A50483"/>
    <w:rsid w:val="00A50D74"/>
    <w:rsid w:val="00A5123A"/>
    <w:rsid w:val="00A5231D"/>
    <w:rsid w:val="00A525B1"/>
    <w:rsid w:val="00A52673"/>
    <w:rsid w:val="00A53886"/>
    <w:rsid w:val="00A54BD7"/>
    <w:rsid w:val="00A54F58"/>
    <w:rsid w:val="00A55AB4"/>
    <w:rsid w:val="00A55CA6"/>
    <w:rsid w:val="00A55F72"/>
    <w:rsid w:val="00A5609B"/>
    <w:rsid w:val="00A60181"/>
    <w:rsid w:val="00A605D0"/>
    <w:rsid w:val="00A60746"/>
    <w:rsid w:val="00A60E29"/>
    <w:rsid w:val="00A61140"/>
    <w:rsid w:val="00A6169E"/>
    <w:rsid w:val="00A617D6"/>
    <w:rsid w:val="00A619E2"/>
    <w:rsid w:val="00A630E0"/>
    <w:rsid w:val="00A63A4A"/>
    <w:rsid w:val="00A6457F"/>
    <w:rsid w:val="00A64AE9"/>
    <w:rsid w:val="00A64E1F"/>
    <w:rsid w:val="00A651BE"/>
    <w:rsid w:val="00A654DC"/>
    <w:rsid w:val="00A66417"/>
    <w:rsid w:val="00A66848"/>
    <w:rsid w:val="00A670A7"/>
    <w:rsid w:val="00A70040"/>
    <w:rsid w:val="00A709B2"/>
    <w:rsid w:val="00A70B77"/>
    <w:rsid w:val="00A70C86"/>
    <w:rsid w:val="00A71948"/>
    <w:rsid w:val="00A72A18"/>
    <w:rsid w:val="00A72F38"/>
    <w:rsid w:val="00A73BAB"/>
    <w:rsid w:val="00A73EBC"/>
    <w:rsid w:val="00A75806"/>
    <w:rsid w:val="00A769C0"/>
    <w:rsid w:val="00A77610"/>
    <w:rsid w:val="00A77F6F"/>
    <w:rsid w:val="00A77FC7"/>
    <w:rsid w:val="00A801E1"/>
    <w:rsid w:val="00A81B3D"/>
    <w:rsid w:val="00A8351D"/>
    <w:rsid w:val="00A85225"/>
    <w:rsid w:val="00A8569D"/>
    <w:rsid w:val="00A85897"/>
    <w:rsid w:val="00A8593B"/>
    <w:rsid w:val="00A85BB1"/>
    <w:rsid w:val="00A86389"/>
    <w:rsid w:val="00A865ED"/>
    <w:rsid w:val="00A8671F"/>
    <w:rsid w:val="00A872E3"/>
    <w:rsid w:val="00A909AF"/>
    <w:rsid w:val="00A90C19"/>
    <w:rsid w:val="00A90CD6"/>
    <w:rsid w:val="00A90E26"/>
    <w:rsid w:val="00A91AC5"/>
    <w:rsid w:val="00A91D51"/>
    <w:rsid w:val="00A92080"/>
    <w:rsid w:val="00A9299E"/>
    <w:rsid w:val="00A93B74"/>
    <w:rsid w:val="00A94368"/>
    <w:rsid w:val="00A95B0E"/>
    <w:rsid w:val="00A964A6"/>
    <w:rsid w:val="00A9663C"/>
    <w:rsid w:val="00A978AE"/>
    <w:rsid w:val="00A97C8D"/>
    <w:rsid w:val="00AA0380"/>
    <w:rsid w:val="00AA04E8"/>
    <w:rsid w:val="00AA056C"/>
    <w:rsid w:val="00AA05A6"/>
    <w:rsid w:val="00AA176F"/>
    <w:rsid w:val="00AA1A52"/>
    <w:rsid w:val="00AA1CE8"/>
    <w:rsid w:val="00AA2EEB"/>
    <w:rsid w:val="00AA3169"/>
    <w:rsid w:val="00AA360B"/>
    <w:rsid w:val="00AA3D16"/>
    <w:rsid w:val="00AA4083"/>
    <w:rsid w:val="00AA447D"/>
    <w:rsid w:val="00AA4570"/>
    <w:rsid w:val="00AA45BF"/>
    <w:rsid w:val="00AA4F9B"/>
    <w:rsid w:val="00AA6DFF"/>
    <w:rsid w:val="00AA6E87"/>
    <w:rsid w:val="00AA745B"/>
    <w:rsid w:val="00AA782C"/>
    <w:rsid w:val="00AB00DC"/>
    <w:rsid w:val="00AB0EB2"/>
    <w:rsid w:val="00AB0F45"/>
    <w:rsid w:val="00AB1010"/>
    <w:rsid w:val="00AB2020"/>
    <w:rsid w:val="00AB22B0"/>
    <w:rsid w:val="00AB2370"/>
    <w:rsid w:val="00AB25B5"/>
    <w:rsid w:val="00AB4787"/>
    <w:rsid w:val="00AB4FB1"/>
    <w:rsid w:val="00AB5E0C"/>
    <w:rsid w:val="00AB7EAE"/>
    <w:rsid w:val="00AC051A"/>
    <w:rsid w:val="00AC3356"/>
    <w:rsid w:val="00AC3AD5"/>
    <w:rsid w:val="00AC4459"/>
    <w:rsid w:val="00AC45CA"/>
    <w:rsid w:val="00AC4A23"/>
    <w:rsid w:val="00AC4E7D"/>
    <w:rsid w:val="00AC5640"/>
    <w:rsid w:val="00AC5D9A"/>
    <w:rsid w:val="00AC6F10"/>
    <w:rsid w:val="00AC7479"/>
    <w:rsid w:val="00AC75A8"/>
    <w:rsid w:val="00AC7EF1"/>
    <w:rsid w:val="00AC7F22"/>
    <w:rsid w:val="00AD08C6"/>
    <w:rsid w:val="00AD1AD2"/>
    <w:rsid w:val="00AD1D35"/>
    <w:rsid w:val="00AD2565"/>
    <w:rsid w:val="00AD28B8"/>
    <w:rsid w:val="00AD2B4C"/>
    <w:rsid w:val="00AD3158"/>
    <w:rsid w:val="00AD367B"/>
    <w:rsid w:val="00AD5622"/>
    <w:rsid w:val="00AD5E6D"/>
    <w:rsid w:val="00AD6C13"/>
    <w:rsid w:val="00AD72C9"/>
    <w:rsid w:val="00AD7C2A"/>
    <w:rsid w:val="00AE086A"/>
    <w:rsid w:val="00AE0B35"/>
    <w:rsid w:val="00AE116C"/>
    <w:rsid w:val="00AE147C"/>
    <w:rsid w:val="00AE17AA"/>
    <w:rsid w:val="00AE2326"/>
    <w:rsid w:val="00AE39D0"/>
    <w:rsid w:val="00AE4A02"/>
    <w:rsid w:val="00AE4C7C"/>
    <w:rsid w:val="00AE4E23"/>
    <w:rsid w:val="00AF0DBD"/>
    <w:rsid w:val="00AF0DED"/>
    <w:rsid w:val="00AF2CB3"/>
    <w:rsid w:val="00AF2E24"/>
    <w:rsid w:val="00AF337E"/>
    <w:rsid w:val="00AF4414"/>
    <w:rsid w:val="00AF492C"/>
    <w:rsid w:val="00AF4D6E"/>
    <w:rsid w:val="00AF5F67"/>
    <w:rsid w:val="00AF7B1B"/>
    <w:rsid w:val="00B002F0"/>
    <w:rsid w:val="00B003A7"/>
    <w:rsid w:val="00B006AE"/>
    <w:rsid w:val="00B018F4"/>
    <w:rsid w:val="00B04461"/>
    <w:rsid w:val="00B064B4"/>
    <w:rsid w:val="00B072DA"/>
    <w:rsid w:val="00B10756"/>
    <w:rsid w:val="00B10C73"/>
    <w:rsid w:val="00B10E2B"/>
    <w:rsid w:val="00B1198F"/>
    <w:rsid w:val="00B12758"/>
    <w:rsid w:val="00B130AA"/>
    <w:rsid w:val="00B15094"/>
    <w:rsid w:val="00B151AD"/>
    <w:rsid w:val="00B15715"/>
    <w:rsid w:val="00B15E5A"/>
    <w:rsid w:val="00B16808"/>
    <w:rsid w:val="00B1689E"/>
    <w:rsid w:val="00B16BDA"/>
    <w:rsid w:val="00B20131"/>
    <w:rsid w:val="00B20466"/>
    <w:rsid w:val="00B21852"/>
    <w:rsid w:val="00B22114"/>
    <w:rsid w:val="00B22192"/>
    <w:rsid w:val="00B23B21"/>
    <w:rsid w:val="00B24164"/>
    <w:rsid w:val="00B244F6"/>
    <w:rsid w:val="00B24882"/>
    <w:rsid w:val="00B250C6"/>
    <w:rsid w:val="00B25681"/>
    <w:rsid w:val="00B25CA8"/>
    <w:rsid w:val="00B25F6E"/>
    <w:rsid w:val="00B260F5"/>
    <w:rsid w:val="00B2621A"/>
    <w:rsid w:val="00B30E81"/>
    <w:rsid w:val="00B31910"/>
    <w:rsid w:val="00B31A55"/>
    <w:rsid w:val="00B32013"/>
    <w:rsid w:val="00B32660"/>
    <w:rsid w:val="00B32F26"/>
    <w:rsid w:val="00B3404B"/>
    <w:rsid w:val="00B349B3"/>
    <w:rsid w:val="00B34D44"/>
    <w:rsid w:val="00B3502E"/>
    <w:rsid w:val="00B35065"/>
    <w:rsid w:val="00B35381"/>
    <w:rsid w:val="00B37C40"/>
    <w:rsid w:val="00B40435"/>
    <w:rsid w:val="00B406C6"/>
    <w:rsid w:val="00B41162"/>
    <w:rsid w:val="00B43AB2"/>
    <w:rsid w:val="00B458EB"/>
    <w:rsid w:val="00B461BE"/>
    <w:rsid w:val="00B46A7D"/>
    <w:rsid w:val="00B47328"/>
    <w:rsid w:val="00B477FB"/>
    <w:rsid w:val="00B47AC6"/>
    <w:rsid w:val="00B5159C"/>
    <w:rsid w:val="00B51A27"/>
    <w:rsid w:val="00B51BB2"/>
    <w:rsid w:val="00B51D22"/>
    <w:rsid w:val="00B52247"/>
    <w:rsid w:val="00B525F9"/>
    <w:rsid w:val="00B5455C"/>
    <w:rsid w:val="00B54988"/>
    <w:rsid w:val="00B5517E"/>
    <w:rsid w:val="00B55691"/>
    <w:rsid w:val="00B5642E"/>
    <w:rsid w:val="00B56861"/>
    <w:rsid w:val="00B56BB0"/>
    <w:rsid w:val="00B5761F"/>
    <w:rsid w:val="00B607C7"/>
    <w:rsid w:val="00B61529"/>
    <w:rsid w:val="00B61A2B"/>
    <w:rsid w:val="00B61DD9"/>
    <w:rsid w:val="00B62066"/>
    <w:rsid w:val="00B62402"/>
    <w:rsid w:val="00B62D4E"/>
    <w:rsid w:val="00B62F8E"/>
    <w:rsid w:val="00B63225"/>
    <w:rsid w:val="00B63474"/>
    <w:rsid w:val="00B639C9"/>
    <w:rsid w:val="00B63B6C"/>
    <w:rsid w:val="00B64AAE"/>
    <w:rsid w:val="00B65228"/>
    <w:rsid w:val="00B67288"/>
    <w:rsid w:val="00B701B3"/>
    <w:rsid w:val="00B72088"/>
    <w:rsid w:val="00B722C6"/>
    <w:rsid w:val="00B72BBF"/>
    <w:rsid w:val="00B72D43"/>
    <w:rsid w:val="00B731B5"/>
    <w:rsid w:val="00B7361F"/>
    <w:rsid w:val="00B74308"/>
    <w:rsid w:val="00B75382"/>
    <w:rsid w:val="00B75F85"/>
    <w:rsid w:val="00B76D5C"/>
    <w:rsid w:val="00B772ED"/>
    <w:rsid w:val="00B773DE"/>
    <w:rsid w:val="00B813EA"/>
    <w:rsid w:val="00B81AA2"/>
    <w:rsid w:val="00B8332A"/>
    <w:rsid w:val="00B85BF2"/>
    <w:rsid w:val="00B85F0A"/>
    <w:rsid w:val="00B86F21"/>
    <w:rsid w:val="00B87316"/>
    <w:rsid w:val="00B87D2E"/>
    <w:rsid w:val="00B90E1E"/>
    <w:rsid w:val="00B911B5"/>
    <w:rsid w:val="00B92F8A"/>
    <w:rsid w:val="00B93AB1"/>
    <w:rsid w:val="00B93EBB"/>
    <w:rsid w:val="00B94952"/>
    <w:rsid w:val="00B94A86"/>
    <w:rsid w:val="00B951A1"/>
    <w:rsid w:val="00B96A3A"/>
    <w:rsid w:val="00B9715B"/>
    <w:rsid w:val="00B97210"/>
    <w:rsid w:val="00B97463"/>
    <w:rsid w:val="00B975F6"/>
    <w:rsid w:val="00B9784F"/>
    <w:rsid w:val="00B97B66"/>
    <w:rsid w:val="00BA0E93"/>
    <w:rsid w:val="00BA11F1"/>
    <w:rsid w:val="00BA1537"/>
    <w:rsid w:val="00BA1FD4"/>
    <w:rsid w:val="00BA223E"/>
    <w:rsid w:val="00BA374D"/>
    <w:rsid w:val="00BA3C79"/>
    <w:rsid w:val="00BA4509"/>
    <w:rsid w:val="00BA54C4"/>
    <w:rsid w:val="00BA570F"/>
    <w:rsid w:val="00BA6AF4"/>
    <w:rsid w:val="00BA7AEC"/>
    <w:rsid w:val="00BB003A"/>
    <w:rsid w:val="00BB0821"/>
    <w:rsid w:val="00BB0A2C"/>
    <w:rsid w:val="00BB0C74"/>
    <w:rsid w:val="00BB1B31"/>
    <w:rsid w:val="00BB1C25"/>
    <w:rsid w:val="00BB23DC"/>
    <w:rsid w:val="00BB240D"/>
    <w:rsid w:val="00BB2C3E"/>
    <w:rsid w:val="00BB2CE4"/>
    <w:rsid w:val="00BB448F"/>
    <w:rsid w:val="00BB61FB"/>
    <w:rsid w:val="00BB655E"/>
    <w:rsid w:val="00BB7B55"/>
    <w:rsid w:val="00BC05A4"/>
    <w:rsid w:val="00BC06F2"/>
    <w:rsid w:val="00BC0A13"/>
    <w:rsid w:val="00BC17CA"/>
    <w:rsid w:val="00BC1E33"/>
    <w:rsid w:val="00BC2906"/>
    <w:rsid w:val="00BC340C"/>
    <w:rsid w:val="00BC3D3C"/>
    <w:rsid w:val="00BC5530"/>
    <w:rsid w:val="00BC590E"/>
    <w:rsid w:val="00BC6059"/>
    <w:rsid w:val="00BC611A"/>
    <w:rsid w:val="00BC7EF1"/>
    <w:rsid w:val="00BD2022"/>
    <w:rsid w:val="00BD21CE"/>
    <w:rsid w:val="00BD2FF7"/>
    <w:rsid w:val="00BD37DB"/>
    <w:rsid w:val="00BD3F3A"/>
    <w:rsid w:val="00BD4C7B"/>
    <w:rsid w:val="00BD5077"/>
    <w:rsid w:val="00BD542D"/>
    <w:rsid w:val="00BD5AD6"/>
    <w:rsid w:val="00BD685C"/>
    <w:rsid w:val="00BD7011"/>
    <w:rsid w:val="00BE0718"/>
    <w:rsid w:val="00BE1FAF"/>
    <w:rsid w:val="00BE2F3D"/>
    <w:rsid w:val="00BE3425"/>
    <w:rsid w:val="00BE34B2"/>
    <w:rsid w:val="00BE525D"/>
    <w:rsid w:val="00BE5987"/>
    <w:rsid w:val="00BE5E41"/>
    <w:rsid w:val="00BE640B"/>
    <w:rsid w:val="00BE6ED8"/>
    <w:rsid w:val="00BE7186"/>
    <w:rsid w:val="00BF0111"/>
    <w:rsid w:val="00BF0A63"/>
    <w:rsid w:val="00BF0AE4"/>
    <w:rsid w:val="00BF0C3E"/>
    <w:rsid w:val="00BF3EC3"/>
    <w:rsid w:val="00BF46A4"/>
    <w:rsid w:val="00BF5699"/>
    <w:rsid w:val="00BF5752"/>
    <w:rsid w:val="00BF7977"/>
    <w:rsid w:val="00C02382"/>
    <w:rsid w:val="00C02BFD"/>
    <w:rsid w:val="00C0305C"/>
    <w:rsid w:val="00C04936"/>
    <w:rsid w:val="00C05379"/>
    <w:rsid w:val="00C05475"/>
    <w:rsid w:val="00C0620A"/>
    <w:rsid w:val="00C062E9"/>
    <w:rsid w:val="00C064D0"/>
    <w:rsid w:val="00C0663C"/>
    <w:rsid w:val="00C06C27"/>
    <w:rsid w:val="00C10656"/>
    <w:rsid w:val="00C106F1"/>
    <w:rsid w:val="00C10865"/>
    <w:rsid w:val="00C11A06"/>
    <w:rsid w:val="00C1212B"/>
    <w:rsid w:val="00C12493"/>
    <w:rsid w:val="00C12680"/>
    <w:rsid w:val="00C13652"/>
    <w:rsid w:val="00C1370C"/>
    <w:rsid w:val="00C13C47"/>
    <w:rsid w:val="00C14FFC"/>
    <w:rsid w:val="00C20B69"/>
    <w:rsid w:val="00C20B9F"/>
    <w:rsid w:val="00C21011"/>
    <w:rsid w:val="00C230E0"/>
    <w:rsid w:val="00C237B4"/>
    <w:rsid w:val="00C239BB"/>
    <w:rsid w:val="00C26275"/>
    <w:rsid w:val="00C265C1"/>
    <w:rsid w:val="00C26833"/>
    <w:rsid w:val="00C26A56"/>
    <w:rsid w:val="00C26DE6"/>
    <w:rsid w:val="00C270AE"/>
    <w:rsid w:val="00C2768E"/>
    <w:rsid w:val="00C27B62"/>
    <w:rsid w:val="00C27CC8"/>
    <w:rsid w:val="00C27E02"/>
    <w:rsid w:val="00C30336"/>
    <w:rsid w:val="00C30BEE"/>
    <w:rsid w:val="00C30D32"/>
    <w:rsid w:val="00C31174"/>
    <w:rsid w:val="00C31F5B"/>
    <w:rsid w:val="00C322A6"/>
    <w:rsid w:val="00C32624"/>
    <w:rsid w:val="00C32BE3"/>
    <w:rsid w:val="00C32C0F"/>
    <w:rsid w:val="00C34911"/>
    <w:rsid w:val="00C34CEF"/>
    <w:rsid w:val="00C355B2"/>
    <w:rsid w:val="00C35873"/>
    <w:rsid w:val="00C35D42"/>
    <w:rsid w:val="00C36811"/>
    <w:rsid w:val="00C36CFF"/>
    <w:rsid w:val="00C3756E"/>
    <w:rsid w:val="00C408C7"/>
    <w:rsid w:val="00C40E13"/>
    <w:rsid w:val="00C41185"/>
    <w:rsid w:val="00C41D93"/>
    <w:rsid w:val="00C4327F"/>
    <w:rsid w:val="00C433FC"/>
    <w:rsid w:val="00C43E73"/>
    <w:rsid w:val="00C45BEB"/>
    <w:rsid w:val="00C45C13"/>
    <w:rsid w:val="00C45C91"/>
    <w:rsid w:val="00C45C92"/>
    <w:rsid w:val="00C473A0"/>
    <w:rsid w:val="00C50AB5"/>
    <w:rsid w:val="00C51BAA"/>
    <w:rsid w:val="00C52522"/>
    <w:rsid w:val="00C53A65"/>
    <w:rsid w:val="00C544EE"/>
    <w:rsid w:val="00C54A5B"/>
    <w:rsid w:val="00C54EE6"/>
    <w:rsid w:val="00C55AC1"/>
    <w:rsid w:val="00C562B2"/>
    <w:rsid w:val="00C566E7"/>
    <w:rsid w:val="00C56FBF"/>
    <w:rsid w:val="00C57817"/>
    <w:rsid w:val="00C57A78"/>
    <w:rsid w:val="00C60400"/>
    <w:rsid w:val="00C60DC1"/>
    <w:rsid w:val="00C617A6"/>
    <w:rsid w:val="00C61941"/>
    <w:rsid w:val="00C6264D"/>
    <w:rsid w:val="00C62BE4"/>
    <w:rsid w:val="00C63FF9"/>
    <w:rsid w:val="00C645DD"/>
    <w:rsid w:val="00C65B0F"/>
    <w:rsid w:val="00C65E48"/>
    <w:rsid w:val="00C665D4"/>
    <w:rsid w:val="00C666ED"/>
    <w:rsid w:val="00C66CD7"/>
    <w:rsid w:val="00C670E0"/>
    <w:rsid w:val="00C67136"/>
    <w:rsid w:val="00C70740"/>
    <w:rsid w:val="00C707FE"/>
    <w:rsid w:val="00C70B9D"/>
    <w:rsid w:val="00C713A8"/>
    <w:rsid w:val="00C719E4"/>
    <w:rsid w:val="00C71B5C"/>
    <w:rsid w:val="00C72116"/>
    <w:rsid w:val="00C72BFF"/>
    <w:rsid w:val="00C744DF"/>
    <w:rsid w:val="00C74B56"/>
    <w:rsid w:val="00C74F3E"/>
    <w:rsid w:val="00C74F62"/>
    <w:rsid w:val="00C75A28"/>
    <w:rsid w:val="00C7624C"/>
    <w:rsid w:val="00C76A53"/>
    <w:rsid w:val="00C76B64"/>
    <w:rsid w:val="00C76C3E"/>
    <w:rsid w:val="00C77553"/>
    <w:rsid w:val="00C779ED"/>
    <w:rsid w:val="00C77A62"/>
    <w:rsid w:val="00C77BDF"/>
    <w:rsid w:val="00C82A0C"/>
    <w:rsid w:val="00C83367"/>
    <w:rsid w:val="00C83F14"/>
    <w:rsid w:val="00C845EA"/>
    <w:rsid w:val="00C849D2"/>
    <w:rsid w:val="00C86D16"/>
    <w:rsid w:val="00C87120"/>
    <w:rsid w:val="00C871FA"/>
    <w:rsid w:val="00C87878"/>
    <w:rsid w:val="00C87A84"/>
    <w:rsid w:val="00C903F9"/>
    <w:rsid w:val="00C904B7"/>
    <w:rsid w:val="00C90AA4"/>
    <w:rsid w:val="00C90D23"/>
    <w:rsid w:val="00C91F95"/>
    <w:rsid w:val="00C929AC"/>
    <w:rsid w:val="00C933E0"/>
    <w:rsid w:val="00C94BCD"/>
    <w:rsid w:val="00C94E38"/>
    <w:rsid w:val="00C9603A"/>
    <w:rsid w:val="00C96F4A"/>
    <w:rsid w:val="00C97278"/>
    <w:rsid w:val="00CA0005"/>
    <w:rsid w:val="00CA02D4"/>
    <w:rsid w:val="00CA0DEE"/>
    <w:rsid w:val="00CA1A20"/>
    <w:rsid w:val="00CA1AAE"/>
    <w:rsid w:val="00CA2B1C"/>
    <w:rsid w:val="00CA2C65"/>
    <w:rsid w:val="00CA3223"/>
    <w:rsid w:val="00CA3FE5"/>
    <w:rsid w:val="00CA4778"/>
    <w:rsid w:val="00CA4ADE"/>
    <w:rsid w:val="00CA5121"/>
    <w:rsid w:val="00CA5156"/>
    <w:rsid w:val="00CA5ACC"/>
    <w:rsid w:val="00CA5EDD"/>
    <w:rsid w:val="00CA7F84"/>
    <w:rsid w:val="00CB016D"/>
    <w:rsid w:val="00CB09F9"/>
    <w:rsid w:val="00CB10F0"/>
    <w:rsid w:val="00CB27B8"/>
    <w:rsid w:val="00CB69D3"/>
    <w:rsid w:val="00CB7267"/>
    <w:rsid w:val="00CC11B1"/>
    <w:rsid w:val="00CC14D6"/>
    <w:rsid w:val="00CC16C0"/>
    <w:rsid w:val="00CC1D95"/>
    <w:rsid w:val="00CC48A8"/>
    <w:rsid w:val="00CC7252"/>
    <w:rsid w:val="00CC75F3"/>
    <w:rsid w:val="00CC7823"/>
    <w:rsid w:val="00CD0996"/>
    <w:rsid w:val="00CD0AF7"/>
    <w:rsid w:val="00CD10BF"/>
    <w:rsid w:val="00CD10E5"/>
    <w:rsid w:val="00CD1D34"/>
    <w:rsid w:val="00CD22EA"/>
    <w:rsid w:val="00CD3C34"/>
    <w:rsid w:val="00CD5D63"/>
    <w:rsid w:val="00CD61B7"/>
    <w:rsid w:val="00CD6C98"/>
    <w:rsid w:val="00CD6D18"/>
    <w:rsid w:val="00CD6E35"/>
    <w:rsid w:val="00CD6FE2"/>
    <w:rsid w:val="00CD7BF8"/>
    <w:rsid w:val="00CE019E"/>
    <w:rsid w:val="00CE0BD5"/>
    <w:rsid w:val="00CE18A6"/>
    <w:rsid w:val="00CE1B1F"/>
    <w:rsid w:val="00CE33F1"/>
    <w:rsid w:val="00CE3ABB"/>
    <w:rsid w:val="00CE3B5C"/>
    <w:rsid w:val="00CE3C61"/>
    <w:rsid w:val="00CE4862"/>
    <w:rsid w:val="00CE54E5"/>
    <w:rsid w:val="00CE58E8"/>
    <w:rsid w:val="00CE5B47"/>
    <w:rsid w:val="00CE6FE4"/>
    <w:rsid w:val="00CE7442"/>
    <w:rsid w:val="00CE7A09"/>
    <w:rsid w:val="00CE7E64"/>
    <w:rsid w:val="00CF069D"/>
    <w:rsid w:val="00CF1291"/>
    <w:rsid w:val="00CF1F64"/>
    <w:rsid w:val="00CF2349"/>
    <w:rsid w:val="00CF26BC"/>
    <w:rsid w:val="00CF2B76"/>
    <w:rsid w:val="00CF4B92"/>
    <w:rsid w:val="00CF5A3A"/>
    <w:rsid w:val="00CF7BAA"/>
    <w:rsid w:val="00CF7E82"/>
    <w:rsid w:val="00D00BD4"/>
    <w:rsid w:val="00D00EAF"/>
    <w:rsid w:val="00D00ED2"/>
    <w:rsid w:val="00D0105D"/>
    <w:rsid w:val="00D0112A"/>
    <w:rsid w:val="00D01A20"/>
    <w:rsid w:val="00D01F5F"/>
    <w:rsid w:val="00D02EB5"/>
    <w:rsid w:val="00D03EF4"/>
    <w:rsid w:val="00D04C1C"/>
    <w:rsid w:val="00D065F0"/>
    <w:rsid w:val="00D107F7"/>
    <w:rsid w:val="00D11155"/>
    <w:rsid w:val="00D115E0"/>
    <w:rsid w:val="00D1183C"/>
    <w:rsid w:val="00D11F2C"/>
    <w:rsid w:val="00D12751"/>
    <w:rsid w:val="00D129FA"/>
    <w:rsid w:val="00D12F9C"/>
    <w:rsid w:val="00D1305E"/>
    <w:rsid w:val="00D136C6"/>
    <w:rsid w:val="00D1377F"/>
    <w:rsid w:val="00D13A5C"/>
    <w:rsid w:val="00D13D18"/>
    <w:rsid w:val="00D1456E"/>
    <w:rsid w:val="00D149C6"/>
    <w:rsid w:val="00D15A25"/>
    <w:rsid w:val="00D1627C"/>
    <w:rsid w:val="00D16756"/>
    <w:rsid w:val="00D208AC"/>
    <w:rsid w:val="00D2363A"/>
    <w:rsid w:val="00D24DA9"/>
    <w:rsid w:val="00D25D64"/>
    <w:rsid w:val="00D269B7"/>
    <w:rsid w:val="00D26F6B"/>
    <w:rsid w:val="00D27265"/>
    <w:rsid w:val="00D274A2"/>
    <w:rsid w:val="00D278DF"/>
    <w:rsid w:val="00D30993"/>
    <w:rsid w:val="00D309CD"/>
    <w:rsid w:val="00D319C9"/>
    <w:rsid w:val="00D31ABF"/>
    <w:rsid w:val="00D31F22"/>
    <w:rsid w:val="00D31FDA"/>
    <w:rsid w:val="00D330BE"/>
    <w:rsid w:val="00D33AA1"/>
    <w:rsid w:val="00D33E25"/>
    <w:rsid w:val="00D34721"/>
    <w:rsid w:val="00D34803"/>
    <w:rsid w:val="00D35713"/>
    <w:rsid w:val="00D357DC"/>
    <w:rsid w:val="00D35EB5"/>
    <w:rsid w:val="00D37184"/>
    <w:rsid w:val="00D37909"/>
    <w:rsid w:val="00D40228"/>
    <w:rsid w:val="00D40361"/>
    <w:rsid w:val="00D41E1C"/>
    <w:rsid w:val="00D42033"/>
    <w:rsid w:val="00D42415"/>
    <w:rsid w:val="00D428DD"/>
    <w:rsid w:val="00D428FA"/>
    <w:rsid w:val="00D42BA8"/>
    <w:rsid w:val="00D42EA8"/>
    <w:rsid w:val="00D439F3"/>
    <w:rsid w:val="00D4400D"/>
    <w:rsid w:val="00D44295"/>
    <w:rsid w:val="00D452B8"/>
    <w:rsid w:val="00D46075"/>
    <w:rsid w:val="00D46D49"/>
    <w:rsid w:val="00D475D1"/>
    <w:rsid w:val="00D4765E"/>
    <w:rsid w:val="00D47899"/>
    <w:rsid w:val="00D50413"/>
    <w:rsid w:val="00D5046C"/>
    <w:rsid w:val="00D5085C"/>
    <w:rsid w:val="00D509BC"/>
    <w:rsid w:val="00D50E00"/>
    <w:rsid w:val="00D527BB"/>
    <w:rsid w:val="00D52892"/>
    <w:rsid w:val="00D52D62"/>
    <w:rsid w:val="00D52D77"/>
    <w:rsid w:val="00D52FFA"/>
    <w:rsid w:val="00D53441"/>
    <w:rsid w:val="00D54737"/>
    <w:rsid w:val="00D54747"/>
    <w:rsid w:val="00D548C9"/>
    <w:rsid w:val="00D550C2"/>
    <w:rsid w:val="00D55105"/>
    <w:rsid w:val="00D5571E"/>
    <w:rsid w:val="00D56A1F"/>
    <w:rsid w:val="00D56BB0"/>
    <w:rsid w:val="00D56CC9"/>
    <w:rsid w:val="00D5715B"/>
    <w:rsid w:val="00D57C98"/>
    <w:rsid w:val="00D606A3"/>
    <w:rsid w:val="00D62D25"/>
    <w:rsid w:val="00D63470"/>
    <w:rsid w:val="00D63809"/>
    <w:rsid w:val="00D63967"/>
    <w:rsid w:val="00D64383"/>
    <w:rsid w:val="00D64AEE"/>
    <w:rsid w:val="00D65009"/>
    <w:rsid w:val="00D6602B"/>
    <w:rsid w:val="00D67841"/>
    <w:rsid w:val="00D67BF2"/>
    <w:rsid w:val="00D67C78"/>
    <w:rsid w:val="00D70DDF"/>
    <w:rsid w:val="00D70E24"/>
    <w:rsid w:val="00D70E88"/>
    <w:rsid w:val="00D731F0"/>
    <w:rsid w:val="00D739EB"/>
    <w:rsid w:val="00D73B44"/>
    <w:rsid w:val="00D73FE1"/>
    <w:rsid w:val="00D74231"/>
    <w:rsid w:val="00D747FC"/>
    <w:rsid w:val="00D74BC3"/>
    <w:rsid w:val="00D762AE"/>
    <w:rsid w:val="00D77E0A"/>
    <w:rsid w:val="00D77E5F"/>
    <w:rsid w:val="00D810A6"/>
    <w:rsid w:val="00D81855"/>
    <w:rsid w:val="00D81D1A"/>
    <w:rsid w:val="00D82042"/>
    <w:rsid w:val="00D82D6C"/>
    <w:rsid w:val="00D84678"/>
    <w:rsid w:val="00D85455"/>
    <w:rsid w:val="00D85597"/>
    <w:rsid w:val="00D867DE"/>
    <w:rsid w:val="00D87391"/>
    <w:rsid w:val="00D8753B"/>
    <w:rsid w:val="00D8774F"/>
    <w:rsid w:val="00D90175"/>
    <w:rsid w:val="00D90259"/>
    <w:rsid w:val="00D9055C"/>
    <w:rsid w:val="00D913AE"/>
    <w:rsid w:val="00D9177B"/>
    <w:rsid w:val="00D92C70"/>
    <w:rsid w:val="00D92FCA"/>
    <w:rsid w:val="00D93674"/>
    <w:rsid w:val="00D9462C"/>
    <w:rsid w:val="00D9487D"/>
    <w:rsid w:val="00D94CBC"/>
    <w:rsid w:val="00D94F7B"/>
    <w:rsid w:val="00D95025"/>
    <w:rsid w:val="00D963A8"/>
    <w:rsid w:val="00D966E8"/>
    <w:rsid w:val="00D97B37"/>
    <w:rsid w:val="00DA0F4C"/>
    <w:rsid w:val="00DA10CB"/>
    <w:rsid w:val="00DA11BE"/>
    <w:rsid w:val="00DA17B5"/>
    <w:rsid w:val="00DA1D83"/>
    <w:rsid w:val="00DA2C08"/>
    <w:rsid w:val="00DA2D79"/>
    <w:rsid w:val="00DA2EE4"/>
    <w:rsid w:val="00DA3785"/>
    <w:rsid w:val="00DA4EDD"/>
    <w:rsid w:val="00DA5636"/>
    <w:rsid w:val="00DA5BE3"/>
    <w:rsid w:val="00DA7E40"/>
    <w:rsid w:val="00DB001E"/>
    <w:rsid w:val="00DB0FAB"/>
    <w:rsid w:val="00DB10B6"/>
    <w:rsid w:val="00DB1BF5"/>
    <w:rsid w:val="00DB287C"/>
    <w:rsid w:val="00DB2EBA"/>
    <w:rsid w:val="00DB3430"/>
    <w:rsid w:val="00DB3667"/>
    <w:rsid w:val="00DB4C7C"/>
    <w:rsid w:val="00DB4F32"/>
    <w:rsid w:val="00DB579F"/>
    <w:rsid w:val="00DB6B1F"/>
    <w:rsid w:val="00DC05FF"/>
    <w:rsid w:val="00DC0DC5"/>
    <w:rsid w:val="00DC12F1"/>
    <w:rsid w:val="00DC1A4C"/>
    <w:rsid w:val="00DC2216"/>
    <w:rsid w:val="00DC278D"/>
    <w:rsid w:val="00DC2841"/>
    <w:rsid w:val="00DC2AF1"/>
    <w:rsid w:val="00DC2B6C"/>
    <w:rsid w:val="00DC3806"/>
    <w:rsid w:val="00DC4176"/>
    <w:rsid w:val="00DC59B3"/>
    <w:rsid w:val="00DC5FC0"/>
    <w:rsid w:val="00DC79CD"/>
    <w:rsid w:val="00DD1679"/>
    <w:rsid w:val="00DD1FA9"/>
    <w:rsid w:val="00DD5677"/>
    <w:rsid w:val="00DD5CE1"/>
    <w:rsid w:val="00DD672D"/>
    <w:rsid w:val="00DD6802"/>
    <w:rsid w:val="00DD7B76"/>
    <w:rsid w:val="00DE03FE"/>
    <w:rsid w:val="00DE088D"/>
    <w:rsid w:val="00DE1152"/>
    <w:rsid w:val="00DE14EE"/>
    <w:rsid w:val="00DE18C0"/>
    <w:rsid w:val="00DE1DC2"/>
    <w:rsid w:val="00DE258C"/>
    <w:rsid w:val="00DE3F1D"/>
    <w:rsid w:val="00DE42A6"/>
    <w:rsid w:val="00DE4714"/>
    <w:rsid w:val="00DE47FE"/>
    <w:rsid w:val="00DE736E"/>
    <w:rsid w:val="00DE7E39"/>
    <w:rsid w:val="00DF0B15"/>
    <w:rsid w:val="00DF18FD"/>
    <w:rsid w:val="00DF3E7A"/>
    <w:rsid w:val="00DF44A0"/>
    <w:rsid w:val="00DF44AF"/>
    <w:rsid w:val="00DF4F10"/>
    <w:rsid w:val="00DF548C"/>
    <w:rsid w:val="00DF556A"/>
    <w:rsid w:val="00DF5D3A"/>
    <w:rsid w:val="00DF6AD2"/>
    <w:rsid w:val="00DF7B7D"/>
    <w:rsid w:val="00DF7F4B"/>
    <w:rsid w:val="00E00057"/>
    <w:rsid w:val="00E0091D"/>
    <w:rsid w:val="00E014D1"/>
    <w:rsid w:val="00E02037"/>
    <w:rsid w:val="00E029C4"/>
    <w:rsid w:val="00E034D7"/>
    <w:rsid w:val="00E037F1"/>
    <w:rsid w:val="00E03D22"/>
    <w:rsid w:val="00E05B36"/>
    <w:rsid w:val="00E05B46"/>
    <w:rsid w:val="00E07A7C"/>
    <w:rsid w:val="00E10987"/>
    <w:rsid w:val="00E11EB1"/>
    <w:rsid w:val="00E12114"/>
    <w:rsid w:val="00E12F2A"/>
    <w:rsid w:val="00E134E9"/>
    <w:rsid w:val="00E143B4"/>
    <w:rsid w:val="00E14540"/>
    <w:rsid w:val="00E14A86"/>
    <w:rsid w:val="00E155B7"/>
    <w:rsid w:val="00E16EDA"/>
    <w:rsid w:val="00E206B2"/>
    <w:rsid w:val="00E20DAA"/>
    <w:rsid w:val="00E211FB"/>
    <w:rsid w:val="00E21BE3"/>
    <w:rsid w:val="00E21F5C"/>
    <w:rsid w:val="00E22A69"/>
    <w:rsid w:val="00E23B3D"/>
    <w:rsid w:val="00E23F34"/>
    <w:rsid w:val="00E24292"/>
    <w:rsid w:val="00E24F80"/>
    <w:rsid w:val="00E25369"/>
    <w:rsid w:val="00E25544"/>
    <w:rsid w:val="00E25D72"/>
    <w:rsid w:val="00E265C8"/>
    <w:rsid w:val="00E26F89"/>
    <w:rsid w:val="00E2703A"/>
    <w:rsid w:val="00E2712F"/>
    <w:rsid w:val="00E2763B"/>
    <w:rsid w:val="00E305C2"/>
    <w:rsid w:val="00E30B5B"/>
    <w:rsid w:val="00E313BD"/>
    <w:rsid w:val="00E31A2C"/>
    <w:rsid w:val="00E31A4D"/>
    <w:rsid w:val="00E32300"/>
    <w:rsid w:val="00E328A7"/>
    <w:rsid w:val="00E333E7"/>
    <w:rsid w:val="00E357BA"/>
    <w:rsid w:val="00E36B3E"/>
    <w:rsid w:val="00E36DD7"/>
    <w:rsid w:val="00E3717F"/>
    <w:rsid w:val="00E371A9"/>
    <w:rsid w:val="00E375A3"/>
    <w:rsid w:val="00E40A66"/>
    <w:rsid w:val="00E40A8F"/>
    <w:rsid w:val="00E4102C"/>
    <w:rsid w:val="00E416BF"/>
    <w:rsid w:val="00E41729"/>
    <w:rsid w:val="00E41BDE"/>
    <w:rsid w:val="00E424D5"/>
    <w:rsid w:val="00E42526"/>
    <w:rsid w:val="00E42CDA"/>
    <w:rsid w:val="00E435BE"/>
    <w:rsid w:val="00E444A5"/>
    <w:rsid w:val="00E445D7"/>
    <w:rsid w:val="00E44889"/>
    <w:rsid w:val="00E44F2C"/>
    <w:rsid w:val="00E44F31"/>
    <w:rsid w:val="00E45297"/>
    <w:rsid w:val="00E45801"/>
    <w:rsid w:val="00E45D88"/>
    <w:rsid w:val="00E460E1"/>
    <w:rsid w:val="00E46825"/>
    <w:rsid w:val="00E475D5"/>
    <w:rsid w:val="00E50AFA"/>
    <w:rsid w:val="00E511C4"/>
    <w:rsid w:val="00E513E0"/>
    <w:rsid w:val="00E51D63"/>
    <w:rsid w:val="00E53237"/>
    <w:rsid w:val="00E53D7A"/>
    <w:rsid w:val="00E53DF9"/>
    <w:rsid w:val="00E54993"/>
    <w:rsid w:val="00E54AAB"/>
    <w:rsid w:val="00E563D9"/>
    <w:rsid w:val="00E56EB2"/>
    <w:rsid w:val="00E57E5B"/>
    <w:rsid w:val="00E6020B"/>
    <w:rsid w:val="00E6054D"/>
    <w:rsid w:val="00E6173B"/>
    <w:rsid w:val="00E61C77"/>
    <w:rsid w:val="00E61F81"/>
    <w:rsid w:val="00E62F90"/>
    <w:rsid w:val="00E63AA3"/>
    <w:rsid w:val="00E63E42"/>
    <w:rsid w:val="00E65268"/>
    <w:rsid w:val="00E6611D"/>
    <w:rsid w:val="00E665BD"/>
    <w:rsid w:val="00E67796"/>
    <w:rsid w:val="00E67BE9"/>
    <w:rsid w:val="00E70118"/>
    <w:rsid w:val="00E71097"/>
    <w:rsid w:val="00E71812"/>
    <w:rsid w:val="00E72E5D"/>
    <w:rsid w:val="00E73724"/>
    <w:rsid w:val="00E73A59"/>
    <w:rsid w:val="00E73B6B"/>
    <w:rsid w:val="00E76013"/>
    <w:rsid w:val="00E7711C"/>
    <w:rsid w:val="00E77B82"/>
    <w:rsid w:val="00E77C49"/>
    <w:rsid w:val="00E77D57"/>
    <w:rsid w:val="00E8116B"/>
    <w:rsid w:val="00E8302B"/>
    <w:rsid w:val="00E83566"/>
    <w:rsid w:val="00E8369A"/>
    <w:rsid w:val="00E85D8B"/>
    <w:rsid w:val="00E86842"/>
    <w:rsid w:val="00E86BA8"/>
    <w:rsid w:val="00E86E41"/>
    <w:rsid w:val="00E87279"/>
    <w:rsid w:val="00E87753"/>
    <w:rsid w:val="00E87EEF"/>
    <w:rsid w:val="00E9130B"/>
    <w:rsid w:val="00E9227F"/>
    <w:rsid w:val="00E939D2"/>
    <w:rsid w:val="00E95419"/>
    <w:rsid w:val="00E95B98"/>
    <w:rsid w:val="00E968E9"/>
    <w:rsid w:val="00EA0972"/>
    <w:rsid w:val="00EA0E04"/>
    <w:rsid w:val="00EA1C18"/>
    <w:rsid w:val="00EA3050"/>
    <w:rsid w:val="00EA3E83"/>
    <w:rsid w:val="00EA5132"/>
    <w:rsid w:val="00EA5203"/>
    <w:rsid w:val="00EA577C"/>
    <w:rsid w:val="00EA5D83"/>
    <w:rsid w:val="00EA6C5B"/>
    <w:rsid w:val="00EA74C5"/>
    <w:rsid w:val="00EA7C06"/>
    <w:rsid w:val="00EB0107"/>
    <w:rsid w:val="00EB1542"/>
    <w:rsid w:val="00EB26D6"/>
    <w:rsid w:val="00EB2B00"/>
    <w:rsid w:val="00EB3787"/>
    <w:rsid w:val="00EB3960"/>
    <w:rsid w:val="00EB3BBE"/>
    <w:rsid w:val="00EB3E0F"/>
    <w:rsid w:val="00EB4EE9"/>
    <w:rsid w:val="00EB57EA"/>
    <w:rsid w:val="00EB5D6C"/>
    <w:rsid w:val="00EB5EDE"/>
    <w:rsid w:val="00EB60E7"/>
    <w:rsid w:val="00EB6D84"/>
    <w:rsid w:val="00EB7F00"/>
    <w:rsid w:val="00EC010E"/>
    <w:rsid w:val="00EC121D"/>
    <w:rsid w:val="00EC1D03"/>
    <w:rsid w:val="00EC1EA8"/>
    <w:rsid w:val="00EC4EB2"/>
    <w:rsid w:val="00EC5B18"/>
    <w:rsid w:val="00EC5CD8"/>
    <w:rsid w:val="00EC6E3D"/>
    <w:rsid w:val="00EC705E"/>
    <w:rsid w:val="00EC70AA"/>
    <w:rsid w:val="00EC72E0"/>
    <w:rsid w:val="00ED0017"/>
    <w:rsid w:val="00ED067F"/>
    <w:rsid w:val="00ED072E"/>
    <w:rsid w:val="00ED0938"/>
    <w:rsid w:val="00ED0D8F"/>
    <w:rsid w:val="00ED0EA0"/>
    <w:rsid w:val="00ED2881"/>
    <w:rsid w:val="00ED2FBD"/>
    <w:rsid w:val="00ED39B2"/>
    <w:rsid w:val="00ED429F"/>
    <w:rsid w:val="00ED4498"/>
    <w:rsid w:val="00ED51F1"/>
    <w:rsid w:val="00ED52B4"/>
    <w:rsid w:val="00ED6C88"/>
    <w:rsid w:val="00EE06E4"/>
    <w:rsid w:val="00EE0B93"/>
    <w:rsid w:val="00EE1D8C"/>
    <w:rsid w:val="00EE375C"/>
    <w:rsid w:val="00EE50E8"/>
    <w:rsid w:val="00EE618D"/>
    <w:rsid w:val="00EE75FD"/>
    <w:rsid w:val="00EE7B27"/>
    <w:rsid w:val="00EE7F93"/>
    <w:rsid w:val="00EF1715"/>
    <w:rsid w:val="00EF1C3C"/>
    <w:rsid w:val="00EF1D6E"/>
    <w:rsid w:val="00EF1E2D"/>
    <w:rsid w:val="00EF21CE"/>
    <w:rsid w:val="00EF3107"/>
    <w:rsid w:val="00EF3A58"/>
    <w:rsid w:val="00EF4F70"/>
    <w:rsid w:val="00EF52FA"/>
    <w:rsid w:val="00EF5E64"/>
    <w:rsid w:val="00EF65BE"/>
    <w:rsid w:val="00F00A9B"/>
    <w:rsid w:val="00F01098"/>
    <w:rsid w:val="00F02985"/>
    <w:rsid w:val="00F04F40"/>
    <w:rsid w:val="00F051AA"/>
    <w:rsid w:val="00F06909"/>
    <w:rsid w:val="00F06C2D"/>
    <w:rsid w:val="00F07051"/>
    <w:rsid w:val="00F10A0C"/>
    <w:rsid w:val="00F126B6"/>
    <w:rsid w:val="00F13430"/>
    <w:rsid w:val="00F13705"/>
    <w:rsid w:val="00F13A6F"/>
    <w:rsid w:val="00F14602"/>
    <w:rsid w:val="00F14870"/>
    <w:rsid w:val="00F1642D"/>
    <w:rsid w:val="00F170CD"/>
    <w:rsid w:val="00F21FED"/>
    <w:rsid w:val="00F2253E"/>
    <w:rsid w:val="00F233EF"/>
    <w:rsid w:val="00F23A62"/>
    <w:rsid w:val="00F23E85"/>
    <w:rsid w:val="00F241CB"/>
    <w:rsid w:val="00F243A9"/>
    <w:rsid w:val="00F244F4"/>
    <w:rsid w:val="00F24539"/>
    <w:rsid w:val="00F24B06"/>
    <w:rsid w:val="00F2522E"/>
    <w:rsid w:val="00F25359"/>
    <w:rsid w:val="00F2570C"/>
    <w:rsid w:val="00F25A7A"/>
    <w:rsid w:val="00F26E1E"/>
    <w:rsid w:val="00F27624"/>
    <w:rsid w:val="00F27BDB"/>
    <w:rsid w:val="00F27F31"/>
    <w:rsid w:val="00F31310"/>
    <w:rsid w:val="00F31411"/>
    <w:rsid w:val="00F32A4D"/>
    <w:rsid w:val="00F33F72"/>
    <w:rsid w:val="00F34B93"/>
    <w:rsid w:val="00F35089"/>
    <w:rsid w:val="00F35BA1"/>
    <w:rsid w:val="00F372E9"/>
    <w:rsid w:val="00F419A9"/>
    <w:rsid w:val="00F42B07"/>
    <w:rsid w:val="00F432A3"/>
    <w:rsid w:val="00F434E3"/>
    <w:rsid w:val="00F4354A"/>
    <w:rsid w:val="00F43B01"/>
    <w:rsid w:val="00F45789"/>
    <w:rsid w:val="00F4658F"/>
    <w:rsid w:val="00F47909"/>
    <w:rsid w:val="00F47ED3"/>
    <w:rsid w:val="00F50258"/>
    <w:rsid w:val="00F50D89"/>
    <w:rsid w:val="00F5130C"/>
    <w:rsid w:val="00F51CDE"/>
    <w:rsid w:val="00F52860"/>
    <w:rsid w:val="00F5367D"/>
    <w:rsid w:val="00F53D8F"/>
    <w:rsid w:val="00F54E57"/>
    <w:rsid w:val="00F54F64"/>
    <w:rsid w:val="00F55158"/>
    <w:rsid w:val="00F5671F"/>
    <w:rsid w:val="00F56913"/>
    <w:rsid w:val="00F56949"/>
    <w:rsid w:val="00F573EE"/>
    <w:rsid w:val="00F574B7"/>
    <w:rsid w:val="00F57F2F"/>
    <w:rsid w:val="00F60739"/>
    <w:rsid w:val="00F61379"/>
    <w:rsid w:val="00F61412"/>
    <w:rsid w:val="00F6175E"/>
    <w:rsid w:val="00F61CB5"/>
    <w:rsid w:val="00F622C7"/>
    <w:rsid w:val="00F642B3"/>
    <w:rsid w:val="00F643AD"/>
    <w:rsid w:val="00F64504"/>
    <w:rsid w:val="00F656F4"/>
    <w:rsid w:val="00F711C9"/>
    <w:rsid w:val="00F7125B"/>
    <w:rsid w:val="00F714B7"/>
    <w:rsid w:val="00F7157C"/>
    <w:rsid w:val="00F7184F"/>
    <w:rsid w:val="00F71AE5"/>
    <w:rsid w:val="00F72226"/>
    <w:rsid w:val="00F74600"/>
    <w:rsid w:val="00F7465B"/>
    <w:rsid w:val="00F762AC"/>
    <w:rsid w:val="00F772AB"/>
    <w:rsid w:val="00F7788C"/>
    <w:rsid w:val="00F80027"/>
    <w:rsid w:val="00F80AFB"/>
    <w:rsid w:val="00F80E9E"/>
    <w:rsid w:val="00F812D9"/>
    <w:rsid w:val="00F81FC3"/>
    <w:rsid w:val="00F822DC"/>
    <w:rsid w:val="00F82BE2"/>
    <w:rsid w:val="00F82F2F"/>
    <w:rsid w:val="00F8372B"/>
    <w:rsid w:val="00F83EC8"/>
    <w:rsid w:val="00F840F2"/>
    <w:rsid w:val="00F84405"/>
    <w:rsid w:val="00F84717"/>
    <w:rsid w:val="00F84BD8"/>
    <w:rsid w:val="00F85C2A"/>
    <w:rsid w:val="00F875C0"/>
    <w:rsid w:val="00F87966"/>
    <w:rsid w:val="00F87EB5"/>
    <w:rsid w:val="00F908EC"/>
    <w:rsid w:val="00F9132A"/>
    <w:rsid w:val="00F92C24"/>
    <w:rsid w:val="00F93DB2"/>
    <w:rsid w:val="00F94BE3"/>
    <w:rsid w:val="00F950C0"/>
    <w:rsid w:val="00F9516C"/>
    <w:rsid w:val="00F960C9"/>
    <w:rsid w:val="00F962CF"/>
    <w:rsid w:val="00F968CB"/>
    <w:rsid w:val="00F96AD1"/>
    <w:rsid w:val="00F97A6F"/>
    <w:rsid w:val="00F97AB6"/>
    <w:rsid w:val="00FA1443"/>
    <w:rsid w:val="00FA20A4"/>
    <w:rsid w:val="00FA4FED"/>
    <w:rsid w:val="00FA55B3"/>
    <w:rsid w:val="00FA574E"/>
    <w:rsid w:val="00FA5CB1"/>
    <w:rsid w:val="00FA6E81"/>
    <w:rsid w:val="00FA7FF8"/>
    <w:rsid w:val="00FB0645"/>
    <w:rsid w:val="00FB1467"/>
    <w:rsid w:val="00FB21A4"/>
    <w:rsid w:val="00FB222A"/>
    <w:rsid w:val="00FB2451"/>
    <w:rsid w:val="00FB4693"/>
    <w:rsid w:val="00FB66DC"/>
    <w:rsid w:val="00FB6F64"/>
    <w:rsid w:val="00FB7A29"/>
    <w:rsid w:val="00FB7E13"/>
    <w:rsid w:val="00FC00A2"/>
    <w:rsid w:val="00FC11FA"/>
    <w:rsid w:val="00FC1DDD"/>
    <w:rsid w:val="00FC3A88"/>
    <w:rsid w:val="00FC44CC"/>
    <w:rsid w:val="00FC45F1"/>
    <w:rsid w:val="00FC46DB"/>
    <w:rsid w:val="00FC474C"/>
    <w:rsid w:val="00FC4BD9"/>
    <w:rsid w:val="00FC5290"/>
    <w:rsid w:val="00FC5E51"/>
    <w:rsid w:val="00FC62B2"/>
    <w:rsid w:val="00FC6953"/>
    <w:rsid w:val="00FD0357"/>
    <w:rsid w:val="00FD102C"/>
    <w:rsid w:val="00FD10E3"/>
    <w:rsid w:val="00FD244C"/>
    <w:rsid w:val="00FD2FE7"/>
    <w:rsid w:val="00FD32A4"/>
    <w:rsid w:val="00FD43D6"/>
    <w:rsid w:val="00FD5191"/>
    <w:rsid w:val="00FD5A50"/>
    <w:rsid w:val="00FD61A4"/>
    <w:rsid w:val="00FD7499"/>
    <w:rsid w:val="00FD7CCD"/>
    <w:rsid w:val="00FE11E7"/>
    <w:rsid w:val="00FE1C0A"/>
    <w:rsid w:val="00FE3C72"/>
    <w:rsid w:val="00FE655D"/>
    <w:rsid w:val="00FE6C98"/>
    <w:rsid w:val="00FF0AB0"/>
    <w:rsid w:val="00FF1413"/>
    <w:rsid w:val="00FF4644"/>
    <w:rsid w:val="00FF5CB4"/>
    <w:rsid w:val="00FF5DC2"/>
    <w:rsid w:val="00FF5FDB"/>
    <w:rsid w:val="00FF601A"/>
    <w:rsid w:val="00FF6F43"/>
    <w:rsid w:val="00FF7246"/>
    <w:rsid w:val="00FF7525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285</Words>
  <Characters>1628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3</cp:revision>
  <cp:lastPrinted>2015-11-06T03:30:00Z</cp:lastPrinted>
  <dcterms:created xsi:type="dcterms:W3CDTF">2015-11-05T13:44:00Z</dcterms:created>
  <dcterms:modified xsi:type="dcterms:W3CDTF">2015-11-06T03:32:00Z</dcterms:modified>
</cp:coreProperties>
</file>