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37" w:rsidRPr="000D62E3" w:rsidRDefault="00453237" w:rsidP="006C59A5">
      <w:pPr>
        <w:spacing w:before="75" w:after="0" w:line="240" w:lineRule="auto"/>
        <w:ind w:firstLine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«Поиграем с Мишкой</w:t>
      </w:r>
      <w:r w:rsidRPr="000D62E3">
        <w:rPr>
          <w:rFonts w:ascii="Times New Roman" w:hAnsi="Times New Roman"/>
          <w:b/>
          <w:sz w:val="28"/>
          <w:szCs w:val="28"/>
        </w:rPr>
        <w:t>»</w:t>
      </w:r>
    </w:p>
    <w:p w:rsidR="00453237" w:rsidRPr="00453DF6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453DF6">
        <w:rPr>
          <w:rFonts w:ascii="Times New Roman" w:hAnsi="Times New Roman"/>
          <w:sz w:val="28"/>
          <w:szCs w:val="28"/>
        </w:rPr>
        <w:t xml:space="preserve"> Создать условия для развития  познавательной активности детей </w:t>
      </w:r>
      <w:r>
        <w:rPr>
          <w:rFonts w:ascii="Times New Roman" w:hAnsi="Times New Roman"/>
          <w:sz w:val="28"/>
          <w:szCs w:val="28"/>
        </w:rPr>
        <w:t xml:space="preserve">младшего </w:t>
      </w:r>
      <w:r w:rsidRPr="00453DF6">
        <w:rPr>
          <w:rFonts w:ascii="Times New Roman" w:hAnsi="Times New Roman"/>
          <w:sz w:val="28"/>
          <w:szCs w:val="28"/>
        </w:rPr>
        <w:t>дошколь</w:t>
      </w:r>
      <w:r>
        <w:rPr>
          <w:rFonts w:ascii="Times New Roman" w:hAnsi="Times New Roman"/>
          <w:sz w:val="28"/>
          <w:szCs w:val="28"/>
        </w:rPr>
        <w:t>ного возраста в процессе формирования элементарных математических представлений</w:t>
      </w:r>
      <w:r w:rsidRPr="00453DF6">
        <w:rPr>
          <w:rFonts w:ascii="Times New Roman" w:hAnsi="Times New Roman"/>
          <w:sz w:val="28"/>
          <w:szCs w:val="28"/>
        </w:rPr>
        <w:t>.</w:t>
      </w:r>
    </w:p>
    <w:p w:rsidR="00453237" w:rsidRPr="000D62E3" w:rsidRDefault="00453237" w:rsidP="006C59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53237" w:rsidRPr="00453DF6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Развивающая:</w:t>
      </w:r>
      <w:r w:rsidRPr="00453D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развивать логическое мышление, память, зрительное и слуховое внимание.</w:t>
      </w:r>
    </w:p>
    <w:p w:rsidR="00453237" w:rsidRDefault="00453237" w:rsidP="006C59A5">
      <w:pPr>
        <w:pStyle w:val="NoSpacing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Обучающая:</w:t>
      </w:r>
      <w:r w:rsidRPr="00453D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закреплять умение различать и называть геометрические фигуры, основные признаки предметов: цвет, форма, величина</w:t>
      </w:r>
      <w:r w:rsidRPr="008B2AE9">
        <w:rPr>
          <w:rFonts w:ascii="Times New Roman" w:hAnsi="Times New Roman"/>
          <w:sz w:val="28"/>
          <w:szCs w:val="28"/>
        </w:rPr>
        <w:t>.</w:t>
      </w:r>
      <w:r w:rsidRPr="008B2A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53237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8B2A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B2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Pr="008B2AE9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различать контрастные по величине предметы, используя при этом слова </w:t>
      </w:r>
      <w:r w:rsidRPr="008B2AE9">
        <w:rPr>
          <w:rStyle w:val="c2c1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большой, маленький;</w:t>
      </w:r>
      <w:r w:rsidRPr="008B2AE9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различать количество предметов, используя при этом слова</w:t>
      </w:r>
      <w:r w:rsidRPr="008B2AE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B2AE9">
        <w:rPr>
          <w:rStyle w:val="c2c1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один, много, ни одного;</w:t>
      </w:r>
      <w:r w:rsidRPr="008B2AE9">
        <w:rPr>
          <w:rFonts w:ascii="Times New Roman" w:hAnsi="Times New Roman"/>
          <w:sz w:val="28"/>
          <w:szCs w:val="28"/>
        </w:rPr>
        <w:t xml:space="preserve"> </w:t>
      </w:r>
    </w:p>
    <w:p w:rsidR="00453237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сравнивать одну группу предметов методом наложения, различать равенство и не равенство предметов, используя слова: поровну, столько-сколько.</w:t>
      </w:r>
    </w:p>
    <w:p w:rsidR="00453237" w:rsidRPr="008B2AE9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знание контрастных частей суток( день-ночь) признаки данных частей суток.</w:t>
      </w:r>
    </w:p>
    <w:p w:rsidR="00453237" w:rsidRPr="00F8298D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Воспитательная</w:t>
      </w:r>
      <w:r w:rsidRPr="000D62E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9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формировать интерес к совместной деятельности со взрослыми и сверстниками; воспитывать умение слушать и слышать воспитателя, действовать по словесной инструкции взрослого</w:t>
      </w:r>
      <w:r w:rsidRPr="00F8298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453237" w:rsidRDefault="00453237" w:rsidP="006C59A5">
      <w:pPr>
        <w:pStyle w:val="NoSpacing"/>
        <w:rPr>
          <w:color w:val="000000"/>
          <w:sz w:val="26"/>
          <w:szCs w:val="26"/>
          <w:shd w:val="clear" w:color="auto" w:fill="FFFFFF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Материалы</w:t>
      </w:r>
      <w:r w:rsidRPr="000D62E3">
        <w:rPr>
          <w:rFonts w:ascii="Times New Roman" w:hAnsi="Times New Roman"/>
          <w:b/>
          <w:sz w:val="28"/>
          <w:szCs w:val="28"/>
        </w:rPr>
        <w:t>:</w:t>
      </w:r>
      <w:r w:rsidRPr="00453DF6">
        <w:rPr>
          <w:rFonts w:ascii="Times New Roman" w:hAnsi="Times New Roman"/>
          <w:sz w:val="28"/>
          <w:szCs w:val="28"/>
        </w:rPr>
        <w:t xml:space="preserve"> </w:t>
      </w:r>
      <w:r w:rsidRPr="00F829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игрушки: мишка, грузовик; большие  и маленькие шары; большие и маленькие кубики; две коробочки; мешочек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453237" w:rsidRDefault="00453237" w:rsidP="006C59A5">
      <w:pPr>
        <w:pStyle w:val="NoSpacing"/>
        <w:rPr>
          <w:rFonts w:ascii="Times New Roman" w:hAnsi="Times New Roman"/>
          <w:color w:val="444444"/>
          <w:sz w:val="28"/>
          <w:szCs w:val="28"/>
          <w:shd w:val="clear" w:color="auto" w:fill="F4F4F4"/>
        </w:rPr>
      </w:pPr>
      <w:r>
        <w:rPr>
          <w:rStyle w:val="Strong"/>
          <w:rFonts w:ascii="Times New Roman" w:hAnsi="Times New Roman"/>
          <w:color w:val="444444"/>
          <w:sz w:val="28"/>
          <w:szCs w:val="28"/>
          <w:shd w:val="clear" w:color="auto" w:fill="F4F4F4"/>
        </w:rPr>
        <w:t>Демонстрационный материал</w:t>
      </w:r>
      <w:r w:rsidRPr="00F8298D">
        <w:rPr>
          <w:rFonts w:ascii="Times New Roman" w:hAnsi="Times New Roman"/>
          <w:color w:val="444444"/>
          <w:sz w:val="18"/>
          <w:szCs w:val="18"/>
          <w:shd w:val="clear" w:color="auto" w:fill="F4F4F4"/>
        </w:rPr>
        <w:t xml:space="preserve">: </w:t>
      </w:r>
      <w:r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>плоскостные фигурки мишек, кубиков</w:t>
      </w:r>
      <w:r w:rsidRPr="00F8298D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>, наборное полотно, геометрические фигуры: круги синего и красного цветов.</w:t>
      </w:r>
    </w:p>
    <w:p w:rsidR="00453237" w:rsidRPr="00F8298D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F8298D">
        <w:rPr>
          <w:rStyle w:val="Strong"/>
          <w:rFonts w:ascii="Times New Roman" w:hAnsi="Times New Roman"/>
          <w:color w:val="444444"/>
          <w:sz w:val="28"/>
          <w:szCs w:val="28"/>
          <w:shd w:val="clear" w:color="auto" w:fill="F4F4F4"/>
        </w:rPr>
        <w:t>Раздаточный материал</w:t>
      </w:r>
      <w:r w:rsidRPr="00F8298D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>: однополостные карточки,</w:t>
      </w:r>
      <w:r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 xml:space="preserve"> плоскостное изображение мишек по 3 шт. на каждого, кубики</w:t>
      </w:r>
      <w:r w:rsidRPr="00F8298D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 xml:space="preserve"> по 3 шт. на каждого, геометрические фигуры на каждого.</w:t>
      </w:r>
    </w:p>
    <w:p w:rsidR="00453237" w:rsidRPr="000D62E3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453237" w:rsidRPr="00F8298D" w:rsidRDefault="00453237" w:rsidP="006C59A5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829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Учить детей обращать внимание на форму предметов при выполнении элементарных действий с игрушками и предметами в повседневной жизни.</w:t>
      </w:r>
    </w:p>
    <w:p w:rsidR="00453237" w:rsidRPr="000528C4" w:rsidRDefault="00453237" w:rsidP="006C59A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28C4">
        <w:rPr>
          <w:rFonts w:ascii="Times New Roman" w:hAnsi="Times New Roman"/>
          <w:b/>
          <w:sz w:val="28"/>
          <w:szCs w:val="28"/>
          <w:u w:val="single"/>
        </w:rPr>
        <w:t>Ход НОД</w:t>
      </w:r>
    </w:p>
    <w:p w:rsidR="00453237" w:rsidRDefault="00453237" w:rsidP="006C59A5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53237" w:rsidRPr="000D62E3" w:rsidTr="002B26B2">
        <w:tc>
          <w:tcPr>
            <w:tcW w:w="9571" w:type="dxa"/>
            <w:gridSpan w:val="3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1 этап: Вводная часть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Игра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эмоциональный настрой  «Весёлый колокольчик</w:t>
            </w: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Цель: Сплочение группы, положительный настрой на деятельность.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453237" w:rsidRPr="000D62E3" w:rsidTr="002B26B2"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Воспитатель звонит в колокольчик и говорит: «Колокольчик расписной нас зовет играть с тобой»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Дети, у меня сегодня такое хорошее настроение, я хочу с вами  им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поделиться.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«Становитесь, дети  в круг.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Ты мой друг и я твой друг.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Крепче за руки держитесь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И друг другу улыбнитесь»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угадайте, кто сегодня придёт к нам в гости?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Косолапый и большой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Спит в берлоге он зимой,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Любит шишки, любит мёд,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Ну-ка кто же назовёт?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дети, это медведь.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тихо посидите, а я пойду встречу медведя.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воспитатель заносит большого плюшевого медведя).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3237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:rsidR="00453237" w:rsidRPr="00DB4819" w:rsidRDefault="00453237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Дети собираются вокруг воспитателя, становятся в круг, берутся за руки и улыбаются друг другу.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Дети отгадывают загадку.</w:t>
            </w: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Дети проявляют интерес и исследовательскую активность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Данное упражнение проведено с целью организации внимания детей.</w:t>
            </w: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Выполненный этюд формирует положительный настрой на предстоящую деятельность…</w:t>
            </w: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Результат организационного момента:</w:t>
            </w: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- дети включились в занятие;</w:t>
            </w:r>
          </w:p>
          <w:p w:rsidR="00453237" w:rsidRPr="00295A41" w:rsidRDefault="00453237" w:rsidP="00295A4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- у детей сформировался стойкий интерес к происходящему;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9571" w:type="dxa"/>
            <w:gridSpan w:val="3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2 этап: Основная часть НОД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50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BD2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совершенствовать умение различать и называть знакомые геометрические фигуры: круг, квадрат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3237" w:rsidRPr="00BD250C" w:rsidRDefault="00453237" w:rsidP="00BD25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учить сравнивать одну группу предметов с другой методом наложения, различать равенство и неравенство предметов, используя слова: поровну, столько – сколько.</w:t>
            </w:r>
          </w:p>
          <w:p w:rsidR="00453237" w:rsidRDefault="00453237" w:rsidP="00BD25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упражнять в различении цветов.</w:t>
            </w:r>
          </w:p>
          <w:p w:rsidR="00453237" w:rsidRPr="00BD250C" w:rsidRDefault="00453237" w:rsidP="00BD250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8B2AE9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различать количество предметов, используя при этом слова</w:t>
            </w:r>
            <w:r w:rsidRPr="008B2A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B2AE9">
              <w:rPr>
                <w:rStyle w:val="c2c10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один, много, ни одного;</w:t>
            </w:r>
          </w:p>
          <w:p w:rsidR="00453237" w:rsidRDefault="00453237" w:rsidP="00BD250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5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приемы: вопросы к детям, отгадывание загадок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D25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индивидуальная работа с раздаточным материалом, художественное слово, демонстрация картинок, подвижная игра, смена видов деятельности.</w:t>
            </w:r>
          </w:p>
          <w:p w:rsidR="00453237" w:rsidRDefault="00453237" w:rsidP="00BD250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B2AE9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различать количество предметов, используя при этом слова</w:t>
            </w:r>
            <w:r w:rsidRPr="008B2AE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B2AE9">
              <w:rPr>
                <w:rStyle w:val="c2c10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один, много, ни одного;</w:t>
            </w:r>
            <w:r w:rsidRPr="008B2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237" w:rsidRPr="00BD250C" w:rsidRDefault="00453237" w:rsidP="00BD250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3237" w:rsidRPr="00BD250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152BC" w:rsidRDefault="00453237" w:rsidP="00BD25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2BC">
              <w:rPr>
                <w:rStyle w:val="c20c31"/>
                <w:b/>
                <w:bCs/>
                <w:i/>
                <w:iCs/>
                <w:color w:val="000000"/>
                <w:sz w:val="28"/>
                <w:szCs w:val="28"/>
              </w:rPr>
              <w:t>Медведь:</w:t>
            </w:r>
            <w:r w:rsidRPr="002152BC">
              <w:rPr>
                <w:rStyle w:val="c39"/>
                <w:color w:val="000000"/>
                <w:sz w:val="28"/>
                <w:szCs w:val="28"/>
              </w:rPr>
              <w:t> </w:t>
            </w:r>
            <w:r w:rsidRPr="002152BC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Слышу, слышу, меня ждете, меня зовете. Здравствуйте,</w:t>
            </w:r>
          </w:p>
          <w:p w:rsidR="00453237" w:rsidRPr="002152BC" w:rsidRDefault="00453237" w:rsidP="00BD25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2BC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дети. Пришёл к вам не с пустыми руками. Принёс вам подарки. Но, чтобы их получить вы должны выполнить мои задания. Согласны?</w:t>
            </w:r>
          </w:p>
          <w:p w:rsidR="00453237" w:rsidRPr="002152B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152B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152B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152BC" w:rsidRDefault="00453237" w:rsidP="002152B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2BC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Вот мое первое задание, будьте внимательны. Мои  бусы из любимых  ягод рассыпались, помогите мне их собрать на ниточку.</w:t>
            </w:r>
          </w:p>
          <w:p w:rsidR="00453237" w:rsidRPr="002152BC" w:rsidRDefault="00453237" w:rsidP="002152B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2BC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 Д/и «Собери бусы».</w:t>
            </w:r>
          </w:p>
          <w:p w:rsidR="00453237" w:rsidRPr="002152B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152B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152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ходе игры персонаж делает намеренную ошибку, выставляя круг желтого цвета.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9E425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425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Медведь: Дети, чтобы выполнить следующее задание нужно сесть за столы. Помогите разделить игрушки поровну.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B04A2A" w:rsidRDefault="00453237" w:rsidP="009E42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7"/>
                <w:b/>
                <w:bCs/>
                <w:color w:val="000000"/>
                <w:sz w:val="28"/>
                <w:szCs w:val="28"/>
              </w:rPr>
              <w:t>Д/и: «Игрушки для медвежат»:</w:t>
            </w:r>
          </w:p>
          <w:p w:rsidR="00453237" w:rsidRPr="00B04A2A" w:rsidRDefault="00453237" w:rsidP="009E42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Перед вами на столах лежат карточки. Проведите по своей карточке рукой. На эту карточку будем ставить медвежат и дарить им кубики . Каждому медвежонку нужно дать по одному кубику. Будьте внимательны.</w:t>
            </w:r>
          </w:p>
          <w:p w:rsidR="00453237" w:rsidRPr="00B04A2A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B04A2A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B04A2A" w:rsidRDefault="00453237" w:rsidP="009E425C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B04A2A">
              <w:rPr>
                <w:rFonts w:ascii="Times New Roman" w:hAnsi="Times New Roman"/>
                <w:sz w:val="28"/>
                <w:szCs w:val="28"/>
              </w:rPr>
              <w:t>1.</w:t>
            </w:r>
            <w:r w:rsidRPr="00B04A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Пришёл медвежонок  дайте ему один кубик.</w:t>
            </w:r>
          </w:p>
          <w:p w:rsidR="00453237" w:rsidRPr="00B04A2A" w:rsidRDefault="00453237" w:rsidP="009E425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B04A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2.Прибежал еще медвежонок и ему дайте кубик.</w:t>
            </w:r>
          </w:p>
          <w:p w:rsidR="00453237" w:rsidRPr="00B04A2A" w:rsidRDefault="00453237" w:rsidP="009E425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B04A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3.И еще прибежал медвежонок. Ему тоже дайте кубик. </w:t>
            </w:r>
          </w:p>
          <w:p w:rsidR="00453237" w:rsidRPr="00B04A2A" w:rsidRDefault="00453237" w:rsidP="009E425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B04A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Сколько медвежат? Сколько кубиков? Что можно сказать о медвежатах и кубиках? Правильно. Медвежат и кубиков  поровну, одинаково.</w:t>
            </w:r>
          </w:p>
          <w:p w:rsidR="00453237" w:rsidRPr="00B04A2A" w:rsidRDefault="00453237" w:rsidP="009E425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B04A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Кубиков столько-сколько медвежат.</w:t>
            </w:r>
          </w:p>
          <w:p w:rsidR="00453237" w:rsidRPr="009E425C" w:rsidRDefault="00453237" w:rsidP="009E425C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B04A2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Медведь: Молодцы! И с этим заданием справились</w:t>
            </w:r>
            <w:r w:rsidRPr="009E425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152B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D25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соглашаются с условиями персонажа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2152BC" w:rsidRDefault="00453237" w:rsidP="002152B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152BC">
              <w:rPr>
                <w:rStyle w:val="c2"/>
                <w:color w:val="000000"/>
                <w:sz w:val="28"/>
                <w:szCs w:val="28"/>
              </w:rPr>
              <w:t>Дети,  отталкиваясь от заданного алгоритма, выстраивают цепочку из кругов красного и синего цвета, чередуя их.</w:t>
            </w:r>
          </w:p>
          <w:p w:rsidR="00453237" w:rsidRPr="002152BC" w:rsidRDefault="00453237" w:rsidP="002152BC">
            <w:pPr>
              <w:pStyle w:val="c9c3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2152BC">
              <w:rPr>
                <w:rStyle w:val="c2"/>
                <w:color w:val="000000"/>
                <w:sz w:val="28"/>
                <w:szCs w:val="28"/>
              </w:rPr>
              <w:t>Дети замечают несоответствие (ошибку) и исправляют её.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B04A2A" w:rsidRDefault="00453237" w:rsidP="00B04A2A">
            <w:pPr>
              <w:pStyle w:val="c35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Дети свободно выбирают рабочие места.</w:t>
            </w:r>
          </w:p>
          <w:p w:rsidR="00453237" w:rsidRPr="00B04A2A" w:rsidRDefault="00453237" w:rsidP="00B04A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Дети свободно общаются  во время занятия, чтобы взять тот или иной инструмент, материал (при соответствующей организации рабочего пространства).</w:t>
            </w:r>
          </w:p>
          <w:p w:rsidR="00453237" w:rsidRPr="00B04A2A" w:rsidRDefault="00453237" w:rsidP="00B04A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Дет</w:t>
            </w:r>
            <w:r>
              <w:rPr>
                <w:rStyle w:val="c2"/>
                <w:color w:val="000000"/>
                <w:sz w:val="28"/>
                <w:szCs w:val="28"/>
              </w:rPr>
              <w:t>и выкладывают количество медвежат и кубиков</w:t>
            </w:r>
            <w:r w:rsidRPr="00B04A2A">
              <w:rPr>
                <w:rStyle w:val="c2"/>
                <w:color w:val="000000"/>
                <w:sz w:val="28"/>
                <w:szCs w:val="28"/>
              </w:rPr>
              <w:t xml:space="preserve"> на карточку методом наложения.</w:t>
            </w:r>
          </w:p>
          <w:p w:rsidR="00453237" w:rsidRPr="00B04A2A" w:rsidRDefault="00453237" w:rsidP="00B04A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Дети проявляют заинтересованность к процессу и результату деятельности.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152B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52BC">
              <w:rPr>
                <w:rStyle w:val="c2"/>
                <w:color w:val="000000"/>
                <w:sz w:val="28"/>
                <w:szCs w:val="28"/>
              </w:rPr>
              <w:t>Дети выражают согласие</w:t>
            </w:r>
            <w:r>
              <w:rPr>
                <w:rStyle w:val="c2"/>
                <w:color w:val="000000"/>
              </w:rPr>
              <w:t>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9E425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425C">
              <w:rPr>
                <w:color w:val="000000"/>
                <w:sz w:val="28"/>
                <w:szCs w:val="28"/>
                <w:shd w:val="clear" w:color="auto" w:fill="FFFFFF"/>
              </w:rPr>
              <w:t>Дети умеют устанавливать причинно-следственные отношения.</w:t>
            </w:r>
          </w:p>
          <w:p w:rsidR="00453237" w:rsidRPr="009E425C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B04A2A" w:rsidRDefault="00453237" w:rsidP="00B04A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У детей сформировался стойкий интерес к происходящему;</w:t>
            </w:r>
          </w:p>
          <w:p w:rsidR="00453237" w:rsidRPr="00B04A2A" w:rsidRDefault="00453237" w:rsidP="00B04A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4A2A">
              <w:rPr>
                <w:rStyle w:val="c2"/>
                <w:color w:val="000000"/>
                <w:sz w:val="28"/>
                <w:szCs w:val="28"/>
              </w:rPr>
              <w:t>Индивидуальная работа проводиться за столами. Развивает зрительное внимание.</w:t>
            </w: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9571" w:type="dxa"/>
            <w:gridSpan w:val="3"/>
          </w:tcPr>
          <w:p w:rsidR="00453237" w:rsidRPr="00B04A2A" w:rsidRDefault="00453237" w:rsidP="00B04A2A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53237" w:rsidRPr="000D62E3" w:rsidRDefault="00453237" w:rsidP="00B04A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Pr="00934EE1" w:rsidRDefault="00453237" w:rsidP="00B04A2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4E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давайте поиграем.</w:t>
            </w:r>
          </w:p>
          <w:p w:rsidR="00453237" w:rsidRPr="00934EE1" w:rsidRDefault="00453237" w:rsidP="00B04A2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4E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П/и: «Найди свой домик»</w:t>
            </w:r>
          </w:p>
          <w:p w:rsidR="00453237" w:rsidRDefault="00453237" w:rsidP="00B04A2A">
            <w:pPr>
              <w:pStyle w:val="NoSpacing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4E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ковре лежат большие фигуры: круг и квадрат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У меня в корзинке фигуры. Отгадайте какие.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Нет углов у меня и похож на блюдце я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На тарелку и на крышку на кольцо и колесо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Догадался, милый друг, ну, конечно, это…(круг)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У меня 4 угла и 4 стороны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Все стороны  мои равны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(квадрат)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Возьмите по одной фигуре. Пока звучит бубен вы свободно</w:t>
            </w:r>
          </w:p>
          <w:p w:rsidR="00453237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передвигайтесь по группе. По сигналу: 1,2,3  в домик свой беги, вы должны прибежать в домик для своей фигуры</w:t>
            </w:r>
          </w:p>
          <w:p w:rsidR="00453237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Медведь</w:t>
            </w: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 xml:space="preserve">: Ой, ребята! </w:t>
            </w:r>
            <w:r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С вами так интересно! Заигрался</w:t>
            </w: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я, а уже темно,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ночь на дворе.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7"/>
                <w:b/>
                <w:bCs/>
                <w:color w:val="000000"/>
                <w:sz w:val="28"/>
                <w:szCs w:val="28"/>
              </w:rPr>
              <w:t>Не ночь?А какое время суток?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7"/>
                <w:b/>
                <w:bCs/>
                <w:color w:val="000000"/>
                <w:sz w:val="28"/>
                <w:szCs w:val="28"/>
              </w:rPr>
              <w:t>Д/и: « День-ночь».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38c33c18"/>
                <w:i/>
                <w:iCs/>
                <w:color w:val="000000"/>
                <w:sz w:val="28"/>
                <w:szCs w:val="28"/>
              </w:rPr>
              <w:t>Звезды на небе зажглись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33c18c38"/>
                <w:i/>
                <w:iCs/>
                <w:color w:val="000000"/>
                <w:sz w:val="28"/>
                <w:szCs w:val="28"/>
              </w:rPr>
              <w:t>Спать ребята улеглись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0c23c18"/>
                <w:i/>
                <w:iCs/>
                <w:color w:val="000000"/>
                <w:sz w:val="28"/>
                <w:szCs w:val="28"/>
              </w:rPr>
              <w:t>Утро, день умчались прочь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0"/>
                <w:i/>
                <w:iCs/>
                <w:color w:val="000000"/>
                <w:sz w:val="28"/>
                <w:szCs w:val="28"/>
              </w:rPr>
              <w:t>Им пришла на смену… (</w:t>
            </w:r>
            <w:r w:rsidRPr="00934EE1">
              <w:rPr>
                <w:rStyle w:val="c20c31"/>
                <w:b/>
                <w:bCs/>
                <w:i/>
                <w:iCs/>
                <w:color w:val="000000"/>
                <w:sz w:val="28"/>
                <w:szCs w:val="28"/>
              </w:rPr>
              <w:t>ночь</w:t>
            </w:r>
            <w:r w:rsidRPr="00934EE1">
              <w:rPr>
                <w:rStyle w:val="c38c33c18"/>
                <w:i/>
                <w:iCs/>
                <w:color w:val="000000"/>
                <w:sz w:val="28"/>
                <w:szCs w:val="28"/>
              </w:rPr>
              <w:t>)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Солнце ярко в небе светит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На прогулку вышли дети.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Повар сделал 100 котлет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Приглашает на обед.</w:t>
            </w:r>
          </w:p>
          <w:p w:rsidR="00453237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34EE1"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Когда это бывает?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4"/>
                <w:b/>
                <w:bCs/>
                <w:i/>
                <w:iCs/>
                <w:color w:val="000000"/>
                <w:sz w:val="28"/>
                <w:szCs w:val="28"/>
              </w:rPr>
              <w:t>(день)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Покажите картинки.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П/и «День и ночь»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Ну, спасибо, ребята! Наигрался я, пора мне </w:t>
            </w:r>
            <w:r w:rsidRPr="00934EE1">
              <w:rPr>
                <w:rStyle w:val="c2"/>
                <w:color w:val="000000"/>
                <w:sz w:val="28"/>
                <w:szCs w:val="28"/>
              </w:rPr>
              <w:t>домой. Все мои задания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выполнили. Получайте подарок. Он сделает вас еще умнее и сообразительнее. (Уходит).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Воспитатель: Дети, что это у вас? Кто вам дал? Расскажите во что с</w:t>
            </w: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медведем</w:t>
            </w:r>
            <w:r w:rsidRPr="00934EE1">
              <w:rPr>
                <w:rStyle w:val="c2"/>
                <w:color w:val="000000"/>
                <w:sz w:val="28"/>
                <w:szCs w:val="28"/>
              </w:rPr>
              <w:t xml:space="preserve"> играли? Что  больше всего понравилось? И т д.</w:t>
            </w:r>
          </w:p>
          <w:p w:rsidR="00453237" w:rsidRDefault="00453237" w:rsidP="00B04A2A">
            <w:pPr>
              <w:pStyle w:val="NoSpacing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53237" w:rsidRPr="000D62E3" w:rsidRDefault="00453237" w:rsidP="00B04A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190" w:type="dxa"/>
          </w:tcPr>
          <w:p w:rsidR="00453237" w:rsidRPr="00934EE1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934EE1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934EE1" w:rsidRDefault="00453237" w:rsidP="00934E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Дети свободно выражают свои мысли, аргументируют свою точку зрения.</w:t>
            </w:r>
          </w:p>
          <w:p w:rsidR="00453237" w:rsidRPr="00934EE1" w:rsidRDefault="00453237" w:rsidP="00934EE1">
            <w:pPr>
              <w:pStyle w:val="c25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34EE1">
              <w:rPr>
                <w:rStyle w:val="c2"/>
                <w:color w:val="000000"/>
                <w:sz w:val="28"/>
                <w:szCs w:val="28"/>
              </w:rPr>
              <w:t>Дети выполняют задание увлеченно, создавая микрогруппы.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934EE1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делятся впечатлениями от занятия.</w:t>
            </w:r>
          </w:p>
        </w:tc>
        <w:tc>
          <w:tcPr>
            <w:tcW w:w="3191" w:type="dxa"/>
          </w:tcPr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198">
              <w:rPr>
                <w:rStyle w:val="c2"/>
                <w:color w:val="000000"/>
                <w:sz w:val="28"/>
                <w:szCs w:val="28"/>
              </w:rPr>
              <w:t>Смена деятельности, направленная на предупреждение переутомления детей</w:t>
            </w:r>
            <w:r>
              <w:rPr>
                <w:rStyle w:val="c2"/>
                <w:color w:val="000000"/>
              </w:rPr>
              <w:t>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Pr="004900B8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00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Когда дети разбегутся по местам, воспитатель просит их обосновать свой выбор.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Pr="00975198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75198">
              <w:rPr>
                <w:rStyle w:val="c2"/>
                <w:color w:val="000000"/>
                <w:sz w:val="28"/>
                <w:szCs w:val="28"/>
              </w:rPr>
              <w:t>95% детей активно проявили себя в процессе деятельности.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Pr="00975198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9571" w:type="dxa"/>
            <w:gridSpan w:val="3"/>
          </w:tcPr>
          <w:p w:rsidR="00453237" w:rsidRPr="000D62E3" w:rsidRDefault="00453237" w:rsidP="0097519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D6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3237" w:rsidRPr="000D62E3" w:rsidTr="002B26B2">
        <w:tc>
          <w:tcPr>
            <w:tcW w:w="9571" w:type="dxa"/>
            <w:gridSpan w:val="3"/>
          </w:tcPr>
          <w:p w:rsidR="00453237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3 этап: Итог НОД</w:t>
            </w:r>
          </w:p>
          <w:p w:rsidR="00453237" w:rsidRPr="00975198" w:rsidRDefault="00453237" w:rsidP="009751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выяснить, что запомнили на занятии, что понравилось, что составило затруднение; развивать связную речь; формировать навыки самоконтроля, рефлексию.</w:t>
            </w:r>
          </w:p>
          <w:p w:rsidR="00453237" w:rsidRPr="00975198" w:rsidRDefault="00453237" w:rsidP="009751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и приемы: беседа, подведение итогов</w:t>
            </w:r>
            <w:r w:rsidRPr="00975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Кто сегодня к нам приходил в гости?</w:t>
            </w:r>
          </w:p>
          <w:p w:rsidR="00453237" w:rsidRPr="004900B8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975198">
              <w:rPr>
                <w:rStyle w:val="c2"/>
                <w:color w:val="000000"/>
                <w:sz w:val="28"/>
                <w:szCs w:val="28"/>
              </w:rPr>
              <w:t xml:space="preserve">Расскажите во что </w:t>
            </w:r>
            <w:r>
              <w:rPr>
                <w:rStyle w:val="c2"/>
                <w:color w:val="000000"/>
                <w:sz w:val="28"/>
                <w:szCs w:val="28"/>
              </w:rPr>
              <w:t>вы играли с медведем</w:t>
            </w:r>
            <w:r w:rsidRPr="00975198">
              <w:rPr>
                <w:rStyle w:val="c2"/>
                <w:color w:val="000000"/>
                <w:sz w:val="28"/>
                <w:szCs w:val="28"/>
              </w:rPr>
              <w:t>? Что  больше всего понравилось</w:t>
            </w:r>
            <w:r w:rsidRPr="004900B8">
              <w:rPr>
                <w:rStyle w:val="c2"/>
                <w:color w:val="000000"/>
                <w:sz w:val="28"/>
                <w:szCs w:val="28"/>
              </w:rPr>
              <w:t xml:space="preserve">? </w:t>
            </w:r>
            <w:r w:rsidRPr="004900B8">
              <w:rPr>
                <w:color w:val="000000"/>
                <w:sz w:val="28"/>
                <w:szCs w:val="28"/>
                <w:shd w:val="clear" w:color="auto" w:fill="FFFFFF"/>
              </w:rPr>
              <w:t xml:space="preserve">Какие геометрические фигуры мы повторили? Что вам больше всего понравилось на занятии? </w:t>
            </w:r>
          </w:p>
          <w:p w:rsidR="00453237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975198">
              <w:rPr>
                <w:rStyle w:val="c2"/>
                <w:color w:val="000000"/>
                <w:sz w:val="28"/>
                <w:szCs w:val="28"/>
              </w:rPr>
              <w:t> Что было самым трудным?</w:t>
            </w:r>
          </w:p>
          <w:p w:rsidR="00453237" w:rsidRDefault="00453237" w:rsidP="00B26314">
            <w:pPr>
              <w:pStyle w:val="NormalWeb"/>
              <w:rPr>
                <w:color w:val="2D2A2A"/>
                <w:sz w:val="28"/>
                <w:szCs w:val="28"/>
              </w:rPr>
            </w:pPr>
            <w:r w:rsidRPr="00B26314">
              <w:rPr>
                <w:color w:val="2D2A2A"/>
                <w:sz w:val="28"/>
                <w:szCs w:val="28"/>
              </w:rPr>
              <w:t>Настроенье каково?</w:t>
            </w:r>
            <w:r w:rsidRPr="00B26314">
              <w:rPr>
                <w:color w:val="2D2A2A"/>
                <w:sz w:val="28"/>
                <w:szCs w:val="28"/>
              </w:rPr>
              <w:br/>
            </w:r>
          </w:p>
          <w:p w:rsidR="00453237" w:rsidRPr="00B26314" w:rsidRDefault="00453237" w:rsidP="00B26314">
            <w:pPr>
              <w:pStyle w:val="NormalWeb"/>
              <w:rPr>
                <w:color w:val="2D2A2A"/>
                <w:sz w:val="28"/>
                <w:szCs w:val="28"/>
              </w:rPr>
            </w:pPr>
            <w:r w:rsidRPr="00B26314">
              <w:rPr>
                <w:color w:val="2D2A2A"/>
                <w:sz w:val="28"/>
                <w:szCs w:val="28"/>
              </w:rPr>
              <w:t>Давайте подарим</w:t>
            </w:r>
            <w:r>
              <w:rPr>
                <w:color w:val="2D2A2A"/>
                <w:sz w:val="28"/>
                <w:szCs w:val="28"/>
              </w:rPr>
              <w:t xml:space="preserve"> наше хорошее настроение другим.</w:t>
            </w:r>
          </w:p>
          <w:p w:rsidR="00453237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453237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975198">
              <w:rPr>
                <w:rStyle w:val="c2"/>
                <w:color w:val="000000"/>
                <w:sz w:val="28"/>
                <w:szCs w:val="28"/>
              </w:rPr>
              <w:t xml:space="preserve"> Покажите подарок. Давайте вместе поиграем в новую игру.</w:t>
            </w:r>
          </w:p>
          <w:p w:rsidR="00453237" w:rsidRPr="004900B8" w:rsidRDefault="00453237" w:rsidP="004900B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453237" w:rsidRPr="00975198" w:rsidRDefault="00453237" w:rsidP="0097519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00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Default="00453237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3237" w:rsidRPr="00B26314" w:rsidRDefault="00453237" w:rsidP="00B26314">
            <w:pPr>
              <w:pStyle w:val="NormalWeb"/>
              <w:rPr>
                <w:color w:val="2D2A2A"/>
                <w:sz w:val="28"/>
                <w:szCs w:val="28"/>
              </w:rPr>
            </w:pPr>
            <w:r w:rsidRPr="00B26314">
              <w:rPr>
                <w:color w:val="2D2A2A"/>
                <w:sz w:val="28"/>
                <w:szCs w:val="28"/>
              </w:rPr>
              <w:t>- Во! (показать большой пальчик)</w:t>
            </w:r>
          </w:p>
          <w:p w:rsidR="00453237" w:rsidRPr="004900B8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26314">
              <w:rPr>
                <w:rFonts w:ascii="Times New Roman" w:hAnsi="Times New Roman"/>
                <w:color w:val="2D2A2A"/>
                <w:sz w:val="28"/>
                <w:szCs w:val="28"/>
              </w:rPr>
              <w:t>(Дети сдувают настроение с ладошки).</w:t>
            </w: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9571" w:type="dxa"/>
            <w:gridSpan w:val="3"/>
          </w:tcPr>
          <w:p w:rsidR="00453237" w:rsidRPr="008A0959" w:rsidRDefault="00453237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237" w:rsidRPr="000D62E3" w:rsidTr="002B26B2"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53237" w:rsidRPr="000D62E3" w:rsidRDefault="00453237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237" w:rsidRPr="000D62E3" w:rsidRDefault="00453237" w:rsidP="006C59A5">
      <w:pPr>
        <w:pStyle w:val="NoSpacing"/>
        <w:rPr>
          <w:rFonts w:ascii="Times New Roman" w:hAnsi="Times New Roman"/>
          <w:sz w:val="28"/>
          <w:szCs w:val="28"/>
        </w:rPr>
      </w:pPr>
    </w:p>
    <w:p w:rsidR="00453237" w:rsidRDefault="00453237" w:rsidP="006C59A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53237" w:rsidRDefault="00453237"/>
    <w:sectPr w:rsidR="00453237" w:rsidSect="003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412"/>
    <w:multiLevelType w:val="multilevel"/>
    <w:tmpl w:val="A4C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86991"/>
    <w:multiLevelType w:val="multilevel"/>
    <w:tmpl w:val="438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74321"/>
    <w:multiLevelType w:val="multilevel"/>
    <w:tmpl w:val="3466A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A456DE"/>
    <w:multiLevelType w:val="hybridMultilevel"/>
    <w:tmpl w:val="1936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BD7CEF"/>
    <w:multiLevelType w:val="multilevel"/>
    <w:tmpl w:val="668A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A5"/>
    <w:rsid w:val="000528C4"/>
    <w:rsid w:val="00093D76"/>
    <w:rsid w:val="000C3155"/>
    <w:rsid w:val="000D1BAF"/>
    <w:rsid w:val="000D62E3"/>
    <w:rsid w:val="000E7210"/>
    <w:rsid w:val="001034F9"/>
    <w:rsid w:val="001117C5"/>
    <w:rsid w:val="0011373D"/>
    <w:rsid w:val="00114BC3"/>
    <w:rsid w:val="0018015B"/>
    <w:rsid w:val="001A5BDF"/>
    <w:rsid w:val="001E5CE7"/>
    <w:rsid w:val="002152BC"/>
    <w:rsid w:val="002429CE"/>
    <w:rsid w:val="0026536A"/>
    <w:rsid w:val="002712D3"/>
    <w:rsid w:val="002743CF"/>
    <w:rsid w:val="00295A41"/>
    <w:rsid w:val="002A158A"/>
    <w:rsid w:val="002B26B2"/>
    <w:rsid w:val="00350AB8"/>
    <w:rsid w:val="00361121"/>
    <w:rsid w:val="00366C8E"/>
    <w:rsid w:val="00367A1F"/>
    <w:rsid w:val="00373606"/>
    <w:rsid w:val="003821D3"/>
    <w:rsid w:val="00387A05"/>
    <w:rsid w:val="003A0850"/>
    <w:rsid w:val="003B486A"/>
    <w:rsid w:val="003D73A3"/>
    <w:rsid w:val="003F4C26"/>
    <w:rsid w:val="00417842"/>
    <w:rsid w:val="00420BA9"/>
    <w:rsid w:val="004217F9"/>
    <w:rsid w:val="00453237"/>
    <w:rsid w:val="00453DF6"/>
    <w:rsid w:val="00465679"/>
    <w:rsid w:val="004900B8"/>
    <w:rsid w:val="00490120"/>
    <w:rsid w:val="004E022B"/>
    <w:rsid w:val="005E4246"/>
    <w:rsid w:val="005F2962"/>
    <w:rsid w:val="006337E6"/>
    <w:rsid w:val="0063793C"/>
    <w:rsid w:val="0065692D"/>
    <w:rsid w:val="00681976"/>
    <w:rsid w:val="006844E4"/>
    <w:rsid w:val="006971D4"/>
    <w:rsid w:val="006B3F2F"/>
    <w:rsid w:val="006C59A5"/>
    <w:rsid w:val="006F4C3D"/>
    <w:rsid w:val="00716E63"/>
    <w:rsid w:val="00721F42"/>
    <w:rsid w:val="00740A41"/>
    <w:rsid w:val="00774360"/>
    <w:rsid w:val="007E38FA"/>
    <w:rsid w:val="007E6708"/>
    <w:rsid w:val="00804833"/>
    <w:rsid w:val="00831813"/>
    <w:rsid w:val="008847C4"/>
    <w:rsid w:val="00887FB0"/>
    <w:rsid w:val="008977FE"/>
    <w:rsid w:val="008A0959"/>
    <w:rsid w:val="008B2AE9"/>
    <w:rsid w:val="008E3A09"/>
    <w:rsid w:val="008E722A"/>
    <w:rsid w:val="00911904"/>
    <w:rsid w:val="00934EE1"/>
    <w:rsid w:val="009379B1"/>
    <w:rsid w:val="00975198"/>
    <w:rsid w:val="00981705"/>
    <w:rsid w:val="009A1D2A"/>
    <w:rsid w:val="009E425C"/>
    <w:rsid w:val="00A31AB0"/>
    <w:rsid w:val="00AC7AA7"/>
    <w:rsid w:val="00B04A2A"/>
    <w:rsid w:val="00B125A9"/>
    <w:rsid w:val="00B26314"/>
    <w:rsid w:val="00B27194"/>
    <w:rsid w:val="00B76CD8"/>
    <w:rsid w:val="00B90861"/>
    <w:rsid w:val="00BA6D38"/>
    <w:rsid w:val="00BD250C"/>
    <w:rsid w:val="00BD37EE"/>
    <w:rsid w:val="00C71DE4"/>
    <w:rsid w:val="00C97E14"/>
    <w:rsid w:val="00CA3AE5"/>
    <w:rsid w:val="00DB4819"/>
    <w:rsid w:val="00DD7833"/>
    <w:rsid w:val="00E617BC"/>
    <w:rsid w:val="00E83F6E"/>
    <w:rsid w:val="00E960A8"/>
    <w:rsid w:val="00EB7A6E"/>
    <w:rsid w:val="00EE7892"/>
    <w:rsid w:val="00EF7671"/>
    <w:rsid w:val="00F055E1"/>
    <w:rsid w:val="00F06937"/>
    <w:rsid w:val="00F6734B"/>
    <w:rsid w:val="00F8298D"/>
    <w:rsid w:val="00F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59A5"/>
    <w:rPr>
      <w:lang w:eastAsia="en-US"/>
    </w:rPr>
  </w:style>
  <w:style w:type="character" w:customStyle="1" w:styleId="c2">
    <w:name w:val="c2"/>
    <w:basedOn w:val="DefaultParagraphFont"/>
    <w:uiPriority w:val="99"/>
    <w:rsid w:val="008B2AE9"/>
    <w:rPr>
      <w:rFonts w:cs="Times New Roman"/>
    </w:rPr>
  </w:style>
  <w:style w:type="character" w:customStyle="1" w:styleId="c2c10">
    <w:name w:val="c2 c10"/>
    <w:basedOn w:val="DefaultParagraphFont"/>
    <w:uiPriority w:val="99"/>
    <w:rsid w:val="008B2AE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B2AE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8298D"/>
    <w:rPr>
      <w:rFonts w:cs="Times New Roman"/>
      <w:b/>
      <w:bCs/>
    </w:rPr>
  </w:style>
  <w:style w:type="paragraph" w:customStyle="1" w:styleId="c3">
    <w:name w:val="c3"/>
    <w:basedOn w:val="Normal"/>
    <w:uiPriority w:val="99"/>
    <w:rsid w:val="00DB4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B4819"/>
    <w:rPr>
      <w:rFonts w:cs="Times New Roman"/>
    </w:rPr>
  </w:style>
  <w:style w:type="character" w:customStyle="1" w:styleId="c39c18">
    <w:name w:val="c39 c18"/>
    <w:basedOn w:val="DefaultParagraphFont"/>
    <w:uiPriority w:val="99"/>
    <w:rsid w:val="00BD250C"/>
    <w:rPr>
      <w:rFonts w:cs="Times New Roman"/>
    </w:rPr>
  </w:style>
  <w:style w:type="character" w:customStyle="1" w:styleId="c20c31">
    <w:name w:val="c20 c31"/>
    <w:basedOn w:val="DefaultParagraphFont"/>
    <w:uiPriority w:val="99"/>
    <w:rsid w:val="00BD250C"/>
    <w:rPr>
      <w:rFonts w:cs="Times New Roman"/>
    </w:rPr>
  </w:style>
  <w:style w:type="character" w:customStyle="1" w:styleId="c39">
    <w:name w:val="c39"/>
    <w:basedOn w:val="DefaultParagraphFont"/>
    <w:uiPriority w:val="99"/>
    <w:rsid w:val="00BD250C"/>
    <w:rPr>
      <w:rFonts w:cs="Times New Roman"/>
    </w:rPr>
  </w:style>
  <w:style w:type="paragraph" w:customStyle="1" w:styleId="c9c35">
    <w:name w:val="c9 c35"/>
    <w:basedOn w:val="Normal"/>
    <w:uiPriority w:val="99"/>
    <w:rsid w:val="00215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9E425C"/>
    <w:rPr>
      <w:rFonts w:cs="Times New Roman"/>
    </w:rPr>
  </w:style>
  <w:style w:type="paragraph" w:customStyle="1" w:styleId="c35c9">
    <w:name w:val="c35 c9"/>
    <w:basedOn w:val="Normal"/>
    <w:uiPriority w:val="99"/>
    <w:rsid w:val="00B04A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basedOn w:val="DefaultParagraphFont"/>
    <w:uiPriority w:val="99"/>
    <w:rsid w:val="00B04A2A"/>
    <w:rPr>
      <w:rFonts w:cs="Times New Roman"/>
    </w:rPr>
  </w:style>
  <w:style w:type="paragraph" w:customStyle="1" w:styleId="c25c9">
    <w:name w:val="c25 c9"/>
    <w:basedOn w:val="Normal"/>
    <w:uiPriority w:val="99"/>
    <w:rsid w:val="0093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8c33c18">
    <w:name w:val="c38 c33 c18"/>
    <w:basedOn w:val="DefaultParagraphFont"/>
    <w:uiPriority w:val="99"/>
    <w:rsid w:val="00934EE1"/>
    <w:rPr>
      <w:rFonts w:cs="Times New Roman"/>
    </w:rPr>
  </w:style>
  <w:style w:type="character" w:customStyle="1" w:styleId="c33c18c38">
    <w:name w:val="c33 c18 c38"/>
    <w:basedOn w:val="DefaultParagraphFont"/>
    <w:uiPriority w:val="99"/>
    <w:rsid w:val="00934EE1"/>
    <w:rPr>
      <w:rFonts w:cs="Times New Roman"/>
    </w:rPr>
  </w:style>
  <w:style w:type="character" w:customStyle="1" w:styleId="c20c23c18">
    <w:name w:val="c20 c23 c18"/>
    <w:basedOn w:val="DefaultParagraphFont"/>
    <w:uiPriority w:val="99"/>
    <w:rsid w:val="00934EE1"/>
    <w:rPr>
      <w:rFonts w:cs="Times New Roman"/>
    </w:rPr>
  </w:style>
  <w:style w:type="character" w:customStyle="1" w:styleId="c20">
    <w:name w:val="c20"/>
    <w:basedOn w:val="DefaultParagraphFont"/>
    <w:uiPriority w:val="99"/>
    <w:rsid w:val="00934EE1"/>
    <w:rPr>
      <w:rFonts w:cs="Times New Roman"/>
    </w:rPr>
  </w:style>
  <w:style w:type="paragraph" w:styleId="NormalWeb">
    <w:name w:val="Normal (Web)"/>
    <w:basedOn w:val="Normal"/>
    <w:uiPriority w:val="99"/>
    <w:rsid w:val="00B2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555</TotalTime>
  <Pages>7</Pages>
  <Words>1181</Words>
  <Characters>6738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Админ</cp:lastModifiedBy>
  <cp:revision>5</cp:revision>
  <dcterms:created xsi:type="dcterms:W3CDTF">2014-11-05T13:38:00Z</dcterms:created>
  <dcterms:modified xsi:type="dcterms:W3CDTF">2015-09-22T16:41:00Z</dcterms:modified>
</cp:coreProperties>
</file>