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86" w:rsidRPr="000D62E3" w:rsidRDefault="00956686" w:rsidP="006C59A5">
      <w:pPr>
        <w:spacing w:before="75" w:after="0" w:line="240" w:lineRule="auto"/>
        <w:ind w:firstLine="1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«Ветка рябины</w:t>
      </w:r>
      <w:r w:rsidRPr="000D62E3">
        <w:rPr>
          <w:rFonts w:ascii="Times New Roman" w:hAnsi="Times New Roman"/>
          <w:b/>
          <w:sz w:val="28"/>
          <w:szCs w:val="28"/>
        </w:rPr>
        <w:t>»</w:t>
      </w:r>
    </w:p>
    <w:p w:rsidR="00956686" w:rsidRPr="00453DF6" w:rsidRDefault="00956686" w:rsidP="006C59A5">
      <w:pPr>
        <w:pStyle w:val="NoSpacing"/>
        <w:rPr>
          <w:rFonts w:ascii="Times New Roman" w:hAnsi="Times New Roman"/>
          <w:sz w:val="28"/>
          <w:szCs w:val="28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Создать условия для выбора способов изображения и изобразительного материала в зависимости от передаваемого образа.</w:t>
      </w:r>
    </w:p>
    <w:p w:rsidR="00956686" w:rsidRPr="000D62E3" w:rsidRDefault="00956686" w:rsidP="006C59A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956686" w:rsidRPr="00790CF9" w:rsidRDefault="00956686" w:rsidP="00790CF9">
      <w:pPr>
        <w:pStyle w:val="NormalWeb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62E3">
        <w:rPr>
          <w:b/>
          <w:sz w:val="28"/>
          <w:szCs w:val="28"/>
          <w:u w:val="single"/>
        </w:rPr>
        <w:t>Развивающая:</w:t>
      </w:r>
      <w:r w:rsidRPr="00453DF6">
        <w:rPr>
          <w:sz w:val="28"/>
          <w:szCs w:val="28"/>
        </w:rPr>
        <w:t xml:space="preserve">  </w:t>
      </w:r>
      <w:r>
        <w:rPr>
          <w:sz w:val="28"/>
          <w:szCs w:val="28"/>
        </w:rPr>
        <w:t>развивать навыки рисования пальчиками,</w:t>
      </w:r>
      <w:r w:rsidRPr="00790CF9">
        <w:rPr>
          <w:rFonts w:ascii="Arial" w:hAnsi="Arial" w:cs="Arial"/>
          <w:color w:val="333333"/>
        </w:rPr>
        <w:t xml:space="preserve"> </w:t>
      </w:r>
      <w:r>
        <w:rPr>
          <w:color w:val="333333"/>
          <w:sz w:val="28"/>
          <w:szCs w:val="28"/>
        </w:rPr>
        <w:t>р</w:t>
      </w:r>
      <w:r w:rsidRPr="00790CF9">
        <w:rPr>
          <w:color w:val="333333"/>
          <w:sz w:val="28"/>
          <w:szCs w:val="28"/>
        </w:rPr>
        <w:t>азвивать творческое мышление, речевую активность, коммуникативные навыки, внимание, память.</w:t>
      </w:r>
      <w:r>
        <w:rPr>
          <w:color w:val="333333"/>
          <w:sz w:val="28"/>
          <w:szCs w:val="28"/>
        </w:rPr>
        <w:t xml:space="preserve"> </w:t>
      </w:r>
      <w:r w:rsidRPr="00790CF9">
        <w:rPr>
          <w:color w:val="333333"/>
          <w:sz w:val="28"/>
          <w:szCs w:val="28"/>
        </w:rPr>
        <w:t>Развивать любознательность, воображение, мелкую моторику кистей рук.</w:t>
      </w:r>
    </w:p>
    <w:p w:rsidR="00956686" w:rsidRPr="00790CF9" w:rsidRDefault="00956686" w:rsidP="00790CF9">
      <w:pPr>
        <w:pStyle w:val="NormalWeb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0D62E3">
        <w:rPr>
          <w:b/>
          <w:sz w:val="28"/>
          <w:szCs w:val="28"/>
          <w:u w:val="single"/>
        </w:rPr>
        <w:t>Обучающая</w:t>
      </w:r>
      <w:r w:rsidRPr="00790CF9">
        <w:rPr>
          <w:b/>
          <w:sz w:val="28"/>
          <w:szCs w:val="28"/>
          <w:u w:val="single"/>
        </w:rPr>
        <w:t>:</w:t>
      </w:r>
      <w:r w:rsidRPr="00790CF9">
        <w:rPr>
          <w:sz w:val="28"/>
          <w:szCs w:val="28"/>
        </w:rPr>
        <w:t xml:space="preserve">  </w:t>
      </w:r>
      <w:r w:rsidRPr="00790CF9">
        <w:rPr>
          <w:color w:val="000000"/>
          <w:sz w:val="28"/>
          <w:szCs w:val="28"/>
        </w:rPr>
        <w:t>Продолжать учить рисовать</w:t>
      </w:r>
      <w:r>
        <w:rPr>
          <w:color w:val="000000"/>
          <w:sz w:val="28"/>
          <w:szCs w:val="28"/>
        </w:rPr>
        <w:t xml:space="preserve"> с натуры, передавая</w:t>
      </w:r>
      <w:r w:rsidRPr="00790CF9">
        <w:rPr>
          <w:color w:val="000000"/>
          <w:sz w:val="28"/>
          <w:szCs w:val="28"/>
        </w:rPr>
        <w:t xml:space="preserve"> конструкцию веток, </w:t>
      </w:r>
      <w:r>
        <w:rPr>
          <w:color w:val="000000"/>
          <w:sz w:val="28"/>
          <w:szCs w:val="28"/>
        </w:rPr>
        <w:t xml:space="preserve"> листьев, ягоды их цвет и форму, </w:t>
      </w:r>
      <w:r w:rsidRPr="00790CF9">
        <w:rPr>
          <w:color w:val="000000"/>
          <w:sz w:val="28"/>
          <w:szCs w:val="28"/>
        </w:rPr>
        <w:t>красиво располагать изображение на листе бумаги</w:t>
      </w:r>
      <w:r>
        <w:rPr>
          <w:color w:val="000000"/>
          <w:sz w:val="28"/>
          <w:szCs w:val="28"/>
        </w:rPr>
        <w:t>.</w:t>
      </w:r>
    </w:p>
    <w:p w:rsidR="00956686" w:rsidRPr="00790CF9" w:rsidRDefault="00956686" w:rsidP="00790CF9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0CF9">
        <w:rPr>
          <w:rFonts w:ascii="Times New Roman" w:hAnsi="Times New Roman"/>
          <w:color w:val="000000"/>
          <w:sz w:val="28"/>
          <w:szCs w:val="28"/>
          <w:lang w:eastAsia="ru-RU"/>
        </w:rPr>
        <w:t>- Продолжать учить рисовать карандашом, используя разный нажим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56686" w:rsidRPr="00790CF9" w:rsidRDefault="00956686" w:rsidP="00790CF9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0CF9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Совершенствовать технику пальчикового рисования, развивать мелкую моторику рук</w:t>
      </w:r>
    </w:p>
    <w:p w:rsidR="00956686" w:rsidRPr="00790CF9" w:rsidRDefault="00956686" w:rsidP="00790CF9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0CF9">
        <w:rPr>
          <w:rFonts w:ascii="Times New Roman" w:hAnsi="Times New Roman"/>
          <w:color w:val="000000"/>
          <w:sz w:val="28"/>
          <w:szCs w:val="28"/>
          <w:lang w:eastAsia="ru-RU"/>
        </w:rPr>
        <w:t>- Закреплять прием «вливания» одного цвета в другой.</w:t>
      </w:r>
    </w:p>
    <w:p w:rsidR="00956686" w:rsidRPr="008B2AE9" w:rsidRDefault="00956686" w:rsidP="006C59A5">
      <w:pPr>
        <w:pStyle w:val="NoSpacing"/>
        <w:rPr>
          <w:rFonts w:ascii="Times New Roman" w:hAnsi="Times New Roman"/>
          <w:sz w:val="28"/>
          <w:szCs w:val="28"/>
        </w:rPr>
      </w:pPr>
    </w:p>
    <w:p w:rsidR="00956686" w:rsidRPr="00790CF9" w:rsidRDefault="00956686" w:rsidP="00790CF9">
      <w:pPr>
        <w:pStyle w:val="NormalWeb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0D62E3">
        <w:rPr>
          <w:b/>
          <w:sz w:val="28"/>
          <w:szCs w:val="28"/>
          <w:u w:val="single"/>
        </w:rPr>
        <w:t>Воспитательная</w:t>
      </w:r>
      <w:r w:rsidRPr="000D62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90CF9">
        <w:rPr>
          <w:sz w:val="28"/>
          <w:szCs w:val="28"/>
        </w:rPr>
        <w:t>Воспитывать бережное отношение к природе родного края. Вызвать желание детей сохранять её красоту в природе</w:t>
      </w:r>
      <w:r w:rsidRPr="00790CF9">
        <w:rPr>
          <w:color w:val="333333"/>
          <w:sz w:val="28"/>
          <w:szCs w:val="28"/>
        </w:rPr>
        <w:t>.</w:t>
      </w:r>
    </w:p>
    <w:p w:rsidR="00956686" w:rsidRDefault="00956686" w:rsidP="006C59A5">
      <w:pPr>
        <w:pStyle w:val="NoSpacing"/>
        <w:rPr>
          <w:rFonts w:ascii="Times New Roman" w:hAnsi="Times New Roman"/>
          <w:sz w:val="28"/>
          <w:szCs w:val="28"/>
        </w:rPr>
      </w:pPr>
    </w:p>
    <w:p w:rsidR="00956686" w:rsidRPr="00790CF9" w:rsidRDefault="00956686" w:rsidP="006C59A5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Материалы</w:t>
      </w:r>
      <w:r w:rsidRPr="000D62E3">
        <w:rPr>
          <w:rFonts w:ascii="Times New Roman" w:hAnsi="Times New Roman"/>
          <w:b/>
          <w:sz w:val="28"/>
          <w:szCs w:val="28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790C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90C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Иллюстрации изображе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ний рябины, ветки рябины, </w:t>
      </w:r>
      <w:r w:rsidRPr="00790C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альбомный лист формата А-4, акварельные краски, кисточки, салфетки,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простые карандаши.</w:t>
      </w:r>
    </w:p>
    <w:p w:rsidR="00956686" w:rsidRPr="000D62E3" w:rsidRDefault="00956686" w:rsidP="006C59A5">
      <w:pPr>
        <w:pStyle w:val="NoSpacing"/>
        <w:rPr>
          <w:rFonts w:ascii="Times New Roman" w:hAnsi="Times New Roman"/>
          <w:sz w:val="28"/>
          <w:szCs w:val="28"/>
        </w:rPr>
      </w:pPr>
      <w:r w:rsidRPr="000D62E3">
        <w:rPr>
          <w:rFonts w:ascii="Times New Roman" w:hAnsi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956686" w:rsidRPr="00F8298D" w:rsidRDefault="00956686" w:rsidP="006C59A5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Наблюдение осенних явлений в природе; рассматривание кустов и деревьев,  расцвеченных осенью, рассматривание гроздьев рябины.</w:t>
      </w:r>
    </w:p>
    <w:p w:rsidR="00956686" w:rsidRDefault="00956686" w:rsidP="006C59A5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6686" w:rsidRPr="000528C4" w:rsidRDefault="00956686" w:rsidP="006C59A5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28C4">
        <w:rPr>
          <w:rFonts w:ascii="Times New Roman" w:hAnsi="Times New Roman"/>
          <w:b/>
          <w:sz w:val="28"/>
          <w:szCs w:val="28"/>
          <w:u w:val="single"/>
        </w:rPr>
        <w:t>Ход НОД</w:t>
      </w:r>
    </w:p>
    <w:p w:rsidR="00956686" w:rsidRDefault="00956686" w:rsidP="006C59A5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2"/>
        <w:gridCol w:w="3190"/>
        <w:gridCol w:w="3191"/>
      </w:tblGrid>
      <w:tr w:rsidR="00956686" w:rsidRPr="000D62E3" w:rsidTr="00A0422B">
        <w:tc>
          <w:tcPr>
            <w:tcW w:w="9643" w:type="dxa"/>
            <w:gridSpan w:val="3"/>
          </w:tcPr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1 этап: Вводная часть</w:t>
            </w: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Игра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эмоциональный настрой  «Солнышко</w:t>
            </w: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Рассматривание картин «Осеняя рябина»</w:t>
            </w: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Цель: Сплочение группы, положительный настрой на деятельность.</w:t>
            </w: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686" w:rsidRPr="000D62E3" w:rsidTr="00A0422B">
        <w:tc>
          <w:tcPr>
            <w:tcW w:w="3262" w:type="dxa"/>
          </w:tcPr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3191" w:type="dxa"/>
          </w:tcPr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956686" w:rsidRPr="000D62E3" w:rsidTr="00A0422B">
        <w:tc>
          <w:tcPr>
            <w:tcW w:w="3262" w:type="dxa"/>
          </w:tcPr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Pr="00A45D72" w:rsidRDefault="00956686" w:rsidP="00C436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Давайте порадуемся солнцу и птицам, </w:t>
            </w:r>
            <w:r w:rsidRPr="00A45D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поднимают руки вверх)</w:t>
            </w:r>
          </w:p>
          <w:p w:rsidR="00956686" w:rsidRPr="00A45D72" w:rsidRDefault="00956686" w:rsidP="00C436E9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также порадуемся улыбчивым </w:t>
            </w: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лицам</w:t>
            </w:r>
            <w:r w:rsidRPr="00A45D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(Улыбаются друг другу)</w:t>
            </w:r>
          </w:p>
          <w:p w:rsidR="00956686" w:rsidRPr="00A45D72" w:rsidRDefault="00956686" w:rsidP="00C436E9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всем, кто живет на этой планете,</w:t>
            </w:r>
            <w:r w:rsidRPr="00A45D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(разводят руками)</w:t>
            </w:r>
          </w:p>
          <w:p w:rsidR="00956686" w:rsidRPr="00A45D72" w:rsidRDefault="00956686" w:rsidP="00C436E9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«Доброе утро!» скажем мы вместе</w:t>
            </w:r>
            <w:r w:rsidRPr="00A45D7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(берутся за руки)</w:t>
            </w:r>
          </w:p>
          <w:p w:rsidR="00956686" w:rsidRPr="00A45D72" w:rsidRDefault="00956686" w:rsidP="00C436E9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«Доброе утро!» - маме и папе</w:t>
            </w:r>
          </w:p>
          <w:p w:rsidR="00956686" w:rsidRDefault="00956686" w:rsidP="00C436E9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45D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«Доброе утро!» - останется с нами.</w:t>
            </w:r>
          </w:p>
          <w:p w:rsidR="00956686" w:rsidRDefault="00956686" w:rsidP="00DD6B8E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56686" w:rsidRDefault="00956686" w:rsidP="00DD6B8E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956686" w:rsidRDefault="00956686" w:rsidP="00DD6B8E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D6B8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Ребята, сегодня мы познакомимся поближе с удивительным и необычайно красивым деревом. Оно украшает улицы нашего города.</w:t>
            </w:r>
          </w:p>
          <w:p w:rsidR="00956686" w:rsidRDefault="00956686" w:rsidP="00DD6B8E">
            <w:pPr>
              <w:pStyle w:val="NoSpacing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Отгадайте загадку:</w:t>
            </w:r>
          </w:p>
          <w:p w:rsidR="00956686" w:rsidRPr="00DD6B8E" w:rsidRDefault="00956686" w:rsidP="00DD6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B8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В</w:t>
            </w:r>
            <w:r w:rsidRPr="00DD6B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сё лето в зелени стояла,</w:t>
            </w:r>
          </w:p>
          <w:p w:rsidR="00956686" w:rsidRPr="00DD6B8E" w:rsidRDefault="00956686" w:rsidP="00DD6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B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осень в красный цвет зажгла,</w:t>
            </w:r>
          </w:p>
          <w:p w:rsidR="00956686" w:rsidRPr="00DD6B8E" w:rsidRDefault="00956686" w:rsidP="00DD6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B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гроздья множества кристаллов,</w:t>
            </w:r>
          </w:p>
          <w:p w:rsidR="00956686" w:rsidRPr="00DD6B8E" w:rsidRDefault="00956686" w:rsidP="00DD6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B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Всех птиц на пир в сад позвала!</w:t>
            </w:r>
          </w:p>
          <w:p w:rsidR="00956686" w:rsidRDefault="00956686" w:rsidP="00DD6B8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6B8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Правильно: рябина.</w:t>
            </w:r>
          </w:p>
          <w:p w:rsidR="00956686" w:rsidRPr="00DD6B8E" w:rsidRDefault="00956686" w:rsidP="00DD6B8E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DD6B8E">
              <w:rPr>
                <w:color w:val="000000"/>
                <w:sz w:val="28"/>
                <w:szCs w:val="28"/>
              </w:rPr>
              <w:t>Рябина, Рябинушка, Рябинка – так ласково называют люди это дерево. Словно девушка-молодушка, тонкоствольная, стоит рябинушка в осеннем одеянии. Накинула на плечи шаль из разноцветных резных листиков, надела алые бусы из ягод. Рябина не только украшение осеннего пейзажа, без нее никак не обойтись зимующим птицам.</w:t>
            </w:r>
          </w:p>
          <w:p w:rsidR="00956686" w:rsidRPr="00DD6B8E" w:rsidRDefault="00956686" w:rsidP="00DD6B8E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D6B8E">
              <w:rPr>
                <w:color w:val="000000"/>
                <w:sz w:val="28"/>
                <w:szCs w:val="28"/>
              </w:rPr>
              <w:t>Но не только птицы кормятся ягодами рябины, она – любимое лакомство лесной куницы и медведя, ее ветки и кору охотно подъедают лоси и зайцы. Ранней осенью рябиновые ягоды горькие и кислые, но, стоит только ударить первым морозам, они становятся приятными на вкус, и нет лучше угощения птицам, чем ягоды рябины.</w:t>
            </w:r>
          </w:p>
          <w:p w:rsidR="00956686" w:rsidRPr="00DD6B8E" w:rsidRDefault="00956686" w:rsidP="00DD6B8E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D6B8E">
              <w:rPr>
                <w:color w:val="000000"/>
                <w:sz w:val="28"/>
                <w:szCs w:val="28"/>
              </w:rPr>
              <w:t>Древесину рябины используют для изготовления музыкальных инструментов, пригодна она и для столярного, и для мебельного дела.</w:t>
            </w:r>
          </w:p>
          <w:p w:rsidR="00956686" w:rsidRPr="00DD6B8E" w:rsidRDefault="00956686" w:rsidP="00DD6B8E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DD6B8E">
              <w:rPr>
                <w:color w:val="000000"/>
                <w:sz w:val="28"/>
                <w:szCs w:val="28"/>
              </w:rPr>
              <w:t>Корой окрашивают ткань в красно-бурые тона, ветками в черный цвет, а листья дают коричневую краску.</w:t>
            </w:r>
          </w:p>
          <w:p w:rsidR="00956686" w:rsidRPr="0079575F" w:rsidRDefault="00956686" w:rsidP="0079575F">
            <w:pPr>
              <w:pStyle w:val="NormalWeb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79575F">
              <w:rPr>
                <w:color w:val="000000"/>
                <w:sz w:val="28"/>
                <w:szCs w:val="28"/>
              </w:rPr>
              <w:t>Рассмотрим внимательно осеннюю ветку рябины. Резные листочки обрамляют яркие ягоды собранные как зонтик. Просто красавица, нежная, застенчивая, тонкая рябина.</w:t>
            </w:r>
          </w:p>
          <w:p w:rsidR="00956686" w:rsidRPr="0079575F" w:rsidRDefault="00956686" w:rsidP="0079575F">
            <w:pPr>
              <w:pStyle w:val="NormalWeb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79575F">
              <w:rPr>
                <w:color w:val="000000"/>
                <w:sz w:val="28"/>
                <w:szCs w:val="28"/>
              </w:rPr>
              <w:t>Ребята, а вы знаете ли народные приметы, связанные с рябиной:</w:t>
            </w:r>
          </w:p>
          <w:p w:rsidR="00956686" w:rsidRPr="0079575F" w:rsidRDefault="00956686" w:rsidP="0079575F">
            <w:pPr>
              <w:pStyle w:val="NormalWeb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79575F">
              <w:rPr>
                <w:color w:val="000000"/>
                <w:sz w:val="28"/>
                <w:szCs w:val="28"/>
              </w:rPr>
              <w:t>Рябина зацветает –пора лен сеять.</w:t>
            </w:r>
          </w:p>
          <w:p w:rsidR="00956686" w:rsidRPr="0079575F" w:rsidRDefault="00956686" w:rsidP="0079575F">
            <w:pPr>
              <w:pStyle w:val="NormalWeb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79575F">
              <w:rPr>
                <w:color w:val="000000"/>
                <w:sz w:val="28"/>
                <w:szCs w:val="28"/>
              </w:rPr>
              <w:t>Хорошо рябина цветет – к урожаю овса и льна.</w:t>
            </w:r>
          </w:p>
          <w:p w:rsidR="00956686" w:rsidRPr="0079575F" w:rsidRDefault="00956686" w:rsidP="0079575F">
            <w:pPr>
              <w:pStyle w:val="NormalWeb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79575F">
              <w:rPr>
                <w:color w:val="000000"/>
                <w:sz w:val="28"/>
                <w:szCs w:val="28"/>
              </w:rPr>
              <w:t>Если много рябины – осень будет дождливой, если мало – сухой.</w:t>
            </w:r>
          </w:p>
          <w:p w:rsidR="00956686" w:rsidRPr="00DD6B8E" w:rsidRDefault="00956686" w:rsidP="00DD6B8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D6B8E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DD6B8E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190" w:type="dxa"/>
          </w:tcPr>
          <w:p w:rsidR="00956686" w:rsidRDefault="00956686" w:rsidP="00DB481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B4819">
              <w:rPr>
                <w:rStyle w:val="c2"/>
                <w:color w:val="000000"/>
                <w:sz w:val="28"/>
                <w:szCs w:val="28"/>
              </w:rPr>
              <w:t>Дети собираются вокруг воспитателя, становятся в круг, берутся за руки и улыбаются друг другу</w:t>
            </w: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и картин с рябиной.</w:t>
            </w: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отгадывают загадку. Рябина.</w:t>
            </w:r>
          </w:p>
        </w:tc>
        <w:tc>
          <w:tcPr>
            <w:tcW w:w="3191" w:type="dxa"/>
          </w:tcPr>
          <w:p w:rsidR="00956686" w:rsidRDefault="00956686" w:rsidP="00C436E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956686" w:rsidRPr="00295A41" w:rsidRDefault="00956686" w:rsidP="00C436E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Данное упражнение проведено с целью организации внимания детей.</w:t>
            </w:r>
          </w:p>
          <w:p w:rsidR="00956686" w:rsidRPr="00295A41" w:rsidRDefault="00956686" w:rsidP="00C436E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Выполненный этюд формирует положительный настрой на предстоящую деятельность…</w:t>
            </w:r>
          </w:p>
          <w:p w:rsidR="00956686" w:rsidRPr="00295A41" w:rsidRDefault="00956686" w:rsidP="00C436E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Результат организационного момента:</w:t>
            </w:r>
          </w:p>
          <w:p w:rsidR="00956686" w:rsidRPr="00295A41" w:rsidRDefault="00956686" w:rsidP="00C436E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- дети включились в занятие;</w:t>
            </w:r>
          </w:p>
          <w:p w:rsidR="00956686" w:rsidRPr="00295A41" w:rsidRDefault="00956686" w:rsidP="00C436E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295A41">
              <w:rPr>
                <w:rStyle w:val="c2"/>
                <w:color w:val="000000"/>
                <w:sz w:val="28"/>
                <w:szCs w:val="28"/>
              </w:rPr>
              <w:t>- у детей сформировался стойкий интерес к происходящему;</w:t>
            </w:r>
          </w:p>
          <w:p w:rsidR="00956686" w:rsidRPr="000D62E3" w:rsidRDefault="00956686" w:rsidP="00295A4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686" w:rsidRPr="000D62E3" w:rsidTr="00A0422B">
        <w:trPr>
          <w:trHeight w:val="945"/>
        </w:trPr>
        <w:tc>
          <w:tcPr>
            <w:tcW w:w="9643" w:type="dxa"/>
            <w:gridSpan w:val="3"/>
          </w:tcPr>
          <w:p w:rsidR="00956686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956686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Arial" w:hAnsi="Arial" w:cs="Arial"/>
                <w:i/>
                <w:iCs/>
                <w:color w:val="000000"/>
                <w:sz w:val="20"/>
                <w:lang w:eastAsia="ru-RU"/>
              </w:rPr>
            </w:pPr>
            <w:r w:rsidRPr="0079575F">
              <w:rPr>
                <w:rFonts w:ascii="Arial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холме стоит рябинка,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Держит прямо, ровно спинку.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(Потягивание – руки вверх)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Ей не просто жить на свете –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Ветер крутит, вертит ветер.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(Вращение туловищем вправо и влево)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 рябинка только гнется,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печалится – смеется.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(Наклоны в стороны)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Вольный ветер грозно дует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рябинку молодую.</w:t>
            </w:r>
          </w:p>
          <w:p w:rsidR="00956686" w:rsidRPr="0079575F" w:rsidRDefault="00956686" w:rsidP="0079575F">
            <w:pPr>
              <w:shd w:val="clear" w:color="auto" w:fill="FFFFFF"/>
              <w:spacing w:after="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575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(Дети машут руками, изображая ветер)</w:t>
            </w: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686" w:rsidRPr="000D62E3" w:rsidTr="00A0422B">
        <w:trPr>
          <w:trHeight w:val="660"/>
        </w:trPr>
        <w:tc>
          <w:tcPr>
            <w:tcW w:w="9643" w:type="dxa"/>
            <w:gridSpan w:val="3"/>
          </w:tcPr>
          <w:p w:rsidR="00956686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2 этап: Основная часть НОД</w:t>
            </w: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250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совершенствовать умение передавать характерные особенности натуры:</w:t>
            </w:r>
          </w:p>
          <w:p w:rsidR="00956686" w:rsidRDefault="00956686" w:rsidP="00AE410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Закреплять умение красиво располагать ветку на листе.</w:t>
            </w:r>
          </w:p>
          <w:p w:rsidR="00956686" w:rsidRDefault="00956686" w:rsidP="00AE410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Развивать навыки рисования пальчиками.</w:t>
            </w:r>
          </w:p>
          <w:p w:rsidR="00956686" w:rsidRDefault="00956686" w:rsidP="00AE410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сопоставлять рисунок с натурой.</w:t>
            </w:r>
          </w:p>
          <w:p w:rsidR="00956686" w:rsidRPr="00BD250C" w:rsidRDefault="00956686" w:rsidP="00AE410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передавать характерные особенности натуры.</w:t>
            </w:r>
          </w:p>
          <w:p w:rsidR="00956686" w:rsidRPr="00BD250C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6686" w:rsidRPr="00D3472D" w:rsidTr="00A0422B">
        <w:tc>
          <w:tcPr>
            <w:tcW w:w="3262" w:type="dxa"/>
          </w:tcPr>
          <w:p w:rsidR="00956686" w:rsidRPr="00D3472D" w:rsidRDefault="00956686" w:rsidP="002152B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47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Ребята, давайте мы вместе с вами, как говорится в стихотворении, возьмем краски и нарисуем веточки рябины  с натуры, как настоящие художники.</w:t>
            </w:r>
          </w:p>
          <w:p w:rsidR="00956686" w:rsidRPr="00D3472D" w:rsidRDefault="00956686" w:rsidP="00D3472D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3472D">
              <w:rPr>
                <w:color w:val="000000"/>
                <w:sz w:val="28"/>
                <w:szCs w:val="28"/>
              </w:rPr>
              <w:t xml:space="preserve">Сначала мы делаем набросок простым карандашом, обратите внимание на расположение листиков – листики у рябинки сложные: на одном черенке их несколько – все они парные, а один на конце пары не имеет. Затем раскрашиваем акварельными красками вазу, ветки, листья. Посмотрите, как осень раскрасила листики самыми разными красками, цвета как бы вливаются один в другой. А ягоды будем рисовать пальчиком. </w:t>
            </w:r>
          </w:p>
          <w:p w:rsidR="00956686" w:rsidRPr="00F4055B" w:rsidRDefault="00956686" w:rsidP="00F4055B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4055B">
              <w:rPr>
                <w:sz w:val="28"/>
                <w:szCs w:val="28"/>
              </w:rPr>
              <w:t>1 этап. Проводим карандашом основную ветку по диагонали листа. На ветке будут держаться листья и гроздь рябины.</w:t>
            </w:r>
          </w:p>
          <w:p w:rsidR="00956686" w:rsidRPr="00F4055B" w:rsidRDefault="00956686" w:rsidP="00F4055B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4055B">
              <w:rPr>
                <w:sz w:val="28"/>
                <w:szCs w:val="28"/>
              </w:rPr>
              <w:t>2 этап. Под углом от ветки в одном направлении сверху и снизу проводим линии, на которых будут листья. Листья не рисуем.</w:t>
            </w:r>
          </w:p>
          <w:p w:rsidR="00956686" w:rsidRPr="00F4055B" w:rsidRDefault="00956686" w:rsidP="00F4055B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4055B">
              <w:rPr>
                <w:sz w:val="28"/>
                <w:szCs w:val="28"/>
              </w:rPr>
              <w:t>3 этап. От ветки вертикально вниз проводим линию – ветка с ягодами. Ягоды держатся на веточке-кисточке. Предложить детям опустить свою кисть руки вниз пальчиками и посмотреть, как пальчики крепятся к ладошке. Сравнить с кистью рябины. Нарисовать кисть рябины. Ягоды не рисуем.</w:t>
            </w:r>
          </w:p>
          <w:p w:rsidR="00956686" w:rsidRPr="00F4055B" w:rsidRDefault="00956686" w:rsidP="00F4055B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4055B">
              <w:rPr>
                <w:sz w:val="28"/>
                <w:szCs w:val="28"/>
              </w:rPr>
              <w:t>4 этап. Раскрашиваем рисунок. Рисуем листья.</w:t>
            </w:r>
          </w:p>
          <w:p w:rsidR="00956686" w:rsidRPr="00F4055B" w:rsidRDefault="00956686" w:rsidP="00F4055B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этап. Печатаем ягоды пальчиками</w:t>
            </w:r>
            <w:r w:rsidRPr="00F4055B">
              <w:rPr>
                <w:sz w:val="28"/>
                <w:szCs w:val="28"/>
              </w:rPr>
              <w:t>.</w:t>
            </w:r>
          </w:p>
          <w:p w:rsidR="00956686" w:rsidRPr="00AE410F" w:rsidRDefault="00956686" w:rsidP="002152B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686" w:rsidRPr="00D3472D" w:rsidRDefault="00956686" w:rsidP="00D3472D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3472D">
              <w:rPr>
                <w:color w:val="000000"/>
                <w:sz w:val="28"/>
                <w:szCs w:val="28"/>
              </w:rPr>
              <w:t>ети приступают к работе – воспитатель следит за тем, как рисуют дети, напоминает им, чтобы они аккуратно и правильно пользовались красками, своевременно вы</w:t>
            </w:r>
            <w:r>
              <w:rPr>
                <w:color w:val="000000"/>
                <w:sz w:val="28"/>
                <w:szCs w:val="28"/>
              </w:rPr>
              <w:t>тирали пальцы влажной салфеткой</w:t>
            </w:r>
            <w:r w:rsidRPr="00D3472D">
              <w:rPr>
                <w:color w:val="000000"/>
                <w:sz w:val="28"/>
                <w:szCs w:val="28"/>
              </w:rPr>
              <w:t xml:space="preserve"> .</w:t>
            </w: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Pr="00F4055B" w:rsidRDefault="00956686" w:rsidP="00F4055B">
            <w:pPr>
              <w:pStyle w:val="NormalWeb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F4055B">
              <w:rPr>
                <w:sz w:val="28"/>
                <w:szCs w:val="28"/>
              </w:rPr>
              <w:t xml:space="preserve">Самостоятельная работа детей. </w:t>
            </w: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садятся за столы.</w:t>
            </w:r>
          </w:p>
          <w:p w:rsidR="00956686" w:rsidRPr="009E425C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055B">
              <w:rPr>
                <w:sz w:val="28"/>
                <w:szCs w:val="28"/>
              </w:rPr>
              <w:t>Помощь детям при затруднении. Коррекция осанки</w:t>
            </w: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Pr="002D35A3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35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Продолжать учить детей смешивать краски при получении оттенков одного итого же цвета, совершенствовать приём рисования кистью.</w:t>
            </w:r>
            <w:r w:rsidRPr="002D35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Pr="002D35A3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D35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Воспитатель наблюдает за деятельностью детей, побуждает к самоконтролю, самоанализу.</w:t>
            </w:r>
            <w:r w:rsidRPr="002D35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Pr="000D62E3" w:rsidRDefault="00956686" w:rsidP="009E42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686" w:rsidRPr="000D62E3" w:rsidTr="00A0422B">
        <w:tc>
          <w:tcPr>
            <w:tcW w:w="9643" w:type="dxa"/>
            <w:gridSpan w:val="3"/>
          </w:tcPr>
          <w:p w:rsidR="00956686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D62E3">
              <w:rPr>
                <w:rFonts w:ascii="Times New Roman" w:hAnsi="Times New Roman"/>
                <w:b/>
                <w:sz w:val="28"/>
                <w:szCs w:val="28"/>
              </w:rPr>
              <w:t>3 этап: Итог НОД</w:t>
            </w:r>
          </w:p>
          <w:p w:rsidR="00956686" w:rsidRPr="00975198" w:rsidRDefault="00956686" w:rsidP="0097519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9751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выя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снить,  что нового и интересного узнали на занятии</w:t>
            </w:r>
            <w:r w:rsidRPr="009751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 развивать связную речь; формировать навыки самоконтроля, рефлексию.</w:t>
            </w:r>
          </w:p>
          <w:p w:rsidR="00956686" w:rsidRPr="00975198" w:rsidRDefault="00956686" w:rsidP="0097519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9751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 и приемы: беседа, подведение итогов</w:t>
            </w:r>
            <w:r w:rsidRPr="009751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6686" w:rsidRPr="000D62E3" w:rsidTr="00A0422B">
        <w:tc>
          <w:tcPr>
            <w:tcW w:w="3262" w:type="dxa"/>
          </w:tcPr>
          <w:p w:rsidR="00956686" w:rsidRDefault="00956686" w:rsidP="00F4055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6686" w:rsidRPr="00F4055B" w:rsidRDefault="00956686" w:rsidP="00F4055B">
            <w:pPr>
              <w:pStyle w:val="NormalWeb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F4055B">
              <w:rPr>
                <w:color w:val="000000"/>
                <w:sz w:val="28"/>
                <w:szCs w:val="28"/>
              </w:rPr>
              <w:t>Давайте рассмотрим, какие веточки рябины получились у вас. (Работы детей расставляются для рассматривания).</w:t>
            </w:r>
          </w:p>
          <w:p w:rsidR="00956686" w:rsidRDefault="00956686" w:rsidP="00F4055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6686" w:rsidRDefault="00956686" w:rsidP="00F4055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-Чья ветка рябины вам понравилась больше?</w:t>
            </w:r>
          </w:p>
          <w:p w:rsidR="00956686" w:rsidRDefault="00956686" w:rsidP="00F4055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-Почему?</w:t>
            </w:r>
          </w:p>
          <w:p w:rsidR="00956686" w:rsidRDefault="00956686" w:rsidP="00F4055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6686" w:rsidRPr="00F4055B" w:rsidRDefault="00956686" w:rsidP="00F4055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055B">
              <w:rPr>
                <w:sz w:val="28"/>
                <w:szCs w:val="28"/>
              </w:rPr>
              <w:t>Осень</w:t>
            </w:r>
          </w:p>
          <w:p w:rsidR="00956686" w:rsidRDefault="00956686" w:rsidP="00F4055B">
            <w:pPr>
              <w:pStyle w:val="NormalWeb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F4055B">
              <w:rPr>
                <w:color w:val="333333"/>
                <w:sz w:val="28"/>
                <w:szCs w:val="28"/>
              </w:rPr>
              <w:t>Осыпается весь наш бедный сад,</w:t>
            </w:r>
          </w:p>
          <w:p w:rsidR="00956686" w:rsidRPr="00F4055B" w:rsidRDefault="00956686" w:rsidP="00F4055B">
            <w:pPr>
              <w:pStyle w:val="NormalWeb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F4055B">
              <w:rPr>
                <w:color w:val="333333"/>
                <w:sz w:val="28"/>
                <w:szCs w:val="28"/>
              </w:rPr>
              <w:t>Листья пожелтевшие по ветру летят;</w:t>
            </w:r>
          </w:p>
          <w:p w:rsidR="00956686" w:rsidRPr="00F4055B" w:rsidRDefault="00956686" w:rsidP="00F4055B">
            <w:pPr>
              <w:pStyle w:val="NormalWeb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F4055B">
              <w:rPr>
                <w:color w:val="333333"/>
                <w:sz w:val="28"/>
                <w:szCs w:val="28"/>
              </w:rPr>
              <w:t>Лишь вдали красуются, там, на дне долин,</w:t>
            </w:r>
          </w:p>
          <w:p w:rsidR="00956686" w:rsidRDefault="00956686" w:rsidP="00F4055B">
            <w:pPr>
              <w:pStyle w:val="NormalWeb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F4055B">
              <w:rPr>
                <w:color w:val="333333"/>
                <w:sz w:val="28"/>
                <w:szCs w:val="28"/>
              </w:rPr>
              <w:t>Кисти ярко-красные вянущих рябин. Молодцы, ребята, вы отлично справились с работой. Кажется, будто сама Осень побывала у нас в гостях и оставила свой разноцветный след. Да и рябинка у вас получилась как настоящая!</w:t>
            </w:r>
          </w:p>
          <w:p w:rsidR="00956686" w:rsidRPr="00F4055B" w:rsidRDefault="00956686" w:rsidP="00F4055B">
            <w:pPr>
              <w:pStyle w:val="NormalWeb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</w:p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956686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956686" w:rsidRPr="004900B8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рисунков.</w:t>
            </w:r>
          </w:p>
        </w:tc>
        <w:tc>
          <w:tcPr>
            <w:tcW w:w="3191" w:type="dxa"/>
          </w:tcPr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686" w:rsidRPr="000D62E3" w:rsidTr="00A0422B">
        <w:tc>
          <w:tcPr>
            <w:tcW w:w="9643" w:type="dxa"/>
            <w:gridSpan w:val="3"/>
          </w:tcPr>
          <w:p w:rsidR="00956686" w:rsidRPr="008A0959" w:rsidRDefault="00956686" w:rsidP="002B2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6686" w:rsidRPr="000D62E3" w:rsidTr="00A0422B">
        <w:tc>
          <w:tcPr>
            <w:tcW w:w="3262" w:type="dxa"/>
          </w:tcPr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56686" w:rsidRPr="000D62E3" w:rsidRDefault="00956686" w:rsidP="002B2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686" w:rsidRPr="000D62E3" w:rsidRDefault="00956686" w:rsidP="006C59A5">
      <w:pPr>
        <w:pStyle w:val="NoSpacing"/>
        <w:rPr>
          <w:rFonts w:ascii="Times New Roman" w:hAnsi="Times New Roman"/>
          <w:sz w:val="28"/>
          <w:szCs w:val="28"/>
        </w:rPr>
      </w:pPr>
    </w:p>
    <w:p w:rsidR="00956686" w:rsidRDefault="00956686" w:rsidP="006C59A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956686" w:rsidRDefault="00956686"/>
    <w:sectPr w:rsidR="00956686" w:rsidSect="003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412"/>
    <w:multiLevelType w:val="multilevel"/>
    <w:tmpl w:val="A4C2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86991"/>
    <w:multiLevelType w:val="multilevel"/>
    <w:tmpl w:val="4388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74321"/>
    <w:multiLevelType w:val="multilevel"/>
    <w:tmpl w:val="3466A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BA1A2E"/>
    <w:multiLevelType w:val="hybridMultilevel"/>
    <w:tmpl w:val="32E02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A456DE"/>
    <w:multiLevelType w:val="hybridMultilevel"/>
    <w:tmpl w:val="19366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BD7CEF"/>
    <w:multiLevelType w:val="multilevel"/>
    <w:tmpl w:val="668A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9A5"/>
    <w:rsid w:val="00047B14"/>
    <w:rsid w:val="000528C4"/>
    <w:rsid w:val="00093D76"/>
    <w:rsid w:val="000C3155"/>
    <w:rsid w:val="000D1BAF"/>
    <w:rsid w:val="000D62E3"/>
    <w:rsid w:val="000E7210"/>
    <w:rsid w:val="001034F9"/>
    <w:rsid w:val="001117C5"/>
    <w:rsid w:val="0011373D"/>
    <w:rsid w:val="00114BC3"/>
    <w:rsid w:val="0014132B"/>
    <w:rsid w:val="0018015B"/>
    <w:rsid w:val="001A4836"/>
    <w:rsid w:val="001A5BDF"/>
    <w:rsid w:val="001E5CE7"/>
    <w:rsid w:val="002152BC"/>
    <w:rsid w:val="002429CE"/>
    <w:rsid w:val="0026536A"/>
    <w:rsid w:val="002712D3"/>
    <w:rsid w:val="002743CF"/>
    <w:rsid w:val="00295A41"/>
    <w:rsid w:val="002A158A"/>
    <w:rsid w:val="002B26B2"/>
    <w:rsid w:val="002D35A3"/>
    <w:rsid w:val="002F5EA7"/>
    <w:rsid w:val="002F655F"/>
    <w:rsid w:val="00346B8E"/>
    <w:rsid w:val="00350AB8"/>
    <w:rsid w:val="00361121"/>
    <w:rsid w:val="00366C8E"/>
    <w:rsid w:val="00367A1F"/>
    <w:rsid w:val="00373606"/>
    <w:rsid w:val="003821D3"/>
    <w:rsid w:val="00387A05"/>
    <w:rsid w:val="003A0850"/>
    <w:rsid w:val="003B486A"/>
    <w:rsid w:val="003D2A3E"/>
    <w:rsid w:val="003D73A3"/>
    <w:rsid w:val="003F4C26"/>
    <w:rsid w:val="00417842"/>
    <w:rsid w:val="00420BA9"/>
    <w:rsid w:val="004217F9"/>
    <w:rsid w:val="0043382E"/>
    <w:rsid w:val="00453237"/>
    <w:rsid w:val="00453DF6"/>
    <w:rsid w:val="00465679"/>
    <w:rsid w:val="004900B8"/>
    <w:rsid w:val="00490120"/>
    <w:rsid w:val="004E022B"/>
    <w:rsid w:val="005446AB"/>
    <w:rsid w:val="005761BC"/>
    <w:rsid w:val="005E4246"/>
    <w:rsid w:val="005F2962"/>
    <w:rsid w:val="0062209E"/>
    <w:rsid w:val="006337E6"/>
    <w:rsid w:val="0063793C"/>
    <w:rsid w:val="0065692D"/>
    <w:rsid w:val="00681976"/>
    <w:rsid w:val="006844E4"/>
    <w:rsid w:val="006917E6"/>
    <w:rsid w:val="006971D4"/>
    <w:rsid w:val="006B3F2F"/>
    <w:rsid w:val="006C59A5"/>
    <w:rsid w:val="006F4C3D"/>
    <w:rsid w:val="00714ADF"/>
    <w:rsid w:val="00716E63"/>
    <w:rsid w:val="00721F42"/>
    <w:rsid w:val="00740A41"/>
    <w:rsid w:val="00774360"/>
    <w:rsid w:val="00790CF9"/>
    <w:rsid w:val="0079575F"/>
    <w:rsid w:val="007E38FA"/>
    <w:rsid w:val="007E6708"/>
    <w:rsid w:val="00804833"/>
    <w:rsid w:val="00831813"/>
    <w:rsid w:val="008319F4"/>
    <w:rsid w:val="008847C4"/>
    <w:rsid w:val="00887FB0"/>
    <w:rsid w:val="008977FE"/>
    <w:rsid w:val="008A0959"/>
    <w:rsid w:val="008B2AE9"/>
    <w:rsid w:val="008E3A09"/>
    <w:rsid w:val="008E722A"/>
    <w:rsid w:val="00911904"/>
    <w:rsid w:val="00934EE1"/>
    <w:rsid w:val="009379B1"/>
    <w:rsid w:val="00956686"/>
    <w:rsid w:val="00975198"/>
    <w:rsid w:val="00981705"/>
    <w:rsid w:val="009A1D2A"/>
    <w:rsid w:val="009E425C"/>
    <w:rsid w:val="00A0422B"/>
    <w:rsid w:val="00A31AB0"/>
    <w:rsid w:val="00A40B0A"/>
    <w:rsid w:val="00A45D72"/>
    <w:rsid w:val="00AC7AA7"/>
    <w:rsid w:val="00AE410F"/>
    <w:rsid w:val="00B04A2A"/>
    <w:rsid w:val="00B125A9"/>
    <w:rsid w:val="00B26314"/>
    <w:rsid w:val="00B27194"/>
    <w:rsid w:val="00B76CD8"/>
    <w:rsid w:val="00B90861"/>
    <w:rsid w:val="00BA6D38"/>
    <w:rsid w:val="00BB0633"/>
    <w:rsid w:val="00BD250C"/>
    <w:rsid w:val="00BD37EE"/>
    <w:rsid w:val="00BE3EE9"/>
    <w:rsid w:val="00C436E9"/>
    <w:rsid w:val="00C71DE4"/>
    <w:rsid w:val="00C81D8F"/>
    <w:rsid w:val="00C97E14"/>
    <w:rsid w:val="00CA3AE5"/>
    <w:rsid w:val="00D3472D"/>
    <w:rsid w:val="00D4293D"/>
    <w:rsid w:val="00DB4819"/>
    <w:rsid w:val="00DD6B8E"/>
    <w:rsid w:val="00DD7833"/>
    <w:rsid w:val="00E617BC"/>
    <w:rsid w:val="00E83F6E"/>
    <w:rsid w:val="00E92EB1"/>
    <w:rsid w:val="00E960A8"/>
    <w:rsid w:val="00EB7A6E"/>
    <w:rsid w:val="00EE7892"/>
    <w:rsid w:val="00EF7671"/>
    <w:rsid w:val="00F055E1"/>
    <w:rsid w:val="00F06937"/>
    <w:rsid w:val="00F23857"/>
    <w:rsid w:val="00F344DC"/>
    <w:rsid w:val="00F4055B"/>
    <w:rsid w:val="00F6734B"/>
    <w:rsid w:val="00F8298D"/>
    <w:rsid w:val="00FB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C59A5"/>
    <w:rPr>
      <w:lang w:eastAsia="en-US"/>
    </w:rPr>
  </w:style>
  <w:style w:type="character" w:customStyle="1" w:styleId="c2">
    <w:name w:val="c2"/>
    <w:basedOn w:val="DefaultParagraphFont"/>
    <w:uiPriority w:val="99"/>
    <w:rsid w:val="008B2AE9"/>
    <w:rPr>
      <w:rFonts w:cs="Times New Roman"/>
    </w:rPr>
  </w:style>
  <w:style w:type="character" w:customStyle="1" w:styleId="c2c10">
    <w:name w:val="c2 c10"/>
    <w:basedOn w:val="DefaultParagraphFont"/>
    <w:uiPriority w:val="99"/>
    <w:rsid w:val="008B2AE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B2AE9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F8298D"/>
    <w:rPr>
      <w:rFonts w:cs="Times New Roman"/>
      <w:b/>
      <w:bCs/>
    </w:rPr>
  </w:style>
  <w:style w:type="paragraph" w:customStyle="1" w:styleId="c3">
    <w:name w:val="c3"/>
    <w:basedOn w:val="Normal"/>
    <w:uiPriority w:val="99"/>
    <w:rsid w:val="00DB4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B4819"/>
    <w:rPr>
      <w:rFonts w:cs="Times New Roman"/>
    </w:rPr>
  </w:style>
  <w:style w:type="character" w:customStyle="1" w:styleId="c39c18">
    <w:name w:val="c39 c18"/>
    <w:basedOn w:val="DefaultParagraphFont"/>
    <w:uiPriority w:val="99"/>
    <w:rsid w:val="00BD250C"/>
    <w:rPr>
      <w:rFonts w:cs="Times New Roman"/>
    </w:rPr>
  </w:style>
  <w:style w:type="character" w:customStyle="1" w:styleId="c20c31">
    <w:name w:val="c20 c31"/>
    <w:basedOn w:val="DefaultParagraphFont"/>
    <w:uiPriority w:val="99"/>
    <w:rsid w:val="00BD250C"/>
    <w:rPr>
      <w:rFonts w:cs="Times New Roman"/>
    </w:rPr>
  </w:style>
  <w:style w:type="character" w:customStyle="1" w:styleId="c39">
    <w:name w:val="c39"/>
    <w:basedOn w:val="DefaultParagraphFont"/>
    <w:uiPriority w:val="99"/>
    <w:rsid w:val="00BD250C"/>
    <w:rPr>
      <w:rFonts w:cs="Times New Roman"/>
    </w:rPr>
  </w:style>
  <w:style w:type="paragraph" w:customStyle="1" w:styleId="c9c35">
    <w:name w:val="c9 c35"/>
    <w:basedOn w:val="Normal"/>
    <w:uiPriority w:val="99"/>
    <w:rsid w:val="00215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9E425C"/>
    <w:rPr>
      <w:rFonts w:cs="Times New Roman"/>
    </w:rPr>
  </w:style>
  <w:style w:type="paragraph" w:customStyle="1" w:styleId="c35c9">
    <w:name w:val="c35 c9"/>
    <w:basedOn w:val="Normal"/>
    <w:uiPriority w:val="99"/>
    <w:rsid w:val="00B04A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4">
    <w:name w:val="c2 c4"/>
    <w:basedOn w:val="DefaultParagraphFont"/>
    <w:uiPriority w:val="99"/>
    <w:rsid w:val="00B04A2A"/>
    <w:rPr>
      <w:rFonts w:cs="Times New Roman"/>
    </w:rPr>
  </w:style>
  <w:style w:type="paragraph" w:customStyle="1" w:styleId="c25c9">
    <w:name w:val="c25 c9"/>
    <w:basedOn w:val="Normal"/>
    <w:uiPriority w:val="99"/>
    <w:rsid w:val="00934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8c33c18">
    <w:name w:val="c38 c33 c18"/>
    <w:basedOn w:val="DefaultParagraphFont"/>
    <w:uiPriority w:val="99"/>
    <w:rsid w:val="00934EE1"/>
    <w:rPr>
      <w:rFonts w:cs="Times New Roman"/>
    </w:rPr>
  </w:style>
  <w:style w:type="character" w:customStyle="1" w:styleId="c33c18c38">
    <w:name w:val="c33 c18 c38"/>
    <w:basedOn w:val="DefaultParagraphFont"/>
    <w:uiPriority w:val="99"/>
    <w:rsid w:val="00934EE1"/>
    <w:rPr>
      <w:rFonts w:cs="Times New Roman"/>
    </w:rPr>
  </w:style>
  <w:style w:type="character" w:customStyle="1" w:styleId="c20c23c18">
    <w:name w:val="c20 c23 c18"/>
    <w:basedOn w:val="DefaultParagraphFont"/>
    <w:uiPriority w:val="99"/>
    <w:rsid w:val="00934EE1"/>
    <w:rPr>
      <w:rFonts w:cs="Times New Roman"/>
    </w:rPr>
  </w:style>
  <w:style w:type="character" w:customStyle="1" w:styleId="c20">
    <w:name w:val="c20"/>
    <w:basedOn w:val="DefaultParagraphFont"/>
    <w:uiPriority w:val="99"/>
    <w:rsid w:val="00934EE1"/>
    <w:rPr>
      <w:rFonts w:cs="Times New Roman"/>
    </w:rPr>
  </w:style>
  <w:style w:type="paragraph" w:styleId="NormalWeb">
    <w:name w:val="Normal (Web)"/>
    <w:basedOn w:val="Normal"/>
    <w:uiPriority w:val="99"/>
    <w:rsid w:val="00B26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90C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756</TotalTime>
  <Pages>7</Pages>
  <Words>1002</Words>
  <Characters>5714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Админ</cp:lastModifiedBy>
  <cp:revision>10</cp:revision>
  <dcterms:created xsi:type="dcterms:W3CDTF">2014-11-05T13:38:00Z</dcterms:created>
  <dcterms:modified xsi:type="dcterms:W3CDTF">2015-11-07T12:27:00Z</dcterms:modified>
</cp:coreProperties>
</file>