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99" w:rsidRPr="007961BE" w:rsidRDefault="00AD3D99" w:rsidP="007961BE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</w:t>
      </w:r>
      <w:r w:rsidRPr="00A40D37">
        <w:rPr>
          <w:rFonts w:ascii="Times New Roman" w:hAnsi="Times New Roman"/>
          <w:b/>
          <w:sz w:val="32"/>
          <w:szCs w:val="32"/>
          <w:lang w:eastAsia="ru-RU"/>
        </w:rPr>
        <w:t>День рождение 1-а класса</w:t>
      </w:r>
      <w:r w:rsidRPr="001210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210C7">
        <w:rPr>
          <w:rFonts w:ascii="Times New Roman" w:hAnsi="Times New Roman"/>
          <w:sz w:val="28"/>
          <w:szCs w:val="28"/>
          <w:lang w:eastAsia="ru-RU"/>
        </w:rPr>
        <w:t xml:space="preserve">Добрый день дорогие гости, мамы, папы, бабушки, дедушки! 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 xml:space="preserve"> Мы очень рады приветствовать вас сегодня в нашем уютном классе на нашем первом  празднике. И прежде чем начать, давайте посмотрим друг другу в глаза, подарим улыбки и приготовим свои ладошки для нескончаемых и продолжительных аплодисментов.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ab/>
        <w:t>Наша большая школьная  семья собралась на день рождения первого и единственного класса.  Каждый из нас такой праздник отмечает один раз в год, а наш праздник особенный. Его можно отметить лишь один раз за всю школьную жизнь. Ведь в школу можно прийти лишь один раз в первый класс.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ab/>
        <w:t xml:space="preserve"> А сейчас милые женщины давайте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перенесемся в то время, когда вы носили под сердцем в</w:t>
      </w:r>
      <w:r w:rsidRPr="001210C7">
        <w:rPr>
          <w:rFonts w:ascii="Times New Roman" w:hAnsi="Times New Roman"/>
          <w:sz w:val="28"/>
          <w:szCs w:val="28"/>
          <w:lang w:eastAsia="ru-RU"/>
        </w:rPr>
        <w:t>аше меленькое, но очень ценное с</w:t>
      </w:r>
      <w:r>
        <w:rPr>
          <w:rFonts w:ascii="Times New Roman" w:hAnsi="Times New Roman"/>
          <w:sz w:val="28"/>
          <w:szCs w:val="28"/>
          <w:lang w:eastAsia="ru-RU"/>
        </w:rPr>
        <w:t>окровище. Куда бы вы ни шли, чем бы в</w:t>
      </w:r>
      <w:r w:rsidRPr="001210C7">
        <w:rPr>
          <w:rFonts w:ascii="Times New Roman" w:hAnsi="Times New Roman"/>
          <w:sz w:val="28"/>
          <w:szCs w:val="28"/>
          <w:lang w:eastAsia="ru-RU"/>
        </w:rPr>
        <w:t>ы ни зан</w:t>
      </w:r>
      <w:r>
        <w:rPr>
          <w:rFonts w:ascii="Times New Roman" w:hAnsi="Times New Roman"/>
          <w:sz w:val="28"/>
          <w:szCs w:val="28"/>
          <w:lang w:eastAsia="ru-RU"/>
        </w:rPr>
        <w:t>имались, он всегда был рядом с вами.  А спустя девять месяцев в</w:t>
      </w:r>
      <w:r w:rsidRPr="001210C7">
        <w:rPr>
          <w:rFonts w:ascii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/>
          <w:sz w:val="28"/>
          <w:szCs w:val="28"/>
          <w:lang w:eastAsia="ru-RU"/>
        </w:rPr>
        <w:t>подарили</w:t>
      </w:r>
      <w:r w:rsidRPr="001210C7">
        <w:rPr>
          <w:rFonts w:ascii="Times New Roman" w:hAnsi="Times New Roman"/>
          <w:sz w:val="28"/>
          <w:szCs w:val="28"/>
          <w:lang w:eastAsia="ru-RU"/>
        </w:rPr>
        <w:t xml:space="preserve"> этому миру – дивное чудо, нового человека.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>Вот и у нас сегодня рождается дивное чудо – первый самый неповторимый и самый чудесный первый класс, который попадет в интереснейший мир школьного детства.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>А встречают нас наши самые близкие и родные люди.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>Давайте проверим!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>- Заботливые мамы здесь?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>- Умелые папы здесь?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 xml:space="preserve">- Ласковые и надежные бабушки 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дедушки </w:t>
      </w:r>
      <w:r w:rsidRPr="001210C7">
        <w:rPr>
          <w:rFonts w:ascii="Times New Roman" w:hAnsi="Times New Roman"/>
          <w:sz w:val="28"/>
          <w:szCs w:val="28"/>
          <w:lang w:eastAsia="ru-RU"/>
        </w:rPr>
        <w:t>здесь?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 xml:space="preserve">Гадать понапрасну бросьте – смотрите, вот они -  гости! 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>Почетные, важные самые.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>Наши первоклассники!</w:t>
      </w:r>
    </w:p>
    <w:p w:rsidR="00AD3D99" w:rsidRPr="001210C7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0C7">
        <w:rPr>
          <w:rFonts w:ascii="Times New Roman" w:hAnsi="Times New Roman"/>
          <w:sz w:val="28"/>
          <w:szCs w:val="28"/>
          <w:lang w:eastAsia="ru-RU"/>
        </w:rPr>
        <w:t>Встечаем</w:t>
      </w:r>
    </w:p>
    <w:p w:rsidR="00AD3D99" w:rsidRPr="0095709F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Агфонов Вадим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Францев Никита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Любушкина Варя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Блинков Егор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Нургалиева Полина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Багапова Аделина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Буртасов Гриша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Гаврилов Матвей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Клинова Настя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Комков Егор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Кочергина Вика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Пятыгина Анжелика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Пятыгин Артем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Соколова Вика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Фомин Глеб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Фомина Вероника</w:t>
      </w:r>
    </w:p>
    <w:p w:rsidR="00AD3D99" w:rsidRDefault="00AD3D99" w:rsidP="009570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Четвериков Ива</w:t>
      </w:r>
    </w:p>
    <w:p w:rsidR="00AD3D99" w:rsidRPr="00A40D37" w:rsidRDefault="00AD3D99" w:rsidP="00A40D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Леухин Денис     19. Сидоров Илья    20…..</w:t>
      </w:r>
    </w:p>
    <w:p w:rsidR="00AD3D99" w:rsidRPr="008E6E22" w:rsidRDefault="00AD3D99" w:rsidP="00B72AA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72AA1">
        <w:rPr>
          <w:sz w:val="28"/>
          <w:szCs w:val="28"/>
        </w:rPr>
        <w:t xml:space="preserve">  </w:t>
      </w:r>
      <w:r w:rsidRPr="008E6E22">
        <w:rPr>
          <w:rStyle w:val="c2"/>
          <w:color w:val="444444"/>
          <w:sz w:val="28"/>
          <w:szCs w:val="28"/>
        </w:rPr>
        <w:t>Учитель: Ребята, у вас сегодня удивительный и незабываемый день – вы первый раз переступили порог класса, в котором будите учиться.</w:t>
      </w:r>
    </w:p>
    <w:p w:rsidR="00AD3D99" w:rsidRPr="008E6E22" w:rsidRDefault="00AD3D99" w:rsidP="00B72AA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E6E22">
        <w:rPr>
          <w:rStyle w:val="c2"/>
          <w:color w:val="444444"/>
          <w:sz w:val="28"/>
          <w:szCs w:val="28"/>
        </w:rPr>
        <w:t>- А кто знает, чему учат в школе? (Дети дают свои ответы.)</w:t>
      </w:r>
    </w:p>
    <w:p w:rsidR="00AD3D99" w:rsidRPr="008E6E22" w:rsidRDefault="00AD3D99" w:rsidP="00B72AA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E6E22">
        <w:rPr>
          <w:rStyle w:val="c2"/>
          <w:color w:val="444444"/>
          <w:sz w:val="28"/>
          <w:szCs w:val="28"/>
        </w:rPr>
        <w:t>- Правильно, в школе учат и писать, и читать, и рисовать, и дружить, и уважать друг друга и еще многому хорошему и полезному.</w:t>
      </w:r>
    </w:p>
    <w:p w:rsidR="00AD3D99" w:rsidRPr="008E6E22" w:rsidRDefault="00AD3D99" w:rsidP="00B72AA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E6E22">
        <w:rPr>
          <w:rStyle w:val="c2"/>
          <w:color w:val="444444"/>
          <w:sz w:val="28"/>
          <w:szCs w:val="28"/>
        </w:rPr>
        <w:t>- А как называется комната, в которой вы находитесь? (Класс.)</w:t>
      </w:r>
    </w:p>
    <w:p w:rsidR="00AD3D99" w:rsidRPr="008E6E22" w:rsidRDefault="00AD3D99" w:rsidP="00B72AA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E6E22">
        <w:rPr>
          <w:rStyle w:val="c2"/>
          <w:color w:val="444444"/>
          <w:sz w:val="28"/>
          <w:szCs w:val="28"/>
        </w:rPr>
        <w:t>- Думаю, что учиться в таком кабинете будет очень приятно вам всем. 4 года мы будем приходить в этот класс и постараемся сохранить его таким же чистым и уютным. А сделать это нам поможет игра «да-нет». Внимательно послушайте вопросы и дайте правильный ответ: либо – «да», либо – «нет».</w:t>
      </w:r>
    </w:p>
    <w:p w:rsidR="00AD3D99" w:rsidRPr="007961BE" w:rsidRDefault="00AD3D99" w:rsidP="00B72AA1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Будем входить в класс в грязной обуви? (Нет.)</w:t>
      </w:r>
    </w:p>
    <w:p w:rsidR="00AD3D99" w:rsidRPr="007961BE" w:rsidRDefault="00AD3D99" w:rsidP="00B72AA1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Будем вытирать руки о  шторы? (Нет.)</w:t>
      </w:r>
    </w:p>
    <w:p w:rsidR="00AD3D99" w:rsidRPr="007961BE" w:rsidRDefault="00AD3D99" w:rsidP="00B72AA1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Будем  писать  на стенах? (Нет.)</w:t>
      </w:r>
    </w:p>
    <w:p w:rsidR="00AD3D99" w:rsidRPr="007961BE" w:rsidRDefault="00AD3D99" w:rsidP="00B72AA1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Нужно носить сменную обувь? (Да.)</w:t>
      </w:r>
    </w:p>
    <w:p w:rsidR="00AD3D99" w:rsidRPr="007961BE" w:rsidRDefault="00AD3D99" w:rsidP="00B72AA1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Нужно драться на переменах? (Нет.)</w:t>
      </w:r>
    </w:p>
    <w:p w:rsidR="00AD3D99" w:rsidRPr="007961BE" w:rsidRDefault="00AD3D99" w:rsidP="00B72AA1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Не будем опаздывать на урок? (Нет.)</w:t>
      </w:r>
    </w:p>
    <w:p w:rsidR="00AD3D99" w:rsidRPr="007961BE" w:rsidRDefault="00AD3D99" w:rsidP="00B72AA1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Будем стараться хорошо учиться? (Да.)</w:t>
      </w:r>
    </w:p>
    <w:p w:rsidR="00AD3D99" w:rsidRPr="00B72AA1" w:rsidRDefault="00AD3D99" w:rsidP="00B72A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- Молодцы, вы правильно ответили на все вопросы</w:t>
      </w:r>
    </w:p>
    <w:p w:rsidR="00AD3D99" w:rsidRPr="00FD7368" w:rsidRDefault="00AD3D99" w:rsidP="00FD736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D99" w:rsidRDefault="00AD3D99" w:rsidP="0095709F">
      <w:pPr>
        <w:pStyle w:val="c0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Стук в дверь</w:t>
      </w:r>
      <w:r w:rsidRPr="008E6E22">
        <w:rPr>
          <w:rStyle w:val="c2"/>
          <w:color w:val="444444"/>
          <w:sz w:val="28"/>
          <w:szCs w:val="28"/>
        </w:rPr>
        <w:t>, почтальон Печкин вручает письмо 1 «А» классу.</w:t>
      </w:r>
    </w:p>
    <w:p w:rsidR="00AD3D99" w:rsidRPr="008E6E22" w:rsidRDefault="00AD3D99" w:rsidP="0095709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Кто умеет читать прочитайте адрес…Ученикам 1-а класса…</w:t>
      </w:r>
    </w:p>
    <w:p w:rsidR="00AD3D99" w:rsidRPr="008E6E22" w:rsidRDefault="00AD3D99" w:rsidP="0095709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E6E22">
        <w:rPr>
          <w:rStyle w:val="c2"/>
          <w:color w:val="444444"/>
          <w:sz w:val="28"/>
          <w:szCs w:val="28"/>
        </w:rPr>
        <w:t>- Ребята, а как вы думаете, от кого это письмо? (Дети дают ответы.)</w:t>
      </w:r>
    </w:p>
    <w:p w:rsidR="00AD3D99" w:rsidRPr="008E6E22" w:rsidRDefault="00AD3D99" w:rsidP="0095709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E6E22">
        <w:rPr>
          <w:rStyle w:val="c2"/>
          <w:color w:val="444444"/>
          <w:sz w:val="28"/>
          <w:szCs w:val="28"/>
        </w:rPr>
        <w:t>- А письмо-то из дремучего леса от бабы Яги, интересно, что она пишет?</w:t>
      </w:r>
    </w:p>
    <w:p w:rsidR="00AD3D99" w:rsidRPr="008E6E22" w:rsidRDefault="00AD3D99" w:rsidP="0095709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E6E22">
        <w:rPr>
          <w:rStyle w:val="c2"/>
          <w:color w:val="444444"/>
          <w:sz w:val="28"/>
          <w:szCs w:val="28"/>
        </w:rPr>
        <w:t>- Прочитаем? (Дети – «да».)</w:t>
      </w:r>
    </w:p>
    <w:p w:rsidR="00AD3D99" w:rsidRDefault="00AD3D99" w:rsidP="0095709F">
      <w:pPr>
        <w:pStyle w:val="c0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 w:rsidRPr="008E6E22">
        <w:rPr>
          <w:rStyle w:val="c2"/>
          <w:color w:val="444444"/>
          <w:sz w:val="28"/>
          <w:szCs w:val="28"/>
        </w:rPr>
        <w:t>Учитель читает:</w:t>
      </w:r>
    </w:p>
    <w:p w:rsidR="00AD3D99" w:rsidRDefault="00AD3D99" w:rsidP="0095709F">
      <w:pPr>
        <w:pStyle w:val="c0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</w:p>
    <w:p w:rsidR="00AD3D99" w:rsidRPr="008E6E22" w:rsidRDefault="00AD3D99" w:rsidP="0095709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 xml:space="preserve">«Дети,  «здрасте!» Это я! Ваша бабушка Яга!           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Вам пишу я письмецо,                                              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 xml:space="preserve">Скоро к вам дойдет оно.                                           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 xml:space="preserve">У меня вопросик есть,                                               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 xml:space="preserve">Надо бы вам его прочесть,                                     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В школу ходите зачем?                                              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 xml:space="preserve">А не лучше ли вам всем                                             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Ко мне в гости заявиться,                                          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 xml:space="preserve">То-то будем веселиться!                                             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Мы с кощеюшкой споем                                            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И поганок пожуем.                                                      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 xml:space="preserve">С вами я согласная –                                                   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Зачем вам эти гласные?                                              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Какие-то ударные,                                                        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Еще и безударные.                                                        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Научу вас обзываться,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Ябедничать, больно драться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Зачем книжки вы читаете,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Только глазки напрягаете.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Эта школа – прямо беда,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Не годиться никуда.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И зачем в нее ходить?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Время зря лишь проводить.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Вас учительница учит,</w:t>
      </w:r>
    </w:p>
    <w:p w:rsidR="00AD3D99" w:rsidRPr="007961BE" w:rsidRDefault="00AD3D99" w:rsidP="0095709F">
      <w:pPr>
        <w:pStyle w:val="c0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7961BE">
        <w:rPr>
          <w:rStyle w:val="c2"/>
          <w:b/>
          <w:color w:val="444444"/>
          <w:sz w:val="28"/>
          <w:szCs w:val="28"/>
        </w:rPr>
        <w:t>Много вам задаст, замучит.</w:t>
      </w:r>
    </w:p>
    <w:p w:rsidR="00AD3D99" w:rsidRPr="008E6E22" w:rsidRDefault="00AD3D99" w:rsidP="0095709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Ребята , кто- нибудь собирется в гости к бабе Яге?</w:t>
      </w:r>
    </w:p>
    <w:p w:rsidR="00AD3D99" w:rsidRPr="007961BE" w:rsidRDefault="00AD3D99" w:rsidP="00FD7368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7961BE">
        <w:rPr>
          <w:rStyle w:val="c2"/>
          <w:color w:val="444444"/>
          <w:sz w:val="28"/>
          <w:szCs w:val="28"/>
        </w:rPr>
        <w:t>- Ребята, ну кто из вас хочет жить на болоте и остаться безграмотным, без верных друзей, без этой прекрасной школы? Никто!?  Я рада, что вы все решили учиться в нашей школе, в этом классе.</w:t>
      </w:r>
    </w:p>
    <w:p w:rsidR="00AD3D99" w:rsidRPr="007961BE" w:rsidRDefault="00AD3D99" w:rsidP="00FD7368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7961BE">
        <w:rPr>
          <w:rStyle w:val="c2"/>
          <w:color w:val="444444"/>
          <w:sz w:val="28"/>
          <w:szCs w:val="28"/>
        </w:rPr>
        <w:t> Вы уже много знаете и умеете, и сейчас вам предстоит выдержать первый  школьный экзамен, но не стоит беспокоиться, я уверена, что все вы с ним справитесь. Вспомните, пожалуйста, сколько лепестков было на волшебном цветке, который исполнял любые желания? Правильно, 7, и сегодня этот цветик-семицветик здесь и на каждом его лепестке задание для вас.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(Дети подходят к цветку и «срывают»  по одному лепестку.)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1. Экзамен по сказкам. Из какой сказки слова: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« Я от бабушки ушел, я от дедушки ушел,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А от тебя, заяц, и подавно уйду»?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2. Кто автор стихотворения: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«Зайку бросила хозяйка,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 xml:space="preserve">Под дождем остался зайка, 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Со скамейки слезть не смог,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Весь до ниточки промок»?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3. Кто пел такую песенку: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«Кто ходит в гости по утрам,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Тот поступает мудро.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Ходите в гости по утрам,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На то оно и утро»?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4. Отгадайте загадку.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«Не лает, не кусает,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А в дом не пускает».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5. Кроссворд.                                                    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Эта птица отсчитывает года. (Кукушка.)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Эта птица плавает в пруду. (Утка.)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Эта птица может ущипнуть. (Гусь.)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Надоедает, как… (Муха.)</w:t>
      </w:r>
    </w:p>
    <w:p w:rsidR="00AD3D99" w:rsidRPr="00BC14E7" w:rsidRDefault="00AD3D99" w:rsidP="00FD7368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Больно жалит, но не пчела. (Оса.)</w:t>
      </w:r>
    </w:p>
    <w:p w:rsidR="00AD3D99" w:rsidRDefault="00AD3D99" w:rsidP="009318D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>- А теперь предлагаю вам собрать багаж из школьных вещей. Для этого вам надо отгадать загадки.</w:t>
      </w:r>
    </w:p>
    <w:p w:rsidR="00AD3D99" w:rsidRPr="009318DD" w:rsidRDefault="00AD3D99" w:rsidP="009318D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9318DD">
        <w:rPr>
          <w:rFonts w:ascii="Times New Roman" w:hAnsi="Times New Roman"/>
          <w:sz w:val="28"/>
          <w:szCs w:val="28"/>
        </w:rPr>
        <w:t>До чего же скучно, братцы,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На чужой спине кататься.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Дал бы кто мне пару ног,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Чтобы сам я бегать мог.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(РАНЕЦ)</w:t>
      </w:r>
    </w:p>
    <w:p w:rsidR="00AD3D99" w:rsidRPr="009318DD" w:rsidRDefault="00AD3D99" w:rsidP="001210C7">
      <w:pPr>
        <w:ind w:left="1068" w:firstLine="348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 xml:space="preserve">То я в клетку, то в линейку, 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Написать по ним сумей-ка!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Можешь и нарисовать.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Что такое я?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(ТЕТРАДЬ)</w:t>
      </w:r>
    </w:p>
    <w:p w:rsidR="00AD3D99" w:rsidRPr="009318DD" w:rsidRDefault="00AD3D99" w:rsidP="009318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318DD">
        <w:rPr>
          <w:rFonts w:ascii="Times New Roman" w:hAnsi="Times New Roman"/>
          <w:sz w:val="28"/>
          <w:szCs w:val="28"/>
        </w:rPr>
        <w:t>Если ей работу дашь-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Зря трудился карандаш.</w:t>
      </w:r>
    </w:p>
    <w:p w:rsidR="00AD3D99" w:rsidRDefault="00AD3D99" w:rsidP="009318D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(ЛАСТИК)</w:t>
      </w:r>
    </w:p>
    <w:p w:rsidR="00AD3D99" w:rsidRPr="009318DD" w:rsidRDefault="00AD3D99" w:rsidP="009318D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318DD">
        <w:rPr>
          <w:rFonts w:ascii="Times New Roman" w:hAnsi="Times New Roman"/>
          <w:sz w:val="28"/>
          <w:szCs w:val="28"/>
        </w:rPr>
        <w:t>В снежном поле, по дороге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Мчится конь мой одноногий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И на много-много лет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Оставляет след.</w:t>
      </w:r>
    </w:p>
    <w:p w:rsidR="00AD3D99" w:rsidRDefault="00AD3D99" w:rsidP="009318D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(РУЧКА</w:t>
      </w:r>
    </w:p>
    <w:p w:rsidR="00AD3D99" w:rsidRPr="009318DD" w:rsidRDefault="00AD3D99" w:rsidP="009318DD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318DD">
        <w:rPr>
          <w:rFonts w:ascii="Times New Roman" w:hAnsi="Times New Roman"/>
          <w:sz w:val="28"/>
          <w:szCs w:val="28"/>
        </w:rPr>
        <w:t>Если ты его отточишь,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Нарисуешь все, что хочешь!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Солнце, море, горы, пляж.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Что же это?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(КАРАНДАШ)</w:t>
      </w:r>
    </w:p>
    <w:p w:rsidR="00AD3D99" w:rsidRPr="009318DD" w:rsidRDefault="00AD3D99" w:rsidP="009318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318DD">
        <w:rPr>
          <w:rFonts w:ascii="Times New Roman" w:hAnsi="Times New Roman"/>
          <w:sz w:val="28"/>
          <w:szCs w:val="28"/>
        </w:rPr>
        <w:t>Говорит она беззвучно,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А понятно и не скучно.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 xml:space="preserve">Ты беседуй чаще с ней 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Станешь вчетверо умней.</w:t>
      </w:r>
    </w:p>
    <w:p w:rsidR="00AD3D99" w:rsidRPr="009318DD" w:rsidRDefault="00AD3D99" w:rsidP="001210C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</w:r>
      <w:r w:rsidRPr="009318DD">
        <w:rPr>
          <w:rFonts w:ascii="Times New Roman" w:hAnsi="Times New Roman"/>
          <w:sz w:val="28"/>
          <w:szCs w:val="28"/>
        </w:rPr>
        <w:tab/>
        <w:t>(КНИГА)</w:t>
      </w:r>
    </w:p>
    <w:p w:rsidR="00AD3D99" w:rsidRPr="009318DD" w:rsidRDefault="00AD3D99" w:rsidP="00FD7368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318DD">
        <w:rPr>
          <w:rStyle w:val="c2"/>
          <w:color w:val="444444"/>
          <w:sz w:val="28"/>
          <w:szCs w:val="28"/>
        </w:rPr>
        <w:t>6. Экзамен по математике.</w:t>
      </w:r>
    </w:p>
    <w:p w:rsidR="00AD3D99" w:rsidRPr="009318DD" w:rsidRDefault="00AD3D99" w:rsidP="00FD7368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318DD">
        <w:rPr>
          <w:rStyle w:val="c2"/>
          <w:color w:val="444444"/>
          <w:sz w:val="28"/>
          <w:szCs w:val="28"/>
        </w:rPr>
        <w:t>К доске выходят 5 детей, им раздаются карточки с цифрами: 5, 3, 1, 7, 9.</w:t>
      </w:r>
    </w:p>
    <w:p w:rsidR="00AD3D99" w:rsidRPr="009318DD" w:rsidRDefault="00AD3D99" w:rsidP="00FD7368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318DD">
        <w:rPr>
          <w:rStyle w:val="c2"/>
          <w:color w:val="444444"/>
          <w:sz w:val="28"/>
          <w:szCs w:val="28"/>
        </w:rPr>
        <w:t>Надо встать в ряд по уменьшению чисел (убыванию).</w:t>
      </w:r>
    </w:p>
    <w:p w:rsidR="00AD3D99" w:rsidRPr="009318DD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D99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7.Экзамен по Русскому языку</w:t>
      </w:r>
    </w:p>
    <w:p w:rsidR="00AD3D99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Напишите слова</w:t>
      </w:r>
    </w:p>
    <w:p w:rsidR="00AD3D99" w:rsidRPr="00ED4356" w:rsidRDefault="00AD3D99" w:rsidP="00ED4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МАМА     ШКОЛА     РОДИНА </w:t>
      </w:r>
    </w:p>
    <w:p w:rsidR="00AD3D99" w:rsidRPr="00ED4356" w:rsidRDefault="00AD3D99" w:rsidP="000D2FCC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МОЛОДЦЫ!!!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4 ученик: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У каждого в жизни единственный раз</w:t>
      </w:r>
      <w:r>
        <w:rPr>
          <w:rFonts w:ascii="Arial" w:hAnsi="Arial" w:cs="Arial"/>
          <w:sz w:val="28"/>
          <w:szCs w:val="28"/>
        </w:rPr>
        <w:br/>
        <w:t>Бывает свой первый единственный класс,</w:t>
      </w:r>
      <w:r>
        <w:rPr>
          <w:rFonts w:ascii="Arial" w:hAnsi="Arial" w:cs="Arial"/>
          <w:sz w:val="28"/>
          <w:szCs w:val="28"/>
        </w:rPr>
        <w:br/>
        <w:t>И первый учебник, и первый урок,</w:t>
      </w:r>
      <w:r>
        <w:rPr>
          <w:rFonts w:ascii="Arial" w:hAnsi="Arial" w:cs="Arial"/>
          <w:sz w:val="28"/>
          <w:szCs w:val="28"/>
        </w:rPr>
        <w:br/>
        <w:t>И первый заливистый школьный звонок.</w:t>
      </w:r>
      <w:r>
        <w:rPr>
          <w:rFonts w:ascii="Arial" w:hAnsi="Arial" w:cs="Arial"/>
          <w:sz w:val="28"/>
          <w:szCs w:val="28"/>
        </w:rPr>
        <w:br/>
        <w:t>И первый наставник – наш первый учитель,</w:t>
      </w:r>
      <w:r>
        <w:rPr>
          <w:rFonts w:ascii="Arial" w:hAnsi="Arial" w:cs="Arial"/>
          <w:sz w:val="28"/>
          <w:szCs w:val="28"/>
        </w:rPr>
        <w:br/>
        <w:t>Кто дверь нам открыл на дорогу открытий.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Родитель – ведущий: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А еще у каждого бывает 1 классный праздник –</w:t>
      </w:r>
      <w:r>
        <w:rPr>
          <w:rFonts w:ascii="Arial" w:hAnsi="Arial" w:cs="Arial"/>
          <w:sz w:val="28"/>
          <w:szCs w:val="28"/>
        </w:rPr>
        <w:br/>
        <w:t>День рождения класса.!</w:t>
      </w:r>
      <w:r>
        <w:rPr>
          <w:rFonts w:ascii="Arial" w:hAnsi="Arial" w:cs="Arial"/>
          <w:sz w:val="28"/>
          <w:szCs w:val="28"/>
        </w:rPr>
        <w:br/>
        <w:t>Вот и у нас сегодня – праздник –</w:t>
      </w:r>
      <w:r>
        <w:rPr>
          <w:rFonts w:ascii="Arial" w:hAnsi="Arial" w:cs="Arial"/>
          <w:sz w:val="28"/>
          <w:szCs w:val="28"/>
        </w:rPr>
        <w:br/>
        <w:t>День рождения 1 А класса.</w:t>
      </w:r>
    </w:p>
    <w:p w:rsidR="00AD3D99" w:rsidRDefault="00AD3D99" w:rsidP="000D2FCC">
      <w:pPr>
        <w:pStyle w:val="NormalWeb"/>
        <w:rPr>
          <w:sz w:val="20"/>
          <w:szCs w:val="20"/>
        </w:rPr>
      </w:pPr>
      <w:r w:rsidRPr="000D2FCC">
        <w:rPr>
          <w:rStyle w:val="Strong"/>
          <w:rFonts w:ascii="Arial" w:hAnsi="Arial" w:cs="Arial"/>
          <w:sz w:val="28"/>
          <w:szCs w:val="28"/>
        </w:rPr>
        <w:t xml:space="preserve"> </w:t>
      </w:r>
      <w:r>
        <w:rPr>
          <w:rStyle w:val="Strong"/>
          <w:rFonts w:ascii="Arial" w:hAnsi="Arial" w:cs="Arial"/>
          <w:sz w:val="28"/>
          <w:szCs w:val="28"/>
        </w:rPr>
        <w:t xml:space="preserve">Учитель: </w:t>
      </w:r>
      <w:r>
        <w:rPr>
          <w:rFonts w:ascii="Arial" w:hAnsi="Arial" w:cs="Arial"/>
          <w:sz w:val="28"/>
          <w:szCs w:val="28"/>
        </w:rPr>
        <w:t>Дом, школа, семья – эти слова неразделимы. Есть родительский дом, где вас любят – это ваша родная семья. Есть школьный дом и школьная семья – это друзья, любимый класс, учителя. И сегодня в нашем доме день рождения новой большой неугомонной семьи!</w:t>
      </w:r>
    </w:p>
    <w:p w:rsidR="00AD3D99" w:rsidRDefault="00AD3D99" w:rsidP="000D2FCC">
      <w:pPr>
        <w:pStyle w:val="NormalWeb"/>
        <w:rPr>
          <w:rStyle w:val="Emphasis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Вот мы сейчас и проверим наше внимание: </w:t>
      </w:r>
      <w:r>
        <w:rPr>
          <w:rStyle w:val="Emphasis"/>
          <w:rFonts w:ascii="Arial" w:hAnsi="Arial" w:cs="Arial"/>
          <w:sz w:val="28"/>
          <w:szCs w:val="28"/>
        </w:rPr>
        <w:t xml:space="preserve">(игра с классом, ребята при положительном ответе должны дружно поднять руку) 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Style w:val="Emphasis"/>
          <w:rFonts w:ascii="Arial" w:hAnsi="Arial" w:cs="Arial"/>
          <w:sz w:val="28"/>
          <w:szCs w:val="28"/>
        </w:rPr>
        <w:t xml:space="preserve"> «ЭТО Я, ЭтО Я ,Это все мои друзья»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- Кто ватагою веселой каждый день шагает в школу?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- Кто из вас приходит в класс с опозданием на час?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- Кто мороза не боится, на коньках летит как птица?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- Кто из вас хранит в порядке книжки, ручки и тетрадки?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- Кто из вас, из малышей, ходит грязный до ушей?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- Кто из вас, скажите вслух, на уроке ловит мух?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- Кто домашний свой урок выполняет точно в срок?</w:t>
      </w:r>
    </w:p>
    <w:p w:rsidR="00AD3D99" w:rsidRDefault="00AD3D99" w:rsidP="000D2FCC">
      <w:pPr>
        <w:pStyle w:val="NormalWeb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>- Кто из вас не ходит хмурый, любит спорт и физкультуру?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- Молодцы, ребята, вы все выдержали « вступительный экзамен» и можете с сегодняшнего дня считать себя настоящими школьниками. Вам на память в честь такого важного собы</w:t>
      </w:r>
      <w:r>
        <w:rPr>
          <w:rStyle w:val="c2"/>
          <w:rFonts w:ascii="Arial" w:hAnsi="Arial" w:cs="Arial"/>
          <w:color w:val="444444"/>
          <w:sz w:val="28"/>
          <w:szCs w:val="28"/>
        </w:rPr>
        <w:t>тия в вашей жизни я дарю «СВИДЕТЕЛЬСТВО</w:t>
      </w:r>
      <w:r w:rsidRPr="00BC14E7">
        <w:rPr>
          <w:rStyle w:val="c2"/>
          <w:rFonts w:ascii="Arial" w:hAnsi="Arial" w:cs="Arial"/>
          <w:color w:val="444444"/>
          <w:sz w:val="28"/>
          <w:szCs w:val="28"/>
        </w:rPr>
        <w:t xml:space="preserve"> первоклассника».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- А теперь я хочу обратиться к вашим родителям.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Я немного сочиняю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И сейчас вам прочитаю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Небольшой в стихах рассказ,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Его примите как наказ.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Родителям вот что хочу я сказать: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Трудно ребенка сейчас воспитать.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Многое нужно для этого знать,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Любить его надо и понимать.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То похвалить его, то пожурить,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Серьезно, иль с юмором с ним говорить,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Детям всегда вы должны помогать,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Каждое утро их в школу собрать.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Напутствие доброе вовремя дать,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Сказочку на ночь им почитать.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А в выходной всей семьей прогуляться,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Чтобы с ребенком своим пообщаться.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Собрания классные все посещать,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Их, по возможности, не пропускать.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А самое главное, без сомнения,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Желаю огромного всем вам терпения.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>- Дорогие ребята, уважаемые родители и гости, я всех благодарю за участие в нашем первом учебном дне, благодарю за прекрасные цветы и предлагаю « посадить» в классе свою клумбу. У вас на партах лежат либо цветочки из цветной бумаги, либо листики из зеленой бумаги, на доске лист ватмана, он покрашен в зеленоватый цвет, давайте вместе с родителями приклеим цветки и листики на ватман и посмотрим, что из этого получится.</w:t>
      </w: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 </w:t>
      </w:r>
      <w:r w:rsidRPr="00BC14E7">
        <w:rPr>
          <w:rStyle w:val="c2"/>
          <w:rFonts w:ascii="Arial" w:hAnsi="Arial" w:cs="Arial"/>
          <w:color w:val="444444"/>
          <w:sz w:val="28"/>
          <w:szCs w:val="28"/>
        </w:rPr>
        <w:t>(Клей приготовлен заранее у доски на столе.)</w:t>
      </w:r>
    </w:p>
    <w:p w:rsidR="00AD3D99" w:rsidRDefault="00AD3D99" w:rsidP="006F4DFE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28"/>
          <w:szCs w:val="28"/>
        </w:rPr>
      </w:pPr>
      <w:r w:rsidRPr="00BC14E7">
        <w:rPr>
          <w:rStyle w:val="c2"/>
          <w:rFonts w:ascii="Arial" w:hAnsi="Arial" w:cs="Arial"/>
          <w:color w:val="444444"/>
          <w:sz w:val="28"/>
          <w:szCs w:val="28"/>
        </w:rPr>
        <w:t xml:space="preserve">- Вот какая яркая клумба у нас получилась, я желаю вам всем такой же яркой жизни в нашей замечательной школе и в нашем замечательном классе. </w:t>
      </w:r>
    </w:p>
    <w:p w:rsidR="00AD3D99" w:rsidRPr="00106BCA" w:rsidRDefault="00AD3D99" w:rsidP="00106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6BCA">
        <w:rPr>
          <w:rFonts w:ascii="Times New Roman" w:hAnsi="Times New Roman"/>
          <w:b/>
          <w:sz w:val="28"/>
          <w:szCs w:val="28"/>
          <w:lang w:eastAsia="ru-RU"/>
        </w:rPr>
        <w:t>Мы еще раз поздравляем 1 «А» с днем рождения. Желаем хорошего настроения, крепкого здоровья, плодотворной школьной жизни!</w:t>
      </w:r>
    </w:p>
    <w:p w:rsidR="00AD3D99" w:rsidRPr="00106BCA" w:rsidRDefault="00AD3D99" w:rsidP="00106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6BCA">
        <w:rPr>
          <w:rFonts w:ascii="Times New Roman" w:hAnsi="Times New Roman"/>
          <w:b/>
          <w:sz w:val="28"/>
          <w:szCs w:val="28"/>
          <w:lang w:eastAsia="ru-RU"/>
        </w:rPr>
        <w:t>Родителям – терпения, оптимизма, удачи! Будьте всегда рядом с нами и в радостях, и в печали!</w:t>
      </w:r>
    </w:p>
    <w:p w:rsidR="00AD3D99" w:rsidRPr="00ED4356" w:rsidRDefault="00AD3D99" w:rsidP="0010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3D99" w:rsidRPr="00BC14E7" w:rsidRDefault="00AD3D99" w:rsidP="006F4DFE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</w:p>
    <w:p w:rsidR="00AD3D99" w:rsidRDefault="00AD3D99" w:rsidP="001210C7">
      <w:pPr>
        <w:ind w:left="360"/>
        <w:jc w:val="both"/>
      </w:pPr>
    </w:p>
    <w:p w:rsidR="00AD3D99" w:rsidRDefault="00AD3D99" w:rsidP="001210C7">
      <w:pPr>
        <w:ind w:left="360"/>
        <w:jc w:val="both"/>
      </w:pPr>
    </w:p>
    <w:p w:rsidR="00AD3D99" w:rsidRDefault="00AD3D99" w:rsidP="001210C7">
      <w:pPr>
        <w:ind w:left="360"/>
        <w:jc w:val="both"/>
      </w:pPr>
    </w:p>
    <w:p w:rsidR="00AD3D99" w:rsidRDefault="00AD3D99" w:rsidP="001210C7">
      <w:pPr>
        <w:ind w:left="360"/>
        <w:jc w:val="both"/>
      </w:pPr>
    </w:p>
    <w:p w:rsidR="00AD3D99" w:rsidRDefault="00AD3D99"/>
    <w:sectPr w:rsidR="00AD3D99" w:rsidSect="0012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AF571C0"/>
    <w:multiLevelType w:val="multilevel"/>
    <w:tmpl w:val="2826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3C7700"/>
    <w:multiLevelType w:val="hybridMultilevel"/>
    <w:tmpl w:val="82F2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AC1314"/>
    <w:multiLevelType w:val="multilevel"/>
    <w:tmpl w:val="445C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FCC"/>
    <w:rsid w:val="00017B12"/>
    <w:rsid w:val="000D2FCC"/>
    <w:rsid w:val="00106BCA"/>
    <w:rsid w:val="001210C7"/>
    <w:rsid w:val="002B1586"/>
    <w:rsid w:val="00345E02"/>
    <w:rsid w:val="00484121"/>
    <w:rsid w:val="004D261B"/>
    <w:rsid w:val="006F4DFE"/>
    <w:rsid w:val="007961BE"/>
    <w:rsid w:val="007E119D"/>
    <w:rsid w:val="008C66BE"/>
    <w:rsid w:val="008E6E22"/>
    <w:rsid w:val="009318DD"/>
    <w:rsid w:val="0095709F"/>
    <w:rsid w:val="00A40D37"/>
    <w:rsid w:val="00AD3D99"/>
    <w:rsid w:val="00B45441"/>
    <w:rsid w:val="00B72AA1"/>
    <w:rsid w:val="00BC14E7"/>
    <w:rsid w:val="00ED4356"/>
    <w:rsid w:val="00F407B9"/>
    <w:rsid w:val="00F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D2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D2FC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D2FC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5709F"/>
    <w:pPr>
      <w:ind w:left="720"/>
      <w:contextualSpacing/>
    </w:pPr>
  </w:style>
  <w:style w:type="paragraph" w:customStyle="1" w:styleId="c0">
    <w:name w:val="c0"/>
    <w:basedOn w:val="Normal"/>
    <w:uiPriority w:val="99"/>
    <w:rsid w:val="0095709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9570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15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9</Pages>
  <Words>1412</Words>
  <Characters>8050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8</cp:revision>
  <cp:lastPrinted>2014-08-31T15:31:00Z</cp:lastPrinted>
  <dcterms:created xsi:type="dcterms:W3CDTF">2014-08-31T07:01:00Z</dcterms:created>
  <dcterms:modified xsi:type="dcterms:W3CDTF">2014-08-31T15:31:00Z</dcterms:modified>
</cp:coreProperties>
</file>