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35" w:rsidRDefault="00C21735">
      <w:pPr>
        <w:spacing w:after="0" w:line="240" w:lineRule="auto"/>
        <w:jc w:val="center"/>
        <w:rPr>
          <w:rFonts w:ascii="Times New Roman" w:hAnsi="Times New Roman"/>
          <w:b/>
          <w:sz w:val="27"/>
        </w:rPr>
      </w:pPr>
    </w:p>
    <w:p w:rsidR="00C21735" w:rsidRDefault="00C21735">
      <w:pPr>
        <w:spacing w:after="0" w:line="240" w:lineRule="auto"/>
        <w:jc w:val="center"/>
        <w:rPr>
          <w:rFonts w:ascii="Times New Roman" w:hAnsi="Times New Roman"/>
          <w:b/>
          <w:sz w:val="27"/>
        </w:rPr>
      </w:pPr>
    </w:p>
    <w:p w:rsidR="00C21735" w:rsidRDefault="00C21735">
      <w:pPr>
        <w:spacing w:after="0" w:line="240" w:lineRule="auto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 </w:t>
      </w:r>
    </w:p>
    <w:p w:rsidR="00C21735" w:rsidRDefault="00C21735">
      <w:pPr>
        <w:spacing w:after="0" w:line="240" w:lineRule="auto"/>
        <w:jc w:val="center"/>
        <w:rPr>
          <w:rFonts w:ascii="Times New Roman" w:hAnsi="Times New Roman"/>
          <w:b/>
          <w:sz w:val="27"/>
        </w:rPr>
      </w:pPr>
    </w:p>
    <w:p w:rsidR="00C21735" w:rsidRDefault="00C21735">
      <w:pPr>
        <w:spacing w:after="0" w:line="240" w:lineRule="auto"/>
        <w:jc w:val="center"/>
        <w:rPr>
          <w:rFonts w:ascii="Times New Roman" w:hAnsi="Times New Roman"/>
          <w:b/>
          <w:sz w:val="27"/>
        </w:rPr>
      </w:pPr>
    </w:p>
    <w:p w:rsidR="00C21735" w:rsidRDefault="00C21735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C21735" w:rsidRDefault="00C21735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C21735" w:rsidRDefault="00C21735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C21735" w:rsidRDefault="00C21735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C21735" w:rsidRDefault="00C21735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C21735" w:rsidRDefault="00C21735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C21735" w:rsidRDefault="00C21735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C21735" w:rsidRDefault="00C21735">
      <w:pPr>
        <w:spacing w:after="0" w:line="240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Разработка урока алгебры </w:t>
      </w:r>
    </w:p>
    <w:p w:rsidR="00C21735" w:rsidRDefault="00C21735">
      <w:pPr>
        <w:spacing w:after="0" w:line="240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по теме: </w:t>
      </w:r>
    </w:p>
    <w:p w:rsidR="00C21735" w:rsidRDefault="00C21735">
      <w:pPr>
        <w:spacing w:before="100" w:after="10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«Функция </w:t>
      </w:r>
      <w:r>
        <w:object w:dxaOrig="141" w:dyaOrig="303">
          <v:rect id="rectole0000000000" o:spid="_x0000_i1025" style="width:6.75pt;height:15pt" o:ole="" o:preferrelative="t" stroked="f">
            <v:imagedata r:id="rId5" o:title=""/>
          </v:rect>
          <o:OLEObject Type="Embed" ProgID="Equation.3" ShapeID="rectole0000000000" DrawAspect="Content" ObjectID="_1511521382" r:id="rId6"/>
        </w:object>
      </w:r>
      <w:r>
        <w:rPr>
          <w:rFonts w:ascii="Times New Roman" w:hAnsi="Times New Roman"/>
          <w:b/>
          <w:sz w:val="36"/>
        </w:rPr>
        <w:t>y = x</w:t>
      </w:r>
      <w:r>
        <w:rPr>
          <w:rFonts w:ascii="Times New Roman" w:hAnsi="Times New Roman"/>
          <w:b/>
          <w:sz w:val="36"/>
          <w:vertAlign w:val="superscript"/>
        </w:rPr>
        <w:t>2</w:t>
      </w:r>
      <w:r>
        <w:rPr>
          <w:rFonts w:ascii="Times New Roman" w:hAnsi="Times New Roman"/>
          <w:sz w:val="36"/>
          <w:vertAlign w:val="superscript"/>
        </w:rPr>
        <w:t xml:space="preserve"> </w:t>
      </w:r>
      <w:r>
        <w:rPr>
          <w:rFonts w:ascii="Times New Roman" w:hAnsi="Times New Roman"/>
          <w:b/>
          <w:sz w:val="36"/>
        </w:rPr>
        <w:t>, её свойства и график»</w:t>
      </w:r>
    </w:p>
    <w:p w:rsidR="00C21735" w:rsidRDefault="00C21735">
      <w:pPr>
        <w:spacing w:after="0" w:line="240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7 класс</w:t>
      </w:r>
    </w:p>
    <w:p w:rsidR="00C21735" w:rsidRDefault="00C21735">
      <w:pPr>
        <w:spacing w:before="100" w:after="100" w:line="240" w:lineRule="auto"/>
        <w:rPr>
          <w:rFonts w:ascii="Times New Roman" w:hAnsi="Times New Roman"/>
          <w:sz w:val="27"/>
        </w:rPr>
      </w:pPr>
    </w:p>
    <w:p w:rsidR="00C21735" w:rsidRDefault="00C21735">
      <w:pPr>
        <w:spacing w:before="100" w:after="100" w:line="240" w:lineRule="auto"/>
        <w:rPr>
          <w:rFonts w:ascii="Times New Roman" w:hAnsi="Times New Roman"/>
          <w:sz w:val="27"/>
        </w:rPr>
      </w:pPr>
    </w:p>
    <w:p w:rsidR="00C21735" w:rsidRDefault="00C21735">
      <w:pPr>
        <w:spacing w:before="100" w:after="100" w:line="240" w:lineRule="auto"/>
        <w:rPr>
          <w:rFonts w:ascii="Times New Roman" w:hAnsi="Times New Roman"/>
          <w:sz w:val="27"/>
        </w:rPr>
      </w:pPr>
    </w:p>
    <w:p w:rsidR="00C21735" w:rsidRDefault="00C21735" w:rsidP="00276A6B">
      <w:pPr>
        <w:spacing w:before="100" w:after="100" w:line="240" w:lineRule="auto"/>
        <w:jc w:val="right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Учитель математики </w:t>
      </w:r>
    </w:p>
    <w:p w:rsidR="00C21735" w:rsidRDefault="00C21735" w:rsidP="00276A6B">
      <w:pPr>
        <w:spacing w:before="100" w:after="100" w:line="240" w:lineRule="auto"/>
        <w:jc w:val="right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МБОУ СОШ № 7 </w:t>
      </w:r>
    </w:p>
    <w:p w:rsidR="00C21735" w:rsidRDefault="00C21735" w:rsidP="00276A6B">
      <w:pPr>
        <w:spacing w:before="100" w:after="100" w:line="240" w:lineRule="auto"/>
        <w:jc w:val="right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посёлка Коммаяк</w:t>
      </w:r>
    </w:p>
    <w:p w:rsidR="00C21735" w:rsidRDefault="00C21735" w:rsidP="00276A6B">
      <w:pPr>
        <w:spacing w:before="100" w:after="100" w:line="240" w:lineRule="auto"/>
        <w:jc w:val="right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Шилова А.Г.</w:t>
      </w:r>
    </w:p>
    <w:p w:rsidR="00C21735" w:rsidRDefault="00C21735">
      <w:pPr>
        <w:tabs>
          <w:tab w:val="left" w:pos="3969"/>
        </w:tabs>
        <w:spacing w:before="100" w:after="100" w:line="240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ab/>
      </w:r>
    </w:p>
    <w:p w:rsidR="00C21735" w:rsidRDefault="00C21735">
      <w:pPr>
        <w:tabs>
          <w:tab w:val="left" w:pos="3969"/>
        </w:tabs>
        <w:spacing w:before="100" w:after="100" w:line="240" w:lineRule="auto"/>
        <w:jc w:val="both"/>
        <w:rPr>
          <w:rFonts w:ascii="Times New Roman" w:hAnsi="Times New Roman"/>
          <w:sz w:val="27"/>
        </w:rPr>
      </w:pPr>
    </w:p>
    <w:p w:rsidR="00C21735" w:rsidRDefault="00C21735">
      <w:pPr>
        <w:tabs>
          <w:tab w:val="left" w:pos="3969"/>
        </w:tabs>
        <w:spacing w:before="100" w:after="100" w:line="240" w:lineRule="auto"/>
        <w:jc w:val="both"/>
        <w:rPr>
          <w:rFonts w:ascii="Times New Roman" w:hAnsi="Times New Roman"/>
          <w:sz w:val="27"/>
        </w:rPr>
      </w:pPr>
    </w:p>
    <w:p w:rsidR="00C21735" w:rsidRDefault="00C21735">
      <w:pPr>
        <w:tabs>
          <w:tab w:val="left" w:pos="3969"/>
        </w:tabs>
        <w:spacing w:before="100" w:after="100" w:line="240" w:lineRule="auto"/>
        <w:jc w:val="both"/>
        <w:rPr>
          <w:rFonts w:ascii="Times New Roman" w:hAnsi="Times New Roman"/>
          <w:sz w:val="27"/>
        </w:rPr>
      </w:pPr>
    </w:p>
    <w:p w:rsidR="00C21735" w:rsidRDefault="00C21735">
      <w:pPr>
        <w:tabs>
          <w:tab w:val="left" w:pos="3969"/>
        </w:tabs>
        <w:spacing w:before="100" w:after="100" w:line="240" w:lineRule="auto"/>
        <w:jc w:val="both"/>
        <w:rPr>
          <w:rFonts w:ascii="Times New Roman" w:hAnsi="Times New Roman"/>
          <w:sz w:val="27"/>
        </w:rPr>
      </w:pPr>
    </w:p>
    <w:p w:rsidR="00C21735" w:rsidRDefault="00C21735">
      <w:pPr>
        <w:tabs>
          <w:tab w:val="left" w:pos="3969"/>
        </w:tabs>
        <w:spacing w:before="100" w:after="100" w:line="240" w:lineRule="auto"/>
        <w:jc w:val="both"/>
        <w:rPr>
          <w:rFonts w:ascii="Times New Roman" w:hAnsi="Times New Roman"/>
          <w:sz w:val="27"/>
        </w:rPr>
      </w:pPr>
    </w:p>
    <w:p w:rsidR="00C21735" w:rsidRDefault="00C21735">
      <w:pPr>
        <w:tabs>
          <w:tab w:val="left" w:pos="3969"/>
        </w:tabs>
        <w:spacing w:before="100" w:after="100" w:line="240" w:lineRule="auto"/>
        <w:jc w:val="both"/>
        <w:rPr>
          <w:rFonts w:ascii="Times New Roman" w:hAnsi="Times New Roman"/>
          <w:sz w:val="28"/>
        </w:rPr>
      </w:pPr>
    </w:p>
    <w:p w:rsidR="00C21735" w:rsidRDefault="00C21735">
      <w:pPr>
        <w:tabs>
          <w:tab w:val="left" w:pos="5213"/>
        </w:tabs>
        <w:spacing w:before="100" w:after="100" w:line="240" w:lineRule="auto"/>
        <w:jc w:val="right"/>
        <w:rPr>
          <w:rFonts w:ascii="Times New Roman" w:hAnsi="Times New Roman"/>
          <w:sz w:val="27"/>
        </w:rPr>
      </w:pPr>
    </w:p>
    <w:p w:rsidR="00C21735" w:rsidRDefault="00C21735">
      <w:pPr>
        <w:spacing w:before="100" w:after="100" w:line="240" w:lineRule="auto"/>
        <w:rPr>
          <w:rFonts w:ascii="Times New Roman" w:hAnsi="Times New Roman"/>
          <w:sz w:val="27"/>
        </w:rPr>
      </w:pPr>
    </w:p>
    <w:p w:rsidR="00C21735" w:rsidRDefault="00C21735">
      <w:pPr>
        <w:spacing w:before="100" w:after="100" w:line="240" w:lineRule="auto"/>
        <w:jc w:val="center"/>
        <w:rPr>
          <w:rFonts w:ascii="Times New Roman" w:hAnsi="Times New Roman"/>
          <w:sz w:val="27"/>
        </w:rPr>
      </w:pPr>
    </w:p>
    <w:p w:rsidR="00C21735" w:rsidRDefault="00C21735" w:rsidP="00276A6B">
      <w:pPr>
        <w:spacing w:before="100" w:after="100" w:line="240" w:lineRule="auto"/>
        <w:rPr>
          <w:rFonts w:ascii="Times New Roman" w:hAnsi="Times New Roman"/>
          <w:sz w:val="27"/>
        </w:rPr>
      </w:pPr>
    </w:p>
    <w:p w:rsidR="00C21735" w:rsidRDefault="00C21735" w:rsidP="00276A6B">
      <w:pPr>
        <w:spacing w:before="100" w:after="100" w:line="240" w:lineRule="auto"/>
        <w:rPr>
          <w:rFonts w:ascii="Times New Roman" w:hAnsi="Times New Roman"/>
          <w:sz w:val="27"/>
        </w:rPr>
      </w:pPr>
    </w:p>
    <w:p w:rsidR="00C21735" w:rsidRDefault="00C21735" w:rsidP="00276A6B">
      <w:pPr>
        <w:spacing w:before="100" w:after="100" w:line="240" w:lineRule="auto"/>
        <w:rPr>
          <w:rFonts w:ascii="Times New Roman" w:hAnsi="Times New Roman"/>
          <w:sz w:val="27"/>
        </w:rPr>
      </w:pPr>
    </w:p>
    <w:p w:rsidR="00C21735" w:rsidRDefault="00C21735">
      <w:pPr>
        <w:spacing w:before="100" w:after="100" w:line="240" w:lineRule="auto"/>
        <w:jc w:val="center"/>
        <w:rPr>
          <w:rFonts w:ascii="Times New Roman" w:hAnsi="Times New Roman"/>
          <w:sz w:val="24"/>
        </w:rPr>
      </w:pPr>
    </w:p>
    <w:p w:rsidR="00C21735" w:rsidRDefault="00C21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урока:</w:t>
      </w:r>
      <w:r>
        <w:rPr>
          <w:rFonts w:ascii="Times New Roman" w:hAnsi="Times New Roman"/>
          <w:sz w:val="28"/>
        </w:rPr>
        <w:t xml:space="preserve"> «Функция </w:t>
      </w:r>
      <w:r>
        <w:rPr>
          <w:rFonts w:ascii="Times New Roman" w:hAnsi="Times New Roman"/>
          <w:b/>
          <w:sz w:val="32"/>
        </w:rPr>
        <w:t>y = x</w:t>
      </w:r>
      <w:r>
        <w:rPr>
          <w:rFonts w:ascii="Times New Roman" w:hAnsi="Times New Roman"/>
          <w:b/>
          <w:sz w:val="32"/>
          <w:vertAlign w:val="superscript"/>
        </w:rPr>
        <w:t>2</w:t>
      </w:r>
      <w:r>
        <w:rPr>
          <w:rFonts w:ascii="Times New Roman" w:hAnsi="Times New Roman"/>
          <w:sz w:val="28"/>
        </w:rPr>
        <w:t>, её свойства и график»</w:t>
      </w:r>
    </w:p>
    <w:p w:rsidR="00C21735" w:rsidRDefault="00C21735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21735" w:rsidRDefault="00C2173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Класс:</w:t>
      </w:r>
      <w:r>
        <w:rPr>
          <w:rFonts w:ascii="Times New Roman" w:hAnsi="Times New Roman"/>
          <w:sz w:val="28"/>
        </w:rPr>
        <w:t xml:space="preserve"> 7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C21735" w:rsidRDefault="00C21735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Цели урока: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1. Формирование общекультурной компетенции.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Аспекты</w:t>
      </w:r>
      <w:r>
        <w:rPr>
          <w:rFonts w:ascii="Times New Roman" w:hAnsi="Times New Roman"/>
          <w:sz w:val="28"/>
        </w:rPr>
        <w:t>: а) умение ставить цель; б) находить пути ее достижения; в) оценивать результаты деятельности.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2. Формирование учебно-познавательной компетенции.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Аспекты</w:t>
      </w:r>
      <w:r>
        <w:rPr>
          <w:rFonts w:ascii="Times New Roman" w:hAnsi="Times New Roman"/>
          <w:sz w:val="28"/>
        </w:rPr>
        <w:t>: а) знание основных понятий, входящих в изучаемую тему;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выработка умений работать самостоятельно с теоретическим материалом на уровне анализа и вычленения главного; в) умение строить график функции </w:t>
      </w:r>
      <w:r>
        <w:rPr>
          <w:rFonts w:ascii="Times New Roman" w:hAnsi="Times New Roman"/>
          <w:b/>
          <w:sz w:val="32"/>
        </w:rPr>
        <w:t>y = x</w:t>
      </w:r>
      <w:r>
        <w:rPr>
          <w:rFonts w:ascii="Times New Roman" w:hAnsi="Times New Roman"/>
          <w:b/>
          <w:sz w:val="32"/>
          <w:vertAlign w:val="superscript"/>
        </w:rPr>
        <w:t>2</w:t>
      </w:r>
      <w:r>
        <w:rPr>
          <w:rFonts w:ascii="Times New Roman" w:hAnsi="Times New Roman"/>
          <w:sz w:val="28"/>
        </w:rPr>
        <w:t>.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3. Формирование коммуникативной компетенции: 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Аспекты</w:t>
      </w:r>
      <w:r>
        <w:rPr>
          <w:rFonts w:ascii="Times New Roman" w:hAnsi="Times New Roman"/>
          <w:sz w:val="28"/>
        </w:rPr>
        <w:t>: а) развивать умения работать в группе; б) формировать чувство уважения к мнению окружающих.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Формирование информационной компетенции.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Аспекты: </w:t>
      </w:r>
      <w:r>
        <w:rPr>
          <w:rFonts w:ascii="Times New Roman" w:hAnsi="Times New Roman"/>
          <w:sz w:val="28"/>
        </w:rPr>
        <w:t>а) извлечение первичной информации, её обработка, представление и передача; б) превращение информации в знание.</w:t>
      </w:r>
    </w:p>
    <w:p w:rsidR="00C21735" w:rsidRDefault="00C21735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21735" w:rsidRDefault="00C21735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Задачи урока: </w:t>
      </w:r>
    </w:p>
    <w:p w:rsidR="00C21735" w:rsidRDefault="00C2173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Образовательные:</w:t>
      </w:r>
    </w:p>
    <w:p w:rsidR="00C21735" w:rsidRDefault="00C217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изучить новую функцию;</w:t>
      </w:r>
    </w:p>
    <w:p w:rsidR="00C21735" w:rsidRDefault="00C217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формировать навыки построения графика функции в ходе урока и самостоятельной работе;</w:t>
      </w:r>
    </w:p>
    <w:p w:rsidR="00C21735" w:rsidRDefault="00C217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умения и навыки учащихся работать самостоятельно с теоретическим и практическим материалом на уровне анализа и вычленения главного.</w:t>
      </w:r>
    </w:p>
    <w:p w:rsidR="00C21735" w:rsidRDefault="00C2173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 Развивающие:</w:t>
      </w:r>
    </w:p>
    <w:p w:rsidR="00C21735" w:rsidRDefault="00C217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формировать информационно – коммуникативные умения (добывать, обрабатывать, формировать информацию);</w:t>
      </w:r>
    </w:p>
    <w:p w:rsidR="00C21735" w:rsidRDefault="00C217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критическое мышление;</w:t>
      </w:r>
    </w:p>
    <w:p w:rsidR="00C21735" w:rsidRDefault="00C217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познавательную активность.</w:t>
      </w:r>
    </w:p>
    <w:p w:rsidR="00C21735" w:rsidRDefault="00C2173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Воспитательные:                                                                                                     </w:t>
      </w:r>
    </w:p>
    <w:p w:rsidR="00C21735" w:rsidRDefault="00C217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- содействовать расширению кругозора;</w:t>
      </w:r>
    </w:p>
    <w:p w:rsidR="00C21735" w:rsidRDefault="00C217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развивать: самостоятельность и творчество, чувство ответственности, толерантности; умения общаться и работать в команде, аргументировано отстаивать свои взгляды.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C21735" w:rsidRDefault="00C21735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Формируемые УУД: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 xml:space="preserve">- </w:t>
      </w:r>
      <w:r>
        <w:rPr>
          <w:rFonts w:ascii="Times New Roman" w:hAnsi="Times New Roman"/>
          <w:b/>
          <w:sz w:val="28"/>
          <w:u w:val="single"/>
        </w:rPr>
        <w:t>Познавательные УУД: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умеют выбирать смысловые единицы текста и устанавливать отношения между ними;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восстанавливают предметную ситуацию, описанную в задаче, путем переформулирования, упрощенного пересказа текста, с выделением только существенной для решения задачи информации;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выделяют и формулируют познавательную цель;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осуществляют поиск и выделение необходимой информации;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структурируют знания;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осознанно и произвольно строят речевые высказывания в устной и письменной форме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определяют основную и второстепенную информацию;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самостоятельно создают алгоритмы деятельности при решении проблем творческого и поискового характера.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 xml:space="preserve">- </w:t>
      </w:r>
      <w:r>
        <w:rPr>
          <w:rFonts w:ascii="Times New Roman" w:hAnsi="Times New Roman"/>
          <w:b/>
          <w:sz w:val="28"/>
          <w:u w:val="single"/>
        </w:rPr>
        <w:t>Коммуникативные УУД: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интересуются чужим мнением и высказывают свое;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достаточной полнотой и точностью выражают свои мысли в соответствии с задачами и условиями коммуникации;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умеют слушать и слышать друг друга;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проявляют готовность к обсуждению разных точек зрения и выработке общей (групповой) позиции;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учатся аргументировать свою точку зрения, спорить и отстаивать свою позицию невраждебным для оппонентов образом;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обмениваются знаниями между членами группы для принятия эффективных совместных решений;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умеют (или развивают способность) с помощью вопросов добывать недостающую информацию;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устанавливают рабочие отношения, учатся эффективно сотрудничать и способствовать продуктивной кооперации;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проявляют уважительное отношение к партнерам, внимание к личности другого, адекватное межличностное восприятие.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 xml:space="preserve">- </w:t>
      </w:r>
      <w:r>
        <w:rPr>
          <w:rFonts w:ascii="Times New Roman" w:hAnsi="Times New Roman"/>
          <w:b/>
          <w:sz w:val="28"/>
          <w:u w:val="single"/>
        </w:rPr>
        <w:t>Регулятивные УУД: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сличают способ и результат своих действий с заданным эталоном, обнаруживают отклонения и отличия от эталона;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выделяют и осознают то, что уже усвоено и что еще подлежит усвоению, осознают качество и уровень усвоения;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оценивают  достигнутый  результат;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ставят учебную задачу на основе соотнесения того, что уже известно и усвоено, и того, что еще неизвестно.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 xml:space="preserve">- </w:t>
      </w:r>
      <w:r>
        <w:rPr>
          <w:rFonts w:ascii="Times New Roman" w:hAnsi="Times New Roman"/>
          <w:b/>
          <w:sz w:val="28"/>
          <w:u w:val="single"/>
        </w:rPr>
        <w:t>ЛичностныеУУД: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уважение личности и ее достоинства;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готовность к равноправному сотрудничеству;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любовь к природе;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экологическое сознание;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вести диалог на основе равноправных отношений и взаимного уважения.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C21735" w:rsidRDefault="00C21735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Результаты обучения: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 xml:space="preserve">- </w:t>
      </w:r>
      <w:r>
        <w:rPr>
          <w:rFonts w:ascii="Times New Roman" w:hAnsi="Times New Roman"/>
          <w:b/>
          <w:sz w:val="28"/>
          <w:u w:val="single"/>
        </w:rPr>
        <w:t>Личностные: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креативность мышления, инициатива, находчивость, активность при решении математических задач;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контролировать процесс и результат учебной математической деятельности.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 xml:space="preserve">- </w:t>
      </w:r>
      <w:r>
        <w:rPr>
          <w:rFonts w:ascii="Times New Roman" w:hAnsi="Times New Roman"/>
          <w:b/>
          <w:sz w:val="28"/>
          <w:u w:val="single"/>
        </w:rPr>
        <w:t>Метапредметные: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самостоятельно ставить цели, выбирать и создавать алгоритмы для решения учебных математических проблем.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 xml:space="preserve">- </w:t>
      </w:r>
      <w:r>
        <w:rPr>
          <w:rFonts w:ascii="Times New Roman" w:hAnsi="Times New Roman"/>
          <w:b/>
          <w:sz w:val="28"/>
          <w:u w:val="single"/>
        </w:rPr>
        <w:t>Предметные: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уметь оперировать понятиями темы «Функция </w:t>
      </w:r>
      <w:r>
        <w:rPr>
          <w:rFonts w:ascii="Times New Roman" w:hAnsi="Times New Roman"/>
          <w:b/>
          <w:sz w:val="32"/>
        </w:rPr>
        <w:t>y = x</w:t>
      </w:r>
      <w:r>
        <w:rPr>
          <w:rFonts w:ascii="Times New Roman" w:hAnsi="Times New Roman"/>
          <w:b/>
          <w:sz w:val="32"/>
          <w:vertAlign w:val="superscript"/>
        </w:rPr>
        <w:t>2</w:t>
      </w:r>
      <w:r>
        <w:rPr>
          <w:rFonts w:ascii="Times New Roman" w:hAnsi="Times New Roman"/>
          <w:sz w:val="28"/>
        </w:rPr>
        <w:t>, её свойства и график»;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 строить график функции;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C21735" w:rsidRDefault="00C217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21735" w:rsidRDefault="00C2173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Тип урока:</w:t>
      </w:r>
      <w:r>
        <w:rPr>
          <w:rFonts w:ascii="Times New Roman" w:hAnsi="Times New Roman"/>
          <w:sz w:val="28"/>
        </w:rPr>
        <w:t xml:space="preserve">  урок изучения и первичного закрепления новых знаний.</w:t>
      </w:r>
    </w:p>
    <w:p w:rsidR="00C21735" w:rsidRDefault="00C217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C21735" w:rsidRDefault="00C21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Применяемые методы и педтехнологии: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групповая технология, </w:t>
      </w:r>
      <w:r>
        <w:rPr>
          <w:rFonts w:ascii="Times New Roman" w:hAnsi="Times New Roman"/>
          <w:sz w:val="27"/>
        </w:rPr>
        <w:t>проблемно-диалогическая технология с использованием стратегий смыслового чтения</w:t>
      </w:r>
      <w:r>
        <w:rPr>
          <w:rFonts w:ascii="Times New Roman" w:hAnsi="Times New Roman"/>
          <w:sz w:val="28"/>
        </w:rPr>
        <w:t>, личностно-ориентированная.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Методы:</w:t>
      </w:r>
      <w:r>
        <w:rPr>
          <w:rFonts w:ascii="Times New Roman" w:hAnsi="Times New Roman"/>
          <w:sz w:val="28"/>
        </w:rPr>
        <w:t xml:space="preserve"> проблемно-поисковый, наглядные, дедуктивные, продуктивные, практические. 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Приёмы: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8"/>
        </w:rPr>
        <w:t xml:space="preserve">работа в парах, обсуждение, обобщение знаний.   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Формы работы на уроке:</w:t>
      </w:r>
      <w:r>
        <w:rPr>
          <w:rFonts w:ascii="Times New Roman" w:hAnsi="Times New Roman"/>
          <w:sz w:val="28"/>
        </w:rPr>
        <w:t xml:space="preserve"> фронтальная, самостоятельная, групповая, индивидуальная.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Используемые средства обучения:</w:t>
      </w:r>
      <w:r>
        <w:rPr>
          <w:rFonts w:ascii="Times New Roman" w:hAnsi="Times New Roman"/>
          <w:sz w:val="28"/>
        </w:rPr>
        <w:t xml:space="preserve"> карточки-заготовки для построения графика функции, листы контроля, источник информации (учебник Макарычев Ю.Н. алгебра 7 класс. М.: Просвещение,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8"/>
          </w:rPr>
          <w:t>2010 г</w:t>
        </w:r>
      </w:smartTag>
      <w:r>
        <w:rPr>
          <w:rFonts w:ascii="Times New Roman" w:hAnsi="Times New Roman"/>
          <w:sz w:val="28"/>
        </w:rPr>
        <w:t>.), карточки с заданиями .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Необходимое оборудование и материалы:</w:t>
      </w:r>
      <w:r>
        <w:rPr>
          <w:rFonts w:ascii="Times New Roman" w:hAnsi="Times New Roman"/>
          <w:sz w:val="28"/>
        </w:rPr>
        <w:t xml:space="preserve"> компьютер, проектор, экран.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Сопровождение к уроку:</w:t>
      </w:r>
      <w:r>
        <w:rPr>
          <w:rFonts w:ascii="Times New Roman" w:hAnsi="Times New Roman"/>
          <w:sz w:val="28"/>
        </w:rPr>
        <w:t xml:space="preserve"> компьютерная презентация.  </w:t>
      </w:r>
    </w:p>
    <w:p w:rsidR="00C21735" w:rsidRDefault="00C2173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Время урока:</w:t>
      </w:r>
      <w:r>
        <w:rPr>
          <w:rFonts w:ascii="Times New Roman" w:hAnsi="Times New Roman"/>
          <w:sz w:val="28"/>
        </w:rPr>
        <w:t xml:space="preserve"> 45 минут</w:t>
      </w:r>
    </w:p>
    <w:p w:rsidR="00C21735" w:rsidRDefault="00C21735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Структура урока:</w:t>
      </w:r>
    </w:p>
    <w:p w:rsidR="00C21735" w:rsidRDefault="00C2173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Организационный этап – 1 мин.</w:t>
      </w:r>
    </w:p>
    <w:p w:rsidR="00C21735" w:rsidRDefault="00C2173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Постановка проблемы –  3 мин.</w:t>
      </w:r>
    </w:p>
    <w:p w:rsidR="00C21735" w:rsidRDefault="00C2173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Актуализация знаний – 6 минут: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«Открытие» нового знания – 20 минут.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Физкультминутка – 1 минута.</w:t>
      </w:r>
    </w:p>
    <w:p w:rsidR="00C21735" w:rsidRDefault="00C21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 Первичное закрепление знаний. Самостоятельная работа с самопроверкой по эталону – 7 мин.</w:t>
      </w:r>
    </w:p>
    <w:p w:rsidR="00C21735" w:rsidRDefault="00C21735">
      <w:pPr>
        <w:numPr>
          <w:ilvl w:val="0"/>
          <w:numId w:val="2"/>
        </w:num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Подведение итогов урока – 3 минуты.        </w:t>
      </w:r>
    </w:p>
    <w:p w:rsidR="00C21735" w:rsidRDefault="00C21735">
      <w:pPr>
        <w:numPr>
          <w:ilvl w:val="0"/>
          <w:numId w:val="2"/>
        </w:num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Домашнее задание – 1 мин.</w:t>
      </w:r>
    </w:p>
    <w:p w:rsidR="00C21735" w:rsidRDefault="00C21735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Рефлексия – 3 мин.</w:t>
      </w:r>
    </w:p>
    <w:p w:rsidR="00C21735" w:rsidRDefault="00C21735">
      <w:pPr>
        <w:spacing w:before="100" w:after="100" w:line="240" w:lineRule="auto"/>
        <w:rPr>
          <w:rFonts w:ascii="Times New Roman" w:hAnsi="Times New Roman"/>
          <w:b/>
          <w:i/>
          <w:sz w:val="24"/>
        </w:rPr>
      </w:pPr>
    </w:p>
    <w:p w:rsidR="00C21735" w:rsidRDefault="00C21735">
      <w:pPr>
        <w:spacing w:before="100" w:after="100" w:line="240" w:lineRule="auto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255"/>
        <w:gridCol w:w="2167"/>
        <w:gridCol w:w="3282"/>
        <w:gridCol w:w="1932"/>
        <w:gridCol w:w="1662"/>
        <w:gridCol w:w="1503"/>
        <w:gridCol w:w="1887"/>
      </w:tblGrid>
      <w:tr w:rsidR="00C21735" w:rsidRPr="0039281A">
        <w:trPr>
          <w:trHeight w:val="1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Pr="0039281A" w:rsidRDefault="00C21735">
            <w:pPr>
              <w:spacing w:after="0" w:line="240" w:lineRule="auto"/>
              <w:ind w:left="142" w:hanging="142"/>
              <w:jc w:val="center"/>
            </w:pPr>
            <w:r>
              <w:rPr>
                <w:rFonts w:ascii="Times New Roman" w:hAnsi="Times New Roman"/>
                <w:b/>
              </w:rPr>
              <w:t>Этап урока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Pr="0039281A" w:rsidRDefault="00C2173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Что делают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Pr="0039281A" w:rsidRDefault="00C2173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Формируемые УУД</w:t>
            </w:r>
          </w:p>
        </w:tc>
      </w:tr>
      <w:tr w:rsidR="00C21735" w:rsidRPr="0039281A">
        <w:trPr>
          <w:trHeight w:val="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Pr="0039281A" w:rsidRDefault="00C2173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Pr="0039281A" w:rsidRDefault="00C2173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цель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Pr="0039281A" w:rsidRDefault="00C2173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Pr="0039281A" w:rsidRDefault="00C2173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ученики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1735" w:rsidRPr="0039281A" w:rsidRDefault="00C21735">
            <w:pPr>
              <w:spacing w:after="0" w:line="240" w:lineRule="auto"/>
              <w:ind w:hanging="108"/>
              <w:jc w:val="center"/>
            </w:pPr>
            <w:r>
              <w:rPr>
                <w:rFonts w:ascii="Times New Roman" w:hAnsi="Times New Roman"/>
                <w:i/>
                <w:sz w:val="20"/>
              </w:rPr>
              <w:t>Познавательные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1735" w:rsidRPr="0039281A" w:rsidRDefault="00C2173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sz w:val="20"/>
              </w:rPr>
              <w:t>Регулятивные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1735" w:rsidRPr="0039281A" w:rsidRDefault="00C2173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sz w:val="20"/>
              </w:rPr>
              <w:t>Коммуникативные, личностные</w:t>
            </w:r>
          </w:p>
        </w:tc>
      </w:tr>
      <w:tr w:rsidR="00C21735" w:rsidRPr="0039281A">
        <w:trPr>
          <w:trHeight w:val="2727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Default="00C2173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</w:rPr>
              <w:t>1 этап.</w:t>
            </w:r>
          </w:p>
          <w:p w:rsidR="00C21735" w:rsidRPr="0039281A" w:rsidRDefault="00C21735">
            <w:pPr>
              <w:spacing w:after="0" w:line="240" w:lineRule="auto"/>
            </w:pPr>
            <w:r>
              <w:rPr>
                <w:rFonts w:ascii="Times New Roman" w:hAnsi="Times New Roman"/>
                <w:b/>
                <w:i/>
              </w:rPr>
              <w:t>Организационный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Pr="0039281A" w:rsidRDefault="00C2173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Подготовка учащихся к работе на занятии: приветствие; проверка готовности учащихся к занятию, быстрое включение их в деловой ритм. </w:t>
            </w:r>
            <w:r>
              <w:rPr>
                <w:rFonts w:ascii="Times New Roman" w:hAnsi="Times New Roman"/>
              </w:rPr>
              <w:t xml:space="preserve"> Мотивационное начало урока.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Default="00C21735">
            <w:pPr>
              <w:spacing w:after="105" w:line="300" w:lineRule="auto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Здравствуйте ребята, садитесь!</w:t>
            </w:r>
            <w:r>
              <w:rPr>
                <w:rFonts w:ascii="Arial" w:hAnsi="Arial" w:cs="Arial"/>
                <w:color w:val="625649"/>
                <w:sz w:val="20"/>
                <w:shd w:val="clear" w:color="auto" w:fill="FFFFFF"/>
              </w:rPr>
              <w:t xml:space="preserve"> </w:t>
            </w: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Эпиграфом к уроку будут слова: </w:t>
            </w:r>
            <w:r>
              <w:rPr>
                <w:rFonts w:ascii="Times New Roman" w:hAnsi="Times New Roman"/>
                <w:sz w:val="24"/>
              </w:rPr>
              <w:t>« Как приятно знать, что ты что-то узнал!»</w:t>
            </w:r>
          </w:p>
          <w:p w:rsidR="00C21735" w:rsidRPr="00362546" w:rsidRDefault="00C21735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</w:t>
            </w:r>
            <w:hyperlink r:id="rId7">
              <w:r w:rsidRPr="00362546">
                <w:rPr>
                  <w:rFonts w:ascii="Times New Roman" w:hAnsi="Times New Roman"/>
                  <w:b/>
                  <w:color w:val="000000"/>
                  <w:sz w:val="24"/>
                  <w:u w:val="single"/>
                </w:rPr>
                <w:t>Мольер</w:t>
              </w:r>
            </w:hyperlink>
            <w:r w:rsidRPr="0036254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усаживаются на свои рабочие места.</w:t>
            </w: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Учащиеся отвечают (например, знания не приходят к человеку сами, их нужно добыть и т.д.).</w:t>
            </w: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Pr="0039281A" w:rsidRDefault="00C21735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Default="00C2173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Pr="0039281A" w:rsidRDefault="00C21735">
            <w:pPr>
              <w:spacing w:after="0" w:line="240" w:lineRule="auto"/>
              <w:ind w:left="-108" w:right="-108"/>
            </w:pPr>
            <w:r>
              <w:rPr>
                <w:rFonts w:ascii="Times New Roman" w:hAnsi="Times New Roman"/>
                <w:sz w:val="20"/>
              </w:rPr>
              <w:t>Прогнозирование своей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Pr="0039281A" w:rsidRDefault="00C21735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Умение слушать и вступать в диалог</w:t>
            </w:r>
          </w:p>
        </w:tc>
      </w:tr>
      <w:tr w:rsidR="00C21735" w:rsidRPr="0039281A">
        <w:trPr>
          <w:trHeight w:val="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Default="00C2173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 этап.</w:t>
            </w:r>
          </w:p>
          <w:p w:rsidR="00C21735" w:rsidRPr="0039281A" w:rsidRDefault="00C21735">
            <w:pPr>
              <w:spacing w:after="0" w:line="240" w:lineRule="auto"/>
            </w:pPr>
            <w:r>
              <w:rPr>
                <w:rFonts w:ascii="Times New Roman" w:hAnsi="Times New Roman"/>
                <w:b/>
                <w:i/>
                <w:sz w:val="24"/>
              </w:rPr>
              <w:t>Постановка проблемы</w:t>
            </w:r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Pr="0039281A" w:rsidRDefault="00C21735">
            <w:r>
              <w:rPr>
                <w:rFonts w:ascii="Times New Roman" w:hAnsi="Times New Roman"/>
                <w:sz w:val="24"/>
              </w:rPr>
              <w:t>Раскрытие целей занятия, организация действий учащихся по их принятию.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Посмотрите, ребята на слайд, прочитайте тему урока. </w:t>
            </w: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Ребята, это знакомая нам функция?</w:t>
            </w: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Тогда, скажите, чем мы с вами будем заниматься сегодня на уроке. </w:t>
            </w: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Уточняет понимание учащимися поставленных целей урока.</w:t>
            </w:r>
          </w:p>
          <w:p w:rsidR="00C21735" w:rsidRPr="0039281A" w:rsidRDefault="00C21735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</w:rPr>
              <w:t>Ч</w:t>
            </w:r>
            <w:r>
              <w:rPr>
                <w:rFonts w:ascii="Times New Roman" w:hAnsi="Times New Roman"/>
                <w:sz w:val="24"/>
              </w:rPr>
              <w:t>итают тему урока.</w:t>
            </w: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Нет, незнакомая.</w:t>
            </w: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будем добывать новые знания: изучим новую функцию, её свойства и научимся строить её график.</w:t>
            </w:r>
          </w:p>
          <w:p w:rsidR="00C21735" w:rsidRPr="0039281A" w:rsidRDefault="00C21735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Default="00C21735">
            <w:pPr>
              <w:spacing w:after="0" w:line="240" w:lineRule="auto"/>
              <w:ind w:left="-108" w:right="-108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Default="00C2173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Default="00C21735">
            <w:pPr>
              <w:spacing w:after="0" w:line="240" w:lineRule="auto"/>
              <w:rPr>
                <w:rFonts w:cs="Calibri"/>
              </w:rPr>
            </w:pPr>
          </w:p>
        </w:tc>
      </w:tr>
      <w:tr w:rsidR="00C21735" w:rsidRPr="0039281A">
        <w:trPr>
          <w:trHeight w:val="177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Default="00C21735">
            <w:pPr>
              <w:spacing w:before="100" w:after="100" w:line="240" w:lineRule="auto"/>
              <w:rPr>
                <w:rFonts w:ascii="Times New Roman" w:hAnsi="Times New Roman"/>
                <w:b/>
                <w:i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3 этап.  </w:t>
            </w: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Актуализация знаний</w:t>
            </w:r>
          </w:p>
          <w:p w:rsidR="00C21735" w:rsidRPr="0039281A" w:rsidRDefault="00C21735">
            <w:pPr>
              <w:spacing w:after="0" w:line="240" w:lineRule="auto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Включение в учебную деятельность.</w:t>
            </w: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Актуализация опорных знаний и умений, формирование познавательных мотивов. Обеспечение активности каждого учащегося.</w:t>
            </w:r>
          </w:p>
          <w:p w:rsidR="00C21735" w:rsidRDefault="00C21735">
            <w:pPr>
              <w:ind w:left="720"/>
              <w:rPr>
                <w:rFonts w:ascii="Times New Roman" w:hAnsi="Times New Roman"/>
                <w:sz w:val="20"/>
              </w:rPr>
            </w:pPr>
          </w:p>
          <w:p w:rsidR="00C21735" w:rsidRPr="0039281A" w:rsidRDefault="00C21735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Открываем тетради, записываем число и тему урока.</w:t>
            </w: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Ребята, а как вы считаете, с каким математическим понятием связана неизвестная  нам функция?  </w:t>
            </w: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 что вы знаете про квадрат числа? </w:t>
            </w: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называется операция возведения в квадрат? Какими свойствами она обладает.</w:t>
            </w:r>
          </w:p>
          <w:p w:rsidR="00C21735" w:rsidRDefault="00C2173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повторения предлагаю следующее  задание. </w:t>
            </w:r>
          </w:p>
          <w:p w:rsidR="00C21735" w:rsidRDefault="00C2173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Работаем в группах по четыре человека.</w:t>
            </w: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Задание.</w:t>
            </w:r>
          </w:p>
          <w:p w:rsidR="00C21735" w:rsidRDefault="00C21735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выберите известные  функции;</w:t>
            </w:r>
          </w:p>
          <w:p w:rsidR="00C21735" w:rsidRPr="0039281A" w:rsidRDefault="00C21735">
            <w:pPr>
              <w:spacing w:after="0" w:line="240" w:lineRule="auto"/>
              <w:ind w:left="-108" w:right="-108"/>
            </w:pPr>
            <w:r>
              <w:rPr>
                <w:rFonts w:ascii="Times New Roman" w:hAnsi="Times New Roman"/>
                <w:sz w:val="24"/>
              </w:rPr>
              <w:t>б) вычислите значение функции по формуле.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Default="00C2173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возведением в квадрат</w:t>
            </w: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Ответы учащихся (определение степени, четной степени; каждому y соответствуют 2x,а каждому x-1y.)</w:t>
            </w: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 выполняют задание в рабочей тетради.</w:t>
            </w: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Pr="0039281A" w:rsidRDefault="00C21735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Pr="0039281A" w:rsidRDefault="00C21735">
            <w:pPr>
              <w:spacing w:after="0" w:line="240" w:lineRule="auto"/>
              <w:ind w:left="-108" w:right="-108"/>
            </w:pPr>
            <w:r>
              <w:rPr>
                <w:rFonts w:ascii="Times New Roman" w:hAnsi="Times New Roman"/>
              </w:rPr>
              <w:t>Поиск и выделение необходимой информации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Pr="0039281A" w:rsidRDefault="00C21735">
            <w:pPr>
              <w:spacing w:after="0" w:line="240" w:lineRule="auto"/>
              <w:ind w:left="-108"/>
            </w:pPr>
            <w:r>
              <w:rPr>
                <w:rFonts w:ascii="Times New Roman" w:hAnsi="Times New Roman"/>
              </w:rPr>
              <w:t>Постановка цели учебной задачи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Pr="0039281A" w:rsidRDefault="00C21735">
            <w:pPr>
              <w:spacing w:after="0" w:line="240" w:lineRule="auto"/>
            </w:pPr>
            <w:r>
              <w:rPr>
                <w:rFonts w:ascii="Times New Roman" w:hAnsi="Times New Roman"/>
              </w:rPr>
              <w:t>Умение слушать и вступать в диалог</w:t>
            </w:r>
          </w:p>
        </w:tc>
      </w:tr>
      <w:tr w:rsidR="00C21735" w:rsidRPr="0039281A">
        <w:trPr>
          <w:trHeight w:val="177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Default="00C21735">
            <w:pPr>
              <w:spacing w:before="100" w:after="100" w:line="240" w:lineRule="auto"/>
              <w:rPr>
                <w:rFonts w:ascii="Times New Roman" w:hAnsi="Times New Roman"/>
                <w:b/>
                <w:i/>
                <w:sz w:val="24"/>
              </w:rPr>
            </w:pPr>
          </w:p>
          <w:p w:rsidR="00C21735" w:rsidRPr="0039281A" w:rsidRDefault="00C21735">
            <w:pPr>
              <w:spacing w:before="100" w:after="100" w:line="240" w:lineRule="auto"/>
              <w:jc w:val="both"/>
            </w:pPr>
            <w:r>
              <w:rPr>
                <w:rFonts w:ascii="Times New Roman" w:hAnsi="Times New Roman"/>
                <w:b/>
                <w:i/>
                <w:sz w:val="24"/>
              </w:rPr>
              <w:t>4 этап. «Открытие» нового знания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Включение в целенаправленное действие.</w:t>
            </w: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Итог: осознание смысла, самостоятельное открытие новых знаний.</w:t>
            </w:r>
          </w:p>
          <w:p w:rsidR="00C21735" w:rsidRDefault="00C21735">
            <w:pPr>
              <w:numPr>
                <w:ilvl w:val="0"/>
                <w:numId w:val="3"/>
              </w:numPr>
              <w:ind w:left="177" w:hanging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парах, малых группах</w:t>
            </w:r>
          </w:p>
          <w:p w:rsidR="00C21735" w:rsidRDefault="00C21735">
            <w:pPr>
              <w:numPr>
                <w:ilvl w:val="0"/>
                <w:numId w:val="3"/>
              </w:numPr>
              <w:ind w:left="319" w:hanging="2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 - консультант  организатор.</w:t>
            </w:r>
          </w:p>
          <w:p w:rsidR="00C21735" w:rsidRDefault="00C21735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Усвоение связей и отношений между фактами, установить выявленные пробелы и на этой основе решить, можно ли переходить к следующему этапу.</w:t>
            </w:r>
          </w:p>
          <w:p w:rsidR="00C21735" w:rsidRDefault="00C21735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 опросе выявить понимание основного содержания усвояемых знаний сильными и слабыми учащимися. Класс привлечь к дополнению и оценке ответов товарищей. Устранить выявленные пробелы. </w:t>
            </w:r>
          </w:p>
          <w:p w:rsidR="00C21735" w:rsidRPr="0039281A" w:rsidRDefault="00C21735">
            <w:pPr>
              <w:spacing w:before="100" w:after="10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Активные действия учащихся с объектом изучения, максимальное использование самостоятельности в добывании знаний.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Default="00C21735">
            <w:pPr>
              <w:spacing w:after="0" w:line="240" w:lineRule="auto"/>
              <w:rPr>
                <w:rFonts w:ascii="Times New Roman" w:hAnsi="Times New Roman"/>
                <w:position w:val="-1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 мы с вами переходим к изучению неизвестной вам функции</w:t>
            </w:r>
            <w:r>
              <w:rPr>
                <w:rFonts w:ascii="Times New Roman" w:hAnsi="Times New Roman"/>
                <w:position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position w:val="-10"/>
                <w:sz w:val="32"/>
              </w:rPr>
              <w:t xml:space="preserve"> y = x</w:t>
            </w:r>
            <w:r>
              <w:rPr>
                <w:rFonts w:ascii="Times New Roman" w:hAnsi="Times New Roman"/>
                <w:b/>
                <w:position w:val="-10"/>
                <w:sz w:val="32"/>
                <w:vertAlign w:val="superscript"/>
              </w:rPr>
              <w:t>2</w:t>
            </w:r>
            <w:r>
              <w:rPr>
                <w:rFonts w:ascii="Times New Roman" w:hAnsi="Times New Roman"/>
                <w:position w:val="-10"/>
                <w:sz w:val="24"/>
              </w:rPr>
              <w:t xml:space="preserve">. </w:t>
            </w: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этого откройте параграф 8,п.29 стр 105 прочитайте текст  и ответьте на следующие вопросы:</w:t>
            </w:r>
          </w:p>
          <w:p w:rsidR="00C21735" w:rsidRDefault="00C21735">
            <w:pPr>
              <w:numPr>
                <w:ilvl w:val="0"/>
                <w:numId w:val="4"/>
              </w:numPr>
              <w:tabs>
                <w:tab w:val="left" w:pos="33"/>
                <w:tab w:val="left" w:pos="720"/>
              </w:tabs>
              <w:spacing w:after="0" w:line="240" w:lineRule="auto"/>
              <w:ind w:lef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функция?</w:t>
            </w:r>
          </w:p>
          <w:p w:rsidR="00C21735" w:rsidRDefault="00C21735">
            <w:pPr>
              <w:numPr>
                <w:ilvl w:val="0"/>
                <w:numId w:val="4"/>
              </w:numPr>
              <w:tabs>
                <w:tab w:val="left" w:pos="459"/>
                <w:tab w:val="left" w:pos="720"/>
              </w:tabs>
              <w:spacing w:after="0" w:line="240" w:lineRule="auto"/>
              <w:ind w:left="317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независимая переменная или аргумент?</w:t>
            </w:r>
          </w:p>
          <w:p w:rsidR="00C21735" w:rsidRDefault="00C21735">
            <w:pPr>
              <w:numPr>
                <w:ilvl w:val="0"/>
                <w:numId w:val="4"/>
              </w:numPr>
              <w:tabs>
                <w:tab w:val="left" w:pos="459"/>
                <w:tab w:val="left" w:pos="720"/>
              </w:tabs>
              <w:spacing w:after="0" w:line="240" w:lineRule="auto"/>
              <w:ind w:left="317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зависимая переменная?</w:t>
            </w:r>
          </w:p>
          <w:p w:rsidR="00C21735" w:rsidRDefault="00C21735">
            <w:pPr>
              <w:numPr>
                <w:ilvl w:val="0"/>
                <w:numId w:val="4"/>
              </w:numPr>
              <w:tabs>
                <w:tab w:val="left" w:pos="175"/>
                <w:tab w:val="left" w:pos="720"/>
              </w:tabs>
              <w:spacing w:after="0" w:line="240" w:lineRule="auto"/>
              <w:ind w:lef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Составьте алгоритм построения графика функции </w:t>
            </w:r>
            <w:r>
              <w:rPr>
                <w:rFonts w:ascii="Times New Roman" w:hAnsi="Times New Roman"/>
                <w:b/>
                <w:sz w:val="32"/>
              </w:rPr>
              <w:t xml:space="preserve"> y = x</w:t>
            </w:r>
            <w:r>
              <w:rPr>
                <w:rFonts w:ascii="Times New Roman" w:hAnsi="Times New Roman"/>
                <w:b/>
                <w:sz w:val="32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контролирует выполнение работы.</w:t>
            </w: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организует беседу по уточнению и конкретизации первичных знаний.</w:t>
            </w: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задаёт вопрос, ученик отвечает. На столах у обучающихся карточки двух цветов: красная – «за», синяя – «против». С помощью,  которых ребята соглашаются или исправляют, дополняют ответы одноклассников.</w:t>
            </w: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группах.</w:t>
            </w: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position w:val="-1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карточках-заготовках  каждая группа строит график функции</w:t>
            </w:r>
            <w:r>
              <w:rPr>
                <w:rFonts w:ascii="Times New Roman" w:hAnsi="Times New Roman"/>
                <w:position w:val="-10"/>
                <w:sz w:val="24"/>
              </w:rPr>
              <w:t xml:space="preserve">   </w:t>
            </w:r>
            <w:r>
              <w:rPr>
                <w:rFonts w:ascii="Times New Roman" w:hAnsi="Times New Roman"/>
                <w:b/>
                <w:position w:val="-10"/>
                <w:sz w:val="32"/>
              </w:rPr>
              <w:t xml:space="preserve"> y = x</w:t>
            </w:r>
            <w:r>
              <w:rPr>
                <w:rFonts w:ascii="Times New Roman" w:hAnsi="Times New Roman"/>
                <w:b/>
                <w:position w:val="-10"/>
                <w:sz w:val="32"/>
                <w:vertAlign w:val="superscript"/>
              </w:rPr>
              <w:t>2</w:t>
            </w:r>
            <w:r>
              <w:rPr>
                <w:rFonts w:ascii="Times New Roman" w:hAnsi="Times New Roman"/>
                <w:position w:val="-10"/>
                <w:sz w:val="24"/>
              </w:rPr>
              <w:t>, используя составленный алгоритм.</w:t>
            </w: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Затем по команде учителя отдают на проверку построенный график другой команде по схеме </w:t>
            </w:r>
            <w:r w:rsidRPr="0039281A">
              <w:object w:dxaOrig="2470" w:dyaOrig="283">
                <v:rect id="rectole0000000001" o:spid="_x0000_i1026" style="width:123.75pt;height:14.25pt" o:ole="" o:preferrelative="t" stroked="f">
                  <v:imagedata r:id="rId8" o:title=""/>
                </v:rect>
                <o:OLEObject Type="Embed" ProgID="Equation.3" ShapeID="rectole0000000001" DrawAspect="Content" ObjectID="_1511521383" r:id="rId9"/>
              </w:object>
            </w:r>
            <w:r>
              <w:rPr>
                <w:rFonts w:ascii="Times New Roman" w:hAnsi="Times New Roman"/>
                <w:sz w:val="24"/>
              </w:rPr>
              <w:t xml:space="preserve">Далее учитель организует самостоятельную работу с учебником.  </w:t>
            </w: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Переходим к изучению свойств функции </w:t>
            </w:r>
            <w:r>
              <w:rPr>
                <w:rFonts w:ascii="Times New Roman" w:hAnsi="Times New Roman"/>
                <w:b/>
                <w:sz w:val="32"/>
              </w:rPr>
              <w:t xml:space="preserve"> y = x</w:t>
            </w:r>
            <w:r>
              <w:rPr>
                <w:rFonts w:ascii="Times New Roman" w:hAnsi="Times New Roman"/>
                <w:b/>
                <w:sz w:val="32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</w:rPr>
              <w:t>. Для этого прочитайте текст на стр. 107. Посмотрите на доску и заполните пропуски, в утверждениях  записав эти утверждения в тетрадь.</w:t>
            </w: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Свойства функций:</w:t>
            </w:r>
          </w:p>
          <w:p w:rsidR="00C21735" w:rsidRDefault="00C21735">
            <w:pPr>
              <w:numPr>
                <w:ilvl w:val="0"/>
                <w:numId w:val="5"/>
              </w:numPr>
              <w:tabs>
                <w:tab w:val="left" w:pos="175"/>
                <w:tab w:val="left" w:pos="720"/>
              </w:tabs>
              <w:spacing w:after="0" w:line="240" w:lineRule="auto"/>
              <w:ind w:left="317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Область определения функции </w:t>
            </w:r>
            <w:r>
              <w:rPr>
                <w:rFonts w:ascii="Times New Roman" w:hAnsi="Times New Roman"/>
                <w:b/>
                <w:sz w:val="32"/>
              </w:rPr>
              <w:t xml:space="preserve"> y = x</w:t>
            </w:r>
            <w:r>
              <w:rPr>
                <w:rFonts w:ascii="Times New Roman" w:hAnsi="Times New Roman"/>
                <w:b/>
                <w:sz w:val="32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</w:rPr>
              <w:t>….</w:t>
            </w:r>
          </w:p>
          <w:p w:rsidR="00C21735" w:rsidRDefault="00C21735">
            <w:pPr>
              <w:numPr>
                <w:ilvl w:val="0"/>
                <w:numId w:val="5"/>
              </w:numPr>
              <w:tabs>
                <w:tab w:val="left" w:pos="175"/>
                <w:tab w:val="left" w:pos="720"/>
              </w:tabs>
              <w:spacing w:after="0" w:line="240" w:lineRule="auto"/>
              <w:ind w:left="317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Функция ограничена ……., но не ограничена ……</w:t>
            </w:r>
          </w:p>
          <w:p w:rsidR="00C21735" w:rsidRDefault="00C21735">
            <w:pPr>
              <w:numPr>
                <w:ilvl w:val="0"/>
                <w:numId w:val="5"/>
              </w:numPr>
              <w:tabs>
                <w:tab w:val="left" w:pos="175"/>
                <w:tab w:val="left" w:pos="720"/>
              </w:tabs>
              <w:spacing w:after="0" w:line="240" w:lineRule="auto"/>
              <w:ind w:left="317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  <w:vertAlign w:val="subscript"/>
              </w:rPr>
              <w:t>наим..</w:t>
            </w:r>
            <w:r>
              <w:rPr>
                <w:rFonts w:ascii="Times New Roman" w:hAnsi="Times New Roman"/>
                <w:sz w:val="24"/>
              </w:rPr>
              <w:t>= …..; у</w:t>
            </w:r>
            <w:r>
              <w:rPr>
                <w:rFonts w:ascii="Times New Roman" w:hAnsi="Times New Roman"/>
                <w:sz w:val="24"/>
                <w:vertAlign w:val="subscript"/>
              </w:rPr>
              <w:t>наиб.</w:t>
            </w:r>
            <w:r>
              <w:rPr>
                <w:rFonts w:ascii="Times New Roman" w:hAnsi="Times New Roman"/>
                <w:sz w:val="24"/>
              </w:rPr>
              <w:t xml:space="preserve"> = ……</w:t>
            </w:r>
          </w:p>
          <w:p w:rsidR="00C21735" w:rsidRDefault="00C21735">
            <w:pPr>
              <w:numPr>
                <w:ilvl w:val="0"/>
                <w:numId w:val="5"/>
              </w:numPr>
              <w:tabs>
                <w:tab w:val="left" w:pos="175"/>
                <w:tab w:val="left" w:pos="720"/>
              </w:tabs>
              <w:spacing w:after="0" w:line="240" w:lineRule="auto"/>
              <w:ind w:left="317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Функция возрастает на ……</w:t>
            </w:r>
          </w:p>
          <w:p w:rsidR="00C21735" w:rsidRDefault="00C21735">
            <w:pPr>
              <w:numPr>
                <w:ilvl w:val="0"/>
                <w:numId w:val="5"/>
              </w:numPr>
              <w:tabs>
                <w:tab w:val="left" w:pos="175"/>
                <w:tab w:val="left" w:pos="720"/>
              </w:tabs>
              <w:spacing w:after="0" w:line="240" w:lineRule="auto"/>
              <w:ind w:left="317" w:right="-108"/>
              <w:rPr>
                <w:rFonts w:ascii="Times New Roman" w:hAnsi="Times New Roman"/>
                <w:position w:val="-1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Область значений функции </w:t>
            </w:r>
            <w:r>
              <w:rPr>
                <w:rFonts w:ascii="Times New Roman" w:hAnsi="Times New Roman"/>
                <w:b/>
                <w:sz w:val="32"/>
              </w:rPr>
              <w:t xml:space="preserve"> y = x</w:t>
            </w:r>
            <w:r>
              <w:rPr>
                <w:rFonts w:ascii="Times New Roman" w:hAnsi="Times New Roman"/>
                <w:b/>
                <w:sz w:val="32"/>
                <w:vertAlign w:val="superscript"/>
              </w:rPr>
              <w:t>2</w:t>
            </w:r>
            <w:r>
              <w:rPr>
                <w:rFonts w:ascii="Times New Roman" w:hAnsi="Times New Roman"/>
                <w:position w:val="-10"/>
                <w:sz w:val="24"/>
              </w:rPr>
              <w:t xml:space="preserve"> это …….</w:t>
            </w: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Проверяем ответы. </w:t>
            </w: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Проверяют правильность выполнения задания по эталону (слайд с ответами). В листы контроля  выставляем отметку за выполнение задания .</w:t>
            </w: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Проверка правильности решения. Учитель на слайде показывает решение, учащиеся проверяют. </w:t>
            </w:r>
          </w:p>
          <w:p w:rsidR="00C21735" w:rsidRPr="0039281A" w:rsidRDefault="00C21735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Default="00C217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Поиск, сбор и изучение информации</w:t>
            </w: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Читают, отвечают на вопросы</w:t>
            </w: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Обсуждают, делают замечания, исправляют, доказывают свою точку зрения.</w:t>
            </w: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Строят график функции.</w:t>
            </w: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Осуществляют взаимопроверку. </w:t>
            </w: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 работа.</w:t>
            </w: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 текст и записывают утверждения.</w:t>
            </w: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Проверяют и оценивают выполненное задание.</w:t>
            </w: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Pr="0039281A" w:rsidRDefault="00C21735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Выделение и формулирование познавательной цели, рефлексия способов и условий действия.</w:t>
            </w:r>
          </w:p>
          <w:p w:rsidR="00C21735" w:rsidRPr="0039281A" w:rsidRDefault="00C21735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Анализ объектов и синтез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Pr="0039281A" w:rsidRDefault="00C21735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Планирование своей деятельности для решения поставленной задачи и контроль полученного результата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Умение слушать и вступать в диалог,</w:t>
            </w:r>
          </w:p>
          <w:p w:rsidR="00C21735" w:rsidRPr="0039281A" w:rsidRDefault="00C21735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Коллективное обсуждение проблем (при необходимости)</w:t>
            </w:r>
          </w:p>
        </w:tc>
      </w:tr>
      <w:tr w:rsidR="00C21735" w:rsidRPr="0039281A">
        <w:trPr>
          <w:trHeight w:val="177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Pr="0039281A" w:rsidRDefault="00C21735">
            <w:pPr>
              <w:spacing w:after="0" w:line="240" w:lineRule="auto"/>
            </w:pPr>
            <w:r>
              <w:rPr>
                <w:rFonts w:ascii="Times New Roman" w:hAnsi="Times New Roman"/>
                <w:b/>
                <w:i/>
                <w:sz w:val="24"/>
              </w:rPr>
              <w:t>5 этап. Физкультминутка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Pr="0039281A" w:rsidRDefault="00C21735">
            <w:pPr>
              <w:spacing w:after="0" w:line="240" w:lineRule="auto"/>
            </w:pPr>
            <w:r>
              <w:rPr>
                <w:rFonts w:ascii="Times New Roman" w:hAnsi="Times New Roman"/>
              </w:rPr>
              <w:t>Избежать переутомления и его последствий, стабилизировать физиологические процессы.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Default="00C21735">
            <w:pPr>
              <w:tabs>
                <w:tab w:val="left" w:pos="5400"/>
              </w:tabs>
              <w:suppressAutoHyphens/>
              <w:spacing w:after="0" w:line="240" w:lineRule="auto"/>
              <w:ind w:left="360" w:hanging="360"/>
              <w:jc w:val="both"/>
              <w:rPr>
                <w:rFonts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Pr="0039281A" w:rsidRDefault="00C2173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Участвуют в физкультминутке.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Default="00C21735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C21735" w:rsidRPr="0039281A">
        <w:trPr>
          <w:trHeight w:val="1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Default="00C21735">
            <w:pPr>
              <w:spacing w:before="100" w:after="100" w:line="240" w:lineRule="auto"/>
              <w:rPr>
                <w:rFonts w:ascii="Times New Roman" w:hAnsi="Times New Roman"/>
                <w:b/>
                <w:i/>
                <w:sz w:val="24"/>
              </w:rPr>
            </w:pPr>
          </w:p>
          <w:p w:rsidR="00C21735" w:rsidRDefault="00C2173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6 этап. </w:t>
            </w:r>
          </w:p>
          <w:p w:rsidR="00C21735" w:rsidRDefault="00C2173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Первичное закрепление знаний. Самостоятельная работа с самопроверкой по эталону </w:t>
            </w:r>
          </w:p>
          <w:p w:rsidR="00C21735" w:rsidRPr="0039281A" w:rsidRDefault="00C21735">
            <w:pPr>
              <w:spacing w:after="0" w:line="240" w:lineRule="auto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усвоения новых знаний и способов действий на уровне применения в знакомой и новой ситуации.</w:t>
            </w: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Отработка и закрепление.</w:t>
            </w: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Включение в тренировочную деятельность.</w:t>
            </w: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Итог: освоение новых  знаний, способов  действий на уровне исполнительской компетенции.</w:t>
            </w:r>
          </w:p>
          <w:p w:rsidR="00C21735" w:rsidRDefault="00C2173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организует взаимопроверку.</w:t>
            </w:r>
          </w:p>
          <w:p w:rsidR="00C21735" w:rsidRPr="0039281A" w:rsidRDefault="00C21735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Default="00C21735">
            <w:pPr>
              <w:spacing w:after="0" w:line="240" w:lineRule="auto"/>
              <w:rPr>
                <w:rFonts w:ascii="Times New Roman" w:hAnsi="Times New Roman"/>
                <w:position w:val="-1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Каждый индивидуально в своей  тетради строит график функции </w:t>
            </w:r>
            <w:r>
              <w:rPr>
                <w:rFonts w:ascii="Times New Roman" w:hAnsi="Times New Roman"/>
                <w:b/>
                <w:sz w:val="32"/>
              </w:rPr>
              <w:t xml:space="preserve"> y = x</w:t>
            </w:r>
            <w:r>
              <w:rPr>
                <w:rFonts w:ascii="Times New Roman" w:hAnsi="Times New Roman"/>
                <w:b/>
                <w:sz w:val="32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.  Укажите при каких значениях  х у=0 </w:t>
            </w:r>
            <w:r>
              <w:rPr>
                <w:rFonts w:ascii="Times New Roman" w:hAnsi="Times New Roman"/>
                <w:position w:val="-10"/>
                <w:sz w:val="24"/>
              </w:rPr>
              <w:t xml:space="preserve"> </w:t>
            </w: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Взаимопроверка. Учащиеся меняются тетрадями и оценивают работу друг-друга.</w:t>
            </w: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листы контроля выставляем друг-другу отметку за выполненное задание по следующим критериям:</w:t>
            </w:r>
          </w:p>
          <w:p w:rsidR="00C21735" w:rsidRDefault="00C21735">
            <w:pPr>
              <w:numPr>
                <w:ilvl w:val="0"/>
                <w:numId w:val="6"/>
              </w:numPr>
              <w:tabs>
                <w:tab w:val="left" w:pos="459"/>
                <w:tab w:val="left" w:pos="720"/>
              </w:tabs>
              <w:spacing w:after="0" w:line="240" w:lineRule="auto"/>
              <w:ind w:left="33" w:hanging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Правильность и качество выполнения чертежа.</w:t>
            </w:r>
          </w:p>
          <w:p w:rsidR="00C21735" w:rsidRDefault="00C21735">
            <w:pPr>
              <w:numPr>
                <w:ilvl w:val="0"/>
                <w:numId w:val="6"/>
              </w:numPr>
              <w:tabs>
                <w:tab w:val="left" w:pos="459"/>
                <w:tab w:val="left" w:pos="720"/>
              </w:tabs>
              <w:spacing w:after="0" w:line="240" w:lineRule="auto"/>
              <w:ind w:left="175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Правильность ответов на поставленные вопросы.</w:t>
            </w:r>
          </w:p>
          <w:p w:rsidR="00C21735" w:rsidRDefault="00C21735">
            <w:pPr>
              <w:tabs>
                <w:tab w:val="left" w:pos="175"/>
              </w:tabs>
              <w:spacing w:after="0" w:line="240" w:lineRule="auto"/>
              <w:ind w:left="175"/>
              <w:rPr>
                <w:rFonts w:ascii="Times New Roman" w:hAnsi="Times New Roman"/>
                <w:sz w:val="24"/>
              </w:rPr>
            </w:pPr>
          </w:p>
          <w:p w:rsidR="00C21735" w:rsidRPr="0039281A" w:rsidRDefault="00C21735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Каждый работает индивидуально.</w:t>
            </w: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Затем обучающиеся обсуждают свои ответы.</w:t>
            </w:r>
          </w:p>
          <w:p w:rsidR="00C21735" w:rsidRPr="0039281A" w:rsidRDefault="00C21735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Выделение и формулирование познавательной цели, рефлексия способов и условий действия.</w:t>
            </w:r>
          </w:p>
          <w:p w:rsidR="00C21735" w:rsidRPr="0039281A" w:rsidRDefault="00C21735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Анализ и синтез объектов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Pr="0039281A" w:rsidRDefault="00C21735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Планирование своей деятельности для решения поставленной задачи,  контроль полученного результата, коррекция полученного результата, саморегуляция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Умение слушать и вступать в диалог,</w:t>
            </w:r>
          </w:p>
          <w:p w:rsidR="00C21735" w:rsidRPr="0039281A" w:rsidRDefault="00C21735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Интегрироваться в группу</w:t>
            </w:r>
          </w:p>
        </w:tc>
      </w:tr>
      <w:tr w:rsidR="00C21735" w:rsidRPr="0039281A">
        <w:trPr>
          <w:trHeight w:val="90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Default="00C2173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Включение в продуктивную деятельность</w:t>
            </w:r>
          </w:p>
          <w:p w:rsidR="00C21735" w:rsidRDefault="00C217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Итог: освоение нового знания</w:t>
            </w:r>
          </w:p>
          <w:p w:rsidR="00C21735" w:rsidRPr="0039281A" w:rsidRDefault="00C21735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Default="00C217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заданий по учебнику:</w:t>
            </w:r>
          </w:p>
          <w:p w:rsidR="00C21735" w:rsidRDefault="00C217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вариант –№484 (а; б); 2 вариант – №486 (а; б).</w:t>
            </w: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листы контроля выставляем отметку за выполненное задание. </w:t>
            </w:r>
          </w:p>
          <w:p w:rsidR="00C21735" w:rsidRPr="0039281A" w:rsidRDefault="00C21735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Выполняют упражнение в тетради.</w:t>
            </w: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Pr="0039281A" w:rsidRDefault="00C2173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Проверяют, если возникли вопросы, то задают их. Выставляют отметку.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Default="00C21735">
            <w:pPr>
              <w:spacing w:after="0" w:line="240" w:lineRule="auto"/>
              <w:rPr>
                <w:rFonts w:cs="Calibri"/>
              </w:rPr>
            </w:pPr>
          </w:p>
        </w:tc>
      </w:tr>
      <w:tr w:rsidR="00C21735" w:rsidRPr="0039281A">
        <w:trPr>
          <w:trHeight w:val="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Default="00C2173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7 этап.</w:t>
            </w:r>
          </w:p>
          <w:p w:rsidR="00C21735" w:rsidRPr="0039281A" w:rsidRDefault="00C21735">
            <w:pPr>
              <w:spacing w:after="0" w:line="240" w:lineRule="auto"/>
            </w:pPr>
            <w:r>
              <w:rPr>
                <w:rFonts w:ascii="Times New Roman" w:hAnsi="Times New Roman"/>
                <w:b/>
                <w:i/>
                <w:sz w:val="24"/>
              </w:rPr>
              <w:t>Подведение итогов урока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Default="00C21735">
            <w:pPr>
              <w:spacing w:before="100"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характеристика работы класса, успешность овладения материалом, вскрытые недостатки, пути их преодоления.</w:t>
            </w:r>
          </w:p>
          <w:p w:rsidR="00C21735" w:rsidRPr="0039281A" w:rsidRDefault="00C21735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Default="00C217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Подводим итоги урока.</w:t>
            </w:r>
          </w:p>
          <w:p w:rsidR="00C21735" w:rsidRDefault="00C217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Оцените работу каждого в группе по 5-ти бальной шкале и поставьте эту отметку в лист контроля. Подсчитайте общее количество баллов, которые вы заработали на разных этапах урока.</w:t>
            </w:r>
          </w:p>
          <w:p w:rsidR="00C21735" w:rsidRPr="0039281A" w:rsidRDefault="00C2173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Бланки сдают учителю.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Выставляют итоговые оценки (работа в группах).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735" w:rsidRDefault="00C21735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Подсчитывают баллы, выставляют отметку.</w:t>
            </w:r>
          </w:p>
          <w:p w:rsidR="00C21735" w:rsidRPr="0039281A" w:rsidRDefault="00C21735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Pr="0039281A" w:rsidRDefault="00C21735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Построение речевого высказывания в устной форме, рефлексия способов и условий действия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Pr="0039281A" w:rsidRDefault="00C21735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Контроль и оценка своей деятельности в рамках урока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Умение слушать и вступать в диалог.</w:t>
            </w:r>
          </w:p>
          <w:p w:rsidR="00C21735" w:rsidRPr="0039281A" w:rsidRDefault="00C21735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Личностное самоопределений</w:t>
            </w:r>
          </w:p>
        </w:tc>
      </w:tr>
      <w:tr w:rsidR="00C21735" w:rsidRPr="0039281A">
        <w:trPr>
          <w:trHeight w:val="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Default="00C2173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8 этап. Рефлексия</w:t>
            </w:r>
          </w:p>
          <w:p w:rsidR="00C21735" w:rsidRPr="0039281A" w:rsidRDefault="00C21735">
            <w:pPr>
              <w:spacing w:after="0" w:line="240" w:lineRule="auto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Default="00C21735">
            <w:pPr>
              <w:spacing w:before="100"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и оценка успешности достижения цели и перспективы последующей работы.</w:t>
            </w:r>
          </w:p>
          <w:p w:rsidR="00C21735" w:rsidRPr="0039281A" w:rsidRDefault="00C2173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Обратная связь: контроль, самооценка.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Default="00C217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организует беседу, связывая результаты урока с его целями. </w:t>
            </w:r>
          </w:p>
          <w:p w:rsidR="00C21735" w:rsidRDefault="00C217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Ребята, какие задачи мы ставили в начале урока?</w:t>
            </w:r>
          </w:p>
          <w:p w:rsidR="00C21735" w:rsidRDefault="00C217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вы считаете, выполнили ли мы эти задачи?</w:t>
            </w:r>
          </w:p>
          <w:p w:rsidR="00C21735" w:rsidRPr="0039281A" w:rsidRDefault="00C2173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Использование  приема «инсерт».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Default="00C217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Формулируют конечный результат своей работы на уроке.</w:t>
            </w:r>
          </w:p>
          <w:p w:rsidR="00C21735" w:rsidRPr="0039281A" w:rsidRDefault="00C2173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Называют основные позиции нового материала и как они их усвоили (что получилось, что не получилось и почему).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Pr="0039281A" w:rsidRDefault="00C21735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Анализ объектов и синтез, выбор оснований и  критериев для сравнения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Pr="0039281A" w:rsidRDefault="00C21735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Планирование своей деятельности для решения поставленной задачи,  саморегуляция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Pr="0039281A" w:rsidRDefault="00C21735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Самоопределение с целью получения наивысшего результата</w:t>
            </w:r>
          </w:p>
        </w:tc>
      </w:tr>
      <w:tr w:rsidR="00C21735" w:rsidRPr="0039281A">
        <w:trPr>
          <w:trHeight w:val="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Pr="0039281A" w:rsidRDefault="00C21735">
            <w:pPr>
              <w:spacing w:after="0" w:line="240" w:lineRule="auto"/>
            </w:pPr>
            <w:r>
              <w:rPr>
                <w:rFonts w:ascii="Times New Roman" w:hAnsi="Times New Roman"/>
                <w:b/>
                <w:i/>
                <w:sz w:val="24"/>
              </w:rPr>
              <w:t>9 этап. Домашнее задание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Pr="0039281A" w:rsidRDefault="00C21735">
            <w:pPr>
              <w:spacing w:after="0" w:line="240" w:lineRule="auto"/>
            </w:pPr>
            <w:r>
              <w:rPr>
                <w:rFonts w:ascii="Times New Roman" w:hAnsi="Times New Roman"/>
              </w:rPr>
              <w:t>Задать домашнее задание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Default="00C217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Домашнее задание:</w:t>
            </w:r>
          </w:p>
          <w:p w:rsidR="00C21735" w:rsidRDefault="00C217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П.23, №485, №490</w:t>
            </w:r>
          </w:p>
          <w:p w:rsidR="00C21735" w:rsidRPr="0039281A" w:rsidRDefault="00C21735">
            <w:pPr>
              <w:spacing w:after="0" w:line="240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Pr="0039281A" w:rsidRDefault="00C21735">
            <w:pPr>
              <w:spacing w:after="0" w:line="240" w:lineRule="auto"/>
              <w:ind w:right="-108"/>
            </w:pPr>
            <w:r>
              <w:rPr>
                <w:rFonts w:ascii="Times New Roman" w:hAnsi="Times New Roman"/>
              </w:rPr>
              <w:t>Просматривают задания, задают вопросы, если что-то непонятно по домашнему заданию.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735" w:rsidRDefault="00C21735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C21735" w:rsidRDefault="00C21735">
      <w:pPr>
        <w:spacing w:before="100" w:after="10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C21735" w:rsidRDefault="00C21735">
      <w:pPr>
        <w:spacing w:after="0" w:line="240" w:lineRule="auto"/>
        <w:rPr>
          <w:rFonts w:ascii="Times New Roman" w:hAnsi="Times New Roman"/>
          <w:sz w:val="24"/>
        </w:rPr>
      </w:pPr>
    </w:p>
    <w:sectPr w:rsidR="00C21735" w:rsidSect="00226C9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E0B9A"/>
    <w:multiLevelType w:val="multilevel"/>
    <w:tmpl w:val="72AED8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7830B07"/>
    <w:multiLevelType w:val="multilevel"/>
    <w:tmpl w:val="7BACD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C581E3D"/>
    <w:multiLevelType w:val="multilevel"/>
    <w:tmpl w:val="88A0D5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EDB3CBB"/>
    <w:multiLevelType w:val="multilevel"/>
    <w:tmpl w:val="43604C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05D2622"/>
    <w:multiLevelType w:val="multilevel"/>
    <w:tmpl w:val="1FB6ED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25A69AE"/>
    <w:multiLevelType w:val="multilevel"/>
    <w:tmpl w:val="F51275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CF2"/>
    <w:rsid w:val="001269A2"/>
    <w:rsid w:val="001921BF"/>
    <w:rsid w:val="00226C9F"/>
    <w:rsid w:val="00276A6B"/>
    <w:rsid w:val="00362546"/>
    <w:rsid w:val="0039281A"/>
    <w:rsid w:val="00674A52"/>
    <w:rsid w:val="00746CC3"/>
    <w:rsid w:val="0093193B"/>
    <w:rsid w:val="009F7CF2"/>
    <w:rsid w:val="00BC6305"/>
    <w:rsid w:val="00C21735"/>
    <w:rsid w:val="00F15357"/>
    <w:rsid w:val="00F84857"/>
    <w:rsid w:val="00F9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93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wisdoms.ru/avt/b15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12</Pages>
  <Words>2106</Words>
  <Characters>12007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Мама</cp:lastModifiedBy>
  <cp:revision>5</cp:revision>
  <dcterms:created xsi:type="dcterms:W3CDTF">2014-02-10T08:36:00Z</dcterms:created>
  <dcterms:modified xsi:type="dcterms:W3CDTF">2015-12-13T10:17:00Z</dcterms:modified>
</cp:coreProperties>
</file>