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6E" w:rsidRDefault="00205A6E" w:rsidP="00FB6D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в подготовительной группе</w:t>
      </w:r>
    </w:p>
    <w:p w:rsidR="00205A6E" w:rsidRDefault="00205A6E" w:rsidP="00FB6D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Тема</w:t>
      </w:r>
      <w:r w:rsidRPr="00630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6DFD">
        <w:rPr>
          <w:rFonts w:ascii="Times New Roman" w:hAnsi="Times New Roman" w:cs="Times New Roman"/>
          <w:sz w:val="28"/>
          <w:szCs w:val="28"/>
        </w:rPr>
        <w:t>Актерский 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6DFD">
        <w:rPr>
          <w:rFonts w:ascii="Times New Roman" w:hAnsi="Times New Roman" w:cs="Times New Roman"/>
          <w:sz w:val="28"/>
          <w:szCs w:val="28"/>
        </w:rPr>
        <w:t>.</w:t>
      </w:r>
    </w:p>
    <w:p w:rsidR="00205A6E" w:rsidRPr="00FB6DFD" w:rsidRDefault="00205A6E" w:rsidP="00FB6D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Цель: Создание условий для развития творческих способностей детей по средствам театрально-игровой деятельности.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1. Содействовать формированию  у детей умения выражать свои эмоции через жесты, мимику, пантомиму в игровых ситуациях.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2.Совершенствовать речевые интонации, тембр голоса посредством пальчиковой гимнастики.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3.Создать условия для развития коммуникативных навыков, воображения через проигрывание театрально-игровых этюдов.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 xml:space="preserve">Ход:  </w:t>
      </w:r>
    </w:p>
    <w:p w:rsidR="00205A6E" w:rsidRPr="00FB6DFD" w:rsidRDefault="00205A6E" w:rsidP="006303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едагог: Доброе утро! Сегодня мы продолжаем работу по нашему театральному проекту. </w:t>
      </w:r>
      <w:r w:rsidRPr="00FB6DFD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вспомним, какие мероприятия мы запланировали на сегодняшний день.</w:t>
      </w:r>
      <w:r w:rsidRPr="00FB6D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B6DFD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выбрана сказка для постановки, сегодня распределение ролей)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FB6DFD">
        <w:rPr>
          <w:rFonts w:ascii="Times New Roman" w:hAnsi="Times New Roman" w:cs="Times New Roman"/>
          <w:sz w:val="28"/>
          <w:szCs w:val="28"/>
        </w:rPr>
        <w:t>: На совете по подготовке к спектаклю, мы определились, что вы актерская группа, поэтому  для постановки спектакля надо распределить роли. В каждом театре есть место, где актеры собираются и могут обсудить свои роли и спектакли. Это место называется - театральная мастерская.  Давайте представим, что наша группа превратилась в театральную мастерскую.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B6DFD"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sz w:val="28"/>
          <w:szCs w:val="28"/>
        </w:rPr>
        <w:t>оформлен мини-музей театральных атрибутов</w:t>
      </w:r>
      <w:r w:rsidRPr="00FB6DFD">
        <w:rPr>
          <w:rFonts w:ascii="Times New Roman" w:hAnsi="Times New Roman" w:cs="Times New Roman"/>
          <w:sz w:val="28"/>
          <w:szCs w:val="28"/>
        </w:rPr>
        <w:t xml:space="preserve">: афиша, плакат с изображением театральных масок, ширма с театром «би-ба-бо» и </w:t>
      </w:r>
      <w:r>
        <w:rPr>
          <w:rFonts w:ascii="Times New Roman" w:hAnsi="Times New Roman" w:cs="Times New Roman"/>
          <w:sz w:val="28"/>
          <w:szCs w:val="28"/>
        </w:rPr>
        <w:t xml:space="preserve">персонажами </w:t>
      </w:r>
      <w:r w:rsidRPr="00FB6DFD">
        <w:rPr>
          <w:rFonts w:ascii="Times New Roman" w:hAnsi="Times New Roman" w:cs="Times New Roman"/>
          <w:sz w:val="28"/>
          <w:szCs w:val="28"/>
        </w:rPr>
        <w:t>кукольн</w:t>
      </w:r>
      <w:r>
        <w:rPr>
          <w:rFonts w:ascii="Times New Roman" w:hAnsi="Times New Roman" w:cs="Times New Roman"/>
          <w:sz w:val="28"/>
          <w:szCs w:val="28"/>
        </w:rPr>
        <w:t>ого театра</w:t>
      </w:r>
      <w:r w:rsidRPr="00FB6DFD">
        <w:rPr>
          <w:rFonts w:ascii="Times New Roman" w:hAnsi="Times New Roman" w:cs="Times New Roman"/>
          <w:sz w:val="28"/>
          <w:szCs w:val="28"/>
        </w:rPr>
        <w:t>, шапочки- маски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 w:rsidRPr="00FB6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5A6E" w:rsidRPr="00FB6DFD" w:rsidRDefault="00205A6E" w:rsidP="006303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Вы</w:t>
      </w:r>
      <w:r w:rsidRPr="00FB6DFD">
        <w:rPr>
          <w:rFonts w:ascii="Times New Roman" w:hAnsi="Times New Roman" w:cs="Times New Roman"/>
          <w:sz w:val="28"/>
          <w:szCs w:val="28"/>
        </w:rPr>
        <w:t xml:space="preserve"> можете рассмотреть  театральный реквизит</w:t>
      </w:r>
      <w:r>
        <w:rPr>
          <w:rFonts w:ascii="Times New Roman" w:hAnsi="Times New Roman" w:cs="Times New Roman"/>
          <w:sz w:val="28"/>
          <w:szCs w:val="28"/>
        </w:rPr>
        <w:t xml:space="preserve"> в нашей театральной мастерской</w:t>
      </w:r>
      <w:r w:rsidRPr="00FB6D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A6E" w:rsidRPr="00FB6DFD" w:rsidRDefault="00205A6E" w:rsidP="006303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Дети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Pr="00FB6DFD">
        <w:rPr>
          <w:rFonts w:ascii="Times New Roman" w:hAnsi="Times New Roman" w:cs="Times New Roman"/>
          <w:sz w:val="28"/>
          <w:szCs w:val="28"/>
        </w:rPr>
        <w:t xml:space="preserve"> и высказывают своё мнение.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FB6DFD">
        <w:rPr>
          <w:rFonts w:ascii="Times New Roman" w:hAnsi="Times New Roman" w:cs="Times New Roman"/>
          <w:sz w:val="28"/>
          <w:szCs w:val="28"/>
        </w:rPr>
        <w:t>: Итак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DFD">
        <w:rPr>
          <w:rFonts w:ascii="Times New Roman" w:hAnsi="Times New Roman" w:cs="Times New Roman"/>
          <w:sz w:val="28"/>
          <w:szCs w:val="28"/>
        </w:rPr>
        <w:t xml:space="preserve"> я приглашаю вас на театральный совет. Присаживайтесь на стулья. Скажите, что должен уметь актёр, чтобы хорошо сыграть предложенную роль? (ответы детей: владеть пантомимой, голосом и мимикой)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FB6DFD">
        <w:rPr>
          <w:rFonts w:ascii="Times New Roman" w:hAnsi="Times New Roman" w:cs="Times New Roman"/>
          <w:sz w:val="28"/>
          <w:szCs w:val="28"/>
        </w:rPr>
        <w:t>: Предлагаю, прежде, чем приступить к распределению ролей, поупражняться в  том кто и как из вас владеет мимикой, может</w:t>
      </w:r>
      <w:r>
        <w:rPr>
          <w:rFonts w:ascii="Times New Roman" w:hAnsi="Times New Roman" w:cs="Times New Roman"/>
          <w:sz w:val="28"/>
          <w:szCs w:val="28"/>
        </w:rPr>
        <w:t xml:space="preserve"> ли </w:t>
      </w:r>
      <w:r w:rsidRPr="00FB6DFD">
        <w:rPr>
          <w:rFonts w:ascii="Times New Roman" w:hAnsi="Times New Roman" w:cs="Times New Roman"/>
          <w:sz w:val="28"/>
          <w:szCs w:val="28"/>
        </w:rPr>
        <w:t xml:space="preserve"> с помощью жестов, голоса изобразить </w:t>
      </w:r>
      <w:r w:rsidRPr="00FB6DFD">
        <w:rPr>
          <w:rFonts w:ascii="Times New Roman" w:hAnsi="Times New Roman" w:cs="Times New Roman"/>
          <w:color w:val="000000"/>
          <w:sz w:val="28"/>
          <w:szCs w:val="28"/>
        </w:rPr>
        <w:t>различных персонажей.</w:t>
      </w:r>
    </w:p>
    <w:p w:rsidR="00205A6E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 xml:space="preserve">Для выполнения первого задания надо разделиться на две группы. </w:t>
      </w:r>
    </w:p>
    <w:p w:rsidR="00205A6E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группы по желанию)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  <w:r w:rsidRPr="00FB6DFD">
        <w:rPr>
          <w:rFonts w:ascii="Times New Roman" w:hAnsi="Times New Roman" w:cs="Times New Roman"/>
          <w:sz w:val="28"/>
          <w:szCs w:val="28"/>
        </w:rPr>
        <w:t xml:space="preserve"> изобразить с помощью мимики (то есть мышц лица) то состояние,  которое напечатано на </w:t>
      </w:r>
      <w:r>
        <w:rPr>
          <w:rFonts w:ascii="Times New Roman" w:hAnsi="Times New Roman" w:cs="Times New Roman"/>
          <w:sz w:val="28"/>
          <w:szCs w:val="28"/>
        </w:rPr>
        <w:t xml:space="preserve">ваших </w:t>
      </w:r>
      <w:r w:rsidRPr="00FB6DFD">
        <w:rPr>
          <w:rFonts w:ascii="Times New Roman" w:hAnsi="Times New Roman" w:cs="Times New Roman"/>
          <w:sz w:val="28"/>
          <w:szCs w:val="28"/>
        </w:rPr>
        <w:t xml:space="preserve">карточке. При этом одна группа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FB6DFD">
        <w:rPr>
          <w:rFonts w:ascii="Times New Roman" w:hAnsi="Times New Roman" w:cs="Times New Roman"/>
          <w:sz w:val="28"/>
          <w:szCs w:val="28"/>
        </w:rPr>
        <w:t>показыва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B6DFD">
        <w:rPr>
          <w:rFonts w:ascii="Times New Roman" w:hAnsi="Times New Roman" w:cs="Times New Roman"/>
          <w:sz w:val="28"/>
          <w:szCs w:val="28"/>
        </w:rPr>
        <w:t>, а  вторая группа смотрит и выбирает того,  у кого лучше всех получилось это сделать.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Группы по очереди выполняют и оценивают эмоциональные состояния: плач, смех, грусть, удивление</w:t>
      </w:r>
      <w:r>
        <w:rPr>
          <w:rFonts w:ascii="Times New Roman" w:hAnsi="Times New Roman" w:cs="Times New Roman"/>
          <w:sz w:val="28"/>
          <w:szCs w:val="28"/>
        </w:rPr>
        <w:t xml:space="preserve"> (эмоциональные состояния напечатаны на карточках)</w:t>
      </w:r>
      <w:r w:rsidRPr="00FB6DFD">
        <w:rPr>
          <w:rFonts w:ascii="Times New Roman" w:hAnsi="Times New Roman" w:cs="Times New Roman"/>
          <w:sz w:val="28"/>
          <w:szCs w:val="28"/>
        </w:rPr>
        <w:t>.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FB6DFD">
        <w:rPr>
          <w:rFonts w:ascii="Times New Roman" w:hAnsi="Times New Roman" w:cs="Times New Roman"/>
          <w:sz w:val="28"/>
          <w:szCs w:val="28"/>
        </w:rPr>
        <w:t xml:space="preserve">: Молодцы! В нашем спектакле «Колобок»  нужно будет  перевоплощаться в животных. Поэтому следующее задание: </w:t>
      </w:r>
      <w:r>
        <w:rPr>
          <w:rFonts w:ascii="Times New Roman" w:hAnsi="Times New Roman" w:cs="Times New Roman"/>
          <w:sz w:val="28"/>
          <w:szCs w:val="28"/>
        </w:rPr>
        <w:t>выполнить действия с помощью жестов, мимики (без слов) по тексту: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Первы</w:t>
      </w:r>
      <w:r>
        <w:rPr>
          <w:rFonts w:ascii="Times New Roman" w:hAnsi="Times New Roman" w:cs="Times New Roman"/>
          <w:sz w:val="28"/>
          <w:szCs w:val="28"/>
        </w:rPr>
        <w:t>й действующий персонаж- медведь: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По тропинке шел медведь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На малинку посмотреть.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 xml:space="preserve">На сучок ногою встал, 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Поскользнулся и упал.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Растянулся,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испугался, что в капкан ногой попал.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С перепугу  задрожал,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Подскочил и убежал!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персонаж - волк: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Волк проснулся спозаранку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Потянулся, облизнулся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И пошел искать добычу.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Долго по лесу искал.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Зайка от него сбежал,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Мышка юркнула в нору. (пауза)</w:t>
      </w:r>
    </w:p>
    <w:p w:rsidR="00205A6E" w:rsidRPr="00574D1A" w:rsidRDefault="00205A6E" w:rsidP="00FB6DF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4D1A">
        <w:rPr>
          <w:rFonts w:ascii="Times New Roman" w:hAnsi="Times New Roman" w:cs="Times New Roman"/>
          <w:color w:val="000000"/>
          <w:sz w:val="28"/>
          <w:szCs w:val="28"/>
        </w:rPr>
        <w:t>Волк попятился к ежу!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- лиса: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По тропинке шла лиса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И глядела в небеса.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На сучок лапой ступила,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и завыла! (пауза)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Хвать его что было силы,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Только лапу занозила!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Ох  и злой ушла лиса.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Трали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FD">
        <w:rPr>
          <w:rFonts w:ascii="Times New Roman" w:hAnsi="Times New Roman" w:cs="Times New Roman"/>
          <w:sz w:val="28"/>
          <w:szCs w:val="28"/>
        </w:rPr>
        <w:t>- вали чудеса!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FB6DFD">
        <w:rPr>
          <w:rFonts w:ascii="Times New Roman" w:hAnsi="Times New Roman" w:cs="Times New Roman"/>
          <w:sz w:val="28"/>
          <w:szCs w:val="28"/>
        </w:rPr>
        <w:t xml:space="preserve">: Молодцы! Вы справились с этим заданием. А сейчас давайте поработаем  с голосом. Присаживайтесь на стулья, выпрямите спину для свободного потока речи.  </w:t>
      </w:r>
      <w:r>
        <w:rPr>
          <w:rFonts w:ascii="Times New Roman" w:hAnsi="Times New Roman" w:cs="Times New Roman"/>
          <w:sz w:val="28"/>
          <w:szCs w:val="28"/>
        </w:rPr>
        <w:t xml:space="preserve">Предлагаю провести </w:t>
      </w:r>
      <w:r w:rsidRPr="00FB6DFD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>льчиковую гимнастику «Семейка».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Это – папа, большой и толстый.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Это – мама, среднего роста.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Это – сынок, высокий и стройный.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Это – сынок, самый спокойный.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С крошкой дочуркой их будет пять!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Покажем всю семейку опять!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А как можно  выполним  эту гимнастику меняя свой голос.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Давайте выполним.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 xml:space="preserve">П:  У нас и с голосом все в порядке.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6DFD">
        <w:rPr>
          <w:rFonts w:ascii="Times New Roman" w:hAnsi="Times New Roman" w:cs="Times New Roman"/>
          <w:sz w:val="28"/>
          <w:szCs w:val="28"/>
        </w:rPr>
        <w:t xml:space="preserve">ще одно очень интересное задание. Для  выполнения задания вам нужно поделиться на пары. 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Каждая пара сейчас выберет себе карточку-схему этюда. За 1 минуту вам необходимо обсудить схему, проиграть этюд  и затем показать нам.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Дети обсуждают схемы этюдов и распределяют роли, а педагог напоминает о возможности разнообрази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6DFD">
        <w:rPr>
          <w:rFonts w:ascii="Times New Roman" w:hAnsi="Times New Roman" w:cs="Times New Roman"/>
          <w:sz w:val="28"/>
          <w:szCs w:val="28"/>
        </w:rPr>
        <w:t xml:space="preserve"> эмоции.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Дети показывают этюды, а педагог по необходимости их комментирует.</w:t>
      </w:r>
    </w:p>
    <w:p w:rsidR="00205A6E" w:rsidRPr="00FB6DFD" w:rsidRDefault="00205A6E" w:rsidP="00FB6D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</w:t>
      </w:r>
      <w:r w:rsidRPr="00FB6DFD">
        <w:rPr>
          <w:rFonts w:ascii="Times New Roman" w:hAnsi="Times New Roman" w:cs="Times New Roman"/>
          <w:sz w:val="28"/>
          <w:szCs w:val="28"/>
        </w:rPr>
        <w:t xml:space="preserve">: Молодцы! Вы справились со всеми  заданиями! 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 xml:space="preserve">А сейчас самый ответственный момент – распределение ролей в нашем спектакле.  Я предлагаю вам, подойти к столу и выбрать себе карточку с изображением того героя,  которого вы бы хотели сыграть. </w:t>
      </w:r>
    </w:p>
    <w:p w:rsidR="00205A6E" w:rsidRPr="00FB6DFD" w:rsidRDefault="00205A6E" w:rsidP="00FB6D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FD">
        <w:rPr>
          <w:rFonts w:ascii="Times New Roman" w:hAnsi="Times New Roman" w:cs="Times New Roman"/>
          <w:sz w:val="28"/>
          <w:szCs w:val="28"/>
        </w:rPr>
        <w:t xml:space="preserve">Завтра наша группа декораторов изготовит декорации для нашего спектакля, ну а вы актерская группа учите свои тексты и завтра я приглашаю вас на репетицию. До завтра!  </w:t>
      </w:r>
      <w:r w:rsidRPr="00FB6DFD">
        <w:rPr>
          <w:rFonts w:ascii="Times New Roman" w:hAnsi="Times New Roman" w:cs="Times New Roman"/>
          <w:sz w:val="28"/>
          <w:szCs w:val="28"/>
        </w:rPr>
        <w:tab/>
      </w:r>
    </w:p>
    <w:sectPr w:rsidR="00205A6E" w:rsidRPr="00FB6DFD" w:rsidSect="00FB6DFD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D55"/>
    <w:rsid w:val="000C0DD3"/>
    <w:rsid w:val="00122C75"/>
    <w:rsid w:val="001A7466"/>
    <w:rsid w:val="00205A6E"/>
    <w:rsid w:val="00317745"/>
    <w:rsid w:val="003376D1"/>
    <w:rsid w:val="00441B22"/>
    <w:rsid w:val="00463030"/>
    <w:rsid w:val="00470F33"/>
    <w:rsid w:val="0049225B"/>
    <w:rsid w:val="00574D1A"/>
    <w:rsid w:val="0063034F"/>
    <w:rsid w:val="00694909"/>
    <w:rsid w:val="0073259F"/>
    <w:rsid w:val="009030A0"/>
    <w:rsid w:val="00AE4E6B"/>
    <w:rsid w:val="00B6269B"/>
    <w:rsid w:val="00B773C8"/>
    <w:rsid w:val="00C76D55"/>
    <w:rsid w:val="00D0247E"/>
    <w:rsid w:val="00D34BC5"/>
    <w:rsid w:val="00DB4D2B"/>
    <w:rsid w:val="00E72D00"/>
    <w:rsid w:val="00F66003"/>
    <w:rsid w:val="00FB6DFD"/>
    <w:rsid w:val="00FC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9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4</Pages>
  <Words>677</Words>
  <Characters>3863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2015-03-23T10:13:00Z</cp:lastPrinted>
  <dcterms:created xsi:type="dcterms:W3CDTF">2015-03-22T12:34:00Z</dcterms:created>
  <dcterms:modified xsi:type="dcterms:W3CDTF">2015-12-17T09:11:00Z</dcterms:modified>
</cp:coreProperties>
</file>