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39" w:rsidRPr="00EA4285" w:rsidRDefault="001E6739" w:rsidP="00B213B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u w:val="single"/>
          <w:lang w:eastAsia="ru-RU"/>
        </w:rPr>
        <w:t>ВИКТОРИНА ПО ИНФОРМАТИКЕ</w:t>
      </w:r>
    </w:p>
    <w:p w:rsidR="001E6739" w:rsidRPr="00EA4285" w:rsidRDefault="001E6739" w:rsidP="00B213B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Какой магнитный носитель имеет форму пиццы?</w:t>
      </w:r>
    </w:p>
    <w:p w:rsidR="001E6739" w:rsidRPr="00EA4285" w:rsidRDefault="001E6739" w:rsidP="00B213B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Как зовут дирижера оркестра компьютерных устройств?</w:t>
      </w:r>
    </w:p>
    <w:p w:rsidR="001E6739" w:rsidRPr="00EA4285" w:rsidRDefault="001E6739" w:rsidP="00B213B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Оно есть как у файла, так и у человека.</w:t>
      </w:r>
    </w:p>
    <w:p w:rsidR="001E6739" w:rsidRPr="00EA4285" w:rsidRDefault="001E6739" w:rsidP="00B213B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Как долго хранится информация в постоянной памяти компьютера?</w:t>
      </w:r>
    </w:p>
    <w:p w:rsidR="001E6739" w:rsidRPr="00EA4285" w:rsidRDefault="001E6739" w:rsidP="00B213B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Сколько различных символов содержится в сообщении из двух символьного алфавита? </w:t>
      </w:r>
    </w:p>
    <w:p w:rsidR="001E6739" w:rsidRPr="00EA4285" w:rsidRDefault="001E6739" w:rsidP="00B213B2">
      <w:pPr>
        <w:numPr>
          <w:ilvl w:val="0"/>
          <w:numId w:val="1"/>
        </w:numPr>
        <w:tabs>
          <w:tab w:val="num" w:pos="-8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Когда «арбуз» меньше «яблока»? </w:t>
      </w:r>
    </w:p>
    <w:p w:rsidR="001E6739" w:rsidRPr="00EA4285" w:rsidRDefault="001E6739" w:rsidP="00B213B2">
      <w:pPr>
        <w:numPr>
          <w:ilvl w:val="0"/>
          <w:numId w:val="1"/>
        </w:numPr>
        <w:tabs>
          <w:tab w:val="num" w:pos="-8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Какой национальности был автор первого арифмометра, великий французский математик Блез Паскаль? </w:t>
      </w:r>
    </w:p>
    <w:p w:rsidR="001E6739" w:rsidRPr="00EA4285" w:rsidRDefault="001E6739" w:rsidP="00B213B2">
      <w:pPr>
        <w:numPr>
          <w:ilvl w:val="0"/>
          <w:numId w:val="1"/>
        </w:numPr>
        <w:tabs>
          <w:tab w:val="num" w:pos="-8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Как долго хранится информация в оперативной памяти компьютера? </w:t>
      </w:r>
    </w:p>
    <w:p w:rsidR="001E6739" w:rsidRPr="00EA4285" w:rsidRDefault="001E6739" w:rsidP="00B213B2">
      <w:pPr>
        <w:numPr>
          <w:ilvl w:val="0"/>
          <w:numId w:val="1"/>
        </w:numPr>
        <w:tabs>
          <w:tab w:val="num" w:pos="-840"/>
          <w:tab w:val="num" w:pos="-18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Какой мышью лучше всего набирать текст – с одним или с двумя колесиками? </w:t>
      </w:r>
    </w:p>
    <w:p w:rsidR="001E6739" w:rsidRPr="00EA4285" w:rsidRDefault="001E6739" w:rsidP="00B213B2">
      <w:pPr>
        <w:numPr>
          <w:ilvl w:val="0"/>
          <w:numId w:val="1"/>
        </w:numPr>
        <w:tabs>
          <w:tab w:val="num" w:pos="-8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Сколько времени вам потребуется для создания изображения в простейшем музыкальном редакторе? </w:t>
      </w:r>
    </w:p>
    <w:p w:rsidR="001E6739" w:rsidRPr="00EA4285" w:rsidRDefault="001E6739" w:rsidP="00B213B2">
      <w:pPr>
        <w:numPr>
          <w:ilvl w:val="0"/>
          <w:numId w:val="1"/>
        </w:numPr>
        <w:tabs>
          <w:tab w:val="num" w:pos="-8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И нота, и язык программирования. </w:t>
      </w:r>
    </w:p>
    <w:p w:rsidR="001E6739" w:rsidRPr="00EA4285" w:rsidRDefault="001E6739" w:rsidP="00B213B2">
      <w:pPr>
        <w:numPr>
          <w:ilvl w:val="0"/>
          <w:numId w:val="1"/>
        </w:numPr>
        <w:tabs>
          <w:tab w:val="num" w:pos="-840"/>
          <w:tab w:val="num" w:pos="-60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И семейный, и военный, и файловый</w:t>
      </w:r>
    </w:p>
    <w:p w:rsidR="001E6739" w:rsidRPr="00EA4285" w:rsidRDefault="001E6739" w:rsidP="00B213B2">
      <w:pPr>
        <w:numPr>
          <w:ilvl w:val="0"/>
          <w:numId w:val="1"/>
        </w:numPr>
        <w:tabs>
          <w:tab w:val="num" w:pos="-840"/>
          <w:tab w:val="num" w:pos="-60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Ина стадионе, и у круга, и на магнитном диске в персональном компьютере</w:t>
      </w:r>
    </w:p>
    <w:p w:rsidR="001E6739" w:rsidRPr="00EA4285" w:rsidRDefault="001E6739" w:rsidP="00B213B2">
      <w:pPr>
        <w:numPr>
          <w:ilvl w:val="0"/>
          <w:numId w:val="1"/>
        </w:numPr>
        <w:tabs>
          <w:tab w:val="num" w:pos="-840"/>
          <w:tab w:val="num" w:pos="-60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И место для стоянки и разгрузки судов, и точка подключения внешних устройств к шине компьютера </w:t>
      </w:r>
    </w:p>
    <w:p w:rsidR="001E6739" w:rsidRPr="00EA4285" w:rsidRDefault="001E6739" w:rsidP="00B213B2">
      <w:pPr>
        <w:numPr>
          <w:ilvl w:val="0"/>
          <w:numId w:val="1"/>
        </w:numPr>
        <w:tabs>
          <w:tab w:val="num" w:pos="-840"/>
          <w:tab w:val="num" w:pos="-600"/>
        </w:tabs>
        <w:spacing w:before="100" w:beforeAutospacing="1" w:after="100" w:afterAutospacing="1"/>
        <w:jc w:val="both"/>
        <w:rPr>
          <w:sz w:val="56"/>
          <w:szCs w:val="56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И город в Англии, и марка ружья, и разговорное название жесткого диска</w:t>
      </w:r>
    </w:p>
    <w:p w:rsidR="001E6739" w:rsidRPr="00EA4285" w:rsidRDefault="001E6739" w:rsidP="00B213B2">
      <w:pPr>
        <w:numPr>
          <w:ilvl w:val="0"/>
          <w:numId w:val="1"/>
        </w:numPr>
        <w:tabs>
          <w:tab w:val="num" w:pos="-840"/>
          <w:tab w:val="num" w:pos="-600"/>
        </w:tabs>
        <w:spacing w:before="100" w:beforeAutospacing="1" w:after="100" w:afterAutospacing="1"/>
        <w:jc w:val="both"/>
        <w:rPr>
          <w:sz w:val="56"/>
          <w:szCs w:val="56"/>
        </w:rPr>
      </w:pPr>
      <w:r w:rsidRPr="00EA4285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Как называется главная плата компьютера?</w:t>
      </w:r>
      <w:bookmarkStart w:id="0" w:name="_GoBack"/>
      <w:bookmarkEnd w:id="0"/>
    </w:p>
    <w:sectPr w:rsidR="001E6739" w:rsidRPr="00EA4285" w:rsidSect="00B213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41A2"/>
    <w:multiLevelType w:val="hybridMultilevel"/>
    <w:tmpl w:val="9AD679F0"/>
    <w:lvl w:ilvl="0" w:tplc="1C649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8C8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89B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42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8D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0E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2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6F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C3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3B2"/>
    <w:rsid w:val="0000079F"/>
    <w:rsid w:val="00014EAB"/>
    <w:rsid w:val="00026257"/>
    <w:rsid w:val="000B7F8B"/>
    <w:rsid w:val="00121C81"/>
    <w:rsid w:val="00185BF5"/>
    <w:rsid w:val="001E2B0B"/>
    <w:rsid w:val="001E6739"/>
    <w:rsid w:val="00210B92"/>
    <w:rsid w:val="002D64EB"/>
    <w:rsid w:val="00322461"/>
    <w:rsid w:val="00361479"/>
    <w:rsid w:val="00361E98"/>
    <w:rsid w:val="00413928"/>
    <w:rsid w:val="0045504D"/>
    <w:rsid w:val="00492CFA"/>
    <w:rsid w:val="00493E1B"/>
    <w:rsid w:val="004F3EF9"/>
    <w:rsid w:val="005171DC"/>
    <w:rsid w:val="00542B12"/>
    <w:rsid w:val="006650BD"/>
    <w:rsid w:val="006D2268"/>
    <w:rsid w:val="00743B90"/>
    <w:rsid w:val="007D6DFB"/>
    <w:rsid w:val="00853518"/>
    <w:rsid w:val="00911149"/>
    <w:rsid w:val="009E1E8B"/>
    <w:rsid w:val="009F1DC8"/>
    <w:rsid w:val="00A14175"/>
    <w:rsid w:val="00A7139F"/>
    <w:rsid w:val="00B07455"/>
    <w:rsid w:val="00B07B6B"/>
    <w:rsid w:val="00B213B2"/>
    <w:rsid w:val="00B226BB"/>
    <w:rsid w:val="00BA1316"/>
    <w:rsid w:val="00BC6693"/>
    <w:rsid w:val="00C34218"/>
    <w:rsid w:val="00CF263D"/>
    <w:rsid w:val="00D7406C"/>
    <w:rsid w:val="00D757FA"/>
    <w:rsid w:val="00DA45E0"/>
    <w:rsid w:val="00E76893"/>
    <w:rsid w:val="00EA4145"/>
    <w:rsid w:val="00EA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151</Words>
  <Characters>862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fgfg</dc:creator>
  <cp:keywords/>
  <dc:description/>
  <cp:lastModifiedBy>ШКОЛА</cp:lastModifiedBy>
  <cp:revision>2</cp:revision>
  <cp:lastPrinted>2014-11-28T05:12:00Z</cp:lastPrinted>
  <dcterms:created xsi:type="dcterms:W3CDTF">2014-11-27T16:47:00Z</dcterms:created>
  <dcterms:modified xsi:type="dcterms:W3CDTF">2014-11-28T05:12:00Z</dcterms:modified>
</cp:coreProperties>
</file>