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19" w:rsidRPr="00D564AD" w:rsidRDefault="00066819" w:rsidP="00D564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17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68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131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260</w:t>
      </w:r>
    </w:p>
    <w:p w:rsidR="00066819" w:rsidRPr="00D564AD" w:rsidRDefault="00066819" w:rsidP="00D564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27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85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239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246</w:t>
      </w:r>
    </w:p>
    <w:p w:rsidR="00066819" w:rsidRPr="00D564AD" w:rsidRDefault="00066819" w:rsidP="00D564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21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73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154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301</w:t>
      </w:r>
    </w:p>
    <w:p w:rsidR="00066819" w:rsidRPr="00D564AD" w:rsidRDefault="00066819" w:rsidP="00D564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19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85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179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257</w:t>
      </w:r>
    </w:p>
    <w:p w:rsidR="00066819" w:rsidRPr="00D564AD" w:rsidRDefault="00066819" w:rsidP="00D564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,  </w:t>
      </w:r>
    </w:p>
    <w:p w:rsidR="00066819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94</w:t>
      </w:r>
      <w:r>
        <w:rPr>
          <w:rFonts w:ascii="Times New Roman" w:hAnsi="Times New Roman"/>
          <w:sz w:val="24"/>
          <w:szCs w:val="24"/>
        </w:rPr>
        <w:t xml:space="preserve">,    </w:t>
      </w:r>
    </w:p>
    <w:p w:rsidR="00066819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564AD">
        <w:rPr>
          <w:rFonts w:ascii="Times New Roman" w:hAnsi="Times New Roman"/>
          <w:sz w:val="24"/>
          <w:szCs w:val="24"/>
        </w:rPr>
        <w:t>149</w:t>
      </w:r>
      <w:r>
        <w:rPr>
          <w:rFonts w:ascii="Times New Roman" w:hAnsi="Times New Roman"/>
          <w:sz w:val="24"/>
          <w:szCs w:val="24"/>
        </w:rPr>
        <w:t xml:space="preserve">,    </w:t>
      </w:r>
    </w:p>
    <w:p w:rsidR="00066819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215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23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119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141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237</w:t>
      </w:r>
    </w:p>
    <w:p w:rsidR="00066819" w:rsidRPr="00D564AD" w:rsidRDefault="00066819" w:rsidP="00D564A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16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77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226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268</w:t>
      </w:r>
    </w:p>
    <w:p w:rsidR="00066819" w:rsidRPr="00D564AD" w:rsidRDefault="00066819" w:rsidP="00D564AD">
      <w:pPr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вариант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26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69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134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243</w:t>
      </w:r>
    </w:p>
    <w:p w:rsidR="00066819" w:rsidRPr="00D564AD" w:rsidRDefault="00066819" w:rsidP="00D564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15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95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185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239</w:t>
      </w:r>
    </w:p>
    <w:p w:rsidR="00066819" w:rsidRPr="00D564AD" w:rsidRDefault="00066819" w:rsidP="00D564AD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Перевести в двоичную, четверичную, пятеричную, восьмеричную, 12-ричную и 16-ричную десятичные числа: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24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74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159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  <w:r w:rsidRPr="00D564AD">
        <w:rPr>
          <w:rFonts w:ascii="Times New Roman" w:hAnsi="Times New Roman"/>
          <w:sz w:val="24"/>
          <w:szCs w:val="24"/>
        </w:rPr>
        <w:t>265</w:t>
      </w:r>
    </w:p>
    <w:p w:rsidR="00066819" w:rsidRPr="00D564AD" w:rsidRDefault="00066819" w:rsidP="00D564AD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66819" w:rsidRPr="00D564AD" w:rsidSect="00F2304A">
      <w:pgSz w:w="11906" w:h="16838"/>
      <w:pgMar w:top="340" w:right="340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F17"/>
    <w:multiLevelType w:val="hybridMultilevel"/>
    <w:tmpl w:val="4EE2A0DC"/>
    <w:lvl w:ilvl="0" w:tplc="23F6DD6C">
      <w:start w:val="1"/>
      <w:numFmt w:val="decimal"/>
      <w:lvlText w:val="%1. вариант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DE4F14"/>
    <w:multiLevelType w:val="multilevel"/>
    <w:tmpl w:val="4EE2A0DC"/>
    <w:lvl w:ilvl="0">
      <w:start w:val="1"/>
      <w:numFmt w:val="decimal"/>
      <w:lvlText w:val="%1. вариант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950634"/>
    <w:multiLevelType w:val="hybridMultilevel"/>
    <w:tmpl w:val="754A28B8"/>
    <w:lvl w:ilvl="0" w:tplc="2E3658DC">
      <w:start w:val="1"/>
      <w:numFmt w:val="decimal"/>
      <w:lvlText w:val="%1. вариант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4C70FD"/>
    <w:multiLevelType w:val="hybridMultilevel"/>
    <w:tmpl w:val="ECC276F2"/>
    <w:lvl w:ilvl="0" w:tplc="3D681714">
      <w:start w:val="1"/>
      <w:numFmt w:val="decimal"/>
      <w:lvlText w:val="%1. вариант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DE405D"/>
    <w:multiLevelType w:val="hybridMultilevel"/>
    <w:tmpl w:val="D8524E9C"/>
    <w:lvl w:ilvl="0" w:tplc="9DC0533E">
      <w:start w:val="8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  <w:rPr>
        <w:rFonts w:cs="Times New Roman"/>
      </w:rPr>
    </w:lvl>
  </w:abstractNum>
  <w:abstractNum w:abstractNumId="5">
    <w:nsid w:val="60915EBA"/>
    <w:multiLevelType w:val="hybridMultilevel"/>
    <w:tmpl w:val="616CF410"/>
    <w:lvl w:ilvl="0" w:tplc="D20A6E70">
      <w:start w:val="1"/>
      <w:numFmt w:val="decimal"/>
      <w:lvlText w:val="%1. вариант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2BF7E6F"/>
    <w:multiLevelType w:val="hybridMultilevel"/>
    <w:tmpl w:val="56904718"/>
    <w:lvl w:ilvl="0" w:tplc="EEC4881E">
      <w:start w:val="1"/>
      <w:numFmt w:val="decimal"/>
      <w:lvlText w:val="%1. вариант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5D616A"/>
    <w:multiLevelType w:val="hybridMultilevel"/>
    <w:tmpl w:val="FB2453C8"/>
    <w:lvl w:ilvl="0" w:tplc="199E3F3A">
      <w:start w:val="9"/>
      <w:numFmt w:val="decimal"/>
      <w:lvlText w:val="%1. вариант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A75"/>
    <w:rsid w:val="00066819"/>
    <w:rsid w:val="000C6739"/>
    <w:rsid w:val="000C6A75"/>
    <w:rsid w:val="00104311"/>
    <w:rsid w:val="00171E14"/>
    <w:rsid w:val="00342403"/>
    <w:rsid w:val="00514EB5"/>
    <w:rsid w:val="00882046"/>
    <w:rsid w:val="00936F70"/>
    <w:rsid w:val="00A917F1"/>
    <w:rsid w:val="00D564AD"/>
    <w:rsid w:val="00DA23ED"/>
    <w:rsid w:val="00EC5567"/>
    <w:rsid w:val="00EE3968"/>
    <w:rsid w:val="00F2304A"/>
    <w:rsid w:val="00FD70F7"/>
    <w:rsid w:val="00FF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F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C6A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C6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176</Words>
  <Characters>1008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7</cp:revision>
  <cp:lastPrinted>2014-11-24T06:56:00Z</cp:lastPrinted>
  <dcterms:created xsi:type="dcterms:W3CDTF">2014-11-23T21:40:00Z</dcterms:created>
  <dcterms:modified xsi:type="dcterms:W3CDTF">2014-11-24T06:56:00Z</dcterms:modified>
</cp:coreProperties>
</file>