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74" w:rsidRPr="00CA48A3" w:rsidRDefault="00A74B74" w:rsidP="00CA48A3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4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Январские каникулы уже не за горами! Как весело и с пользой провести время всей семьей?</w:t>
      </w:r>
      <w:r w:rsidRPr="00CA48A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74B74" w:rsidRPr="00CA48A3" w:rsidRDefault="00A74B74" w:rsidP="00CA48A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48A3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30-31 декабря</w:t>
      </w:r>
      <w:r w:rsidRPr="00CA48A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A4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Преддверие Нового Года. Для того чтобы создать у детей праздничное настроение, обязательно привлекайте детей к украшению помещения и новогодней елки. Будет замечательно, если дети сами придумают и изготовят елочные украшения. Пригласите к себе в гости хороших друзей с детьми. Основное условие: дети уже должны быть знакомы. Так у Вас будет уверенность, что ребенку есть с кем общаться, в то время как родители завершают все необходимые предпраздничные дела: готовят еду и накрывают на стол. Если Вы заранее знаете, что пригласите друзей на празднование Нового Года, необходимо предупредить об этом и ребенка. Подскажите ему, что он может своими руками подготовить для гостей сюрпризы или маленькие подарки, а также выступление (спеть новогоднюю песню, разыграть сценку для приглашенных детей с помощью игрушек или пальчикового театра).</w:t>
      </w:r>
      <w:r w:rsidRPr="00CA48A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A48A3">
        <w:rPr>
          <w:rFonts w:ascii="Times New Roman" w:hAnsi="Times New Roman"/>
          <w:color w:val="000000"/>
          <w:sz w:val="24"/>
          <w:szCs w:val="24"/>
        </w:rPr>
        <w:br/>
      </w:r>
      <w:r w:rsidRPr="00CA48A3">
        <w:rPr>
          <w:rFonts w:ascii="Times New Roman" w:hAnsi="Times New Roman"/>
          <w:color w:val="000000"/>
          <w:sz w:val="24"/>
          <w:szCs w:val="24"/>
        </w:rPr>
        <w:br/>
      </w:r>
      <w:r w:rsidRPr="00CA4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эти же дни не забудьте запастись сменными батарейками для фотоаппарата: у Вас наверняка получится поймать множество забавных и красивых кадров. А еще мы советуем Вам снять фильм о том, как Ваша семья готовилась к празднику и встречала его.</w:t>
      </w:r>
      <w:r w:rsidRPr="00CA48A3">
        <w:rPr>
          <w:rFonts w:ascii="Times New Roman" w:hAnsi="Times New Roman"/>
          <w:color w:val="000000"/>
          <w:sz w:val="24"/>
          <w:szCs w:val="24"/>
        </w:rPr>
        <w:br/>
      </w:r>
      <w:r w:rsidRPr="00CA48A3">
        <w:rPr>
          <w:rFonts w:ascii="Times New Roman" w:hAnsi="Times New Roman"/>
          <w:color w:val="000000"/>
          <w:sz w:val="24"/>
          <w:szCs w:val="24"/>
        </w:rPr>
        <w:br/>
      </w:r>
      <w:r w:rsidRPr="00CA48A3">
        <w:rPr>
          <w:rFonts w:ascii="Times New Roman" w:hAnsi="Times New Roman"/>
          <w:color w:val="000000"/>
          <w:sz w:val="24"/>
          <w:szCs w:val="24"/>
        </w:rPr>
        <w:br/>
      </w:r>
      <w:r w:rsidRPr="00CA48A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A48A3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1-2 января</w:t>
      </w:r>
      <w:r w:rsidRPr="00CA48A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A4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Празднование Нового Года. Первые несколько дней после Новогодней ночи – это дни, которые должны быть посвящены законному отдыху. Но дети – неугомонные создания. Скорее всего, уже первого января ребенок будет готов к тому, чтобы отправиться на прогулку или в гости к другу. Чем занять ребенка? Мы предлагаем Вам заранее подготовить коллекцию мультфильмов и книг с Новогодней тематикой. Но не оставляйте детей без прогулки. После того, как все подарки открыты, а мультфильмы просмотрены, можно сменить пассивный отдых на активный. Очень полезно и весело играть в подвижные игры на свежем морозном воздухе. Можно просто баловаться вместе с детьми: кататься на катках, играть в снежки, а можно придумать и что-то более интересное: идеи для новогодних прогулок ищите здесь.</w:t>
      </w:r>
      <w:r w:rsidRPr="00CA48A3">
        <w:rPr>
          <w:rFonts w:ascii="Times New Roman" w:hAnsi="Times New Roman"/>
          <w:color w:val="000000"/>
          <w:sz w:val="24"/>
          <w:szCs w:val="24"/>
        </w:rPr>
        <w:br/>
      </w:r>
      <w:r w:rsidRPr="00CA48A3">
        <w:rPr>
          <w:rFonts w:ascii="Times New Roman" w:hAnsi="Times New Roman"/>
          <w:color w:val="000000"/>
          <w:sz w:val="24"/>
          <w:szCs w:val="24"/>
        </w:rPr>
        <w:br/>
      </w:r>
      <w:r w:rsidRPr="00CA48A3">
        <w:rPr>
          <w:rFonts w:ascii="Times New Roman" w:hAnsi="Times New Roman"/>
          <w:color w:val="000000"/>
          <w:sz w:val="24"/>
          <w:szCs w:val="24"/>
        </w:rPr>
        <w:br/>
      </w:r>
      <w:r w:rsidRPr="00CA48A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A48A3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 – 4 января</w:t>
      </w:r>
      <w:r w:rsidRPr="00CA48A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A4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Праздник продолжается! Возможно, сейчас самое время отправиться с ребенком на елку или любое другое праздничное представление. Поэтому когда будете планировать каникулы, постарайтесь взять билеты именно на эти дни: праздничное настроение еще не исчезло, да и народу на представлении будет не очень много.</w:t>
      </w:r>
      <w:r w:rsidRPr="00CA48A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A48A3">
        <w:rPr>
          <w:rFonts w:ascii="Times New Roman" w:hAnsi="Times New Roman"/>
          <w:color w:val="000000"/>
          <w:sz w:val="24"/>
          <w:szCs w:val="24"/>
        </w:rPr>
        <w:br/>
      </w:r>
      <w:r w:rsidRPr="00CA48A3">
        <w:rPr>
          <w:rFonts w:ascii="Times New Roman" w:hAnsi="Times New Roman"/>
          <w:color w:val="000000"/>
          <w:sz w:val="24"/>
          <w:szCs w:val="24"/>
        </w:rPr>
        <w:br/>
      </w:r>
      <w:r w:rsidRPr="00CA4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 представления отправляйтесь с ребенком снова гулять. Зимой темнеет очень быстро и рано. Предложите ребенку слепить из снега маленькие (или большие – как Вам захочется!) домики для «гномиков». Пусть в этих домиках будут дверки и окошки. Захватите с собой на прогулку набор свечей, маленьких игрушечных зверей или кукол и фотоаппарат. Вставьте в каждый домик зажженную свечу, на пороге каждого домика разместите игрушки. Сделайте фотографии этого волшебного городка. Дома распечатайте снимки. Пусть ребенок самостоятельно придумает историю и оформит книгу о новогодних приключениях своих любимых игрушек. Сказочное настроение продлится очень долго: ведь к книге можно будет возвращаться не один раз!</w:t>
      </w:r>
      <w:r w:rsidRPr="00CA48A3">
        <w:rPr>
          <w:rFonts w:ascii="Times New Roman" w:hAnsi="Times New Roman"/>
          <w:color w:val="000000"/>
          <w:sz w:val="24"/>
          <w:szCs w:val="24"/>
        </w:rPr>
        <w:br/>
      </w:r>
      <w:r w:rsidRPr="00CA48A3">
        <w:rPr>
          <w:rFonts w:ascii="Times New Roman" w:hAnsi="Times New Roman"/>
          <w:color w:val="000000"/>
          <w:sz w:val="24"/>
          <w:szCs w:val="24"/>
        </w:rPr>
        <w:br/>
      </w:r>
      <w:r w:rsidRPr="00CA4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A48A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A48A3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 – 6 января – Устраиваем семейные чтения.</w:t>
      </w:r>
      <w:r w:rsidRPr="00CA48A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A4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очень важная, но забытая традиция. Раньше очень многие семьи усаживались в круг и читали какую-нибудь интересную книгу. Новогодние каникулы - замечательное время для того, чтобы возродить этот обычай. Только представьте! Зимним вечером, рядом с мерцающей огнями елкой усаживаетесь Вы – с книжкой, ребенок – с любимой игрушкой, папа – с кошкой или собакой и остальные члены семьи. И Вы открываете красивую книгу с яркими иллюстрациями и захватывающими приключениями. Скорее всего, чтение книги займет не один и даже не два вечера.</w:t>
      </w:r>
      <w:r w:rsidRPr="00CA48A3">
        <w:rPr>
          <w:rFonts w:ascii="Times New Roman" w:hAnsi="Times New Roman"/>
          <w:color w:val="000000"/>
          <w:sz w:val="24"/>
          <w:szCs w:val="24"/>
        </w:rPr>
        <w:br/>
      </w:r>
      <w:r w:rsidRPr="00CA48A3">
        <w:rPr>
          <w:rFonts w:ascii="Times New Roman" w:hAnsi="Times New Roman"/>
          <w:color w:val="000000"/>
          <w:sz w:val="24"/>
          <w:szCs w:val="24"/>
        </w:rPr>
        <w:br/>
      </w:r>
      <w:bookmarkStart w:id="0" w:name="_GoBack"/>
      <w:bookmarkEnd w:id="0"/>
      <w:r w:rsidRPr="00CA48A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A48A3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7 – 8 января – Готовимся к выходу в садик (школу) и на работу!</w:t>
      </w:r>
      <w:r w:rsidRPr="00CA48A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A4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Узнайте, есть ли у ребенка задание на каникулы. Если он еще не успел сделать его, помогите спланировать оставшиеся дни так, чтобы работы было немного, а времени на отдых – достаточно. Для того чтобы выйти с каникул здоровыми, полными сил и отдохнувшими, необходимо как можно больше проводить время на воздухе. Пришло время активных игр и спорта: катайтесь с гор, на коньках и лыжах. Даже если у Вас нет дачи, после такой активности у Вас и Вашего ребенка будет довольный и румяный вид!</w:t>
      </w:r>
      <w:r w:rsidRPr="00CA48A3">
        <w:rPr>
          <w:rFonts w:ascii="Times New Roman" w:hAnsi="Times New Roman"/>
          <w:color w:val="000000"/>
          <w:sz w:val="24"/>
          <w:szCs w:val="24"/>
        </w:rPr>
        <w:br/>
      </w:r>
      <w:r w:rsidRPr="00CA48A3">
        <w:rPr>
          <w:rFonts w:ascii="Times New Roman" w:hAnsi="Times New Roman"/>
          <w:color w:val="000000"/>
          <w:sz w:val="24"/>
          <w:szCs w:val="24"/>
        </w:rPr>
        <w:br/>
      </w:r>
      <w:r w:rsidRPr="00CA48A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9 – 10 января – Последние дни: набираемся сил и энергии!</w:t>
      </w:r>
      <w:r w:rsidRPr="00CA48A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A4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Продолжайте активно отдыхать на улице. Это поспособствует тому, что у всей семьи проснется здоровый аппетит. Предложите ребенку придумать и приготовить какое-нибудь блюдо. Возможно, ребенок захочет продумать меню на несколько дней. Воспользуйтесь советами о том,</w:t>
      </w:r>
      <w:r w:rsidRPr="00CA48A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A48A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как заинтересовать детей приготовлением пищи</w:t>
      </w:r>
      <w:r w:rsidRPr="00CA4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74B74" w:rsidRPr="00CA48A3" w:rsidRDefault="00A74B74" w:rsidP="00CA48A3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CA48A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Замечательных каникул Вам и Вашим детям! Отдыхайте, набирайтесь сил, здоровья и впечатлений!</w:t>
      </w:r>
    </w:p>
    <w:p w:rsidR="00A74B74" w:rsidRPr="00CA48A3" w:rsidRDefault="00A74B74" w:rsidP="00CA48A3">
      <w:pPr>
        <w:spacing w:after="0" w:line="240" w:lineRule="auto"/>
        <w:rPr>
          <w:sz w:val="24"/>
          <w:szCs w:val="24"/>
        </w:rPr>
      </w:pPr>
    </w:p>
    <w:p w:rsidR="00A74B74" w:rsidRDefault="00A74B74"/>
    <w:p w:rsidR="00A74B74" w:rsidRDefault="00A74B74"/>
    <w:p w:rsidR="00A74B74" w:rsidRDefault="00A74B74"/>
    <w:p w:rsidR="00A74B74" w:rsidRDefault="00A74B74"/>
    <w:p w:rsidR="00A74B74" w:rsidRDefault="00A74B74"/>
    <w:p w:rsidR="00A74B74" w:rsidRDefault="00A74B74" w:rsidP="00B309B0">
      <w:pPr>
        <w:jc w:val="center"/>
        <w:rPr>
          <w:rFonts w:ascii="Times New Roman" w:hAnsi="Times New Roman"/>
          <w:sz w:val="24"/>
          <w:szCs w:val="24"/>
        </w:rPr>
      </w:pPr>
      <w:r w:rsidRPr="00B309B0">
        <w:rPr>
          <w:rFonts w:ascii="Times New Roman" w:hAnsi="Times New Roman"/>
          <w:sz w:val="24"/>
          <w:szCs w:val="24"/>
        </w:rPr>
        <w:t>МБДОУ ДС №32</w:t>
      </w:r>
    </w:p>
    <w:p w:rsidR="00A74B74" w:rsidRDefault="00A74B74" w:rsidP="00B309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Памятка для родителей</w:t>
      </w:r>
    </w:p>
    <w:p w:rsidR="00A74B74" w:rsidRDefault="00A74B74" w:rsidP="00B309B0">
      <w:pPr>
        <w:jc w:val="center"/>
        <w:rPr>
          <w:rFonts w:ascii="Bookman Old Style" w:hAnsi="Bookman Old Style"/>
          <w:b/>
          <w:sz w:val="40"/>
          <w:szCs w:val="40"/>
        </w:rPr>
      </w:pPr>
      <w:r w:rsidRPr="00B309B0">
        <w:rPr>
          <w:rFonts w:ascii="Bookman Old Style" w:hAnsi="Bookman Old Style"/>
          <w:b/>
          <w:sz w:val="40"/>
          <w:szCs w:val="40"/>
        </w:rPr>
        <w:t>«Новогодние каникулы</w:t>
      </w:r>
    </w:p>
    <w:p w:rsidR="00A74B74" w:rsidRPr="00B309B0" w:rsidRDefault="00A74B74" w:rsidP="00B309B0">
      <w:pPr>
        <w:jc w:val="center"/>
        <w:rPr>
          <w:rFonts w:ascii="Bookman Old Style" w:hAnsi="Bookman Old Style"/>
          <w:b/>
          <w:sz w:val="40"/>
          <w:szCs w:val="40"/>
        </w:rPr>
      </w:pPr>
      <w:r w:rsidRPr="00B309B0">
        <w:rPr>
          <w:rFonts w:ascii="Bookman Old Style" w:hAnsi="Bookman Old Style"/>
          <w:b/>
          <w:sz w:val="40"/>
          <w:szCs w:val="40"/>
        </w:rPr>
        <w:t xml:space="preserve"> в кругу семьи»</w:t>
      </w:r>
    </w:p>
    <w:p w:rsidR="00A74B74" w:rsidRDefault="00A74B74" w:rsidP="00B309B0">
      <w:pPr>
        <w:jc w:val="center"/>
        <w:rPr>
          <w:rFonts w:ascii="Times New Roman" w:hAnsi="Times New Roman"/>
          <w:sz w:val="24"/>
          <w:szCs w:val="24"/>
        </w:rPr>
      </w:pPr>
    </w:p>
    <w:p w:rsidR="00A74B74" w:rsidRPr="00B309B0" w:rsidRDefault="00A74B74" w:rsidP="00B309B0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9.85pt;margin-top:14.5pt;width:291.5pt;height:193pt;z-index:-251658240;visibility:visible" wrapcoords="-56 0 -56 21516 21600 21516 21600 0 -56 0">
            <v:imagedata r:id="rId4" o:title=""/>
            <w10:wrap type="tight"/>
          </v:shape>
        </w:pict>
      </w:r>
    </w:p>
    <w:p w:rsidR="00A74B74" w:rsidRDefault="00A74B74"/>
    <w:p w:rsidR="00A74B74" w:rsidRDefault="00A74B74"/>
    <w:p w:rsidR="00A74B74" w:rsidRDefault="00A74B74"/>
    <w:p w:rsidR="00A74B74" w:rsidRDefault="00A74B74"/>
    <w:p w:rsidR="00A74B74" w:rsidRDefault="00A74B74"/>
    <w:p w:rsidR="00A74B74" w:rsidRDefault="00A74B74"/>
    <w:p w:rsidR="00A74B74" w:rsidRDefault="00A74B74"/>
    <w:p w:rsidR="00A74B74" w:rsidRDefault="00A74B74"/>
    <w:p w:rsidR="00A74B74" w:rsidRDefault="00A74B74" w:rsidP="00CA48A3">
      <w:pPr>
        <w:spacing w:after="0" w:line="240" w:lineRule="auto"/>
      </w:pPr>
    </w:p>
    <w:p w:rsidR="00A74B74" w:rsidRDefault="00A74B74" w:rsidP="00CA48A3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CA48A3">
        <w:rPr>
          <w:rFonts w:ascii="Times New Roman" w:hAnsi="Times New Roman"/>
          <w:b/>
          <w:sz w:val="24"/>
          <w:szCs w:val="24"/>
        </w:rPr>
        <w:t xml:space="preserve">Подготовила: </w:t>
      </w:r>
    </w:p>
    <w:p w:rsidR="00A74B74" w:rsidRPr="00CA48A3" w:rsidRDefault="00A74B74" w:rsidP="00CA48A3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CA48A3">
        <w:rPr>
          <w:rFonts w:ascii="Times New Roman" w:hAnsi="Times New Roman"/>
          <w:b/>
          <w:sz w:val="24"/>
          <w:szCs w:val="24"/>
        </w:rPr>
        <w:t>воспитатель  Ермолаева В.И.</w:t>
      </w:r>
    </w:p>
    <w:sectPr w:rsidR="00A74B74" w:rsidRPr="00CA48A3" w:rsidSect="00B309B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9B0"/>
    <w:rsid w:val="00001E51"/>
    <w:rsid w:val="003A165A"/>
    <w:rsid w:val="003C2508"/>
    <w:rsid w:val="0049284F"/>
    <w:rsid w:val="009D6654"/>
    <w:rsid w:val="00A3645C"/>
    <w:rsid w:val="00A74B74"/>
    <w:rsid w:val="00A95863"/>
    <w:rsid w:val="00B309B0"/>
    <w:rsid w:val="00CA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B309B0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B309B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704</Words>
  <Characters>4019</Characters>
  <Application>Microsoft Office Outlook</Application>
  <DocSecurity>0</DocSecurity>
  <Lines>0</Lines>
  <Paragraphs>0</Paragraphs>
  <ScaleCrop>false</ScaleCrop>
  <Company>ДС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Январские каникулы уже не за горами</dc:title>
  <dc:subject/>
  <dc:creator>Пользователь</dc:creator>
  <cp:keywords/>
  <dc:description/>
  <cp:lastModifiedBy>user</cp:lastModifiedBy>
  <cp:revision>2</cp:revision>
  <cp:lastPrinted>2002-12-31T20:22:00Z</cp:lastPrinted>
  <dcterms:created xsi:type="dcterms:W3CDTF">2015-12-04T09:46:00Z</dcterms:created>
  <dcterms:modified xsi:type="dcterms:W3CDTF">2015-12-04T09:46:00Z</dcterms:modified>
</cp:coreProperties>
</file>