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0B" w:rsidRDefault="00983B0B">
      <w:pPr>
        <w:pStyle w:val="NoSpacing"/>
        <w:rPr>
          <w:rFonts w:ascii="Cambria" w:hAnsi="Cambria" w:cs="Cambria"/>
          <w:sz w:val="72"/>
          <w:szCs w:val="72"/>
        </w:rPr>
      </w:pPr>
      <w:r>
        <w:rPr>
          <w:noProof/>
          <w:lang w:eastAsia="ru-RU"/>
        </w:rPr>
        <w:pict>
          <v:rect id="_x0000_s1026" style="position:absolute;margin-left:0;margin-top:0;width:7.15pt;height:883.2pt;z-index:251659264;mso-position-horizontal-relative:page;mso-position-vertical-relative:page" o:allowincell="f" strokecolor="#31849b">
            <w10:wrap anchorx="margin" anchory="page"/>
          </v:rect>
        </w:pict>
      </w:r>
      <w:r>
        <w:rPr>
          <w:noProof/>
          <w:lang w:eastAsia="ru-RU"/>
        </w:rPr>
        <w:pict>
          <v:rect id="_x0000_s1027" style="position:absolute;margin-left:0;margin-top:0;width:7.15pt;height:883.2pt;z-index:251658240;mso-position-horizontal-relative:page;mso-position-vertical-relative:page" o:allowincell="f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8" style="position:absolute;margin-left:0;margin-top:0;width:624.25pt;height:63pt;z-index:251657216;mso-position-horizontal-relative:page;mso-position-vertical-relative:page" o:allowincell="f" fillcolor="#4bacc6" strokecolor="#31849b">
            <w10:wrap anchorx="page" anchory="margin"/>
          </v:rect>
        </w:pict>
      </w:r>
    </w:p>
    <w:p w:rsidR="00983B0B" w:rsidRDefault="00983B0B">
      <w:pPr>
        <w:pStyle w:val="NoSpacing"/>
        <w:rPr>
          <w:rFonts w:ascii="Cambria" w:hAnsi="Cambria" w:cs="Cambria"/>
          <w:sz w:val="72"/>
          <w:szCs w:val="72"/>
        </w:rPr>
      </w:pPr>
      <w:r w:rsidRPr="003B0FEB">
        <w:rPr>
          <w:rFonts w:ascii="Cambria" w:hAnsi="Cambria" w:cs="Cambria"/>
          <w:color w:val="17365D"/>
          <w:spacing w:val="5"/>
          <w:kern w:val="28"/>
          <w:sz w:val="52"/>
          <w:szCs w:val="52"/>
        </w:rPr>
        <w:t>Урок-игра «Детективное агентство»</w:t>
      </w:r>
    </w:p>
    <w:p w:rsidR="00983B0B" w:rsidRPr="003B0FEB" w:rsidRDefault="00983B0B">
      <w:pPr>
        <w:pStyle w:val="NoSpacing"/>
        <w:rPr>
          <w:rFonts w:ascii="Cambria" w:hAnsi="Cambria" w:cs="Cambria"/>
          <w:sz w:val="56"/>
          <w:szCs w:val="56"/>
        </w:rPr>
      </w:pPr>
      <w:r w:rsidRPr="003B0FEB">
        <w:rPr>
          <w:rFonts w:ascii="Times New Roman" w:hAnsi="Times New Roman" w:cs="Times New Roman"/>
          <w:b/>
          <w:bCs/>
          <w:sz w:val="56"/>
          <w:szCs w:val="56"/>
        </w:rPr>
        <w:t>Тема: «Решение квадратных уравнений»</w:t>
      </w:r>
    </w:p>
    <w:p w:rsidR="00983B0B" w:rsidRDefault="00983B0B">
      <w:pPr>
        <w:pStyle w:val="NoSpacing"/>
        <w:rPr>
          <w:rFonts w:ascii="Cambria" w:hAnsi="Cambria" w:cs="Cambria"/>
          <w:sz w:val="36"/>
          <w:szCs w:val="36"/>
        </w:rPr>
      </w:pPr>
    </w:p>
    <w:p w:rsidR="00983B0B" w:rsidRDefault="00983B0B">
      <w:pPr>
        <w:pStyle w:val="NoSpacing"/>
        <w:rPr>
          <w:rFonts w:ascii="Cambria" w:hAnsi="Cambria" w:cs="Cambria"/>
          <w:sz w:val="36"/>
          <w:szCs w:val="36"/>
        </w:rPr>
      </w:pPr>
    </w:p>
    <w:p w:rsidR="00983B0B" w:rsidRDefault="00983B0B">
      <w:pPr>
        <w:pStyle w:val="NoSpacing"/>
      </w:pPr>
      <w:r>
        <w:t>04.02.2012</w:t>
      </w:r>
    </w:p>
    <w:p w:rsidR="00983B0B" w:rsidRDefault="00983B0B">
      <w:pPr>
        <w:pStyle w:val="NoSpacing"/>
      </w:pPr>
      <w:r>
        <w:t>МОУ СОШ №32</w:t>
      </w:r>
    </w:p>
    <w:p w:rsidR="00983B0B" w:rsidRDefault="00983B0B">
      <w:pPr>
        <w:pStyle w:val="NoSpacing"/>
      </w:pPr>
      <w:r>
        <w:t>Кривокора Алла Семеновна</w:t>
      </w:r>
    </w:p>
    <w:p w:rsidR="00983B0B" w:rsidRDefault="00983B0B"/>
    <w:p w:rsidR="00983B0B" w:rsidRDefault="00983B0B" w:rsidP="003B0FEB">
      <w:pPr>
        <w:jc w:val="center"/>
      </w:pPr>
      <w:r>
        <w:rPr>
          <w:noProof/>
        </w:rPr>
        <w:pict>
          <v:rect id="_x0000_s1029" style="position:absolute;left:0;text-align:left;margin-left:-14.4pt;margin-top:792.1pt;width:624.05pt;height:50.05pt;z-index:251656192;mso-position-horizontal-relative:page;mso-position-vertical-relative:page" o:allowincell="f" fillcolor="#4bacc6" strokecolor="#31849b">
            <w10:wrap anchorx="page" anchory="page"/>
          </v:rect>
        </w:pict>
      </w:r>
    </w:p>
    <w:p w:rsidR="00983B0B" w:rsidRDefault="00983B0B" w:rsidP="003B0FEB">
      <w:pPr>
        <w:jc w:val="center"/>
      </w:pPr>
    </w:p>
    <w:p w:rsidR="00983B0B" w:rsidRDefault="00983B0B" w:rsidP="003B0FEB">
      <w:pPr>
        <w:jc w:val="center"/>
      </w:pPr>
    </w:p>
    <w:p w:rsidR="00983B0B" w:rsidRDefault="00983B0B" w:rsidP="003B0FEB">
      <w:pPr>
        <w:jc w:val="center"/>
      </w:pPr>
      <w:r w:rsidRPr="004E1A37">
        <w:t xml:space="preserve"> </w:t>
      </w:r>
      <w:r w:rsidRPr="00CB61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.75pt;height:222.75pt;visibility:visible">
            <v:imagedata r:id="rId5" o:title=""/>
          </v:shape>
        </w:pict>
      </w:r>
    </w:p>
    <w:p w:rsidR="00983B0B" w:rsidRDefault="00983B0B" w:rsidP="003B0FEB">
      <w:pPr>
        <w:jc w:val="center"/>
      </w:pPr>
    </w:p>
    <w:p w:rsidR="00983B0B" w:rsidRDefault="00983B0B" w:rsidP="004E1A37">
      <w:pPr>
        <w:jc w:val="center"/>
        <w:rPr>
          <w:u w:val="single"/>
        </w:rPr>
      </w:pPr>
      <w:r>
        <w:rPr>
          <w:u w:val="single"/>
        </w:rPr>
        <w:t>Г.Ставрополь</w:t>
      </w:r>
    </w:p>
    <w:p w:rsidR="00983B0B" w:rsidRDefault="00983B0B" w:rsidP="004E1A37">
      <w:pPr>
        <w:jc w:val="center"/>
        <w:rPr>
          <w:u w:val="single"/>
        </w:rPr>
      </w:pPr>
    </w:p>
    <w:p w:rsidR="00983B0B" w:rsidRDefault="00983B0B" w:rsidP="004E1A37">
      <w:pPr>
        <w:jc w:val="center"/>
        <w:rPr>
          <w:u w:val="single"/>
        </w:rPr>
      </w:pPr>
    </w:p>
    <w:p w:rsidR="00983B0B" w:rsidRDefault="00983B0B" w:rsidP="004E1A37">
      <w:pPr>
        <w:jc w:val="center"/>
        <w:rPr>
          <w:u w:val="single"/>
        </w:rPr>
      </w:pPr>
    </w:p>
    <w:p w:rsidR="00983B0B" w:rsidRDefault="00983B0B" w:rsidP="004E1A37">
      <w:pPr>
        <w:jc w:val="center"/>
        <w:rPr>
          <w:u w:val="single"/>
        </w:rPr>
      </w:pPr>
    </w:p>
    <w:p w:rsidR="00983B0B" w:rsidRPr="00DF688B" w:rsidRDefault="00983B0B" w:rsidP="00DE0101">
      <w:pPr>
        <w:pStyle w:val="Title"/>
      </w:pPr>
      <w:r>
        <w:t xml:space="preserve">Урок-игра </w:t>
      </w:r>
      <w:r w:rsidRPr="00DF688B">
        <w:t>«Детективное агентство»</w:t>
      </w:r>
    </w:p>
    <w:p w:rsidR="00983B0B" w:rsidRPr="00C6005B" w:rsidRDefault="00983B0B" w:rsidP="00DE010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C6005B">
        <w:rPr>
          <w:rFonts w:ascii="Times New Roman" w:hAnsi="Times New Roman" w:cs="Times New Roman"/>
          <w:i/>
          <w:iCs/>
          <w:sz w:val="32"/>
          <w:szCs w:val="32"/>
        </w:rPr>
        <w:t>Тема: «Решение квадратных уравнений»</w:t>
      </w:r>
    </w:p>
    <w:p w:rsidR="00983B0B" w:rsidRDefault="00983B0B" w:rsidP="00DE0101">
      <w:pPr>
        <w:pStyle w:val="IntenseQuote"/>
      </w:pPr>
      <w:r>
        <w:t>Сухие строки уравнений-</w:t>
      </w:r>
    </w:p>
    <w:p w:rsidR="00983B0B" w:rsidRDefault="00983B0B" w:rsidP="00DE0101">
      <w:pPr>
        <w:pStyle w:val="IntenseQuote"/>
      </w:pPr>
      <w:r>
        <w:t xml:space="preserve">В них сила разума влилась, </w:t>
      </w:r>
    </w:p>
    <w:p w:rsidR="00983B0B" w:rsidRDefault="00983B0B" w:rsidP="00DE0101">
      <w:pPr>
        <w:pStyle w:val="IntenseQuote"/>
      </w:pPr>
      <w:r>
        <w:t>В них объяснение явлений,</w:t>
      </w:r>
    </w:p>
    <w:p w:rsidR="00983B0B" w:rsidRDefault="00983B0B" w:rsidP="00DE0101">
      <w:pPr>
        <w:pStyle w:val="IntenseQuote"/>
      </w:pPr>
      <w:r>
        <w:t>Вещей разгаданная связь…</w:t>
      </w:r>
    </w:p>
    <w:p w:rsidR="00983B0B" w:rsidRPr="00D14427" w:rsidRDefault="00983B0B" w:rsidP="00DE0101">
      <w:pPr>
        <w:rPr>
          <w:rStyle w:val="BookTit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7">
        <w:rPr>
          <w:rStyle w:val="BookTitle"/>
        </w:rPr>
        <w:t>Этапы следствия:</w:t>
      </w:r>
    </w:p>
    <w:p w:rsidR="00983B0B" w:rsidRPr="00B57A1D" w:rsidRDefault="00983B0B" w:rsidP="00DE0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Сбор информации.</w:t>
      </w:r>
    </w:p>
    <w:p w:rsidR="00983B0B" w:rsidRPr="00B57A1D" w:rsidRDefault="00983B0B" w:rsidP="00DE0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Выбор версии.</w:t>
      </w:r>
    </w:p>
    <w:p w:rsidR="00983B0B" w:rsidRDefault="00983B0B" w:rsidP="00DE0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Выезд на место.</w:t>
      </w:r>
    </w:p>
    <w:p w:rsidR="00983B0B" w:rsidRDefault="00983B0B" w:rsidP="00DE0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>Главная улица.</w:t>
      </w:r>
    </w:p>
    <w:p w:rsidR="00983B0B" w:rsidRPr="00D14427" w:rsidRDefault="00983B0B" w:rsidP="00DE01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4427">
        <w:rPr>
          <w:rFonts w:ascii="Times New Roman" w:hAnsi="Times New Roman" w:cs="Times New Roman"/>
          <w:sz w:val="28"/>
          <w:szCs w:val="28"/>
        </w:rPr>
        <w:t>Самостоятельное  расследование.</w:t>
      </w:r>
    </w:p>
    <w:p w:rsidR="00983B0B" w:rsidRPr="002425E5" w:rsidRDefault="00983B0B" w:rsidP="00DE0101">
      <w:pPr>
        <w:pStyle w:val="Heading1"/>
        <w:rPr>
          <w:color w:val="auto"/>
          <w:sz w:val="32"/>
          <w:szCs w:val="32"/>
        </w:rPr>
      </w:pPr>
      <w:r w:rsidRPr="002425E5">
        <w:rPr>
          <w:color w:val="auto"/>
          <w:sz w:val="32"/>
          <w:szCs w:val="32"/>
        </w:rPr>
        <w:t xml:space="preserve">   Сбор информации.</w:t>
      </w:r>
    </w:p>
    <w:p w:rsidR="00983B0B" w:rsidRPr="00422E13" w:rsidRDefault="00983B0B" w:rsidP="00DE0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E13">
        <w:rPr>
          <w:rFonts w:ascii="Times New Roman" w:hAnsi="Times New Roman" w:cs="Times New Roman"/>
          <w:sz w:val="28"/>
          <w:szCs w:val="28"/>
        </w:rPr>
        <w:t>а ≠ 0.</w:t>
      </w:r>
    </w:p>
    <w:p w:rsidR="00983B0B" w:rsidRPr="00422E13" w:rsidRDefault="00983B0B" w:rsidP="00DE0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E13">
        <w:rPr>
          <w:rFonts w:ascii="Times New Roman" w:hAnsi="Times New Roman" w:cs="Times New Roman"/>
          <w:sz w:val="28"/>
          <w:szCs w:val="28"/>
        </w:rPr>
        <w:t>а = 1.</w:t>
      </w:r>
    </w:p>
    <w:p w:rsidR="00983B0B" w:rsidRPr="00422E13" w:rsidRDefault="00983B0B" w:rsidP="00DE0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E13">
        <w:rPr>
          <w:rFonts w:ascii="Times New Roman" w:hAnsi="Times New Roman" w:cs="Times New Roman"/>
          <w:sz w:val="28"/>
          <w:szCs w:val="28"/>
        </w:rPr>
        <w:t>а = 0.</w:t>
      </w:r>
    </w:p>
    <w:p w:rsidR="00983B0B" w:rsidRPr="00422E13" w:rsidRDefault="00983B0B" w:rsidP="00DE0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E13">
        <w:rPr>
          <w:rFonts w:ascii="Times New Roman" w:hAnsi="Times New Roman" w:cs="Times New Roman"/>
          <w:sz w:val="28"/>
          <w:szCs w:val="28"/>
        </w:rPr>
        <w:t>в = 0.</w:t>
      </w:r>
    </w:p>
    <w:p w:rsidR="00983B0B" w:rsidRPr="00422E13" w:rsidRDefault="00983B0B" w:rsidP="00DE0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E13">
        <w:rPr>
          <w:rFonts w:ascii="Times New Roman" w:hAnsi="Times New Roman" w:cs="Times New Roman"/>
          <w:sz w:val="28"/>
          <w:szCs w:val="28"/>
        </w:rPr>
        <w:t>с = 0.</w:t>
      </w:r>
    </w:p>
    <w:p w:rsidR="00983B0B" w:rsidRDefault="00983B0B" w:rsidP="00DE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вида</w:t>
      </w:r>
      <w:r w:rsidRPr="00604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60402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0402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60402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402F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hAnsi="Times New Roman" w:cs="Times New Roman"/>
          <w:sz w:val="28"/>
          <w:szCs w:val="28"/>
        </w:rPr>
        <w:t>называется квадратным, если…</w:t>
      </w:r>
    </w:p>
    <w:p w:rsidR="00983B0B" w:rsidRDefault="00983B0B" w:rsidP="00DE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называется неполным, если…</w:t>
      </w:r>
    </w:p>
    <w:p w:rsidR="00983B0B" w:rsidRDefault="00983B0B" w:rsidP="00DE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называется приведенным, если…</w:t>
      </w:r>
    </w:p>
    <w:p w:rsidR="00983B0B" w:rsidRDefault="00983B0B" w:rsidP="00DE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может иметь противоположные корни, если…</w:t>
      </w:r>
    </w:p>
    <w:p w:rsidR="00983B0B" w:rsidRDefault="00983B0B" w:rsidP="00DE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принимает вид линейного, если…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983B0B" w:rsidRPr="0073025A" w:rsidRDefault="00983B0B" w:rsidP="00DE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25A">
        <w:rPr>
          <w:rFonts w:ascii="Times New Roman" w:hAnsi="Times New Roman" w:cs="Times New Roman"/>
          <w:sz w:val="28"/>
          <w:szCs w:val="28"/>
        </w:rPr>
        <w:t>1</w:t>
      </w:r>
    </w:p>
    <w:p w:rsidR="00983B0B" w:rsidRPr="0073025A" w:rsidRDefault="00983B0B" w:rsidP="00DE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25A">
        <w:rPr>
          <w:rFonts w:ascii="Times New Roman" w:hAnsi="Times New Roman" w:cs="Times New Roman"/>
          <w:sz w:val="28"/>
          <w:szCs w:val="28"/>
        </w:rPr>
        <w:t>4,5</w:t>
      </w:r>
    </w:p>
    <w:p w:rsidR="00983B0B" w:rsidRPr="0073025A" w:rsidRDefault="00983B0B" w:rsidP="00DE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25A">
        <w:rPr>
          <w:rFonts w:ascii="Times New Roman" w:hAnsi="Times New Roman" w:cs="Times New Roman"/>
          <w:sz w:val="28"/>
          <w:szCs w:val="28"/>
        </w:rPr>
        <w:t>2</w:t>
      </w:r>
    </w:p>
    <w:p w:rsidR="00983B0B" w:rsidRPr="0073025A" w:rsidRDefault="00983B0B" w:rsidP="00DE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25A">
        <w:rPr>
          <w:rFonts w:ascii="Times New Roman" w:hAnsi="Times New Roman" w:cs="Times New Roman"/>
          <w:sz w:val="28"/>
          <w:szCs w:val="28"/>
        </w:rPr>
        <w:t>4</w:t>
      </w:r>
    </w:p>
    <w:p w:rsidR="00983B0B" w:rsidRPr="0073025A" w:rsidRDefault="00983B0B" w:rsidP="00DE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025A">
        <w:rPr>
          <w:rFonts w:ascii="Times New Roman" w:hAnsi="Times New Roman" w:cs="Times New Roman"/>
          <w:sz w:val="28"/>
          <w:szCs w:val="28"/>
        </w:rPr>
        <w:t>3</w:t>
      </w:r>
    </w:p>
    <w:p w:rsidR="00983B0B" w:rsidRPr="000A6615" w:rsidRDefault="00983B0B" w:rsidP="00DE0101">
      <w:pPr>
        <w:pStyle w:val="Heading1"/>
        <w:rPr>
          <w:color w:val="auto"/>
        </w:rPr>
      </w:pPr>
      <w:r w:rsidRPr="000A6615">
        <w:rPr>
          <w:color w:val="auto"/>
        </w:rPr>
        <w:t>Этапы следствия:</w:t>
      </w:r>
    </w:p>
    <w:p w:rsidR="00983B0B" w:rsidRPr="00B57A1D" w:rsidRDefault="00983B0B" w:rsidP="00DE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Сбор информации.</w:t>
      </w:r>
    </w:p>
    <w:p w:rsidR="00983B0B" w:rsidRPr="00B57A1D" w:rsidRDefault="00983B0B" w:rsidP="00DE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Выбор версии.</w:t>
      </w:r>
    </w:p>
    <w:p w:rsidR="00983B0B" w:rsidRDefault="00983B0B" w:rsidP="00DE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ab/>
        <w:t>Выезд на место.</w:t>
      </w:r>
    </w:p>
    <w:p w:rsidR="00983B0B" w:rsidRDefault="00983B0B" w:rsidP="00DE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>Главная ули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7A1D">
        <w:rPr>
          <w:rFonts w:ascii="Times New Roman" w:hAnsi="Times New Roman" w:cs="Times New Roman"/>
          <w:sz w:val="28"/>
          <w:szCs w:val="28"/>
        </w:rPr>
        <w:t>а.</w:t>
      </w:r>
    </w:p>
    <w:p w:rsidR="00983B0B" w:rsidRDefault="00983B0B" w:rsidP="00DE0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Самостоятельное расследование.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2425E5" w:rsidRDefault="00983B0B" w:rsidP="00DE0101">
      <w:pPr>
        <w:pStyle w:val="Heading1"/>
        <w:rPr>
          <w:color w:val="auto"/>
          <w:sz w:val="32"/>
          <w:szCs w:val="32"/>
        </w:rPr>
      </w:pPr>
      <w:r w:rsidRPr="002425E5">
        <w:rPr>
          <w:color w:val="auto"/>
          <w:sz w:val="32"/>
          <w:szCs w:val="32"/>
        </w:rPr>
        <w:t>Выбор версии.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уравнении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12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120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C9120E">
        <w:rPr>
          <w:rFonts w:ascii="Times New Roman" w:hAnsi="Times New Roman" w:cs="Times New Roman"/>
          <w:sz w:val="28"/>
          <w:szCs w:val="28"/>
        </w:rPr>
        <w:t xml:space="preserve"> + 18 = 0 </w:t>
      </w:r>
      <w:r>
        <w:rPr>
          <w:rFonts w:ascii="Times New Roman" w:hAnsi="Times New Roman" w:cs="Times New Roman"/>
          <w:sz w:val="28"/>
          <w:szCs w:val="28"/>
        </w:rPr>
        <w:t xml:space="preserve">один из корней равен  -9. Найдите другой корень и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0B" w:rsidRPr="00D37B3E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11().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 w:rsidRPr="00B57A1D">
        <w:rPr>
          <w:rFonts w:ascii="Times New Roman" w:hAnsi="Times New Roman" w:cs="Times New Roman"/>
          <w:sz w:val="28"/>
          <w:szCs w:val="28"/>
        </w:rPr>
        <w:t>Выезд на место.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30х  = 0</w:t>
      </w:r>
    </w:p>
    <w:p w:rsidR="00983B0B" w:rsidRPr="00C9120E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</w:t>
      </w:r>
      <w:r w:rsidRPr="001F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30 (время отбытия 0 часов 30 минут)</w:t>
      </w:r>
    </w:p>
    <w:p w:rsidR="00983B0B" w:rsidRPr="002425E5" w:rsidRDefault="00983B0B" w:rsidP="00DE0101">
      <w:pPr>
        <w:pStyle w:val="Heading1"/>
        <w:rPr>
          <w:color w:val="auto"/>
          <w:sz w:val="32"/>
          <w:szCs w:val="32"/>
        </w:rPr>
      </w:pPr>
      <w:r w:rsidRPr="002425E5">
        <w:rPr>
          <w:color w:val="auto"/>
          <w:sz w:val="32"/>
          <w:szCs w:val="32"/>
        </w:rPr>
        <w:t>Главная улика.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прямоугольника равен 20 дм. Найдите его стороны, если  известно, что площадь прямоугольника равна 24дм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4дм и 6дм.</w:t>
      </w:r>
    </w:p>
    <w:p w:rsidR="00983B0B" w:rsidRPr="00D532B0" w:rsidRDefault="00983B0B" w:rsidP="00DE0101">
      <w:pPr>
        <w:pStyle w:val="Heading1"/>
        <w:rPr>
          <w:color w:val="auto"/>
          <w:sz w:val="32"/>
          <w:szCs w:val="32"/>
        </w:rPr>
      </w:pPr>
      <w:r w:rsidRPr="00D532B0">
        <w:rPr>
          <w:color w:val="auto"/>
          <w:sz w:val="32"/>
          <w:szCs w:val="32"/>
        </w:rPr>
        <w:t xml:space="preserve"> Самостоятельное расследование.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№1.</w:t>
      </w:r>
    </w:p>
    <w:p w:rsidR="00983B0B" w:rsidRPr="00F4327A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4C59B9" w:rsidRDefault="00983B0B" w:rsidP="00DE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59B9">
        <w:rPr>
          <w:rFonts w:ascii="Times New Roman" w:hAnsi="Times New Roman" w:cs="Times New Roman"/>
          <w:sz w:val="28"/>
          <w:szCs w:val="28"/>
        </w:rPr>
        <w:t>3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4C59B9">
        <w:rPr>
          <w:rFonts w:ascii="Times New Roman" w:hAnsi="Times New Roman" w:cs="Times New Roman"/>
          <w:sz w:val="28"/>
          <w:szCs w:val="28"/>
        </w:rPr>
        <w:t>- 2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</w:rPr>
        <w:t xml:space="preserve"> - 1 = 0</w:t>
      </w:r>
    </w:p>
    <w:p w:rsidR="00983B0B" w:rsidRPr="004C59B9" w:rsidRDefault="00983B0B" w:rsidP="00DE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59B9">
        <w:rPr>
          <w:rFonts w:ascii="Times New Roman" w:hAnsi="Times New Roman" w:cs="Times New Roman"/>
          <w:sz w:val="28"/>
          <w:szCs w:val="28"/>
        </w:rPr>
        <w:t>2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59B9">
        <w:rPr>
          <w:rFonts w:ascii="Times New Roman" w:hAnsi="Times New Roman" w:cs="Times New Roman"/>
          <w:sz w:val="28"/>
          <w:szCs w:val="28"/>
        </w:rPr>
        <w:t>+6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</w:rPr>
        <w:t xml:space="preserve"> +7 = 0 </w:t>
      </w:r>
    </w:p>
    <w:p w:rsidR="00983B0B" w:rsidRPr="004C59B9" w:rsidRDefault="00983B0B" w:rsidP="00DE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59B9">
        <w:rPr>
          <w:rFonts w:ascii="Times New Roman" w:hAnsi="Times New Roman" w:cs="Times New Roman"/>
          <w:sz w:val="28"/>
          <w:szCs w:val="28"/>
        </w:rPr>
        <w:t xml:space="preserve">5х - 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59B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83B0B" w:rsidRPr="004C59B9" w:rsidRDefault="00983B0B" w:rsidP="00DE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59B9">
        <w:rPr>
          <w:rFonts w:ascii="Times New Roman" w:hAnsi="Times New Roman" w:cs="Times New Roman"/>
          <w:sz w:val="28"/>
          <w:szCs w:val="28"/>
        </w:rPr>
        <w:t>3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59B9">
        <w:rPr>
          <w:rFonts w:ascii="Times New Roman" w:hAnsi="Times New Roman" w:cs="Times New Roman"/>
          <w:sz w:val="28"/>
          <w:szCs w:val="28"/>
        </w:rPr>
        <w:t xml:space="preserve"> - 27 = 0</w:t>
      </w:r>
    </w:p>
    <w:p w:rsidR="00983B0B" w:rsidRPr="004C59B9" w:rsidRDefault="00983B0B" w:rsidP="00DE01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59B9">
        <w:rPr>
          <w:rFonts w:ascii="Times New Roman" w:hAnsi="Times New Roman" w:cs="Times New Roman"/>
          <w:sz w:val="28"/>
          <w:szCs w:val="28"/>
        </w:rPr>
        <w:t xml:space="preserve"> - 6</w:t>
      </w:r>
      <w:r w:rsidRPr="004C59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59B9">
        <w:rPr>
          <w:rFonts w:ascii="Times New Roman" w:hAnsi="Times New Roman" w:cs="Times New Roman"/>
          <w:sz w:val="28"/>
          <w:szCs w:val="28"/>
        </w:rPr>
        <w:t xml:space="preserve"> +9 = 0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№2.</w:t>
      </w:r>
    </w:p>
    <w:p w:rsidR="00983B0B" w:rsidRPr="00F4327A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9357DC" w:rsidRDefault="00983B0B" w:rsidP="00DE01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+ 2</w:t>
      </w:r>
      <w:r w:rsidRPr="009357D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83B0B" w:rsidRPr="009357DC" w:rsidRDefault="00983B0B" w:rsidP="00DE01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- 5</w:t>
      </w: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</w:t>
      </w:r>
      <w:r w:rsidRPr="009357DC"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983B0B" w:rsidRPr="009357DC" w:rsidRDefault="00983B0B" w:rsidP="00DE01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3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93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4х</w:t>
      </w:r>
      <w:r w:rsidRPr="009357D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83B0B" w:rsidRPr="009357DC" w:rsidRDefault="00983B0B" w:rsidP="00DE01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357D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357D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83B0B" w:rsidRDefault="00983B0B" w:rsidP="00DE01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357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357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57DC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57D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83B0B" w:rsidRPr="00C83046" w:rsidRDefault="00983B0B" w:rsidP="00DE0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Д = 16; 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-1/3,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983B0B" w:rsidRPr="00C83046" w:rsidRDefault="00983B0B" w:rsidP="00DE0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Д = -20 &lt;0, нет корней.</w:t>
      </w:r>
    </w:p>
    <w:p w:rsidR="00983B0B" w:rsidRPr="00C83046" w:rsidRDefault="00983B0B" w:rsidP="00DE0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0,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983B0B" w:rsidRPr="00C83046" w:rsidRDefault="00983B0B" w:rsidP="00DE0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-3,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983B0B" w:rsidRPr="00C83046" w:rsidRDefault="00983B0B" w:rsidP="00DE01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х = 3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83B0B" w:rsidRPr="00C83046" w:rsidRDefault="00983B0B" w:rsidP="00DE0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Д = 1; 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>,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983B0B" w:rsidRPr="00C83046" w:rsidRDefault="00983B0B" w:rsidP="00DE0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= -11</w:t>
      </w:r>
      <w:r w:rsidRPr="00C83046">
        <w:rPr>
          <w:rFonts w:ascii="Times New Roman" w:hAnsi="Times New Roman" w:cs="Times New Roman"/>
          <w:sz w:val="28"/>
          <w:szCs w:val="28"/>
        </w:rPr>
        <w:t xml:space="preserve"> &lt;0, нет корней.</w:t>
      </w:r>
    </w:p>
    <w:p w:rsidR="00983B0B" w:rsidRPr="00C83046" w:rsidRDefault="00983B0B" w:rsidP="00DE0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3046">
        <w:rPr>
          <w:rFonts w:ascii="Times New Roman" w:hAnsi="Times New Roman" w:cs="Times New Roman"/>
          <w:sz w:val="28"/>
          <w:szCs w:val="28"/>
        </w:rPr>
        <w:t>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0, х</w:t>
      </w:r>
      <w:r w:rsidRPr="00C83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04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-4</w:t>
      </w:r>
    </w:p>
    <w:p w:rsidR="00983B0B" w:rsidRDefault="00983B0B" w:rsidP="00DE0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2846">
        <w:rPr>
          <w:rFonts w:ascii="Times New Roman" w:hAnsi="Times New Roman" w:cs="Times New Roman"/>
          <w:sz w:val="28"/>
          <w:szCs w:val="28"/>
        </w:rPr>
        <w:t>х</w:t>
      </w:r>
      <w:r w:rsidRPr="00EB28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2846">
        <w:rPr>
          <w:rFonts w:ascii="Times New Roman" w:hAnsi="Times New Roman" w:cs="Times New Roman"/>
          <w:sz w:val="28"/>
          <w:szCs w:val="28"/>
        </w:rPr>
        <w:t xml:space="preserve"> =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2846">
        <w:rPr>
          <w:rFonts w:ascii="Times New Roman" w:hAnsi="Times New Roman" w:cs="Times New Roman"/>
          <w:sz w:val="28"/>
          <w:szCs w:val="28"/>
        </w:rPr>
        <w:t>, х</w:t>
      </w:r>
      <w:r w:rsidRPr="00EB28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84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3B0B" w:rsidRPr="00EB2846" w:rsidRDefault="00983B0B" w:rsidP="00DE01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2846">
        <w:rPr>
          <w:rFonts w:ascii="Times New Roman" w:hAnsi="Times New Roman" w:cs="Times New Roman"/>
          <w:sz w:val="28"/>
          <w:szCs w:val="28"/>
        </w:rPr>
        <w:t xml:space="preserve">х =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B11D3E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60402F" w:rsidRDefault="00983B0B" w:rsidP="00DE0101">
      <w:pPr>
        <w:rPr>
          <w:rFonts w:ascii="Times New Roman" w:hAnsi="Times New Roman" w:cs="Times New Roman"/>
          <w:sz w:val="28"/>
          <w:szCs w:val="28"/>
        </w:rPr>
      </w:pPr>
    </w:p>
    <w:p w:rsidR="00983B0B" w:rsidRPr="004E1A37" w:rsidRDefault="00983B0B" w:rsidP="004E1A37">
      <w:pPr>
        <w:jc w:val="center"/>
        <w:rPr>
          <w:sz w:val="52"/>
          <w:szCs w:val="52"/>
          <w:u w:val="single"/>
        </w:rPr>
      </w:pPr>
    </w:p>
    <w:sectPr w:rsidR="00983B0B" w:rsidRPr="004E1A37" w:rsidSect="003B0F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4665"/>
    <w:multiLevelType w:val="hybridMultilevel"/>
    <w:tmpl w:val="8EB8AAF0"/>
    <w:lvl w:ilvl="0" w:tplc="65943B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790E"/>
    <w:multiLevelType w:val="hybridMultilevel"/>
    <w:tmpl w:val="876A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E2055"/>
    <w:multiLevelType w:val="hybridMultilevel"/>
    <w:tmpl w:val="6D9A39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876E8"/>
    <w:multiLevelType w:val="hybridMultilevel"/>
    <w:tmpl w:val="95AC5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47E6"/>
    <w:multiLevelType w:val="hybridMultilevel"/>
    <w:tmpl w:val="05423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5C03"/>
    <w:multiLevelType w:val="hybridMultilevel"/>
    <w:tmpl w:val="8EB8AAF0"/>
    <w:lvl w:ilvl="0" w:tplc="65943B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A259D"/>
    <w:multiLevelType w:val="hybridMultilevel"/>
    <w:tmpl w:val="4366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C1F7C"/>
    <w:multiLevelType w:val="hybridMultilevel"/>
    <w:tmpl w:val="0242E9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256FC"/>
    <w:multiLevelType w:val="hybridMultilevel"/>
    <w:tmpl w:val="6D9A39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CBE"/>
    <w:rsid w:val="000A6615"/>
    <w:rsid w:val="001F2913"/>
    <w:rsid w:val="002425E5"/>
    <w:rsid w:val="002D0AF7"/>
    <w:rsid w:val="003B0FEB"/>
    <w:rsid w:val="003B7B46"/>
    <w:rsid w:val="00422E13"/>
    <w:rsid w:val="004C59B9"/>
    <w:rsid w:val="004E1A37"/>
    <w:rsid w:val="0060402F"/>
    <w:rsid w:val="0073025A"/>
    <w:rsid w:val="009357DC"/>
    <w:rsid w:val="009564A9"/>
    <w:rsid w:val="00983B0B"/>
    <w:rsid w:val="00A036B6"/>
    <w:rsid w:val="00B11D3E"/>
    <w:rsid w:val="00B57A1D"/>
    <w:rsid w:val="00C6005B"/>
    <w:rsid w:val="00C83046"/>
    <w:rsid w:val="00C9120E"/>
    <w:rsid w:val="00CB6197"/>
    <w:rsid w:val="00D14427"/>
    <w:rsid w:val="00D36C1D"/>
    <w:rsid w:val="00D37B3E"/>
    <w:rsid w:val="00D532B0"/>
    <w:rsid w:val="00DE0101"/>
    <w:rsid w:val="00DF688B"/>
    <w:rsid w:val="00E34CBE"/>
    <w:rsid w:val="00EB2846"/>
    <w:rsid w:val="00F4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A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10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101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34CB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4CBE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paragraph" w:styleId="NoSpacing">
    <w:name w:val="No Spacing"/>
    <w:link w:val="NoSpacingChar"/>
    <w:uiPriority w:val="99"/>
    <w:qFormat/>
    <w:rsid w:val="003B0FEB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B0FEB"/>
    <w:rPr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0101"/>
    <w:pPr>
      <w:ind w:left="720"/>
    </w:pPr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E01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E0101"/>
    <w:rPr>
      <w:rFonts w:eastAsia="Times New Roman"/>
      <w:b/>
      <w:bCs/>
      <w:i/>
      <w:iCs/>
      <w:color w:val="4F81BD"/>
      <w:lang w:eastAsia="en-US"/>
    </w:rPr>
  </w:style>
  <w:style w:type="character" w:styleId="BookTitle">
    <w:name w:val="Book Title"/>
    <w:basedOn w:val="DefaultParagraphFont"/>
    <w:uiPriority w:val="99"/>
    <w:qFormat/>
    <w:rsid w:val="00DE010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248</Words>
  <Characters>1420</Characters>
  <Application>Microsoft Office Outlook</Application>
  <DocSecurity>0</DocSecurity>
  <Lines>0</Lines>
  <Paragraphs>0</Paragraphs>
  <ScaleCrop>false</ScaleCrop>
  <Company>МОУ СОШ №32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Урок-игра «Детективное агентство»</dc:title>
  <dc:subject>Тема: «Решение квадратных уравнений»</dc:subject>
  <dc:creator>Кривокора Алла Семеновна</dc:creator>
  <cp:keywords/>
  <dc:description/>
  <cp:lastModifiedBy>школа</cp:lastModifiedBy>
  <cp:revision>6</cp:revision>
  <dcterms:created xsi:type="dcterms:W3CDTF">2009-02-07T06:44:00Z</dcterms:created>
  <dcterms:modified xsi:type="dcterms:W3CDTF">2013-09-13T15:22:00Z</dcterms:modified>
</cp:coreProperties>
</file>