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DD" w:rsidRPr="00956973" w:rsidRDefault="00665ADD" w:rsidP="00044DC8">
      <w:pPr>
        <w:pStyle w:val="c6"/>
        <w:rPr>
          <w:b/>
          <w:sz w:val="32"/>
          <w:szCs w:val="32"/>
        </w:rPr>
      </w:pPr>
      <w:r w:rsidRPr="00956973">
        <w:rPr>
          <w:rStyle w:val="c4"/>
          <w:b/>
          <w:sz w:val="32"/>
          <w:szCs w:val="32"/>
        </w:rPr>
        <w:t>Урок русского языка во 2 классе по теме:</w:t>
      </w:r>
      <w:r>
        <w:rPr>
          <w:rStyle w:val="c4"/>
          <w:b/>
          <w:sz w:val="32"/>
          <w:szCs w:val="32"/>
        </w:rPr>
        <w:t xml:space="preserve"> «</w:t>
      </w:r>
      <w:r w:rsidRPr="00956973">
        <w:rPr>
          <w:rStyle w:val="c4"/>
          <w:b/>
          <w:sz w:val="32"/>
          <w:szCs w:val="32"/>
        </w:rPr>
        <w:t xml:space="preserve"> Имя существительное. Урок-обобщение».</w:t>
      </w:r>
    </w:p>
    <w:p w:rsidR="00665ADD" w:rsidRPr="00956973" w:rsidRDefault="00665ADD" w:rsidP="00044DC8">
      <w:pPr>
        <w:pStyle w:val="c6"/>
        <w:rPr>
          <w:b/>
          <w:sz w:val="32"/>
          <w:szCs w:val="32"/>
        </w:rPr>
      </w:pPr>
      <w:r w:rsidRPr="00956973">
        <w:rPr>
          <w:rStyle w:val="c0"/>
          <w:b/>
          <w:sz w:val="32"/>
          <w:szCs w:val="32"/>
        </w:rPr>
        <w:t xml:space="preserve">Цели урока: </w:t>
      </w:r>
    </w:p>
    <w:p w:rsidR="00665ADD" w:rsidRPr="00956973" w:rsidRDefault="00665ADD" w:rsidP="00044DC8">
      <w:pPr>
        <w:pStyle w:val="c6"/>
        <w:rPr>
          <w:sz w:val="28"/>
          <w:szCs w:val="28"/>
        </w:rPr>
      </w:pPr>
      <w:r w:rsidRPr="00956973">
        <w:rPr>
          <w:rStyle w:val="c0"/>
          <w:b/>
          <w:sz w:val="28"/>
          <w:szCs w:val="28"/>
        </w:rPr>
        <w:t>Образовательные:</w:t>
      </w:r>
      <w:r w:rsidRPr="00CB7CEB">
        <w:rPr>
          <w:rStyle w:val="c0"/>
          <w:sz w:val="28"/>
          <w:szCs w:val="28"/>
        </w:rPr>
        <w:t> </w:t>
      </w:r>
      <w:r>
        <w:rPr>
          <w:rStyle w:val="c0"/>
        </w:rPr>
        <w:t xml:space="preserve"> </w:t>
      </w:r>
      <w:r w:rsidRPr="00956973">
        <w:rPr>
          <w:rStyle w:val="c0"/>
          <w:sz w:val="28"/>
          <w:szCs w:val="28"/>
        </w:rPr>
        <w:t>обобщить знания учащихся об имени  существительном;</w:t>
      </w:r>
      <w:r w:rsidRPr="00956973">
        <w:rPr>
          <w:sz w:val="28"/>
          <w:szCs w:val="28"/>
        </w:rPr>
        <w:t xml:space="preserve"> </w:t>
      </w:r>
      <w:r w:rsidRPr="00956973">
        <w:rPr>
          <w:rStyle w:val="c0"/>
          <w:sz w:val="28"/>
          <w:szCs w:val="28"/>
        </w:rPr>
        <w:t xml:space="preserve"> закреплять умения различать одушевленные и неодушевленные имена существительные, собственные и нарицательные.</w:t>
      </w:r>
    </w:p>
    <w:p w:rsidR="00665ADD" w:rsidRPr="00956973" w:rsidRDefault="00665ADD" w:rsidP="00044DC8">
      <w:pPr>
        <w:pStyle w:val="c6"/>
        <w:rPr>
          <w:sz w:val="28"/>
          <w:szCs w:val="28"/>
        </w:rPr>
      </w:pPr>
      <w:r w:rsidRPr="00956973">
        <w:rPr>
          <w:rStyle w:val="c0"/>
          <w:b/>
          <w:sz w:val="28"/>
          <w:szCs w:val="28"/>
        </w:rPr>
        <w:t>Развивающие:</w:t>
      </w:r>
      <w:r>
        <w:rPr>
          <w:rStyle w:val="c0"/>
        </w:rPr>
        <w:t xml:space="preserve">  </w:t>
      </w:r>
      <w:r w:rsidRPr="00956973">
        <w:rPr>
          <w:rStyle w:val="c0"/>
          <w:sz w:val="28"/>
          <w:szCs w:val="28"/>
        </w:rPr>
        <w:t>продолжить работу по развитию речи (устной, письменной, расширение словарного запаса); памяти, мышления и внимания.</w:t>
      </w:r>
    </w:p>
    <w:p w:rsidR="00665ADD" w:rsidRPr="00956973" w:rsidRDefault="00665ADD" w:rsidP="003C4306">
      <w:pPr>
        <w:pStyle w:val="c6"/>
        <w:rPr>
          <w:rStyle w:val="c0"/>
          <w:sz w:val="28"/>
          <w:szCs w:val="28"/>
          <w:highlight w:val="yellow"/>
        </w:rPr>
      </w:pPr>
      <w:r>
        <w:rPr>
          <w:rStyle w:val="c0"/>
          <w:b/>
          <w:sz w:val="28"/>
          <w:szCs w:val="28"/>
        </w:rPr>
        <w:t>Воспитательные</w:t>
      </w:r>
      <w:r w:rsidRPr="00956973">
        <w:rPr>
          <w:rStyle w:val="c0"/>
          <w:b/>
          <w:sz w:val="28"/>
          <w:szCs w:val="28"/>
        </w:rPr>
        <w:t>:</w:t>
      </w:r>
      <w:r>
        <w:rPr>
          <w:rStyle w:val="c0"/>
        </w:rPr>
        <w:t xml:space="preserve">  </w:t>
      </w:r>
      <w:r w:rsidRPr="00956973">
        <w:rPr>
          <w:rStyle w:val="c0"/>
          <w:sz w:val="28"/>
          <w:szCs w:val="28"/>
        </w:rPr>
        <w:t xml:space="preserve">воспитывать дисциплинированность, аккуратность, </w:t>
      </w:r>
      <w:r w:rsidRPr="00956973">
        <w:rPr>
          <w:rStyle w:val="c0"/>
          <w:sz w:val="28"/>
          <w:szCs w:val="28"/>
          <w:highlight w:val="yellow"/>
        </w:rPr>
        <w:t>самостоятельность, активность, умение работать в коллективе.</w:t>
      </w:r>
    </w:p>
    <w:p w:rsidR="00665ADD" w:rsidRDefault="00665ADD" w:rsidP="003C4306">
      <w:pPr>
        <w:pStyle w:val="c6"/>
        <w:jc w:val="center"/>
        <w:rPr>
          <w:rStyle w:val="c0"/>
          <w:b/>
          <w:sz w:val="32"/>
          <w:szCs w:val="32"/>
        </w:rPr>
      </w:pPr>
      <w:r w:rsidRPr="00956973">
        <w:rPr>
          <w:rStyle w:val="c0"/>
          <w:b/>
          <w:sz w:val="32"/>
          <w:szCs w:val="32"/>
          <w:highlight w:val="yellow"/>
        </w:rPr>
        <w:t>Ход урока.</w:t>
      </w:r>
    </w:p>
    <w:p w:rsidR="00665ADD" w:rsidRDefault="00665ADD" w:rsidP="003C4306">
      <w:pPr>
        <w:pStyle w:val="c6"/>
        <w:jc w:val="center"/>
        <w:rPr>
          <w:rStyle w:val="c0"/>
          <w:b/>
          <w:sz w:val="32"/>
          <w:szCs w:val="32"/>
        </w:rPr>
      </w:pPr>
    </w:p>
    <w:p w:rsidR="00665ADD" w:rsidRPr="00D02D93" w:rsidRDefault="00665ADD" w:rsidP="00956973">
      <w:pPr>
        <w:pStyle w:val="c6"/>
        <w:rPr>
          <w:rStyle w:val="c0"/>
          <w:b/>
          <w:sz w:val="32"/>
          <w:szCs w:val="32"/>
        </w:rPr>
      </w:pPr>
      <w:r w:rsidRPr="00D02D93">
        <w:rPr>
          <w:rStyle w:val="c0"/>
          <w:b/>
          <w:sz w:val="32"/>
          <w:szCs w:val="32"/>
        </w:rPr>
        <w:t>1.Оргмомент.</w:t>
      </w:r>
    </w:p>
    <w:p w:rsidR="00665ADD" w:rsidRPr="00956973" w:rsidRDefault="00665ADD" w:rsidP="002C6346">
      <w:pPr>
        <w:pStyle w:val="c6"/>
        <w:spacing w:line="20" w:lineRule="atLeast"/>
        <w:rPr>
          <w:rStyle w:val="c0"/>
          <w:b/>
          <w:sz w:val="32"/>
          <w:szCs w:val="32"/>
        </w:rPr>
      </w:pPr>
      <w:r>
        <w:rPr>
          <w:rStyle w:val="c0"/>
          <w:sz w:val="32"/>
          <w:szCs w:val="32"/>
        </w:rPr>
        <w:t xml:space="preserve"> Проверь, дружок,</w:t>
      </w:r>
    </w:p>
    <w:p w:rsidR="00665ADD" w:rsidRDefault="00665ADD" w:rsidP="002C6346">
      <w:pPr>
        <w:pStyle w:val="c6"/>
        <w:spacing w:line="20" w:lineRule="atLeast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Готов ли ты начать урок?</w:t>
      </w:r>
    </w:p>
    <w:p w:rsidR="00665ADD" w:rsidRDefault="00665ADD" w:rsidP="002C6346">
      <w:pPr>
        <w:pStyle w:val="c6"/>
        <w:spacing w:line="20" w:lineRule="atLeast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Всё ль на месте, </w:t>
      </w:r>
    </w:p>
    <w:p w:rsidR="00665ADD" w:rsidRDefault="00665ADD" w:rsidP="002C6346">
      <w:pPr>
        <w:pStyle w:val="c6"/>
        <w:spacing w:line="20" w:lineRule="atLeast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Всё ль в порядке</w:t>
      </w:r>
    </w:p>
    <w:p w:rsidR="00665ADD" w:rsidRDefault="00665ADD" w:rsidP="002C6346">
      <w:pPr>
        <w:pStyle w:val="c6"/>
        <w:spacing w:line="20" w:lineRule="atLeast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Ручка, книжка и тетрадка?</w:t>
      </w:r>
    </w:p>
    <w:p w:rsidR="00665ADD" w:rsidRDefault="00665ADD" w:rsidP="002C6346">
      <w:pPr>
        <w:pStyle w:val="c6"/>
        <w:spacing w:line="20" w:lineRule="atLeast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Все ли правильно сидят?</w:t>
      </w:r>
    </w:p>
    <w:p w:rsidR="00665ADD" w:rsidRDefault="00665ADD" w:rsidP="002C6346">
      <w:pPr>
        <w:pStyle w:val="c6"/>
        <w:spacing w:line="20" w:lineRule="atLeast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Все ль внимательно глядят?</w:t>
      </w:r>
    </w:p>
    <w:p w:rsidR="00665ADD" w:rsidRPr="00D02D93" w:rsidRDefault="00665ADD" w:rsidP="002C6346">
      <w:pPr>
        <w:pStyle w:val="c6"/>
        <w:spacing w:line="20" w:lineRule="atLeast"/>
        <w:rPr>
          <w:rStyle w:val="c0"/>
          <w:sz w:val="36"/>
          <w:szCs w:val="36"/>
        </w:rPr>
      </w:pPr>
      <w:r>
        <w:rPr>
          <w:rStyle w:val="c0"/>
          <w:sz w:val="32"/>
          <w:szCs w:val="32"/>
        </w:rPr>
        <w:t>Каждый хочет получать</w:t>
      </w:r>
    </w:p>
    <w:p w:rsidR="00665ADD" w:rsidRDefault="00665ADD" w:rsidP="002C6346">
      <w:pPr>
        <w:pStyle w:val="c6"/>
        <w:spacing w:line="20" w:lineRule="atLeast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Только лишь оценку «5».</w:t>
      </w:r>
    </w:p>
    <w:p w:rsidR="00665ADD" w:rsidRPr="00D02D93" w:rsidRDefault="00665ADD" w:rsidP="00C85633">
      <w:pPr>
        <w:pStyle w:val="c6"/>
        <w:spacing w:line="20" w:lineRule="atLeast"/>
        <w:rPr>
          <w:b/>
          <w:sz w:val="32"/>
          <w:szCs w:val="32"/>
        </w:rPr>
      </w:pPr>
      <w:r w:rsidRPr="00D02D93">
        <w:rPr>
          <w:rStyle w:val="c0"/>
          <w:b/>
          <w:sz w:val="32"/>
          <w:szCs w:val="32"/>
        </w:rPr>
        <w:t>2. Сообщение темы урока.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127F">
        <w:rPr>
          <w:rFonts w:ascii="Times New Roman" w:hAnsi="Times New Roman"/>
          <w:sz w:val="32"/>
          <w:szCs w:val="32"/>
          <w:lang w:eastAsia="ru-RU"/>
        </w:rPr>
        <w:t>Сегодня мы</w:t>
      </w:r>
      <w:r>
        <w:rPr>
          <w:rFonts w:ascii="Times New Roman" w:hAnsi="Times New Roman"/>
          <w:sz w:val="32"/>
          <w:szCs w:val="32"/>
          <w:lang w:eastAsia="ru-RU"/>
        </w:rPr>
        <w:t>,</w:t>
      </w:r>
      <w:r w:rsidRPr="00C6127F">
        <w:rPr>
          <w:rFonts w:ascii="Times New Roman" w:hAnsi="Times New Roman"/>
          <w:sz w:val="32"/>
          <w:szCs w:val="32"/>
          <w:lang w:eastAsia="ru-RU"/>
        </w:rPr>
        <w:t xml:space="preserve"> ребята</w:t>
      </w:r>
      <w:r>
        <w:rPr>
          <w:rFonts w:ascii="Times New Roman" w:hAnsi="Times New Roman"/>
          <w:sz w:val="32"/>
          <w:szCs w:val="32"/>
          <w:lang w:eastAsia="ru-RU"/>
        </w:rPr>
        <w:t>,</w:t>
      </w:r>
      <w:r w:rsidRPr="00C6127F">
        <w:rPr>
          <w:rFonts w:ascii="Times New Roman" w:hAnsi="Times New Roman"/>
          <w:sz w:val="32"/>
          <w:szCs w:val="32"/>
          <w:lang w:eastAsia="ru-RU"/>
        </w:rPr>
        <w:t xml:space="preserve"> отправимся</w:t>
      </w:r>
      <w:r>
        <w:rPr>
          <w:rFonts w:ascii="Times New Roman" w:hAnsi="Times New Roman"/>
          <w:sz w:val="32"/>
          <w:szCs w:val="32"/>
          <w:lang w:eastAsia="ru-RU"/>
        </w:rPr>
        <w:t xml:space="preserve"> с вами в необычное путешествие</w:t>
      </w:r>
      <w:r w:rsidRPr="00C6127F">
        <w:rPr>
          <w:rFonts w:ascii="Times New Roman" w:hAnsi="Times New Roman"/>
          <w:sz w:val="32"/>
          <w:szCs w:val="32"/>
          <w:lang w:eastAsia="ru-RU"/>
        </w:rPr>
        <w:t>,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C6127F">
        <w:rPr>
          <w:rFonts w:ascii="Times New Roman" w:hAnsi="Times New Roman"/>
          <w:sz w:val="32"/>
          <w:szCs w:val="32"/>
          <w:lang w:eastAsia="ru-RU"/>
        </w:rPr>
        <w:t>а именно в КОРОЛЕВСТВО ИМЕНИ СУЩЕСТВИТЕЛЬНОГО.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C6127F">
        <w:rPr>
          <w:rFonts w:ascii="Times New Roman" w:hAnsi="Times New Roman"/>
          <w:sz w:val="36"/>
          <w:szCs w:val="36"/>
          <w:lang w:eastAsia="ru-RU"/>
        </w:rPr>
        <w:t>Перед путешествием  разомнём наши пальчики.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C6127F">
        <w:rPr>
          <w:rFonts w:ascii="Times New Roman" w:hAnsi="Times New Roman"/>
          <w:b/>
          <w:sz w:val="32"/>
          <w:szCs w:val="32"/>
          <w:lang w:eastAsia="ru-RU"/>
        </w:rPr>
        <w:t>3.Массаж для пальчиков.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127F">
        <w:rPr>
          <w:rFonts w:ascii="Times New Roman" w:hAnsi="Times New Roman"/>
          <w:sz w:val="32"/>
          <w:szCs w:val="32"/>
          <w:lang w:eastAsia="ru-RU"/>
        </w:rPr>
        <w:t>Этот пальчик самый сильный,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127F">
        <w:rPr>
          <w:rFonts w:ascii="Times New Roman" w:hAnsi="Times New Roman"/>
          <w:sz w:val="32"/>
          <w:szCs w:val="32"/>
          <w:lang w:eastAsia="ru-RU"/>
        </w:rPr>
        <w:t>Самый толстый и большой.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127F">
        <w:rPr>
          <w:rFonts w:ascii="Times New Roman" w:hAnsi="Times New Roman"/>
          <w:sz w:val="32"/>
          <w:szCs w:val="32"/>
          <w:lang w:eastAsia="ru-RU"/>
        </w:rPr>
        <w:t>Этот пальчик для того,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127F">
        <w:rPr>
          <w:rFonts w:ascii="Times New Roman" w:hAnsi="Times New Roman"/>
          <w:sz w:val="32"/>
          <w:szCs w:val="32"/>
          <w:lang w:eastAsia="ru-RU"/>
        </w:rPr>
        <w:t>Чтоб показывать его.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127F">
        <w:rPr>
          <w:rFonts w:ascii="Times New Roman" w:hAnsi="Times New Roman"/>
          <w:sz w:val="32"/>
          <w:szCs w:val="32"/>
          <w:lang w:eastAsia="ru-RU"/>
        </w:rPr>
        <w:t>Этот пальчик самый длинный,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127F">
        <w:rPr>
          <w:rFonts w:ascii="Times New Roman" w:hAnsi="Times New Roman"/>
          <w:sz w:val="32"/>
          <w:szCs w:val="32"/>
          <w:lang w:eastAsia="ru-RU"/>
        </w:rPr>
        <w:t>Он стоит посередине.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127F">
        <w:rPr>
          <w:rFonts w:ascii="Times New Roman" w:hAnsi="Times New Roman"/>
          <w:sz w:val="32"/>
          <w:szCs w:val="32"/>
          <w:lang w:eastAsia="ru-RU"/>
        </w:rPr>
        <w:t>Этот пальчик безымянный.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127F">
        <w:rPr>
          <w:rFonts w:ascii="Times New Roman" w:hAnsi="Times New Roman"/>
          <w:sz w:val="32"/>
          <w:szCs w:val="32"/>
          <w:lang w:eastAsia="ru-RU"/>
        </w:rPr>
        <w:t>Он избалованный самый.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127F">
        <w:rPr>
          <w:rFonts w:ascii="Times New Roman" w:hAnsi="Times New Roman"/>
          <w:sz w:val="32"/>
          <w:szCs w:val="32"/>
          <w:lang w:eastAsia="ru-RU"/>
        </w:rPr>
        <w:t>Этот пальчик, хоть и мал,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127F">
        <w:rPr>
          <w:rFonts w:ascii="Times New Roman" w:hAnsi="Times New Roman"/>
          <w:sz w:val="32"/>
          <w:szCs w:val="32"/>
          <w:lang w:eastAsia="ru-RU"/>
        </w:rPr>
        <w:t>Очень ловок и удал.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C6127F">
        <w:rPr>
          <w:rFonts w:ascii="Times New Roman" w:hAnsi="Times New Roman"/>
          <w:b/>
          <w:sz w:val="32"/>
          <w:szCs w:val="32"/>
          <w:lang w:eastAsia="ru-RU"/>
        </w:rPr>
        <w:t>4. Минута чистописания.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127F">
        <w:rPr>
          <w:rFonts w:ascii="Times New Roman" w:hAnsi="Times New Roman"/>
          <w:sz w:val="32"/>
          <w:szCs w:val="32"/>
          <w:lang w:eastAsia="ru-RU"/>
        </w:rPr>
        <w:t>Пр</w:t>
      </w:r>
      <w:r>
        <w:rPr>
          <w:rFonts w:ascii="Times New Roman" w:hAnsi="Times New Roman"/>
          <w:sz w:val="32"/>
          <w:szCs w:val="32"/>
          <w:lang w:eastAsia="ru-RU"/>
        </w:rPr>
        <w:t>опишем следующие буквосочетания: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  <w:lang w:eastAsia="ru-RU"/>
        </w:rPr>
        <w:t>си    сн    со</w:t>
      </w:r>
    </w:p>
    <w:p w:rsidR="00665ADD" w:rsidRPr="007860F4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Запишем слово, в котором встретилось одно из данных буквосочетаний и сделаем фонетический разбор.</w:t>
      </w:r>
    </w:p>
    <w:p w:rsidR="00665ADD" w:rsidRPr="00A46030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  <w:lang w:eastAsia="ru-RU"/>
        </w:rPr>
        <w:t>Снегирь-</w:t>
      </w:r>
      <w:r>
        <w:rPr>
          <w:rFonts w:ascii="Times New Roman" w:hAnsi="Times New Roman"/>
          <w:sz w:val="32"/>
          <w:szCs w:val="32"/>
          <w:lang w:eastAsia="ru-RU"/>
        </w:rPr>
        <w:t xml:space="preserve"> 2 сл., 7б., 6зв., 2 гл., 3согл. Устно дать характеристику последнему звуку.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6127F">
        <w:rPr>
          <w:rFonts w:ascii="Times New Roman" w:hAnsi="Times New Roman"/>
          <w:b/>
          <w:sz w:val="32"/>
          <w:szCs w:val="32"/>
          <w:lang w:eastAsia="ru-RU"/>
        </w:rPr>
        <w:t>5. Словарная работа.</w:t>
      </w:r>
    </w:p>
    <w:p w:rsidR="00665ADD" w:rsidRDefault="00665ADD" w:rsidP="00102CA2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Работаем с 1-ой группой слов. (Дети открывают словарик и повторяют написание слов 1-ой группы: читают слово и называют орфограмму, «фотографируют» слова и записывают их  по памяти).</w:t>
      </w:r>
    </w:p>
    <w:p w:rsidR="00665ADD" w:rsidRDefault="00665ADD" w:rsidP="00102CA2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65ADD" w:rsidRDefault="00665ADD" w:rsidP="00102CA2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ворона</w:t>
      </w:r>
    </w:p>
    <w:p w:rsidR="00665ADD" w:rsidRPr="00102CA2" w:rsidRDefault="00665ADD" w:rsidP="00102CA2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102CA2">
        <w:rPr>
          <w:rFonts w:ascii="Times New Roman" w:hAnsi="Times New Roman"/>
          <w:sz w:val="32"/>
          <w:szCs w:val="32"/>
          <w:lang w:eastAsia="ru-RU"/>
        </w:rPr>
        <w:t>воробей</w:t>
      </w:r>
    </w:p>
    <w:p w:rsidR="00665ADD" w:rsidRPr="00102CA2" w:rsidRDefault="00665ADD" w:rsidP="00102CA2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102CA2">
        <w:rPr>
          <w:rFonts w:ascii="Times New Roman" w:hAnsi="Times New Roman"/>
          <w:sz w:val="32"/>
          <w:szCs w:val="32"/>
          <w:lang w:eastAsia="ru-RU"/>
        </w:rPr>
        <w:t>синица</w:t>
      </w:r>
    </w:p>
    <w:p w:rsidR="00665ADD" w:rsidRPr="00102CA2" w:rsidRDefault="00665ADD" w:rsidP="00102CA2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102CA2">
        <w:rPr>
          <w:rFonts w:ascii="Times New Roman" w:hAnsi="Times New Roman"/>
          <w:sz w:val="32"/>
          <w:szCs w:val="32"/>
          <w:lang w:eastAsia="ru-RU"/>
        </w:rPr>
        <w:t>снегирь</w:t>
      </w:r>
    </w:p>
    <w:p w:rsidR="00665ADD" w:rsidRPr="00102CA2" w:rsidRDefault="00665ADD" w:rsidP="00102CA2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102CA2">
        <w:rPr>
          <w:rFonts w:ascii="Times New Roman" w:hAnsi="Times New Roman"/>
          <w:sz w:val="32"/>
          <w:szCs w:val="32"/>
          <w:lang w:eastAsia="ru-RU"/>
        </w:rPr>
        <w:t>сорока</w:t>
      </w:r>
    </w:p>
    <w:p w:rsidR="00665ADD" w:rsidRDefault="00665ADD" w:rsidP="00102CA2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102CA2">
        <w:rPr>
          <w:rFonts w:ascii="Times New Roman" w:hAnsi="Times New Roman"/>
          <w:sz w:val="32"/>
          <w:szCs w:val="32"/>
          <w:lang w:eastAsia="ru-RU"/>
        </w:rPr>
        <w:t>петух</w:t>
      </w:r>
    </w:p>
    <w:p w:rsidR="00665ADD" w:rsidRDefault="00665ADD" w:rsidP="00102CA2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Закрывают словарики и называют 1-ое слово, 3-е слово, последнее слово.</w:t>
      </w:r>
    </w:p>
    <w:p w:rsidR="00665ADD" w:rsidRDefault="00665ADD" w:rsidP="00102CA2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После написания слов по памяти ставят ударение и подчёркивают орфограммы. </w:t>
      </w:r>
    </w:p>
    <w:p w:rsidR="00665ADD" w:rsidRPr="00163EC9" w:rsidRDefault="00665ADD" w:rsidP="00163EC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Что объединяет эти слова? Какое слово лишнее? В каких словах встретились буквосочетания, которые мы прописывали в начале урока? Какой частью речи являются эти слова? Вспоминают </w:t>
      </w:r>
      <w:r w:rsidRPr="00163EC9">
        <w:rPr>
          <w:rFonts w:ascii="Times New Roman" w:hAnsi="Times New Roman"/>
          <w:sz w:val="32"/>
          <w:szCs w:val="32"/>
          <w:lang w:eastAsia="ru-RU"/>
        </w:rPr>
        <w:t>правило об имени существительном.</w:t>
      </w:r>
    </w:p>
    <w:p w:rsidR="00665ADD" w:rsidRDefault="00665ADD" w:rsidP="00163EC9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163EC9">
        <w:rPr>
          <w:rFonts w:ascii="Times New Roman" w:hAnsi="Times New Roman"/>
          <w:b/>
          <w:sz w:val="32"/>
          <w:szCs w:val="32"/>
          <w:lang w:eastAsia="ru-RU"/>
        </w:rPr>
        <w:t xml:space="preserve">6.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Обобщение знаний об имени существительном.</w:t>
      </w:r>
    </w:p>
    <w:p w:rsidR="00665ADD" w:rsidRPr="00322435" w:rsidRDefault="00665ADD" w:rsidP="0032243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322435">
        <w:rPr>
          <w:rFonts w:ascii="Times New Roman" w:hAnsi="Times New Roman"/>
          <w:b/>
          <w:sz w:val="32"/>
          <w:szCs w:val="32"/>
          <w:lang w:eastAsia="ru-RU"/>
        </w:rPr>
        <w:t>Игра «Кто или что?»</w:t>
      </w:r>
    </w:p>
    <w:p w:rsidR="00665ADD" w:rsidRDefault="00665ADD" w:rsidP="00163EC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На нашем пути появился домик, в котором живёт сказочный герой. </w:t>
      </w:r>
    </w:p>
    <w:p w:rsidR="00665ADD" w:rsidRDefault="00665ADD" w:rsidP="00163EC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Догадайтесь, кто это?</w:t>
      </w:r>
    </w:p>
    <w:p w:rsidR="00665ADD" w:rsidRPr="0009656E" w:rsidRDefault="00665ADD" w:rsidP="00163EC9">
      <w:pPr>
        <w:spacing w:before="100" w:beforeAutospacing="1" w:after="100" w:afterAutospacing="1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09656E">
        <w:rPr>
          <w:rFonts w:ascii="Times New Roman" w:hAnsi="Times New Roman"/>
          <w:i/>
          <w:sz w:val="32"/>
          <w:szCs w:val="32"/>
          <w:lang w:eastAsia="ru-RU"/>
        </w:rPr>
        <w:t>Толстяк живёт на крыше</w:t>
      </w:r>
    </w:p>
    <w:p w:rsidR="00665ADD" w:rsidRPr="0009656E" w:rsidRDefault="00665ADD" w:rsidP="00163EC9">
      <w:pPr>
        <w:spacing w:before="100" w:beforeAutospacing="1" w:after="100" w:afterAutospacing="1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09656E">
        <w:rPr>
          <w:rFonts w:ascii="Times New Roman" w:hAnsi="Times New Roman"/>
          <w:i/>
          <w:sz w:val="32"/>
          <w:szCs w:val="32"/>
          <w:lang w:eastAsia="ru-RU"/>
        </w:rPr>
        <w:t>Летает он всех выше.  (Карлсон)</w:t>
      </w:r>
    </w:p>
    <w:p w:rsidR="00665ADD" w:rsidRPr="00102CA2" w:rsidRDefault="00665ADD" w:rsidP="00102CA2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Карлсон просит ответить на вопросы и выполнить задание.</w:t>
      </w:r>
    </w:p>
    <w:p w:rsidR="00665ADD" w:rsidRPr="00C85633" w:rsidRDefault="00665ADD" w:rsidP="006B178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Как называют</w:t>
      </w:r>
      <w:r>
        <w:rPr>
          <w:rFonts w:ascii="Times New Roman" w:hAnsi="Times New Roman"/>
          <w:sz w:val="32"/>
          <w:szCs w:val="32"/>
          <w:lang w:eastAsia="ru-RU"/>
        </w:rPr>
        <w:t xml:space="preserve">ся </w:t>
      </w:r>
      <w:r w:rsidRPr="00C85633">
        <w:rPr>
          <w:rFonts w:ascii="Times New Roman" w:hAnsi="Times New Roman"/>
          <w:sz w:val="32"/>
          <w:szCs w:val="32"/>
          <w:lang w:eastAsia="ru-RU"/>
        </w:rPr>
        <w:t xml:space="preserve"> слова, которые отвечают на вопрос КТО?</w:t>
      </w:r>
    </w:p>
    <w:p w:rsidR="00665ADD" w:rsidRPr="00C85633" w:rsidRDefault="00665ADD" w:rsidP="006B178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(Слова, которые отвечают на вопрос КТО? называются одушевлёнными.)</w:t>
      </w:r>
    </w:p>
    <w:p w:rsidR="00665ADD" w:rsidRDefault="00665ADD" w:rsidP="00A4603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Как называют</w:t>
      </w:r>
      <w:r>
        <w:rPr>
          <w:rFonts w:ascii="Times New Roman" w:hAnsi="Times New Roman"/>
          <w:sz w:val="32"/>
          <w:szCs w:val="32"/>
          <w:lang w:eastAsia="ru-RU"/>
        </w:rPr>
        <w:t>ся</w:t>
      </w:r>
      <w:r w:rsidRPr="00C85633">
        <w:rPr>
          <w:rFonts w:ascii="Times New Roman" w:hAnsi="Times New Roman"/>
          <w:sz w:val="32"/>
          <w:szCs w:val="32"/>
          <w:lang w:eastAsia="ru-RU"/>
        </w:rPr>
        <w:t xml:space="preserve"> слова, которые отвечают на вопрос ЧТО?</w:t>
      </w:r>
    </w:p>
    <w:p w:rsidR="00665ADD" w:rsidRDefault="00665ADD" w:rsidP="00BA5FF0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(Слова, которые отвечают на вопрос ЧТО?  называются неодушевлёнными.)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6030">
        <w:rPr>
          <w:rFonts w:ascii="Times New Roman" w:hAnsi="Times New Roman"/>
          <w:sz w:val="32"/>
          <w:szCs w:val="32"/>
          <w:lang w:eastAsia="ru-RU"/>
        </w:rPr>
        <w:t xml:space="preserve">Дети </w:t>
      </w:r>
      <w:r w:rsidRPr="00C85633">
        <w:rPr>
          <w:rFonts w:ascii="Times New Roman" w:hAnsi="Times New Roman"/>
          <w:sz w:val="32"/>
          <w:szCs w:val="32"/>
          <w:lang w:eastAsia="ru-RU"/>
        </w:rPr>
        <w:t xml:space="preserve"> показывают сигнальную карточку, если предмет одушевлённый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C85633">
        <w:rPr>
          <w:rFonts w:ascii="Times New Roman" w:hAnsi="Times New Roman"/>
          <w:sz w:val="32"/>
          <w:szCs w:val="32"/>
          <w:lang w:eastAsia="ru-RU"/>
        </w:rPr>
        <w:t>- зелёная карточка, если неодушевлённый</w:t>
      </w:r>
      <w:r>
        <w:rPr>
          <w:rFonts w:ascii="Times New Roman" w:hAnsi="Times New Roman"/>
          <w:sz w:val="32"/>
          <w:szCs w:val="32"/>
          <w:lang w:eastAsia="ru-RU"/>
        </w:rPr>
        <w:t xml:space="preserve"> - красная карточка. З</w:t>
      </w:r>
      <w:r w:rsidRPr="00C85633">
        <w:rPr>
          <w:rFonts w:ascii="Times New Roman" w:hAnsi="Times New Roman"/>
          <w:sz w:val="32"/>
          <w:szCs w:val="32"/>
          <w:lang w:eastAsia="ru-RU"/>
        </w:rPr>
        <w:t>аписывают в два столбика слова.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КТО?      </w:t>
      </w:r>
      <w:r>
        <w:rPr>
          <w:rFonts w:ascii="Times New Roman" w:hAnsi="Times New Roman"/>
          <w:sz w:val="32"/>
          <w:szCs w:val="32"/>
          <w:lang w:eastAsia="ru-RU"/>
        </w:rPr>
        <w:t xml:space="preserve">     </w:t>
      </w:r>
      <w:r w:rsidRPr="00C85633">
        <w:rPr>
          <w:rFonts w:ascii="Times New Roman" w:hAnsi="Times New Roman"/>
          <w:sz w:val="32"/>
          <w:szCs w:val="32"/>
          <w:lang w:eastAsia="ru-RU"/>
        </w:rPr>
        <w:t>  ЧТО?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слон       </w:t>
      </w:r>
      <w:r>
        <w:rPr>
          <w:rFonts w:ascii="Times New Roman" w:hAnsi="Times New Roman"/>
          <w:sz w:val="32"/>
          <w:szCs w:val="32"/>
          <w:lang w:eastAsia="ru-RU"/>
        </w:rPr>
        <w:t xml:space="preserve">     </w:t>
      </w:r>
      <w:r w:rsidRPr="00C85633">
        <w:rPr>
          <w:rFonts w:ascii="Times New Roman" w:hAnsi="Times New Roman"/>
          <w:sz w:val="32"/>
          <w:szCs w:val="32"/>
          <w:lang w:eastAsia="ru-RU"/>
        </w:rPr>
        <w:t> </w:t>
      </w:r>
      <w:r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Pr="00C85633">
        <w:rPr>
          <w:rFonts w:ascii="Times New Roman" w:hAnsi="Times New Roman"/>
          <w:sz w:val="32"/>
          <w:szCs w:val="32"/>
          <w:lang w:eastAsia="ru-RU"/>
        </w:rPr>
        <w:t>карандаш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кошка       </w:t>
      </w:r>
      <w:r>
        <w:rPr>
          <w:rFonts w:ascii="Times New Roman" w:hAnsi="Times New Roman"/>
          <w:sz w:val="32"/>
          <w:szCs w:val="32"/>
          <w:lang w:eastAsia="ru-RU"/>
        </w:rPr>
        <w:t xml:space="preserve">     </w:t>
      </w:r>
      <w:r w:rsidRPr="00C85633">
        <w:rPr>
          <w:rFonts w:ascii="Times New Roman" w:hAnsi="Times New Roman"/>
          <w:sz w:val="32"/>
          <w:szCs w:val="32"/>
          <w:lang w:eastAsia="ru-RU"/>
        </w:rPr>
        <w:t> пенал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попугай       </w:t>
      </w:r>
      <w:r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Pr="00C85633">
        <w:rPr>
          <w:rFonts w:ascii="Times New Roman" w:hAnsi="Times New Roman"/>
          <w:sz w:val="32"/>
          <w:szCs w:val="32"/>
          <w:lang w:eastAsia="ru-RU"/>
        </w:rPr>
        <w:t>стул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ёжик       </w:t>
      </w:r>
      <w:r>
        <w:rPr>
          <w:rFonts w:ascii="Times New Roman" w:hAnsi="Times New Roman"/>
          <w:sz w:val="32"/>
          <w:szCs w:val="32"/>
          <w:lang w:eastAsia="ru-RU"/>
        </w:rPr>
        <w:t xml:space="preserve">       </w:t>
      </w:r>
      <w:r w:rsidRPr="00C85633">
        <w:rPr>
          <w:rFonts w:ascii="Times New Roman" w:hAnsi="Times New Roman"/>
          <w:sz w:val="32"/>
          <w:szCs w:val="32"/>
          <w:lang w:eastAsia="ru-RU"/>
        </w:rPr>
        <w:t> 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C85633">
        <w:rPr>
          <w:rFonts w:ascii="Times New Roman" w:hAnsi="Times New Roman"/>
          <w:sz w:val="32"/>
          <w:szCs w:val="32"/>
          <w:lang w:eastAsia="ru-RU"/>
        </w:rPr>
        <w:t>яблоко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7860F4">
        <w:rPr>
          <w:rFonts w:ascii="Times New Roman" w:hAnsi="Times New Roman"/>
          <w:b/>
          <w:sz w:val="32"/>
          <w:szCs w:val="32"/>
          <w:lang w:eastAsia="ru-RU"/>
        </w:rPr>
        <w:t>7</w:t>
      </w:r>
      <w:r w:rsidRPr="00C85633">
        <w:rPr>
          <w:rFonts w:ascii="Times New Roman" w:hAnsi="Times New Roman"/>
          <w:b/>
          <w:sz w:val="32"/>
          <w:szCs w:val="32"/>
          <w:lang w:eastAsia="ru-RU"/>
        </w:rPr>
        <w:t>. Физкультурная минутка</w:t>
      </w:r>
      <w:r w:rsidRPr="007860F4"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 xml:space="preserve">Имя существительное 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Очень удивительное.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На вопросы КТО? и ЧТО? отвечать оно должно!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КТО? ЗАЙЧОНОК, СЛОНЁНОК, БЕЛЬЧОНОК.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ЧТО? РУКА, НОГА и ГОЛОВА.</w:t>
      </w:r>
    </w:p>
    <w:p w:rsidR="00665ADD" w:rsidRPr="00C8563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Это всё предметы простые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85633">
        <w:rPr>
          <w:rFonts w:ascii="Times New Roman" w:hAnsi="Times New Roman"/>
          <w:sz w:val="32"/>
          <w:szCs w:val="32"/>
          <w:lang w:eastAsia="ru-RU"/>
        </w:rPr>
        <w:t>СУ-ЩЕСТ-ВИ-ТЕЛЬ-НЫЕ.</w:t>
      </w:r>
    </w:p>
    <w:p w:rsidR="00665ADD" w:rsidRPr="00322435" w:rsidRDefault="00665ADD" w:rsidP="0032243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322435">
        <w:rPr>
          <w:rFonts w:ascii="Times New Roman" w:hAnsi="Times New Roman"/>
          <w:b/>
          <w:sz w:val="32"/>
          <w:szCs w:val="32"/>
          <w:lang w:eastAsia="ru-RU"/>
        </w:rPr>
        <w:t>Изменение существительных по числам.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 вот следующий домик. Угадайте, кто в нём живёт?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65ADD" w:rsidRPr="0009656E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09656E">
        <w:rPr>
          <w:rFonts w:ascii="Times New Roman" w:hAnsi="Times New Roman"/>
          <w:i/>
          <w:sz w:val="32"/>
          <w:szCs w:val="32"/>
          <w:lang w:eastAsia="ru-RU"/>
        </w:rPr>
        <w:t>Лечит маленьких детей,</w:t>
      </w:r>
    </w:p>
    <w:p w:rsidR="00665ADD" w:rsidRPr="0009656E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09656E">
        <w:rPr>
          <w:rFonts w:ascii="Times New Roman" w:hAnsi="Times New Roman"/>
          <w:i/>
          <w:sz w:val="32"/>
          <w:szCs w:val="32"/>
          <w:lang w:eastAsia="ru-RU"/>
        </w:rPr>
        <w:t>Лечит птичек и зверей,</w:t>
      </w:r>
    </w:p>
    <w:p w:rsidR="00665ADD" w:rsidRPr="0009656E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09656E">
        <w:rPr>
          <w:rFonts w:ascii="Times New Roman" w:hAnsi="Times New Roman"/>
          <w:i/>
          <w:sz w:val="32"/>
          <w:szCs w:val="32"/>
          <w:lang w:eastAsia="ru-RU"/>
        </w:rPr>
        <w:t xml:space="preserve">Сквозь очки свои глядит </w:t>
      </w:r>
    </w:p>
    <w:p w:rsidR="00665ADD" w:rsidRPr="0009656E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09656E">
        <w:rPr>
          <w:rFonts w:ascii="Times New Roman" w:hAnsi="Times New Roman"/>
          <w:i/>
          <w:sz w:val="32"/>
          <w:szCs w:val="32"/>
          <w:lang w:eastAsia="ru-RU"/>
        </w:rPr>
        <w:t>Добрый доктор … .    (Айболит).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Чтобы Айболит смог помочь больным зверям в Африке, вы должны выполнить следующие задания. Имена существительные изменяются по числам. Поставьте слова во множественное число: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За…ц - …, м…дведь - …, волк - …, к…рова - …, дят…л - … .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Какое слово является лишним? (Дятел – это птица). 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Работа с деформированным предложением. (Слова написаны на карточках. Дети составляют предложение, записывают в тетрадь и находят грамматическую основу. Один человек работает у доски.)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Осину, долбит, крепким, дятел, клювом.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Молодцы! Вы помогли Айболиту.</w:t>
      </w:r>
    </w:p>
    <w:p w:rsidR="00665ADD" w:rsidRPr="006B1A69" w:rsidRDefault="00665ADD" w:rsidP="006B1A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6B1A69">
        <w:rPr>
          <w:rFonts w:ascii="Times New Roman" w:hAnsi="Times New Roman"/>
          <w:b/>
          <w:sz w:val="32"/>
          <w:szCs w:val="32"/>
          <w:lang w:eastAsia="ru-RU"/>
        </w:rPr>
        <w:t>Работа с перфокартами. Род имён существительных.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И мы продолжим своё путешествие. Кто же живёт в этом сказочном домике?</w:t>
      </w:r>
    </w:p>
    <w:p w:rsidR="00665ADD" w:rsidRPr="002F5C9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2F5C93">
        <w:rPr>
          <w:rFonts w:ascii="Times New Roman" w:hAnsi="Times New Roman"/>
          <w:i/>
          <w:sz w:val="32"/>
          <w:szCs w:val="32"/>
          <w:lang w:eastAsia="ru-RU"/>
        </w:rPr>
        <w:t>Была она артисткой</w:t>
      </w:r>
    </w:p>
    <w:p w:rsidR="00665ADD" w:rsidRPr="002F5C9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2F5C93">
        <w:rPr>
          <w:rFonts w:ascii="Times New Roman" w:hAnsi="Times New Roman"/>
          <w:i/>
          <w:sz w:val="32"/>
          <w:szCs w:val="32"/>
          <w:lang w:eastAsia="ru-RU"/>
        </w:rPr>
        <w:t>Прекрасной, как звезда,</w:t>
      </w:r>
    </w:p>
    <w:p w:rsidR="00665ADD" w:rsidRPr="002F5C9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2F5C93">
        <w:rPr>
          <w:rFonts w:ascii="Times New Roman" w:hAnsi="Times New Roman"/>
          <w:i/>
          <w:sz w:val="32"/>
          <w:szCs w:val="32"/>
          <w:lang w:eastAsia="ru-RU"/>
        </w:rPr>
        <w:t xml:space="preserve">От злого Карабаса </w:t>
      </w:r>
    </w:p>
    <w:p w:rsidR="00665ADD" w:rsidRPr="002F5C93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2F5C93">
        <w:rPr>
          <w:rFonts w:ascii="Times New Roman" w:hAnsi="Times New Roman"/>
          <w:i/>
          <w:sz w:val="32"/>
          <w:szCs w:val="32"/>
          <w:lang w:eastAsia="ru-RU"/>
        </w:rPr>
        <w:t>Сбежала навсегда.  (Мальвина).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Мальвина просит вас определить род имён существительных. 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Работа с перфокартами. 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1 группа                                                2 группа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м.р.    ж.р.    с.р.                                       м.р.    ж.р.    с.р.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молоко                                  +                    девочка                     +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берёза                        +                                 лисица                     +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ягода                          +                                 язык             +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мороз             +                                              окно                                 +    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лопата                         +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ландыш          +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Взаимопроверка. </w:t>
      </w:r>
    </w:p>
    <w:p w:rsidR="00665ADD" w:rsidRPr="006B1A69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6B1A69">
        <w:rPr>
          <w:rFonts w:ascii="Times New Roman" w:hAnsi="Times New Roman"/>
          <w:b/>
          <w:sz w:val="32"/>
          <w:szCs w:val="32"/>
          <w:lang w:eastAsia="ru-RU"/>
        </w:rPr>
        <w:t>8. Физкультурная минутка «Буратино».</w:t>
      </w:r>
    </w:p>
    <w:p w:rsidR="00665ADD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6B1A69">
        <w:rPr>
          <w:rFonts w:ascii="Times New Roman" w:hAnsi="Times New Roman"/>
          <w:b/>
          <w:sz w:val="32"/>
          <w:szCs w:val="32"/>
          <w:lang w:eastAsia="ru-RU"/>
        </w:rPr>
        <w:t>9. Тест.</w:t>
      </w:r>
    </w:p>
    <w:p w:rsidR="00665ADD" w:rsidRPr="006B1A69" w:rsidRDefault="00665ADD" w:rsidP="00C85633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И вот мы в королевстве имени существительного. Подведём итог и выполним тест, с помощью которого я проверю, как вы усвоили эту тему.</w:t>
      </w:r>
    </w:p>
    <w:p w:rsidR="00665ADD" w:rsidRPr="006B1A69" w:rsidRDefault="00665ADD" w:rsidP="00956973">
      <w:pPr>
        <w:pStyle w:val="c6"/>
        <w:rPr>
          <w:sz w:val="32"/>
          <w:szCs w:val="32"/>
        </w:rPr>
      </w:pPr>
      <w:r w:rsidRPr="006B1A69">
        <w:rPr>
          <w:sz w:val="32"/>
          <w:szCs w:val="32"/>
        </w:rPr>
        <w:t>Тест</w:t>
      </w:r>
      <w:r w:rsidRPr="006B1A69">
        <w:rPr>
          <w:sz w:val="32"/>
          <w:szCs w:val="32"/>
        </w:rPr>
        <w:br/>
        <w:t>1.Укажите неодушевлённые имена существительные:</w:t>
      </w:r>
      <w:r w:rsidRPr="006B1A69">
        <w:rPr>
          <w:sz w:val="32"/>
          <w:szCs w:val="32"/>
        </w:rPr>
        <w:br/>
        <w:t xml:space="preserve">а) белка </w:t>
      </w:r>
      <w:r w:rsidRPr="00BA5FF0">
        <w:rPr>
          <w:sz w:val="32"/>
          <w:szCs w:val="32"/>
        </w:rPr>
        <w:t>б) тетрадь в) ручка</w:t>
      </w:r>
      <w:r w:rsidRPr="00BA5FF0">
        <w:rPr>
          <w:b/>
          <w:sz w:val="32"/>
          <w:szCs w:val="32"/>
        </w:rPr>
        <w:t xml:space="preserve"> </w:t>
      </w:r>
      <w:r w:rsidRPr="00BA5FF0">
        <w:rPr>
          <w:b/>
          <w:sz w:val="32"/>
          <w:szCs w:val="32"/>
        </w:rPr>
        <w:br/>
      </w:r>
      <w:r w:rsidRPr="006B1A69">
        <w:rPr>
          <w:sz w:val="32"/>
          <w:szCs w:val="32"/>
        </w:rPr>
        <w:t>2.Укажите нарицательные имена существительные:</w:t>
      </w:r>
      <w:r w:rsidRPr="006B1A69">
        <w:rPr>
          <w:sz w:val="32"/>
          <w:szCs w:val="32"/>
        </w:rPr>
        <w:br/>
        <w:t>а) кот б) Минск в) стол</w:t>
      </w:r>
      <w:r w:rsidRPr="006B1A69">
        <w:rPr>
          <w:sz w:val="32"/>
          <w:szCs w:val="32"/>
        </w:rPr>
        <w:br/>
        <w:t>3.Подчеркни имена существительные женского рода:</w:t>
      </w:r>
      <w:r w:rsidRPr="006B1A69">
        <w:rPr>
          <w:sz w:val="32"/>
          <w:szCs w:val="32"/>
        </w:rPr>
        <w:br/>
        <w:t>а) стакан б) лодка в) окно</w:t>
      </w:r>
      <w:r w:rsidRPr="006B1A69">
        <w:rPr>
          <w:sz w:val="32"/>
          <w:szCs w:val="32"/>
        </w:rPr>
        <w:br/>
        <w:t xml:space="preserve">4. Подчеркни имена </w:t>
      </w:r>
      <w:r>
        <w:rPr>
          <w:sz w:val="32"/>
          <w:szCs w:val="32"/>
        </w:rPr>
        <w:t>существительные мужского рода:</w:t>
      </w:r>
      <w:r>
        <w:rPr>
          <w:sz w:val="32"/>
          <w:szCs w:val="32"/>
        </w:rPr>
        <w:br/>
      </w:r>
      <w:r w:rsidRPr="006B1A69">
        <w:rPr>
          <w:sz w:val="32"/>
          <w:szCs w:val="32"/>
        </w:rPr>
        <w:t>а) стул б) дождь в) одежда</w:t>
      </w:r>
      <w:r w:rsidRPr="006B1A69">
        <w:rPr>
          <w:sz w:val="32"/>
          <w:szCs w:val="32"/>
        </w:rPr>
        <w:br/>
        <w:t>5. Укажите имена существительные в единственном числе:</w:t>
      </w:r>
      <w:r w:rsidRPr="006B1A69">
        <w:rPr>
          <w:sz w:val="32"/>
          <w:szCs w:val="32"/>
        </w:rPr>
        <w:br/>
        <w:t>а</w:t>
      </w:r>
      <w:r>
        <w:rPr>
          <w:sz w:val="32"/>
          <w:szCs w:val="32"/>
        </w:rPr>
        <w:t>) лыжи б) конь в) стол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МОЛОДЦЫ</w:t>
      </w:r>
      <w:r w:rsidRPr="006B1A69">
        <w:rPr>
          <w:sz w:val="32"/>
          <w:szCs w:val="32"/>
        </w:rPr>
        <w:t>!</w:t>
      </w:r>
    </w:p>
    <w:p w:rsidR="00665ADD" w:rsidRPr="006B1A69" w:rsidRDefault="00665ADD" w:rsidP="00956973">
      <w:pPr>
        <w:pStyle w:val="c6"/>
        <w:jc w:val="center"/>
        <w:rPr>
          <w:sz w:val="32"/>
          <w:szCs w:val="32"/>
        </w:rPr>
      </w:pPr>
    </w:p>
    <w:p w:rsidR="00665ADD" w:rsidRDefault="00665ADD" w:rsidP="00044DC8">
      <w:pPr>
        <w:pStyle w:val="c7"/>
      </w:pPr>
      <w:r>
        <w:rPr>
          <w:rStyle w:val="c12"/>
        </w:rPr>
        <w:t>            </w:t>
      </w:r>
    </w:p>
    <w:p w:rsidR="00665ADD" w:rsidRDefault="00665ADD"/>
    <w:p w:rsidR="00665ADD" w:rsidRDefault="00665ADD"/>
    <w:p w:rsidR="00665ADD" w:rsidRPr="002F5C93" w:rsidRDefault="00665ADD" w:rsidP="009415E5">
      <w:pPr>
        <w:jc w:val="center"/>
        <w:rPr>
          <w:b/>
          <w:sz w:val="40"/>
          <w:szCs w:val="40"/>
        </w:rPr>
      </w:pPr>
      <w:r w:rsidRPr="002F5C93">
        <w:rPr>
          <w:b/>
          <w:sz w:val="40"/>
          <w:szCs w:val="40"/>
        </w:rPr>
        <w:t xml:space="preserve">ГОУ ТО «ТС(к)О школа-интернат </w:t>
      </w:r>
      <w:r w:rsidRPr="002F5C93">
        <w:rPr>
          <w:b/>
          <w:sz w:val="40"/>
          <w:szCs w:val="40"/>
          <w:lang w:val="en-US"/>
        </w:rPr>
        <w:t>VII</w:t>
      </w:r>
      <w:r w:rsidRPr="002F5C93">
        <w:rPr>
          <w:b/>
          <w:sz w:val="40"/>
          <w:szCs w:val="40"/>
        </w:rPr>
        <w:t xml:space="preserve"> вида»</w:t>
      </w:r>
    </w:p>
    <w:p w:rsidR="00665ADD" w:rsidRDefault="00665ADD" w:rsidP="005C3CE5">
      <w:pPr>
        <w:rPr>
          <w:sz w:val="40"/>
          <w:szCs w:val="40"/>
        </w:rPr>
      </w:pPr>
    </w:p>
    <w:p w:rsidR="00665ADD" w:rsidRDefault="00665ADD" w:rsidP="005C3CE5">
      <w:pPr>
        <w:rPr>
          <w:sz w:val="40"/>
          <w:szCs w:val="40"/>
        </w:rPr>
      </w:pPr>
    </w:p>
    <w:p w:rsidR="00665ADD" w:rsidRDefault="00665ADD" w:rsidP="005C3CE5">
      <w:pPr>
        <w:rPr>
          <w:sz w:val="40"/>
          <w:szCs w:val="40"/>
        </w:rPr>
      </w:pPr>
    </w:p>
    <w:p w:rsidR="00665ADD" w:rsidRDefault="00665ADD" w:rsidP="003C4306">
      <w:pPr>
        <w:pStyle w:val="NoSpacing"/>
        <w:jc w:val="center"/>
        <w:rPr>
          <w:rStyle w:val="c4"/>
          <w:rFonts w:ascii="Times New Roman" w:hAnsi="Times New Roman"/>
          <w:b/>
          <w:sz w:val="48"/>
          <w:szCs w:val="48"/>
        </w:rPr>
      </w:pPr>
      <w:r w:rsidRPr="003C4306">
        <w:rPr>
          <w:rFonts w:ascii="Times New Roman" w:hAnsi="Times New Roman"/>
          <w:b/>
          <w:sz w:val="48"/>
          <w:szCs w:val="48"/>
        </w:rPr>
        <w:t>Конспект</w:t>
      </w:r>
      <w:r>
        <w:rPr>
          <w:rFonts w:ascii="Times New Roman" w:hAnsi="Times New Roman"/>
          <w:b/>
          <w:sz w:val="48"/>
          <w:szCs w:val="48"/>
        </w:rPr>
        <w:t xml:space="preserve"> открытого</w:t>
      </w:r>
      <w:r w:rsidRPr="003C4306">
        <w:rPr>
          <w:rFonts w:ascii="Times New Roman" w:hAnsi="Times New Roman"/>
          <w:b/>
          <w:sz w:val="48"/>
          <w:szCs w:val="48"/>
        </w:rPr>
        <w:t xml:space="preserve"> урока</w:t>
      </w:r>
      <w:r w:rsidRPr="003C4306">
        <w:rPr>
          <w:rStyle w:val="c4"/>
          <w:rFonts w:ascii="Times New Roman" w:hAnsi="Times New Roman"/>
          <w:b/>
          <w:sz w:val="48"/>
          <w:szCs w:val="48"/>
        </w:rPr>
        <w:t xml:space="preserve"> </w:t>
      </w:r>
    </w:p>
    <w:p w:rsidR="00665ADD" w:rsidRPr="003C4306" w:rsidRDefault="00665ADD" w:rsidP="003C4306">
      <w:pPr>
        <w:pStyle w:val="NoSpacing"/>
        <w:jc w:val="center"/>
        <w:rPr>
          <w:rStyle w:val="c4"/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3C4306">
        <w:rPr>
          <w:rStyle w:val="c4"/>
          <w:rFonts w:ascii="Times New Roman" w:hAnsi="Times New Roman"/>
          <w:b/>
          <w:sz w:val="48"/>
          <w:szCs w:val="48"/>
        </w:rPr>
        <w:t>русского языка</w:t>
      </w:r>
    </w:p>
    <w:p w:rsidR="00665ADD" w:rsidRDefault="00665ADD" w:rsidP="003C4306">
      <w:pPr>
        <w:pStyle w:val="NoSpacing"/>
        <w:jc w:val="center"/>
        <w:rPr>
          <w:rStyle w:val="c4"/>
          <w:rFonts w:ascii="Times New Roman" w:hAnsi="Times New Roman"/>
          <w:b/>
          <w:sz w:val="48"/>
          <w:szCs w:val="48"/>
        </w:rPr>
      </w:pPr>
      <w:r w:rsidRPr="003C4306">
        <w:rPr>
          <w:rStyle w:val="c4"/>
          <w:rFonts w:ascii="Times New Roman" w:hAnsi="Times New Roman"/>
          <w:b/>
          <w:sz w:val="48"/>
          <w:szCs w:val="48"/>
        </w:rPr>
        <w:t xml:space="preserve">во 2 классе по теме: </w:t>
      </w:r>
    </w:p>
    <w:p w:rsidR="00665ADD" w:rsidRDefault="00665ADD" w:rsidP="003C4306">
      <w:pPr>
        <w:pStyle w:val="NoSpacing"/>
        <w:jc w:val="center"/>
        <w:rPr>
          <w:rStyle w:val="c4"/>
          <w:rFonts w:ascii="Times New Roman" w:hAnsi="Times New Roman"/>
          <w:b/>
          <w:sz w:val="48"/>
          <w:szCs w:val="48"/>
        </w:rPr>
      </w:pPr>
      <w:r w:rsidRPr="003C4306">
        <w:rPr>
          <w:rStyle w:val="c4"/>
          <w:rFonts w:ascii="Times New Roman" w:hAnsi="Times New Roman"/>
          <w:b/>
          <w:sz w:val="48"/>
          <w:szCs w:val="48"/>
        </w:rPr>
        <w:t xml:space="preserve">« Имя существительное. </w:t>
      </w:r>
    </w:p>
    <w:p w:rsidR="00665ADD" w:rsidRPr="003C4306" w:rsidRDefault="00665ADD" w:rsidP="003C4306">
      <w:pPr>
        <w:pStyle w:val="NoSpacing"/>
        <w:jc w:val="center"/>
        <w:rPr>
          <w:rFonts w:ascii="Times New Roman" w:hAnsi="Times New Roman"/>
          <w:sz w:val="48"/>
          <w:szCs w:val="48"/>
        </w:rPr>
      </w:pPr>
      <w:r w:rsidRPr="003C4306">
        <w:rPr>
          <w:rStyle w:val="c4"/>
          <w:rFonts w:ascii="Times New Roman" w:hAnsi="Times New Roman"/>
          <w:b/>
          <w:sz w:val="48"/>
          <w:szCs w:val="48"/>
        </w:rPr>
        <w:t>Урок-обобщение».</w:t>
      </w:r>
    </w:p>
    <w:p w:rsidR="00665ADD" w:rsidRDefault="00665ADD" w:rsidP="005C3CE5">
      <w:pPr>
        <w:rPr>
          <w:b/>
          <w:sz w:val="48"/>
          <w:szCs w:val="48"/>
        </w:rPr>
      </w:pPr>
    </w:p>
    <w:p w:rsidR="00665ADD" w:rsidRDefault="00665ADD" w:rsidP="005C3CE5">
      <w:pPr>
        <w:jc w:val="center"/>
        <w:rPr>
          <w:sz w:val="48"/>
          <w:szCs w:val="48"/>
        </w:rPr>
      </w:pPr>
    </w:p>
    <w:p w:rsidR="00665ADD" w:rsidRDefault="00665ADD" w:rsidP="005C3CE5">
      <w:pPr>
        <w:jc w:val="right"/>
        <w:rPr>
          <w:sz w:val="56"/>
          <w:szCs w:val="56"/>
        </w:rPr>
      </w:pPr>
    </w:p>
    <w:p w:rsidR="00665ADD" w:rsidRDefault="00665ADD" w:rsidP="005C3CE5">
      <w:pPr>
        <w:jc w:val="right"/>
        <w:rPr>
          <w:sz w:val="56"/>
          <w:szCs w:val="56"/>
        </w:rPr>
      </w:pPr>
    </w:p>
    <w:p w:rsidR="00665ADD" w:rsidRDefault="00665ADD" w:rsidP="009415E5">
      <w:pPr>
        <w:jc w:val="right"/>
        <w:rPr>
          <w:sz w:val="40"/>
          <w:szCs w:val="40"/>
        </w:rPr>
      </w:pPr>
      <w:r>
        <w:rPr>
          <w:sz w:val="56"/>
          <w:szCs w:val="56"/>
        </w:rPr>
        <w:t xml:space="preserve">                        </w:t>
      </w:r>
      <w:r>
        <w:rPr>
          <w:sz w:val="40"/>
          <w:szCs w:val="40"/>
        </w:rPr>
        <w:t xml:space="preserve"> Составитель: В.В.Карпова -</w:t>
      </w:r>
    </w:p>
    <w:p w:rsidR="00665ADD" w:rsidRDefault="00665ADD" w:rsidP="009415E5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учитель начальных классов </w:t>
      </w:r>
    </w:p>
    <w:p w:rsidR="00665ADD" w:rsidRDefault="00665ADD" w:rsidP="005C3CE5">
      <w:pPr>
        <w:jc w:val="both"/>
        <w:rPr>
          <w:sz w:val="40"/>
          <w:szCs w:val="40"/>
        </w:rPr>
      </w:pPr>
    </w:p>
    <w:p w:rsidR="00665ADD" w:rsidRDefault="00665ADD" w:rsidP="005C3CE5">
      <w:pPr>
        <w:jc w:val="both"/>
        <w:rPr>
          <w:sz w:val="40"/>
          <w:szCs w:val="40"/>
        </w:rPr>
      </w:pPr>
    </w:p>
    <w:p w:rsidR="00665ADD" w:rsidRDefault="00665ADD" w:rsidP="005C3CE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Февраль </w:t>
      </w:r>
      <w:smartTag w:uri="urn:schemas-microsoft-com:office:smarttags" w:element="metricconverter">
        <w:smartTagPr>
          <w:attr w:name="ProductID" w:val="2013 г"/>
        </w:smartTagPr>
        <w:r>
          <w:rPr>
            <w:sz w:val="40"/>
            <w:szCs w:val="40"/>
          </w:rPr>
          <w:t>2013 г</w:t>
        </w:r>
      </w:smartTag>
      <w:r>
        <w:rPr>
          <w:sz w:val="40"/>
          <w:szCs w:val="40"/>
        </w:rPr>
        <w:t xml:space="preserve">.  </w:t>
      </w:r>
    </w:p>
    <w:sectPr w:rsidR="00665ADD" w:rsidSect="00FC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507"/>
    <w:multiLevelType w:val="hybridMultilevel"/>
    <w:tmpl w:val="9D2E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155B22"/>
    <w:multiLevelType w:val="hybridMultilevel"/>
    <w:tmpl w:val="9D10E09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CC0"/>
    <w:rsid w:val="00044DC8"/>
    <w:rsid w:val="0009656E"/>
    <w:rsid w:val="00102CA2"/>
    <w:rsid w:val="00143F39"/>
    <w:rsid w:val="00163EC9"/>
    <w:rsid w:val="002822EA"/>
    <w:rsid w:val="002C6346"/>
    <w:rsid w:val="002F5C93"/>
    <w:rsid w:val="00322435"/>
    <w:rsid w:val="003C4306"/>
    <w:rsid w:val="004E4281"/>
    <w:rsid w:val="005A536B"/>
    <w:rsid w:val="005C3CE5"/>
    <w:rsid w:val="00665ADD"/>
    <w:rsid w:val="006714A5"/>
    <w:rsid w:val="006B1784"/>
    <w:rsid w:val="006B1A69"/>
    <w:rsid w:val="006C443F"/>
    <w:rsid w:val="007860F4"/>
    <w:rsid w:val="009415E5"/>
    <w:rsid w:val="00956973"/>
    <w:rsid w:val="009A6654"/>
    <w:rsid w:val="00A46030"/>
    <w:rsid w:val="00AA53A7"/>
    <w:rsid w:val="00AA5CBA"/>
    <w:rsid w:val="00AE1523"/>
    <w:rsid w:val="00BA5FF0"/>
    <w:rsid w:val="00C5736F"/>
    <w:rsid w:val="00C6127F"/>
    <w:rsid w:val="00C85633"/>
    <w:rsid w:val="00CB7CEB"/>
    <w:rsid w:val="00D02D93"/>
    <w:rsid w:val="00D21CC0"/>
    <w:rsid w:val="00E267F1"/>
    <w:rsid w:val="00EE4116"/>
    <w:rsid w:val="00FC0786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uiPriority w:val="99"/>
    <w:rsid w:val="0004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044DC8"/>
    <w:rPr>
      <w:rFonts w:cs="Times New Roman"/>
    </w:rPr>
  </w:style>
  <w:style w:type="paragraph" w:customStyle="1" w:styleId="c7">
    <w:name w:val="c7"/>
    <w:basedOn w:val="Normal"/>
    <w:uiPriority w:val="99"/>
    <w:rsid w:val="0004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044DC8"/>
    <w:rPr>
      <w:rFonts w:cs="Times New Roman"/>
    </w:rPr>
  </w:style>
  <w:style w:type="character" w:customStyle="1" w:styleId="c12">
    <w:name w:val="c12"/>
    <w:basedOn w:val="DefaultParagraphFont"/>
    <w:uiPriority w:val="99"/>
    <w:rsid w:val="00044DC8"/>
    <w:rPr>
      <w:rFonts w:cs="Times New Roman"/>
    </w:rPr>
  </w:style>
  <w:style w:type="character" w:customStyle="1" w:styleId="c5">
    <w:name w:val="c5"/>
    <w:basedOn w:val="DefaultParagraphFont"/>
    <w:uiPriority w:val="99"/>
    <w:rsid w:val="00044DC8"/>
    <w:rPr>
      <w:rFonts w:cs="Times New Roman"/>
    </w:rPr>
  </w:style>
  <w:style w:type="paragraph" w:customStyle="1" w:styleId="c3">
    <w:name w:val="c3"/>
    <w:basedOn w:val="Normal"/>
    <w:uiPriority w:val="99"/>
    <w:rsid w:val="00C85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22435"/>
    <w:pPr>
      <w:ind w:left="720"/>
      <w:contextualSpacing/>
    </w:pPr>
  </w:style>
  <w:style w:type="paragraph" w:styleId="NoSpacing">
    <w:name w:val="No Spacing"/>
    <w:uiPriority w:val="99"/>
    <w:qFormat/>
    <w:rsid w:val="003C43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0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7</Pages>
  <Words>838</Words>
  <Characters>4782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13</cp:revision>
  <cp:lastPrinted>2013-05-21T10:30:00Z</cp:lastPrinted>
  <dcterms:created xsi:type="dcterms:W3CDTF">2013-01-22T16:09:00Z</dcterms:created>
  <dcterms:modified xsi:type="dcterms:W3CDTF">2013-08-22T19:27:00Z</dcterms:modified>
</cp:coreProperties>
</file>