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66" w:rsidRPr="00C40EF0" w:rsidRDefault="00956166" w:rsidP="00C75C6C">
      <w:pPr>
        <w:jc w:val="center"/>
        <w:rPr>
          <w:b/>
        </w:rPr>
      </w:pPr>
      <w:r w:rsidRPr="00C40EF0">
        <w:rPr>
          <w:b/>
        </w:rPr>
        <w:t>Итоговый урок по роману Е.Замятина «Мы»</w:t>
      </w:r>
    </w:p>
    <w:p w:rsidR="00956166" w:rsidRPr="00415441" w:rsidRDefault="00956166" w:rsidP="00C75C6C">
      <w:pPr>
        <w:jc w:val="both"/>
        <w:rPr>
          <w:b/>
          <w:sz w:val="24"/>
          <w:szCs w:val="24"/>
        </w:rPr>
      </w:pPr>
      <w:r w:rsidRPr="00C40EF0">
        <w:rPr>
          <w:b/>
        </w:rPr>
        <w:t xml:space="preserve">Цель: </w:t>
      </w:r>
      <w:r w:rsidRPr="00415441">
        <w:rPr>
          <w:sz w:val="24"/>
          <w:szCs w:val="24"/>
        </w:rPr>
        <w:t xml:space="preserve">подвести итоги изучения романа, </w:t>
      </w:r>
      <w:r>
        <w:rPr>
          <w:sz w:val="24"/>
          <w:szCs w:val="24"/>
        </w:rPr>
        <w:t xml:space="preserve">постараться </w:t>
      </w:r>
      <w:r w:rsidRPr="00415441">
        <w:rPr>
          <w:sz w:val="24"/>
          <w:szCs w:val="24"/>
        </w:rPr>
        <w:t>ответить на проблемные вопросы:____</w:t>
      </w:r>
      <w:r w:rsidRPr="00415441">
        <w:rPr>
          <w:b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</w:t>
      </w:r>
    </w:p>
    <w:p w:rsidR="00956166" w:rsidRPr="00C40EF0" w:rsidRDefault="00956166" w:rsidP="00C75C6C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1"/>
        <w:gridCol w:w="1454"/>
        <w:gridCol w:w="2614"/>
        <w:gridCol w:w="1245"/>
        <w:gridCol w:w="1328"/>
      </w:tblGrid>
      <w:tr w:rsidR="00956166" w:rsidRPr="00C40EF0" w:rsidTr="00044302">
        <w:tc>
          <w:tcPr>
            <w:tcW w:w="4041" w:type="dxa"/>
          </w:tcPr>
          <w:p w:rsidR="00956166" w:rsidRPr="00044302" w:rsidRDefault="00956166" w:rsidP="00044302">
            <w:pPr>
              <w:jc w:val="center"/>
              <w:rPr>
                <w:b/>
                <w:sz w:val="24"/>
              </w:rPr>
            </w:pPr>
            <w:r w:rsidRPr="00044302">
              <w:rPr>
                <w:b/>
                <w:sz w:val="24"/>
              </w:rPr>
              <w:t>Участники группы</w:t>
            </w:r>
          </w:p>
        </w:tc>
        <w:tc>
          <w:tcPr>
            <w:tcW w:w="1454" w:type="dxa"/>
          </w:tcPr>
          <w:p w:rsidR="00956166" w:rsidRPr="00044302" w:rsidRDefault="00956166" w:rsidP="00044302">
            <w:pPr>
              <w:jc w:val="center"/>
              <w:rPr>
                <w:b/>
                <w:sz w:val="24"/>
              </w:rPr>
            </w:pPr>
            <w:r w:rsidRPr="00044302">
              <w:rPr>
                <w:b/>
                <w:sz w:val="24"/>
              </w:rPr>
              <w:t>Тест</w:t>
            </w:r>
          </w:p>
        </w:tc>
        <w:tc>
          <w:tcPr>
            <w:tcW w:w="2614" w:type="dxa"/>
          </w:tcPr>
          <w:p w:rsidR="00956166" w:rsidRPr="00044302" w:rsidRDefault="00956166" w:rsidP="00044302">
            <w:pPr>
              <w:jc w:val="center"/>
              <w:rPr>
                <w:b/>
                <w:sz w:val="24"/>
              </w:rPr>
            </w:pPr>
            <w:r w:rsidRPr="00044302">
              <w:rPr>
                <w:b/>
                <w:sz w:val="24"/>
              </w:rPr>
              <w:t>Работа в группе</w:t>
            </w:r>
          </w:p>
        </w:tc>
        <w:tc>
          <w:tcPr>
            <w:tcW w:w="2573" w:type="dxa"/>
            <w:gridSpan w:val="2"/>
          </w:tcPr>
          <w:p w:rsidR="00956166" w:rsidRPr="00044302" w:rsidRDefault="00956166" w:rsidP="00044302">
            <w:pPr>
              <w:jc w:val="center"/>
              <w:rPr>
                <w:b/>
                <w:sz w:val="24"/>
              </w:rPr>
            </w:pPr>
            <w:r w:rsidRPr="00044302">
              <w:rPr>
                <w:b/>
                <w:sz w:val="24"/>
              </w:rPr>
              <w:t>Результат</w:t>
            </w:r>
          </w:p>
        </w:tc>
      </w:tr>
      <w:tr w:rsidR="00956166" w:rsidRPr="00C40EF0" w:rsidTr="00044302">
        <w:tc>
          <w:tcPr>
            <w:tcW w:w="4041" w:type="dxa"/>
          </w:tcPr>
          <w:p w:rsidR="00956166" w:rsidRPr="00C40EF0" w:rsidRDefault="00956166" w:rsidP="00587C33">
            <w:r w:rsidRPr="00C40EF0">
              <w:t>1.</w:t>
            </w:r>
          </w:p>
        </w:tc>
        <w:tc>
          <w:tcPr>
            <w:tcW w:w="1454" w:type="dxa"/>
          </w:tcPr>
          <w:p w:rsidR="00956166" w:rsidRPr="00C40EF0" w:rsidRDefault="00956166" w:rsidP="00587C33"/>
        </w:tc>
        <w:tc>
          <w:tcPr>
            <w:tcW w:w="2614" w:type="dxa"/>
          </w:tcPr>
          <w:p w:rsidR="00956166" w:rsidRPr="00C40EF0" w:rsidRDefault="00956166" w:rsidP="00587C33"/>
        </w:tc>
        <w:tc>
          <w:tcPr>
            <w:tcW w:w="1245" w:type="dxa"/>
          </w:tcPr>
          <w:p w:rsidR="00956166" w:rsidRPr="00C40EF0" w:rsidRDefault="00956166" w:rsidP="00587C33"/>
        </w:tc>
        <w:tc>
          <w:tcPr>
            <w:tcW w:w="1328" w:type="dxa"/>
            <w:shd w:val="pct10" w:color="auto" w:fill="auto"/>
          </w:tcPr>
          <w:p w:rsidR="00956166" w:rsidRPr="00C40EF0" w:rsidRDefault="00956166" w:rsidP="00587C33"/>
        </w:tc>
      </w:tr>
      <w:tr w:rsidR="00956166" w:rsidRPr="00C40EF0" w:rsidTr="00044302">
        <w:tc>
          <w:tcPr>
            <w:tcW w:w="4041" w:type="dxa"/>
          </w:tcPr>
          <w:p w:rsidR="00956166" w:rsidRPr="00C40EF0" w:rsidRDefault="00956166" w:rsidP="00587C33">
            <w:r w:rsidRPr="00C40EF0">
              <w:t>2.</w:t>
            </w:r>
          </w:p>
        </w:tc>
        <w:tc>
          <w:tcPr>
            <w:tcW w:w="1454" w:type="dxa"/>
          </w:tcPr>
          <w:p w:rsidR="00956166" w:rsidRPr="00C40EF0" w:rsidRDefault="00956166" w:rsidP="00587C33"/>
        </w:tc>
        <w:tc>
          <w:tcPr>
            <w:tcW w:w="2614" w:type="dxa"/>
          </w:tcPr>
          <w:p w:rsidR="00956166" w:rsidRPr="00C40EF0" w:rsidRDefault="00956166" w:rsidP="00587C33"/>
        </w:tc>
        <w:tc>
          <w:tcPr>
            <w:tcW w:w="1245" w:type="dxa"/>
          </w:tcPr>
          <w:p w:rsidR="00956166" w:rsidRPr="00C40EF0" w:rsidRDefault="00956166" w:rsidP="00587C33"/>
        </w:tc>
        <w:tc>
          <w:tcPr>
            <w:tcW w:w="1328" w:type="dxa"/>
            <w:shd w:val="pct10" w:color="auto" w:fill="auto"/>
          </w:tcPr>
          <w:p w:rsidR="00956166" w:rsidRPr="00C40EF0" w:rsidRDefault="00956166" w:rsidP="00587C33"/>
        </w:tc>
      </w:tr>
      <w:tr w:rsidR="00956166" w:rsidRPr="00C40EF0" w:rsidTr="00044302">
        <w:tc>
          <w:tcPr>
            <w:tcW w:w="4041" w:type="dxa"/>
          </w:tcPr>
          <w:p w:rsidR="00956166" w:rsidRPr="00C40EF0" w:rsidRDefault="00956166" w:rsidP="00587C33">
            <w:r w:rsidRPr="00C40EF0">
              <w:t>3.</w:t>
            </w:r>
          </w:p>
        </w:tc>
        <w:tc>
          <w:tcPr>
            <w:tcW w:w="1454" w:type="dxa"/>
          </w:tcPr>
          <w:p w:rsidR="00956166" w:rsidRPr="00C40EF0" w:rsidRDefault="00956166" w:rsidP="00587C33"/>
        </w:tc>
        <w:tc>
          <w:tcPr>
            <w:tcW w:w="2614" w:type="dxa"/>
          </w:tcPr>
          <w:p w:rsidR="00956166" w:rsidRPr="00C40EF0" w:rsidRDefault="00956166" w:rsidP="00587C33"/>
        </w:tc>
        <w:tc>
          <w:tcPr>
            <w:tcW w:w="1245" w:type="dxa"/>
          </w:tcPr>
          <w:p w:rsidR="00956166" w:rsidRPr="00C40EF0" w:rsidRDefault="00956166" w:rsidP="00587C33"/>
        </w:tc>
        <w:tc>
          <w:tcPr>
            <w:tcW w:w="1328" w:type="dxa"/>
            <w:shd w:val="pct10" w:color="auto" w:fill="auto"/>
          </w:tcPr>
          <w:p w:rsidR="00956166" w:rsidRPr="00C40EF0" w:rsidRDefault="00956166" w:rsidP="00587C33"/>
        </w:tc>
      </w:tr>
      <w:tr w:rsidR="00956166" w:rsidRPr="00C40EF0" w:rsidTr="00044302">
        <w:tc>
          <w:tcPr>
            <w:tcW w:w="4041" w:type="dxa"/>
          </w:tcPr>
          <w:p w:rsidR="00956166" w:rsidRPr="00C40EF0" w:rsidRDefault="00956166" w:rsidP="00587C33">
            <w:r w:rsidRPr="00C40EF0">
              <w:t>4.</w:t>
            </w:r>
          </w:p>
        </w:tc>
        <w:tc>
          <w:tcPr>
            <w:tcW w:w="1454" w:type="dxa"/>
          </w:tcPr>
          <w:p w:rsidR="00956166" w:rsidRPr="00C40EF0" w:rsidRDefault="00956166" w:rsidP="00587C33"/>
        </w:tc>
        <w:tc>
          <w:tcPr>
            <w:tcW w:w="2614" w:type="dxa"/>
          </w:tcPr>
          <w:p w:rsidR="00956166" w:rsidRPr="00C40EF0" w:rsidRDefault="00956166" w:rsidP="00587C33"/>
        </w:tc>
        <w:tc>
          <w:tcPr>
            <w:tcW w:w="1245" w:type="dxa"/>
          </w:tcPr>
          <w:p w:rsidR="00956166" w:rsidRPr="00C40EF0" w:rsidRDefault="00956166" w:rsidP="00587C33"/>
        </w:tc>
        <w:tc>
          <w:tcPr>
            <w:tcW w:w="1328" w:type="dxa"/>
            <w:shd w:val="pct10" w:color="auto" w:fill="auto"/>
          </w:tcPr>
          <w:p w:rsidR="00956166" w:rsidRPr="00C40EF0" w:rsidRDefault="00956166" w:rsidP="00587C33"/>
        </w:tc>
      </w:tr>
      <w:tr w:rsidR="00956166" w:rsidRPr="00C40EF0" w:rsidTr="00044302">
        <w:tc>
          <w:tcPr>
            <w:tcW w:w="4041" w:type="dxa"/>
          </w:tcPr>
          <w:p w:rsidR="00956166" w:rsidRPr="00C40EF0" w:rsidRDefault="00956166" w:rsidP="00587C33">
            <w:r w:rsidRPr="00C40EF0">
              <w:t>5.</w:t>
            </w:r>
          </w:p>
        </w:tc>
        <w:tc>
          <w:tcPr>
            <w:tcW w:w="1454" w:type="dxa"/>
          </w:tcPr>
          <w:p w:rsidR="00956166" w:rsidRPr="00C40EF0" w:rsidRDefault="00956166" w:rsidP="00587C33"/>
        </w:tc>
        <w:tc>
          <w:tcPr>
            <w:tcW w:w="2614" w:type="dxa"/>
          </w:tcPr>
          <w:p w:rsidR="00956166" w:rsidRPr="00C40EF0" w:rsidRDefault="00956166" w:rsidP="00587C33"/>
        </w:tc>
        <w:tc>
          <w:tcPr>
            <w:tcW w:w="1245" w:type="dxa"/>
          </w:tcPr>
          <w:p w:rsidR="00956166" w:rsidRPr="00C40EF0" w:rsidRDefault="00956166" w:rsidP="00587C33"/>
        </w:tc>
        <w:tc>
          <w:tcPr>
            <w:tcW w:w="1328" w:type="dxa"/>
            <w:shd w:val="pct10" w:color="auto" w:fill="auto"/>
          </w:tcPr>
          <w:p w:rsidR="00956166" w:rsidRPr="00C40EF0" w:rsidRDefault="00956166" w:rsidP="00587C33"/>
        </w:tc>
      </w:tr>
    </w:tbl>
    <w:p w:rsidR="00956166" w:rsidRPr="00C75C6C" w:rsidRDefault="00956166" w:rsidP="00C75C6C">
      <w:pPr>
        <w:jc w:val="center"/>
        <w:rPr>
          <w:b/>
        </w:rPr>
      </w:pPr>
      <w:r>
        <w:rPr>
          <w:b/>
        </w:rPr>
        <w:t>План работы</w:t>
      </w:r>
    </w:p>
    <w:p w:rsidR="00956166" w:rsidRDefault="00956166" w:rsidP="00C75C6C">
      <w:pPr>
        <w:pStyle w:val="ListParagraph"/>
        <w:numPr>
          <w:ilvl w:val="0"/>
          <w:numId w:val="1"/>
        </w:numPr>
      </w:pPr>
      <w:r>
        <w:t>Тест</w:t>
      </w:r>
    </w:p>
    <w:p w:rsidR="00956166" w:rsidRDefault="00956166" w:rsidP="00C75C6C">
      <w:pPr>
        <w:pStyle w:val="ListParagraph"/>
        <w:numPr>
          <w:ilvl w:val="0"/>
          <w:numId w:val="1"/>
        </w:numPr>
      </w:pPr>
      <w:r>
        <w:t>Постановка целей</w:t>
      </w:r>
    </w:p>
    <w:p w:rsidR="00956166" w:rsidRDefault="00956166" w:rsidP="00C75C6C">
      <w:pPr>
        <w:pStyle w:val="ListParagraph"/>
        <w:numPr>
          <w:ilvl w:val="0"/>
          <w:numId w:val="1"/>
        </w:numPr>
      </w:pPr>
      <w:r>
        <w:t>Смысл названия</w:t>
      </w:r>
    </w:p>
    <w:tbl>
      <w:tblPr>
        <w:tblW w:w="0" w:type="auto"/>
        <w:tblInd w:w="720" w:type="dxa"/>
        <w:tblLook w:val="00A0"/>
      </w:tblPr>
      <w:tblGrid>
        <w:gridCol w:w="4981"/>
        <w:gridCol w:w="4981"/>
      </w:tblGrid>
      <w:tr w:rsidR="00956166" w:rsidTr="00044302">
        <w:tc>
          <w:tcPr>
            <w:tcW w:w="9962" w:type="dxa"/>
            <w:gridSpan w:val="2"/>
          </w:tcPr>
          <w:p w:rsidR="00956166" w:rsidRDefault="00956166" w:rsidP="00044302">
            <w:pPr>
              <w:pStyle w:val="ListParagraph"/>
              <w:ind w:left="0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60.25pt;margin-top:5.2pt;width:50.2pt;height: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" strokecolor="windowText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</w:rPr>
              <w:pict>
                <v:shape id="Прямая со стрелкой 1" o:spid="_x0000_s1027" type="#_x0000_t32" style="position:absolute;left:0;text-align:left;margin-left:175.5pt;margin-top:5.2pt;width:51.75pt;height:6pt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" strokeweight="3pt">
                  <v:stroke endarrow="open"/>
                  <v:shadow on="t" color="black" opacity="22937f" origin=",.5" offset="0,.63889mm"/>
                </v:shape>
              </w:pict>
            </w:r>
            <w:r>
              <w:t xml:space="preserve">Мы </w:t>
            </w:r>
            <w:bookmarkStart w:id="0" w:name="_GoBack"/>
            <w:bookmarkEnd w:id="0"/>
          </w:p>
        </w:tc>
      </w:tr>
      <w:tr w:rsidR="00956166" w:rsidTr="00044302">
        <w:tc>
          <w:tcPr>
            <w:tcW w:w="4981" w:type="dxa"/>
          </w:tcPr>
          <w:p w:rsidR="00956166" w:rsidRDefault="00956166" w:rsidP="00044302">
            <w:pPr>
              <w:pStyle w:val="ListParagraph"/>
              <w:ind w:left="0"/>
            </w:pPr>
          </w:p>
        </w:tc>
        <w:tc>
          <w:tcPr>
            <w:tcW w:w="4981" w:type="dxa"/>
          </w:tcPr>
          <w:p w:rsidR="00956166" w:rsidRDefault="00956166" w:rsidP="00044302">
            <w:pPr>
              <w:pStyle w:val="ListParagraph"/>
              <w:ind w:left="0"/>
            </w:pPr>
          </w:p>
        </w:tc>
      </w:tr>
    </w:tbl>
    <w:p w:rsidR="00956166" w:rsidRDefault="00956166" w:rsidP="00C75C6C">
      <w:pPr>
        <w:pStyle w:val="ListParagraph"/>
      </w:pPr>
    </w:p>
    <w:p w:rsidR="00956166" w:rsidRPr="002A1B8B" w:rsidRDefault="00956166" w:rsidP="002A1B8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A1B8B">
        <w:rPr>
          <w:sz w:val="24"/>
          <w:szCs w:val="24"/>
        </w:rPr>
        <w:t>«Роман “Мы" - пасквиль на коммунизм и кле</w:t>
      </w:r>
      <w:r w:rsidRPr="002A1B8B">
        <w:rPr>
          <w:sz w:val="24"/>
          <w:szCs w:val="24"/>
        </w:rPr>
        <w:softHyphen/>
        <w:t>вета на советский строй» (Ефремин А. Красная новь. 1930)</w:t>
      </w:r>
      <w:r>
        <w:rPr>
          <w:sz w:val="24"/>
          <w:szCs w:val="24"/>
        </w:rPr>
        <w:t>.</w:t>
      </w:r>
      <w:r w:rsidRPr="002A1B8B">
        <w:rPr>
          <w:sz w:val="24"/>
          <w:szCs w:val="24"/>
        </w:rPr>
        <w:t xml:space="preserve"> </w:t>
      </w:r>
    </w:p>
    <w:p w:rsidR="00956166" w:rsidRPr="002A1B8B" w:rsidRDefault="00956166" w:rsidP="002A1B8B">
      <w:pPr>
        <w:pStyle w:val="ListParagraph"/>
        <w:jc w:val="both"/>
        <w:rPr>
          <w:sz w:val="22"/>
          <w:szCs w:val="24"/>
          <w:shd w:val="clear" w:color="auto" w:fill="FFFFFF"/>
        </w:rPr>
      </w:pPr>
      <w:r w:rsidRPr="002A1B8B">
        <w:rPr>
          <w:b/>
          <w:bCs/>
          <w:sz w:val="22"/>
          <w:szCs w:val="24"/>
          <w:shd w:val="clear" w:color="auto" w:fill="FFFFFF"/>
        </w:rPr>
        <w:t>Па́сквиль</w:t>
      </w:r>
      <w:r w:rsidRPr="002A1B8B">
        <w:rPr>
          <w:rStyle w:val="apple-converted-space"/>
          <w:sz w:val="22"/>
          <w:szCs w:val="24"/>
          <w:shd w:val="clear" w:color="auto" w:fill="FFFFFF"/>
        </w:rPr>
        <w:t> </w:t>
      </w:r>
      <w:r w:rsidRPr="002A1B8B">
        <w:rPr>
          <w:sz w:val="22"/>
          <w:szCs w:val="24"/>
          <w:shd w:val="clear" w:color="auto" w:fill="FFFFFF"/>
        </w:rPr>
        <w:t>— сочинение, содержащее карикатурные искажения, клевету и</w:t>
      </w:r>
      <w:r w:rsidRPr="002A1B8B">
        <w:rPr>
          <w:rStyle w:val="apple-converted-space"/>
          <w:sz w:val="22"/>
          <w:szCs w:val="24"/>
          <w:shd w:val="clear" w:color="auto" w:fill="FFFFFF"/>
        </w:rPr>
        <w:t> </w:t>
      </w:r>
      <w:r w:rsidRPr="002A1B8B">
        <w:rPr>
          <w:sz w:val="22"/>
          <w:szCs w:val="24"/>
          <w:shd w:val="clear" w:color="auto" w:fill="FFFFFF"/>
        </w:rPr>
        <w:t>злобные нападки, цель которых оскорбить и скомпрометировать</w:t>
      </w:r>
      <w:r w:rsidRPr="002A1B8B">
        <w:rPr>
          <w:rStyle w:val="apple-converted-space"/>
          <w:sz w:val="22"/>
          <w:szCs w:val="24"/>
          <w:shd w:val="clear" w:color="auto" w:fill="FFFFFF"/>
        </w:rPr>
        <w:t> </w:t>
      </w:r>
      <w:r w:rsidRPr="002A1B8B">
        <w:rPr>
          <w:sz w:val="22"/>
          <w:szCs w:val="24"/>
          <w:shd w:val="clear" w:color="auto" w:fill="FFFFFF"/>
        </w:rPr>
        <w:t>какое-либо лицо, группу, партию и тп.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2"/>
      </w:tblGrid>
      <w:tr w:rsidR="00956166" w:rsidTr="00044302">
        <w:tc>
          <w:tcPr>
            <w:tcW w:w="10682" w:type="dxa"/>
          </w:tcPr>
          <w:p w:rsidR="00956166" w:rsidRPr="00044302" w:rsidRDefault="00956166" w:rsidP="0004430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6166" w:rsidTr="00044302">
        <w:tc>
          <w:tcPr>
            <w:tcW w:w="10682" w:type="dxa"/>
          </w:tcPr>
          <w:p w:rsidR="00956166" w:rsidRPr="00044302" w:rsidRDefault="00956166" w:rsidP="0004430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6166" w:rsidTr="00044302">
        <w:tc>
          <w:tcPr>
            <w:tcW w:w="10682" w:type="dxa"/>
          </w:tcPr>
          <w:p w:rsidR="00956166" w:rsidRPr="00044302" w:rsidRDefault="00956166" w:rsidP="0004430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6166" w:rsidTr="00044302">
        <w:tc>
          <w:tcPr>
            <w:tcW w:w="10682" w:type="dxa"/>
          </w:tcPr>
          <w:p w:rsidR="00956166" w:rsidRPr="00044302" w:rsidRDefault="00956166" w:rsidP="0004430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6166" w:rsidTr="00044302">
        <w:tc>
          <w:tcPr>
            <w:tcW w:w="10682" w:type="dxa"/>
          </w:tcPr>
          <w:p w:rsidR="00956166" w:rsidRPr="00044302" w:rsidRDefault="00956166" w:rsidP="0004430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6166" w:rsidTr="00044302">
        <w:tc>
          <w:tcPr>
            <w:tcW w:w="10682" w:type="dxa"/>
          </w:tcPr>
          <w:p w:rsidR="00956166" w:rsidRPr="00044302" w:rsidRDefault="00956166" w:rsidP="0004430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6166" w:rsidTr="00044302">
        <w:tc>
          <w:tcPr>
            <w:tcW w:w="10682" w:type="dxa"/>
          </w:tcPr>
          <w:p w:rsidR="00956166" w:rsidRPr="00044302" w:rsidRDefault="00956166" w:rsidP="0004430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6166" w:rsidTr="00044302">
        <w:tc>
          <w:tcPr>
            <w:tcW w:w="10682" w:type="dxa"/>
          </w:tcPr>
          <w:p w:rsidR="00956166" w:rsidRPr="00044302" w:rsidRDefault="00956166" w:rsidP="0004430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56166" w:rsidRPr="002A1B8B" w:rsidRDefault="00956166" w:rsidP="002A1B8B">
      <w:pPr>
        <w:jc w:val="both"/>
        <w:rPr>
          <w:sz w:val="24"/>
          <w:szCs w:val="24"/>
        </w:rPr>
      </w:pPr>
    </w:p>
    <w:p w:rsidR="00956166" w:rsidRDefault="00956166" w:rsidP="00C75C6C">
      <w:pPr>
        <w:pStyle w:val="ListParagraph"/>
        <w:numPr>
          <w:ilvl w:val="0"/>
          <w:numId w:val="1"/>
        </w:numPr>
      </w:pPr>
      <w:r>
        <w:t>Законы Единого Государства</w:t>
      </w:r>
    </w:p>
    <w:p w:rsidR="00956166" w:rsidRPr="002A1B8B" w:rsidRDefault="00956166" w:rsidP="00C75C6C">
      <w:pPr>
        <w:pStyle w:val="ListParagraph"/>
        <w:numPr>
          <w:ilvl w:val="0"/>
          <w:numId w:val="1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4"/>
        <w:gridCol w:w="5338"/>
      </w:tblGrid>
      <w:tr w:rsidR="00956166" w:rsidTr="00044302">
        <w:tc>
          <w:tcPr>
            <w:tcW w:w="5494" w:type="dxa"/>
          </w:tcPr>
          <w:p w:rsidR="00956166" w:rsidRPr="00044302" w:rsidRDefault="00956166" w:rsidP="00044302">
            <w:pPr>
              <w:jc w:val="center"/>
              <w:rPr>
                <w:color w:val="000000"/>
              </w:rPr>
            </w:pPr>
            <w:r w:rsidRPr="00044302">
              <w:rPr>
                <w:color w:val="000000"/>
              </w:rPr>
              <w:t>Человек</w:t>
            </w:r>
          </w:p>
        </w:tc>
        <w:tc>
          <w:tcPr>
            <w:tcW w:w="5494" w:type="dxa"/>
          </w:tcPr>
          <w:p w:rsidR="00956166" w:rsidRPr="00044302" w:rsidRDefault="00956166" w:rsidP="00044302">
            <w:pPr>
              <w:jc w:val="center"/>
              <w:rPr>
                <w:color w:val="000000"/>
              </w:rPr>
            </w:pPr>
            <w:r w:rsidRPr="00044302">
              <w:rPr>
                <w:color w:val="000000"/>
              </w:rPr>
              <w:t>Нумер</w:t>
            </w:r>
          </w:p>
        </w:tc>
      </w:tr>
      <w:tr w:rsidR="00956166" w:rsidTr="00044302"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</w:tr>
      <w:tr w:rsidR="00956166" w:rsidTr="00044302"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</w:tr>
      <w:tr w:rsidR="00956166" w:rsidTr="00044302"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</w:tr>
      <w:tr w:rsidR="00956166" w:rsidTr="00044302"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</w:tr>
      <w:tr w:rsidR="00956166" w:rsidTr="00044302"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</w:tr>
      <w:tr w:rsidR="00956166" w:rsidTr="00044302"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5494" w:type="dxa"/>
          </w:tcPr>
          <w:p w:rsidR="00956166" w:rsidRPr="00044302" w:rsidRDefault="00956166" w:rsidP="00587C33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956166" w:rsidRPr="00C40EF0" w:rsidRDefault="00956166" w:rsidP="00C75C6C">
      <w:pPr>
        <w:rPr>
          <w:color w:val="000000"/>
          <w:sz w:val="32"/>
          <w:szCs w:val="32"/>
        </w:rPr>
      </w:pPr>
    </w:p>
    <w:p w:rsidR="00956166" w:rsidRDefault="00956166" w:rsidP="00CE5195">
      <w:pPr>
        <w:pStyle w:val="ListParagraph"/>
        <w:numPr>
          <w:ilvl w:val="0"/>
          <w:numId w:val="1"/>
        </w:numPr>
      </w:pPr>
      <w:r w:rsidRPr="00C40EF0">
        <w:t>Государство –</w:t>
      </w:r>
      <w:r>
        <w:t xml:space="preserve"> это мы</w:t>
      </w:r>
      <w:r w:rsidRPr="00C40EF0">
        <w:t xml:space="preserve"> …</w:t>
      </w:r>
    </w:p>
    <w:p w:rsidR="00956166" w:rsidRPr="00C40EF0" w:rsidRDefault="00956166" w:rsidP="00CE5195">
      <w:pPr>
        <w:pStyle w:val="ListParagraph"/>
        <w:numPr>
          <w:ilvl w:val="0"/>
          <w:numId w:val="1"/>
        </w:numPr>
      </w:pPr>
      <w:r>
        <w:t>Выбор вопроса.</w:t>
      </w:r>
    </w:p>
    <w:p w:rsidR="00956166" w:rsidRDefault="00956166" w:rsidP="00C75C6C"/>
    <w:p w:rsidR="00956166" w:rsidRDefault="00956166"/>
    <w:sectPr w:rsidR="00956166" w:rsidSect="00C75C6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41C3D"/>
    <w:multiLevelType w:val="hybridMultilevel"/>
    <w:tmpl w:val="8DE0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599"/>
    <w:rsid w:val="00006C21"/>
    <w:rsid w:val="000115A0"/>
    <w:rsid w:val="00011C2B"/>
    <w:rsid w:val="00016DCB"/>
    <w:rsid w:val="00016E16"/>
    <w:rsid w:val="00020CE5"/>
    <w:rsid w:val="000212F0"/>
    <w:rsid w:val="00023EF2"/>
    <w:rsid w:val="00032421"/>
    <w:rsid w:val="0003497B"/>
    <w:rsid w:val="00035F55"/>
    <w:rsid w:val="00043E99"/>
    <w:rsid w:val="00044302"/>
    <w:rsid w:val="000475C5"/>
    <w:rsid w:val="00055D7A"/>
    <w:rsid w:val="000652B5"/>
    <w:rsid w:val="00066E1F"/>
    <w:rsid w:val="00081AB0"/>
    <w:rsid w:val="0008659B"/>
    <w:rsid w:val="00087034"/>
    <w:rsid w:val="0009296D"/>
    <w:rsid w:val="00097B34"/>
    <w:rsid w:val="000A6594"/>
    <w:rsid w:val="000B2237"/>
    <w:rsid w:val="000B34CA"/>
    <w:rsid w:val="000B4F27"/>
    <w:rsid w:val="000B5DBD"/>
    <w:rsid w:val="000C258E"/>
    <w:rsid w:val="000D5D71"/>
    <w:rsid w:val="000E7256"/>
    <w:rsid w:val="000F1FD4"/>
    <w:rsid w:val="000F51A8"/>
    <w:rsid w:val="000F5A1C"/>
    <w:rsid w:val="00100630"/>
    <w:rsid w:val="00101DDA"/>
    <w:rsid w:val="00102074"/>
    <w:rsid w:val="0010637F"/>
    <w:rsid w:val="00116368"/>
    <w:rsid w:val="0011794C"/>
    <w:rsid w:val="00120298"/>
    <w:rsid w:val="00121AC6"/>
    <w:rsid w:val="001221A2"/>
    <w:rsid w:val="00122289"/>
    <w:rsid w:val="00127439"/>
    <w:rsid w:val="0013156F"/>
    <w:rsid w:val="0013515F"/>
    <w:rsid w:val="0014030F"/>
    <w:rsid w:val="001448FC"/>
    <w:rsid w:val="00146E1D"/>
    <w:rsid w:val="00147D72"/>
    <w:rsid w:val="00150871"/>
    <w:rsid w:val="001520EB"/>
    <w:rsid w:val="0015381E"/>
    <w:rsid w:val="001577DA"/>
    <w:rsid w:val="0016399D"/>
    <w:rsid w:val="00177340"/>
    <w:rsid w:val="001A2391"/>
    <w:rsid w:val="001B0557"/>
    <w:rsid w:val="001B0A7F"/>
    <w:rsid w:val="001B283C"/>
    <w:rsid w:val="001B750F"/>
    <w:rsid w:val="001B7AF4"/>
    <w:rsid w:val="001C4A46"/>
    <w:rsid w:val="001D1ADA"/>
    <w:rsid w:val="001D259C"/>
    <w:rsid w:val="001D2904"/>
    <w:rsid w:val="001D2AB2"/>
    <w:rsid w:val="001D2D9F"/>
    <w:rsid w:val="001D337A"/>
    <w:rsid w:val="001D73AF"/>
    <w:rsid w:val="001D7B87"/>
    <w:rsid w:val="001E0FF0"/>
    <w:rsid w:val="001E1045"/>
    <w:rsid w:val="001E269E"/>
    <w:rsid w:val="001E2A1D"/>
    <w:rsid w:val="001E2AF8"/>
    <w:rsid w:val="001E2EFD"/>
    <w:rsid w:val="001E347B"/>
    <w:rsid w:val="001E6EFD"/>
    <w:rsid w:val="001F0132"/>
    <w:rsid w:val="001F1311"/>
    <w:rsid w:val="002034C3"/>
    <w:rsid w:val="00205639"/>
    <w:rsid w:val="002101F1"/>
    <w:rsid w:val="00211745"/>
    <w:rsid w:val="0022291D"/>
    <w:rsid w:val="00224BD3"/>
    <w:rsid w:val="00225080"/>
    <w:rsid w:val="00230E43"/>
    <w:rsid w:val="00233549"/>
    <w:rsid w:val="00235C28"/>
    <w:rsid w:val="0023672B"/>
    <w:rsid w:val="002410DA"/>
    <w:rsid w:val="002414FE"/>
    <w:rsid w:val="002464E1"/>
    <w:rsid w:val="002637A4"/>
    <w:rsid w:val="002648B6"/>
    <w:rsid w:val="002704B6"/>
    <w:rsid w:val="00271229"/>
    <w:rsid w:val="00273774"/>
    <w:rsid w:val="002752C3"/>
    <w:rsid w:val="0028261C"/>
    <w:rsid w:val="00285C76"/>
    <w:rsid w:val="00291AAA"/>
    <w:rsid w:val="002922D1"/>
    <w:rsid w:val="002948A3"/>
    <w:rsid w:val="00297318"/>
    <w:rsid w:val="002A1849"/>
    <w:rsid w:val="002A1B8B"/>
    <w:rsid w:val="002A3A8F"/>
    <w:rsid w:val="002B0A4E"/>
    <w:rsid w:val="002B20CC"/>
    <w:rsid w:val="002B5EA7"/>
    <w:rsid w:val="002C1D02"/>
    <w:rsid w:val="002C217D"/>
    <w:rsid w:val="002C66DA"/>
    <w:rsid w:val="002D5F7D"/>
    <w:rsid w:val="002E1121"/>
    <w:rsid w:val="002E2B3C"/>
    <w:rsid w:val="002F00E8"/>
    <w:rsid w:val="0030240E"/>
    <w:rsid w:val="00305C88"/>
    <w:rsid w:val="00306C95"/>
    <w:rsid w:val="00316C6F"/>
    <w:rsid w:val="00320771"/>
    <w:rsid w:val="0033242C"/>
    <w:rsid w:val="003517FD"/>
    <w:rsid w:val="003523EE"/>
    <w:rsid w:val="00356D93"/>
    <w:rsid w:val="00357230"/>
    <w:rsid w:val="00373B71"/>
    <w:rsid w:val="00374D31"/>
    <w:rsid w:val="00376782"/>
    <w:rsid w:val="00381AE2"/>
    <w:rsid w:val="0038760E"/>
    <w:rsid w:val="003969AA"/>
    <w:rsid w:val="003A1B02"/>
    <w:rsid w:val="003A2EF5"/>
    <w:rsid w:val="003A37BF"/>
    <w:rsid w:val="003B0D6B"/>
    <w:rsid w:val="003B2FA5"/>
    <w:rsid w:val="003B3E65"/>
    <w:rsid w:val="003B7C77"/>
    <w:rsid w:val="003C341E"/>
    <w:rsid w:val="003C7B88"/>
    <w:rsid w:val="003D18D6"/>
    <w:rsid w:val="003E683C"/>
    <w:rsid w:val="00400BE0"/>
    <w:rsid w:val="00400E07"/>
    <w:rsid w:val="00401258"/>
    <w:rsid w:val="00402613"/>
    <w:rsid w:val="00406BC4"/>
    <w:rsid w:val="004102D6"/>
    <w:rsid w:val="00410410"/>
    <w:rsid w:val="00412E8C"/>
    <w:rsid w:val="00415441"/>
    <w:rsid w:val="00417DEF"/>
    <w:rsid w:val="00424CE1"/>
    <w:rsid w:val="00426D83"/>
    <w:rsid w:val="00427DF2"/>
    <w:rsid w:val="00430408"/>
    <w:rsid w:val="004405A7"/>
    <w:rsid w:val="00442B4B"/>
    <w:rsid w:val="004439B4"/>
    <w:rsid w:val="00444407"/>
    <w:rsid w:val="004477F7"/>
    <w:rsid w:val="00452D7A"/>
    <w:rsid w:val="00462BA5"/>
    <w:rsid w:val="00463E79"/>
    <w:rsid w:val="004666C4"/>
    <w:rsid w:val="0047330A"/>
    <w:rsid w:val="00476C0D"/>
    <w:rsid w:val="0048003B"/>
    <w:rsid w:val="004862B3"/>
    <w:rsid w:val="00490D7E"/>
    <w:rsid w:val="00492CF1"/>
    <w:rsid w:val="00493218"/>
    <w:rsid w:val="00496B80"/>
    <w:rsid w:val="00496C4C"/>
    <w:rsid w:val="00497038"/>
    <w:rsid w:val="004A1F73"/>
    <w:rsid w:val="004A3007"/>
    <w:rsid w:val="004A74A1"/>
    <w:rsid w:val="004B22CE"/>
    <w:rsid w:val="004B6453"/>
    <w:rsid w:val="004B6D66"/>
    <w:rsid w:val="004C360A"/>
    <w:rsid w:val="004C5480"/>
    <w:rsid w:val="004D25E6"/>
    <w:rsid w:val="004D56C7"/>
    <w:rsid w:val="004E176C"/>
    <w:rsid w:val="004E79FF"/>
    <w:rsid w:val="004F2BCA"/>
    <w:rsid w:val="004F3D8F"/>
    <w:rsid w:val="004F5DE1"/>
    <w:rsid w:val="005021D6"/>
    <w:rsid w:val="005038C6"/>
    <w:rsid w:val="005048FD"/>
    <w:rsid w:val="0051166F"/>
    <w:rsid w:val="00515BB0"/>
    <w:rsid w:val="005258F2"/>
    <w:rsid w:val="00526991"/>
    <w:rsid w:val="005279A8"/>
    <w:rsid w:val="00530B1F"/>
    <w:rsid w:val="00534B9A"/>
    <w:rsid w:val="00535B62"/>
    <w:rsid w:val="005363DC"/>
    <w:rsid w:val="0053642E"/>
    <w:rsid w:val="00537B94"/>
    <w:rsid w:val="00547A85"/>
    <w:rsid w:val="005502A4"/>
    <w:rsid w:val="005506D8"/>
    <w:rsid w:val="00553CEF"/>
    <w:rsid w:val="005604E6"/>
    <w:rsid w:val="00562E0B"/>
    <w:rsid w:val="00563402"/>
    <w:rsid w:val="005716B6"/>
    <w:rsid w:val="00573B67"/>
    <w:rsid w:val="00574C13"/>
    <w:rsid w:val="00583C61"/>
    <w:rsid w:val="005847CB"/>
    <w:rsid w:val="00586275"/>
    <w:rsid w:val="00586842"/>
    <w:rsid w:val="00587C33"/>
    <w:rsid w:val="005945E0"/>
    <w:rsid w:val="00595B50"/>
    <w:rsid w:val="0059643A"/>
    <w:rsid w:val="005A4624"/>
    <w:rsid w:val="005B1F9A"/>
    <w:rsid w:val="005B3B1B"/>
    <w:rsid w:val="005B3DC2"/>
    <w:rsid w:val="005B60AF"/>
    <w:rsid w:val="005B7ED0"/>
    <w:rsid w:val="005C3459"/>
    <w:rsid w:val="005C36BD"/>
    <w:rsid w:val="005C56CF"/>
    <w:rsid w:val="005D20EF"/>
    <w:rsid w:val="005D2393"/>
    <w:rsid w:val="005D4E88"/>
    <w:rsid w:val="005E16D7"/>
    <w:rsid w:val="005E3BA6"/>
    <w:rsid w:val="005E5271"/>
    <w:rsid w:val="005F3696"/>
    <w:rsid w:val="00603CB8"/>
    <w:rsid w:val="0060428D"/>
    <w:rsid w:val="00605717"/>
    <w:rsid w:val="00611709"/>
    <w:rsid w:val="0061194A"/>
    <w:rsid w:val="0061337B"/>
    <w:rsid w:val="00615E63"/>
    <w:rsid w:val="00615F95"/>
    <w:rsid w:val="006214D6"/>
    <w:rsid w:val="00622F12"/>
    <w:rsid w:val="0062576F"/>
    <w:rsid w:val="00626629"/>
    <w:rsid w:val="00627185"/>
    <w:rsid w:val="006354AB"/>
    <w:rsid w:val="0063554A"/>
    <w:rsid w:val="00636B6B"/>
    <w:rsid w:val="00636C16"/>
    <w:rsid w:val="006436F1"/>
    <w:rsid w:val="00643AEC"/>
    <w:rsid w:val="00652D78"/>
    <w:rsid w:val="00661A7C"/>
    <w:rsid w:val="00663A21"/>
    <w:rsid w:val="0066512F"/>
    <w:rsid w:val="00666340"/>
    <w:rsid w:val="00674823"/>
    <w:rsid w:val="006751B0"/>
    <w:rsid w:val="00675BB3"/>
    <w:rsid w:val="00681EB9"/>
    <w:rsid w:val="00683823"/>
    <w:rsid w:val="00684A47"/>
    <w:rsid w:val="00695788"/>
    <w:rsid w:val="006A2226"/>
    <w:rsid w:val="006A5307"/>
    <w:rsid w:val="006A7324"/>
    <w:rsid w:val="006A7E72"/>
    <w:rsid w:val="006B2206"/>
    <w:rsid w:val="006B4600"/>
    <w:rsid w:val="006B7006"/>
    <w:rsid w:val="006C10CC"/>
    <w:rsid w:val="006C1F21"/>
    <w:rsid w:val="006C3FF1"/>
    <w:rsid w:val="006C6089"/>
    <w:rsid w:val="006D2FF3"/>
    <w:rsid w:val="006D4550"/>
    <w:rsid w:val="006D4F2A"/>
    <w:rsid w:val="006D751F"/>
    <w:rsid w:val="006E12DB"/>
    <w:rsid w:val="006E412D"/>
    <w:rsid w:val="006E776F"/>
    <w:rsid w:val="006F00DA"/>
    <w:rsid w:val="0070448C"/>
    <w:rsid w:val="00704E6F"/>
    <w:rsid w:val="00706668"/>
    <w:rsid w:val="00714660"/>
    <w:rsid w:val="007157A1"/>
    <w:rsid w:val="007158D4"/>
    <w:rsid w:val="00722ED9"/>
    <w:rsid w:val="00725BDF"/>
    <w:rsid w:val="00726609"/>
    <w:rsid w:val="00726DE6"/>
    <w:rsid w:val="007403A4"/>
    <w:rsid w:val="00743146"/>
    <w:rsid w:val="00743CFC"/>
    <w:rsid w:val="007479B2"/>
    <w:rsid w:val="00752688"/>
    <w:rsid w:val="00752D2F"/>
    <w:rsid w:val="00753221"/>
    <w:rsid w:val="00754578"/>
    <w:rsid w:val="0075747C"/>
    <w:rsid w:val="007631C6"/>
    <w:rsid w:val="0078321A"/>
    <w:rsid w:val="00783570"/>
    <w:rsid w:val="00786345"/>
    <w:rsid w:val="00790203"/>
    <w:rsid w:val="00792455"/>
    <w:rsid w:val="00796569"/>
    <w:rsid w:val="00796A41"/>
    <w:rsid w:val="00796E6B"/>
    <w:rsid w:val="00796EEB"/>
    <w:rsid w:val="007A0440"/>
    <w:rsid w:val="007B4D4E"/>
    <w:rsid w:val="007B5943"/>
    <w:rsid w:val="007C3168"/>
    <w:rsid w:val="007C5C4D"/>
    <w:rsid w:val="007C5F71"/>
    <w:rsid w:val="007D30A9"/>
    <w:rsid w:val="007D30B9"/>
    <w:rsid w:val="007D3848"/>
    <w:rsid w:val="007D69C4"/>
    <w:rsid w:val="007E1B11"/>
    <w:rsid w:val="007F4DBE"/>
    <w:rsid w:val="00805368"/>
    <w:rsid w:val="0080763C"/>
    <w:rsid w:val="008076DD"/>
    <w:rsid w:val="008145BB"/>
    <w:rsid w:val="00821EA4"/>
    <w:rsid w:val="0082513D"/>
    <w:rsid w:val="008336CB"/>
    <w:rsid w:val="00847F91"/>
    <w:rsid w:val="00851719"/>
    <w:rsid w:val="00851873"/>
    <w:rsid w:val="008524C6"/>
    <w:rsid w:val="008572B9"/>
    <w:rsid w:val="008614D7"/>
    <w:rsid w:val="008653F3"/>
    <w:rsid w:val="00866B26"/>
    <w:rsid w:val="00867FFB"/>
    <w:rsid w:val="00871B99"/>
    <w:rsid w:val="008728B6"/>
    <w:rsid w:val="008741F5"/>
    <w:rsid w:val="008754B5"/>
    <w:rsid w:val="008819AD"/>
    <w:rsid w:val="00881DFA"/>
    <w:rsid w:val="008827F6"/>
    <w:rsid w:val="00890FD1"/>
    <w:rsid w:val="00897C50"/>
    <w:rsid w:val="008A0772"/>
    <w:rsid w:val="008A3465"/>
    <w:rsid w:val="008A5711"/>
    <w:rsid w:val="008B02D3"/>
    <w:rsid w:val="008C0609"/>
    <w:rsid w:val="008C5ABE"/>
    <w:rsid w:val="008C5E8A"/>
    <w:rsid w:val="008C72B9"/>
    <w:rsid w:val="008D3090"/>
    <w:rsid w:val="008D3352"/>
    <w:rsid w:val="008D67F7"/>
    <w:rsid w:val="008D78C1"/>
    <w:rsid w:val="008E0003"/>
    <w:rsid w:val="008E0C27"/>
    <w:rsid w:val="008E407B"/>
    <w:rsid w:val="008F2B65"/>
    <w:rsid w:val="00901E6A"/>
    <w:rsid w:val="00904EC2"/>
    <w:rsid w:val="00905896"/>
    <w:rsid w:val="00910937"/>
    <w:rsid w:val="009157EF"/>
    <w:rsid w:val="0092030C"/>
    <w:rsid w:val="00924BE8"/>
    <w:rsid w:val="009252F4"/>
    <w:rsid w:val="00927E1B"/>
    <w:rsid w:val="00930C39"/>
    <w:rsid w:val="00936D1B"/>
    <w:rsid w:val="00936F31"/>
    <w:rsid w:val="00941649"/>
    <w:rsid w:val="009419E0"/>
    <w:rsid w:val="0094468E"/>
    <w:rsid w:val="00944A95"/>
    <w:rsid w:val="0094553F"/>
    <w:rsid w:val="00946616"/>
    <w:rsid w:val="00952F60"/>
    <w:rsid w:val="00956166"/>
    <w:rsid w:val="009618F9"/>
    <w:rsid w:val="00963F0D"/>
    <w:rsid w:val="00966562"/>
    <w:rsid w:val="00970BAD"/>
    <w:rsid w:val="0097435E"/>
    <w:rsid w:val="00974BF8"/>
    <w:rsid w:val="00976A6F"/>
    <w:rsid w:val="00976B03"/>
    <w:rsid w:val="00976DF9"/>
    <w:rsid w:val="00977330"/>
    <w:rsid w:val="00982BDA"/>
    <w:rsid w:val="00991B09"/>
    <w:rsid w:val="00993546"/>
    <w:rsid w:val="0099498B"/>
    <w:rsid w:val="009950F9"/>
    <w:rsid w:val="009A004E"/>
    <w:rsid w:val="009A0E79"/>
    <w:rsid w:val="009A1DED"/>
    <w:rsid w:val="009A3653"/>
    <w:rsid w:val="009A4DDF"/>
    <w:rsid w:val="009B074D"/>
    <w:rsid w:val="009B07AA"/>
    <w:rsid w:val="009B29F1"/>
    <w:rsid w:val="009C2799"/>
    <w:rsid w:val="009C36B5"/>
    <w:rsid w:val="009C3E43"/>
    <w:rsid w:val="009C5599"/>
    <w:rsid w:val="009D26F6"/>
    <w:rsid w:val="009F13EA"/>
    <w:rsid w:val="009F1FFC"/>
    <w:rsid w:val="00A07F05"/>
    <w:rsid w:val="00A16626"/>
    <w:rsid w:val="00A20CCF"/>
    <w:rsid w:val="00A27B66"/>
    <w:rsid w:val="00A27EF0"/>
    <w:rsid w:val="00A358A3"/>
    <w:rsid w:val="00A35D19"/>
    <w:rsid w:val="00A40C44"/>
    <w:rsid w:val="00A42988"/>
    <w:rsid w:val="00A43D68"/>
    <w:rsid w:val="00A45F2B"/>
    <w:rsid w:val="00A50810"/>
    <w:rsid w:val="00A527EA"/>
    <w:rsid w:val="00A52CDA"/>
    <w:rsid w:val="00A549A8"/>
    <w:rsid w:val="00A54FAC"/>
    <w:rsid w:val="00A5506F"/>
    <w:rsid w:val="00A55F6B"/>
    <w:rsid w:val="00A56732"/>
    <w:rsid w:val="00A6167C"/>
    <w:rsid w:val="00A67E47"/>
    <w:rsid w:val="00A71830"/>
    <w:rsid w:val="00A77C47"/>
    <w:rsid w:val="00A80448"/>
    <w:rsid w:val="00A845FF"/>
    <w:rsid w:val="00A873C1"/>
    <w:rsid w:val="00AA5138"/>
    <w:rsid w:val="00AB0E53"/>
    <w:rsid w:val="00AB131F"/>
    <w:rsid w:val="00AB4011"/>
    <w:rsid w:val="00AC32EA"/>
    <w:rsid w:val="00AD173E"/>
    <w:rsid w:val="00AD7EE7"/>
    <w:rsid w:val="00AE012A"/>
    <w:rsid w:val="00AE064D"/>
    <w:rsid w:val="00AE2FDE"/>
    <w:rsid w:val="00AE5569"/>
    <w:rsid w:val="00AE677F"/>
    <w:rsid w:val="00AF452B"/>
    <w:rsid w:val="00B04003"/>
    <w:rsid w:val="00B06434"/>
    <w:rsid w:val="00B12ED8"/>
    <w:rsid w:val="00B2219F"/>
    <w:rsid w:val="00B25F5B"/>
    <w:rsid w:val="00B324A4"/>
    <w:rsid w:val="00B44719"/>
    <w:rsid w:val="00B45A50"/>
    <w:rsid w:val="00B5214D"/>
    <w:rsid w:val="00B52D4E"/>
    <w:rsid w:val="00B551CB"/>
    <w:rsid w:val="00B5778B"/>
    <w:rsid w:val="00B61573"/>
    <w:rsid w:val="00B73337"/>
    <w:rsid w:val="00B77389"/>
    <w:rsid w:val="00B7782E"/>
    <w:rsid w:val="00B80A7E"/>
    <w:rsid w:val="00B81778"/>
    <w:rsid w:val="00B83755"/>
    <w:rsid w:val="00B85423"/>
    <w:rsid w:val="00B9421D"/>
    <w:rsid w:val="00B95CF4"/>
    <w:rsid w:val="00BB5674"/>
    <w:rsid w:val="00BB5A78"/>
    <w:rsid w:val="00BB64B4"/>
    <w:rsid w:val="00BD1DB2"/>
    <w:rsid w:val="00BD4035"/>
    <w:rsid w:val="00BD7164"/>
    <w:rsid w:val="00BE1715"/>
    <w:rsid w:val="00BE1F7E"/>
    <w:rsid w:val="00BE2BA1"/>
    <w:rsid w:val="00BE504D"/>
    <w:rsid w:val="00BE7CAA"/>
    <w:rsid w:val="00BF3273"/>
    <w:rsid w:val="00BF76C4"/>
    <w:rsid w:val="00C05E0F"/>
    <w:rsid w:val="00C127D3"/>
    <w:rsid w:val="00C1456C"/>
    <w:rsid w:val="00C20C5C"/>
    <w:rsid w:val="00C217C3"/>
    <w:rsid w:val="00C24B61"/>
    <w:rsid w:val="00C31BD9"/>
    <w:rsid w:val="00C33CE3"/>
    <w:rsid w:val="00C34434"/>
    <w:rsid w:val="00C408B8"/>
    <w:rsid w:val="00C40EF0"/>
    <w:rsid w:val="00C41DE4"/>
    <w:rsid w:val="00C548FB"/>
    <w:rsid w:val="00C56C40"/>
    <w:rsid w:val="00C57475"/>
    <w:rsid w:val="00C628DD"/>
    <w:rsid w:val="00C63DAB"/>
    <w:rsid w:val="00C719CA"/>
    <w:rsid w:val="00C75C6C"/>
    <w:rsid w:val="00C75DA8"/>
    <w:rsid w:val="00C77B81"/>
    <w:rsid w:val="00C9341C"/>
    <w:rsid w:val="00C9721F"/>
    <w:rsid w:val="00CA0C4E"/>
    <w:rsid w:val="00CA11C7"/>
    <w:rsid w:val="00CA5963"/>
    <w:rsid w:val="00CB659B"/>
    <w:rsid w:val="00CC4493"/>
    <w:rsid w:val="00CD2A11"/>
    <w:rsid w:val="00CE395C"/>
    <w:rsid w:val="00CE422F"/>
    <w:rsid w:val="00CE5195"/>
    <w:rsid w:val="00CE633C"/>
    <w:rsid w:val="00CF0AC4"/>
    <w:rsid w:val="00CF19A8"/>
    <w:rsid w:val="00CF1F51"/>
    <w:rsid w:val="00CF58C9"/>
    <w:rsid w:val="00CF5E82"/>
    <w:rsid w:val="00D030FC"/>
    <w:rsid w:val="00D04BC7"/>
    <w:rsid w:val="00D05AB3"/>
    <w:rsid w:val="00D1005B"/>
    <w:rsid w:val="00D115DD"/>
    <w:rsid w:val="00D13414"/>
    <w:rsid w:val="00D24D41"/>
    <w:rsid w:val="00D27D88"/>
    <w:rsid w:val="00D30C16"/>
    <w:rsid w:val="00D33E29"/>
    <w:rsid w:val="00D36438"/>
    <w:rsid w:val="00D36F02"/>
    <w:rsid w:val="00D41BCF"/>
    <w:rsid w:val="00D44926"/>
    <w:rsid w:val="00D51284"/>
    <w:rsid w:val="00D530EB"/>
    <w:rsid w:val="00D53F9A"/>
    <w:rsid w:val="00D56C27"/>
    <w:rsid w:val="00D63BC5"/>
    <w:rsid w:val="00D650AD"/>
    <w:rsid w:val="00D67D5D"/>
    <w:rsid w:val="00D67F9F"/>
    <w:rsid w:val="00D705C2"/>
    <w:rsid w:val="00D71100"/>
    <w:rsid w:val="00D73B11"/>
    <w:rsid w:val="00D765DF"/>
    <w:rsid w:val="00D8166A"/>
    <w:rsid w:val="00D86AC1"/>
    <w:rsid w:val="00D919BB"/>
    <w:rsid w:val="00DA4061"/>
    <w:rsid w:val="00DA5984"/>
    <w:rsid w:val="00DB0549"/>
    <w:rsid w:val="00DB18A1"/>
    <w:rsid w:val="00DB4746"/>
    <w:rsid w:val="00DB4B66"/>
    <w:rsid w:val="00DB754C"/>
    <w:rsid w:val="00DC7AED"/>
    <w:rsid w:val="00DD04D4"/>
    <w:rsid w:val="00DD066B"/>
    <w:rsid w:val="00DD11AD"/>
    <w:rsid w:val="00DD4AA7"/>
    <w:rsid w:val="00DD50A3"/>
    <w:rsid w:val="00DD5B6F"/>
    <w:rsid w:val="00DE5017"/>
    <w:rsid w:val="00DF07A0"/>
    <w:rsid w:val="00DF2A17"/>
    <w:rsid w:val="00DF6E4D"/>
    <w:rsid w:val="00E002B6"/>
    <w:rsid w:val="00E0321F"/>
    <w:rsid w:val="00E07D26"/>
    <w:rsid w:val="00E126E6"/>
    <w:rsid w:val="00E16213"/>
    <w:rsid w:val="00E16BF3"/>
    <w:rsid w:val="00E2363A"/>
    <w:rsid w:val="00E2387D"/>
    <w:rsid w:val="00E244E8"/>
    <w:rsid w:val="00E32B70"/>
    <w:rsid w:val="00E3607F"/>
    <w:rsid w:val="00E3633D"/>
    <w:rsid w:val="00E372DF"/>
    <w:rsid w:val="00E40AA2"/>
    <w:rsid w:val="00E40CF7"/>
    <w:rsid w:val="00E411A1"/>
    <w:rsid w:val="00E44E44"/>
    <w:rsid w:val="00E454D0"/>
    <w:rsid w:val="00E4751F"/>
    <w:rsid w:val="00E51CA6"/>
    <w:rsid w:val="00E53099"/>
    <w:rsid w:val="00E53887"/>
    <w:rsid w:val="00E6391A"/>
    <w:rsid w:val="00E65552"/>
    <w:rsid w:val="00E670A6"/>
    <w:rsid w:val="00E71AE7"/>
    <w:rsid w:val="00E71CA0"/>
    <w:rsid w:val="00E72C07"/>
    <w:rsid w:val="00E72EED"/>
    <w:rsid w:val="00E8117C"/>
    <w:rsid w:val="00E81F3D"/>
    <w:rsid w:val="00E8399D"/>
    <w:rsid w:val="00E84CA9"/>
    <w:rsid w:val="00E9086A"/>
    <w:rsid w:val="00E91D7E"/>
    <w:rsid w:val="00EA40B3"/>
    <w:rsid w:val="00EA61A5"/>
    <w:rsid w:val="00EB0EC9"/>
    <w:rsid w:val="00EB18B7"/>
    <w:rsid w:val="00EB2BCF"/>
    <w:rsid w:val="00EB384F"/>
    <w:rsid w:val="00EC191E"/>
    <w:rsid w:val="00EC29B1"/>
    <w:rsid w:val="00EC69DB"/>
    <w:rsid w:val="00ED4B72"/>
    <w:rsid w:val="00EE49DD"/>
    <w:rsid w:val="00EF29E5"/>
    <w:rsid w:val="00EF5760"/>
    <w:rsid w:val="00EF6B96"/>
    <w:rsid w:val="00F04B2C"/>
    <w:rsid w:val="00F05C6B"/>
    <w:rsid w:val="00F1159A"/>
    <w:rsid w:val="00F1235B"/>
    <w:rsid w:val="00F12E66"/>
    <w:rsid w:val="00F16E92"/>
    <w:rsid w:val="00F304A8"/>
    <w:rsid w:val="00F3152F"/>
    <w:rsid w:val="00F36CED"/>
    <w:rsid w:val="00F4251D"/>
    <w:rsid w:val="00F425DF"/>
    <w:rsid w:val="00F445FD"/>
    <w:rsid w:val="00F4684F"/>
    <w:rsid w:val="00F5251C"/>
    <w:rsid w:val="00F56902"/>
    <w:rsid w:val="00F61FDF"/>
    <w:rsid w:val="00F64C05"/>
    <w:rsid w:val="00F72921"/>
    <w:rsid w:val="00F74C3A"/>
    <w:rsid w:val="00F775A9"/>
    <w:rsid w:val="00F77C06"/>
    <w:rsid w:val="00F81004"/>
    <w:rsid w:val="00F901E7"/>
    <w:rsid w:val="00F92D0D"/>
    <w:rsid w:val="00F94B5A"/>
    <w:rsid w:val="00F97201"/>
    <w:rsid w:val="00F97795"/>
    <w:rsid w:val="00FA5DFF"/>
    <w:rsid w:val="00FC5694"/>
    <w:rsid w:val="00FC6C0E"/>
    <w:rsid w:val="00FD0D7E"/>
    <w:rsid w:val="00FD2A25"/>
    <w:rsid w:val="00FD3EE0"/>
    <w:rsid w:val="00FD4154"/>
    <w:rsid w:val="00FD428B"/>
    <w:rsid w:val="00FD44D6"/>
    <w:rsid w:val="00FE1DCB"/>
    <w:rsid w:val="00FE4D61"/>
    <w:rsid w:val="00FE6B01"/>
    <w:rsid w:val="00FF048E"/>
    <w:rsid w:val="00FF0858"/>
    <w:rsid w:val="00FF153C"/>
    <w:rsid w:val="00FF5E29"/>
    <w:rsid w:val="00FF6ABB"/>
    <w:rsid w:val="00F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6C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5C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C75C6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75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122</Words>
  <Characters>702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2015-12-10T13:26:00Z</cp:lastPrinted>
  <dcterms:created xsi:type="dcterms:W3CDTF">2015-12-10T12:42:00Z</dcterms:created>
  <dcterms:modified xsi:type="dcterms:W3CDTF">2015-12-14T15:41:00Z</dcterms:modified>
</cp:coreProperties>
</file>