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31" w:rsidRPr="000E1839" w:rsidRDefault="00BC2131" w:rsidP="00720EAD">
      <w:pPr>
        <w:pStyle w:val="NoSpacing"/>
        <w:jc w:val="center"/>
        <w:rPr>
          <w:b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84.3pt;margin-top:-58.95pt;width:593.25pt;height:844.5pt;z-index:-251658240;visibility:visible">
            <v:imagedata r:id="rId4" o:title=""/>
          </v:shape>
        </w:pict>
      </w:r>
      <w:r w:rsidRPr="00A45839">
        <w:rPr>
          <w:b/>
          <w:sz w:val="36"/>
          <w:szCs w:val="36"/>
        </w:rPr>
        <w:t xml:space="preserve"> </w:t>
      </w:r>
      <w:r w:rsidRPr="000E1839">
        <w:rPr>
          <w:b/>
          <w:sz w:val="36"/>
          <w:szCs w:val="36"/>
        </w:rPr>
        <w:t>Памятка</w:t>
      </w:r>
      <w:r>
        <w:rPr>
          <w:b/>
          <w:sz w:val="36"/>
          <w:szCs w:val="36"/>
        </w:rPr>
        <w:t xml:space="preserve"> для воспитателей</w:t>
      </w:r>
    </w:p>
    <w:p w:rsidR="00BC2131" w:rsidRDefault="00BC2131" w:rsidP="000E1839">
      <w:pPr>
        <w:pStyle w:val="NoSpacing"/>
        <w:jc w:val="center"/>
        <w:rPr>
          <w:b/>
          <w:sz w:val="36"/>
          <w:szCs w:val="36"/>
        </w:rPr>
      </w:pPr>
      <w:r w:rsidRPr="000E1839">
        <w:rPr>
          <w:b/>
          <w:sz w:val="36"/>
          <w:szCs w:val="36"/>
        </w:rPr>
        <w:t xml:space="preserve">Действия воспитателя при проведении </w:t>
      </w:r>
    </w:p>
    <w:p w:rsidR="00BC2131" w:rsidRPr="000E1839" w:rsidRDefault="00BC2131" w:rsidP="000E183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утренней гимнастики  и </w:t>
      </w:r>
      <w:r w:rsidRPr="000E1839">
        <w:rPr>
          <w:b/>
          <w:sz w:val="36"/>
          <w:szCs w:val="36"/>
        </w:rPr>
        <w:t>ООД по физической культуре</w:t>
      </w:r>
    </w:p>
    <w:p w:rsidR="00BC2131" w:rsidRPr="000E1839" w:rsidRDefault="00BC2131" w:rsidP="00720EAD">
      <w:pPr>
        <w:pStyle w:val="NoSpacing"/>
        <w:jc w:val="center"/>
        <w:rPr>
          <w:b/>
          <w:sz w:val="36"/>
          <w:szCs w:val="36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1. Обеспечение надлежащего внешнего вида дошкольников.</w:t>
      </w: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2. Контроль дисциплины.</w:t>
      </w: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3. Осуществление страховки дошкольников.</w:t>
      </w: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</w:p>
    <w:p w:rsidR="00BC2131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4. Контроль качества вып</w:t>
      </w:r>
      <w:r>
        <w:rPr>
          <w:sz w:val="32"/>
          <w:szCs w:val="32"/>
        </w:rPr>
        <w:t>олняемых дошкольниками движений.</w:t>
      </w: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5. Оказани</w:t>
      </w:r>
      <w:r>
        <w:rPr>
          <w:sz w:val="32"/>
          <w:szCs w:val="32"/>
        </w:rPr>
        <w:t>е</w:t>
      </w:r>
      <w:r w:rsidRPr="000E1839">
        <w:rPr>
          <w:sz w:val="32"/>
          <w:szCs w:val="32"/>
        </w:rPr>
        <w:t xml:space="preserve"> индивидуальной помощи дошкольникам при выполнении движений.</w:t>
      </w: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6. Помощь инструктору по физической культуре в</w:t>
      </w:r>
      <w:r>
        <w:rPr>
          <w:sz w:val="32"/>
          <w:szCs w:val="32"/>
        </w:rPr>
        <w:t xml:space="preserve"> раздаче,</w:t>
      </w:r>
      <w:r w:rsidRPr="00B12BF8">
        <w:rPr>
          <w:sz w:val="32"/>
          <w:szCs w:val="32"/>
        </w:rPr>
        <w:t xml:space="preserve"> </w:t>
      </w:r>
      <w:r w:rsidRPr="000E1839">
        <w:rPr>
          <w:sz w:val="32"/>
          <w:szCs w:val="32"/>
        </w:rPr>
        <w:t>расстановке и сбору спортивного инвентаря.</w:t>
      </w:r>
    </w:p>
    <w:p w:rsidR="00BC2131" w:rsidRDefault="00BC2131" w:rsidP="00D73377">
      <w:pPr>
        <w:pStyle w:val="NoSpacing"/>
        <w:ind w:left="-567"/>
        <w:jc w:val="both"/>
        <w:rPr>
          <w:sz w:val="36"/>
          <w:szCs w:val="36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 xml:space="preserve">7. Знание правил </w:t>
      </w:r>
      <w:r>
        <w:rPr>
          <w:sz w:val="32"/>
          <w:szCs w:val="32"/>
        </w:rPr>
        <w:t>используемых</w:t>
      </w:r>
      <w:r w:rsidRPr="000E1839">
        <w:rPr>
          <w:sz w:val="32"/>
          <w:szCs w:val="32"/>
        </w:rPr>
        <w:t xml:space="preserve"> подвижных игр.</w:t>
      </w:r>
    </w:p>
    <w:p w:rsidR="00BC2131" w:rsidRDefault="00BC2131" w:rsidP="00D73377">
      <w:pPr>
        <w:pStyle w:val="NoSpacing"/>
        <w:ind w:left="-567"/>
        <w:jc w:val="both"/>
        <w:rPr>
          <w:sz w:val="36"/>
          <w:szCs w:val="36"/>
        </w:rPr>
      </w:pPr>
    </w:p>
    <w:p w:rsidR="00BC2131" w:rsidRPr="000E1839" w:rsidRDefault="00BC2131" w:rsidP="00D73377">
      <w:pPr>
        <w:pStyle w:val="NoSpacing"/>
        <w:ind w:left="-567"/>
        <w:jc w:val="center"/>
        <w:rPr>
          <w:b/>
          <w:sz w:val="36"/>
          <w:szCs w:val="36"/>
        </w:rPr>
      </w:pPr>
      <w:r w:rsidRPr="000E1839">
        <w:rPr>
          <w:b/>
          <w:sz w:val="36"/>
          <w:szCs w:val="36"/>
        </w:rPr>
        <w:t>Варианты распределения обязанностей при совместной работе инструктора по физической культуре и воспитателя</w:t>
      </w:r>
    </w:p>
    <w:p w:rsidR="00BC2131" w:rsidRPr="000E1839" w:rsidRDefault="00BC2131" w:rsidP="000E1839">
      <w:pPr>
        <w:pStyle w:val="NoSpacing"/>
        <w:jc w:val="both"/>
        <w:rPr>
          <w:sz w:val="32"/>
          <w:szCs w:val="32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•инструктор занимается с отстающими по физической подготовленности детьми, воспитатель с остальными (и наоборот);</w:t>
      </w: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•инструктор проводит образовательную деятельность по физическому развитию в инди</w:t>
      </w:r>
      <w:r>
        <w:rPr>
          <w:sz w:val="32"/>
          <w:szCs w:val="32"/>
        </w:rPr>
        <w:t xml:space="preserve">видуальной форме, воспитатель </w:t>
      </w:r>
      <w:r w:rsidRPr="000E1839">
        <w:rPr>
          <w:sz w:val="32"/>
          <w:szCs w:val="32"/>
        </w:rPr>
        <w:t>занимается спокойной двигательной деятельностью</w:t>
      </w:r>
      <w:r>
        <w:rPr>
          <w:sz w:val="32"/>
          <w:szCs w:val="32"/>
        </w:rPr>
        <w:t xml:space="preserve"> с остальными детьми</w:t>
      </w:r>
      <w:r w:rsidRPr="000E1839">
        <w:rPr>
          <w:sz w:val="32"/>
          <w:szCs w:val="32"/>
        </w:rPr>
        <w:t>;</w:t>
      </w: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•инструктор занимается с одной подгруппой детей, воспитатель с другой;</w:t>
      </w: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</w:p>
    <w:p w:rsidR="00BC2131" w:rsidRPr="000E1839" w:rsidRDefault="00BC2131" w:rsidP="00D73377">
      <w:pPr>
        <w:pStyle w:val="NoSpacing"/>
        <w:ind w:left="-567"/>
        <w:jc w:val="both"/>
        <w:rPr>
          <w:sz w:val="32"/>
          <w:szCs w:val="32"/>
        </w:rPr>
      </w:pPr>
      <w:r w:rsidRPr="000E1839">
        <w:rPr>
          <w:sz w:val="32"/>
          <w:szCs w:val="32"/>
        </w:rPr>
        <w:t>•инструктор занимается с более успешными детьми (давая им более сложные зад</w:t>
      </w:r>
      <w:r>
        <w:rPr>
          <w:sz w:val="32"/>
          <w:szCs w:val="32"/>
        </w:rPr>
        <w:t>ания), воспитатель с остальными.</w:t>
      </w:r>
    </w:p>
    <w:p w:rsidR="00BC2131" w:rsidRPr="00D73377" w:rsidRDefault="00BC2131" w:rsidP="00D73377">
      <w:pPr>
        <w:pStyle w:val="NoSpacing"/>
        <w:ind w:left="-567"/>
        <w:jc w:val="both"/>
        <w:rPr>
          <w:sz w:val="36"/>
          <w:szCs w:val="36"/>
        </w:rPr>
      </w:pPr>
    </w:p>
    <w:p w:rsidR="00BC2131" w:rsidRDefault="00BC2131" w:rsidP="00B12BF8">
      <w:pPr>
        <w:pStyle w:val="NoSpacing"/>
        <w:ind w:left="-567" w:right="355"/>
        <w:jc w:val="both"/>
        <w:rPr>
          <w:sz w:val="36"/>
          <w:szCs w:val="36"/>
        </w:rPr>
      </w:pPr>
    </w:p>
    <w:sectPr w:rsidR="00BC2131" w:rsidSect="0086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EAD"/>
    <w:rsid w:val="00046477"/>
    <w:rsid w:val="00055108"/>
    <w:rsid w:val="000B3D58"/>
    <w:rsid w:val="000E1839"/>
    <w:rsid w:val="00295FDB"/>
    <w:rsid w:val="003218F8"/>
    <w:rsid w:val="00626D38"/>
    <w:rsid w:val="006646B0"/>
    <w:rsid w:val="006B473C"/>
    <w:rsid w:val="00702F8E"/>
    <w:rsid w:val="00720EAD"/>
    <w:rsid w:val="0085037B"/>
    <w:rsid w:val="00864746"/>
    <w:rsid w:val="00A2445A"/>
    <w:rsid w:val="00A45839"/>
    <w:rsid w:val="00B05D5E"/>
    <w:rsid w:val="00B12BF8"/>
    <w:rsid w:val="00BA3179"/>
    <w:rsid w:val="00BC2131"/>
    <w:rsid w:val="00C74B4A"/>
    <w:rsid w:val="00D23A64"/>
    <w:rsid w:val="00D73377"/>
    <w:rsid w:val="00DF57B3"/>
    <w:rsid w:val="00E311B2"/>
    <w:rsid w:val="00E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20EA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164</Words>
  <Characters>936</Characters>
  <Application>Microsoft Office Outlook</Application>
  <DocSecurity>0</DocSecurity>
  <Lines>0</Lines>
  <Paragraphs>0</Paragraphs>
  <ScaleCrop>false</ScaleCrop>
  <Company>Детсад 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2015-11-26T07:34:00Z</dcterms:created>
  <dcterms:modified xsi:type="dcterms:W3CDTF">2015-12-14T15:10:00Z</dcterms:modified>
</cp:coreProperties>
</file>