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B" w:rsidRPr="00DA02FB" w:rsidRDefault="00333BDB" w:rsidP="00DA02FB">
      <w:pPr>
        <w:spacing w:line="360" w:lineRule="auto"/>
        <w:ind w:left="-567"/>
        <w:jc w:val="center"/>
        <w:rPr>
          <w:sz w:val="28"/>
          <w:szCs w:val="28"/>
        </w:rPr>
      </w:pPr>
      <w:r w:rsidRPr="00DA02FB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333BDB" w:rsidRPr="00DA02FB" w:rsidRDefault="00333BDB" w:rsidP="00DA02FB">
      <w:pPr>
        <w:spacing w:line="360" w:lineRule="auto"/>
        <w:ind w:left="-567"/>
        <w:jc w:val="center"/>
        <w:rPr>
          <w:sz w:val="28"/>
          <w:szCs w:val="28"/>
        </w:rPr>
      </w:pPr>
      <w:r w:rsidRPr="00DA02FB">
        <w:rPr>
          <w:sz w:val="28"/>
          <w:szCs w:val="28"/>
        </w:rPr>
        <w:t xml:space="preserve"> детский сад комбинированного вида второй категории №5 «Звездочка» </w:t>
      </w:r>
    </w:p>
    <w:p w:rsidR="00333BDB" w:rsidRPr="00DA02FB" w:rsidRDefault="00333BDB" w:rsidP="00DA02FB">
      <w:pPr>
        <w:spacing w:line="360" w:lineRule="auto"/>
        <w:ind w:left="-567"/>
        <w:jc w:val="center"/>
        <w:rPr>
          <w:sz w:val="28"/>
          <w:szCs w:val="28"/>
        </w:rPr>
      </w:pPr>
      <w:r w:rsidRPr="00DA02FB">
        <w:rPr>
          <w:sz w:val="28"/>
          <w:szCs w:val="28"/>
        </w:rPr>
        <w:t>городского округа Лосино-Петровский</w:t>
      </w: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ind w:left="-567"/>
        <w:jc w:val="center"/>
        <w:rPr>
          <w:b/>
          <w:bCs/>
          <w:sz w:val="28"/>
          <w:szCs w:val="28"/>
        </w:rPr>
      </w:pPr>
    </w:p>
    <w:p w:rsidR="00333BDB" w:rsidRPr="00DA02FB" w:rsidRDefault="00333BDB" w:rsidP="00DA02FB">
      <w:pPr>
        <w:tabs>
          <w:tab w:val="left" w:pos="5805"/>
        </w:tabs>
        <w:spacing w:line="360" w:lineRule="auto"/>
        <w:ind w:left="-567"/>
        <w:jc w:val="center"/>
        <w:rPr>
          <w:b/>
          <w:bCs/>
          <w:sz w:val="36"/>
          <w:szCs w:val="36"/>
        </w:rPr>
      </w:pPr>
      <w:r w:rsidRPr="00DA02FB">
        <w:rPr>
          <w:b/>
          <w:bCs/>
          <w:sz w:val="36"/>
          <w:szCs w:val="36"/>
        </w:rPr>
        <w:t>«В гости к леснику»</w:t>
      </w:r>
    </w:p>
    <w:p w:rsidR="00333BDB" w:rsidRPr="00DA02FB" w:rsidRDefault="00333BDB" w:rsidP="00DA02FB">
      <w:pPr>
        <w:tabs>
          <w:tab w:val="left" w:pos="5805"/>
        </w:tabs>
        <w:spacing w:line="360" w:lineRule="auto"/>
        <w:ind w:left="-567"/>
        <w:jc w:val="center"/>
        <w:rPr>
          <w:b/>
          <w:bCs/>
          <w:sz w:val="28"/>
          <w:szCs w:val="28"/>
        </w:rPr>
      </w:pPr>
      <w:r w:rsidRPr="00DA02FB">
        <w:rPr>
          <w:b/>
          <w:bCs/>
          <w:sz w:val="28"/>
          <w:szCs w:val="28"/>
        </w:rPr>
        <w:t>Конспект комплексного занятия по развитию речи в средней группе</w:t>
      </w:r>
    </w:p>
    <w:p w:rsidR="00333BDB" w:rsidRPr="00DA02FB" w:rsidRDefault="00333BDB" w:rsidP="00DA02FB">
      <w:pPr>
        <w:tabs>
          <w:tab w:val="left" w:pos="5805"/>
        </w:tabs>
        <w:ind w:left="-567"/>
        <w:jc w:val="center"/>
        <w:rPr>
          <w:b/>
          <w:bCs/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Default="00333BDB" w:rsidP="00DA02FB">
      <w:pPr>
        <w:ind w:left="-567"/>
        <w:rPr>
          <w:sz w:val="28"/>
          <w:szCs w:val="28"/>
        </w:rPr>
      </w:pPr>
    </w:p>
    <w:p w:rsidR="00333BDB" w:rsidRDefault="00333BDB" w:rsidP="00DA02FB">
      <w:pPr>
        <w:ind w:left="-567"/>
        <w:rPr>
          <w:sz w:val="28"/>
          <w:szCs w:val="28"/>
        </w:rPr>
      </w:pPr>
    </w:p>
    <w:p w:rsidR="00333BDB" w:rsidRDefault="00333BDB" w:rsidP="00DA02FB">
      <w:pPr>
        <w:ind w:left="-567"/>
        <w:rPr>
          <w:sz w:val="28"/>
          <w:szCs w:val="28"/>
        </w:rPr>
      </w:pPr>
    </w:p>
    <w:p w:rsidR="00333BD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9555"/>
        </w:tabs>
        <w:ind w:left="-567"/>
        <w:jc w:val="right"/>
        <w:rPr>
          <w:sz w:val="28"/>
          <w:szCs w:val="28"/>
        </w:rPr>
      </w:pPr>
      <w:r w:rsidRPr="00DA02FB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Лощинина</w:t>
      </w:r>
      <w:r w:rsidRPr="00DA02FB">
        <w:rPr>
          <w:sz w:val="28"/>
          <w:szCs w:val="28"/>
        </w:rPr>
        <w:t xml:space="preserve"> Е. И.</w:t>
      </w: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95"/>
        </w:tabs>
        <w:ind w:left="-567"/>
        <w:rPr>
          <w:sz w:val="28"/>
          <w:szCs w:val="28"/>
        </w:rPr>
      </w:pPr>
      <w:r w:rsidRPr="00DA02FB">
        <w:rPr>
          <w:sz w:val="28"/>
          <w:szCs w:val="28"/>
        </w:rPr>
        <w:tab/>
      </w:r>
    </w:p>
    <w:p w:rsidR="00333BDB" w:rsidRPr="00DA02FB" w:rsidRDefault="00333BDB" w:rsidP="00DA02FB">
      <w:pPr>
        <w:tabs>
          <w:tab w:val="left" w:pos="589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9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95"/>
        </w:tabs>
        <w:ind w:left="-567"/>
        <w:rPr>
          <w:sz w:val="28"/>
          <w:szCs w:val="28"/>
        </w:rPr>
      </w:pPr>
    </w:p>
    <w:p w:rsidR="00333BDB" w:rsidRPr="00DA02FB" w:rsidRDefault="00333BDB" w:rsidP="00DA02FB">
      <w:pPr>
        <w:tabs>
          <w:tab w:val="left" w:pos="5895"/>
        </w:tabs>
        <w:ind w:left="-567"/>
        <w:rPr>
          <w:sz w:val="28"/>
          <w:szCs w:val="28"/>
        </w:rPr>
      </w:pPr>
    </w:p>
    <w:p w:rsidR="00333BDB" w:rsidRDefault="00333BDB" w:rsidP="00DA02FB">
      <w:pPr>
        <w:tabs>
          <w:tab w:val="left" w:pos="5895"/>
        </w:tabs>
      </w:pPr>
    </w:p>
    <w:p w:rsidR="00333BDB" w:rsidRDefault="00333BDB" w:rsidP="00DA02FB">
      <w:pPr>
        <w:tabs>
          <w:tab w:val="left" w:pos="5895"/>
        </w:tabs>
      </w:pPr>
    </w:p>
    <w:p w:rsidR="00333BDB" w:rsidRPr="00DA02FB" w:rsidRDefault="00333BDB" w:rsidP="00DA02FB">
      <w:pPr>
        <w:tabs>
          <w:tab w:val="left" w:pos="5895"/>
        </w:tabs>
        <w:ind w:left="-567"/>
        <w:jc w:val="both"/>
        <w:rPr>
          <w:b/>
          <w:bCs/>
          <w:sz w:val="28"/>
          <w:szCs w:val="28"/>
        </w:rPr>
      </w:pPr>
      <w:r w:rsidRPr="00DA02FB">
        <w:rPr>
          <w:b/>
          <w:bCs/>
          <w:sz w:val="28"/>
          <w:szCs w:val="28"/>
        </w:rPr>
        <w:t>Цели:</w:t>
      </w:r>
    </w:p>
    <w:p w:rsidR="00333BDB" w:rsidRDefault="00333BDB" w:rsidP="00DA02FB">
      <w:pPr>
        <w:pStyle w:val="ListParagraph"/>
        <w:numPr>
          <w:ilvl w:val="0"/>
          <w:numId w:val="1"/>
        </w:numPr>
        <w:tabs>
          <w:tab w:val="left" w:pos="5895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отвечать на вопросы, образовывать слова при помощи суффиксов, закрепить навыки правильного произношения, учить различать на слух и называть слова с определённым звуком;</w:t>
      </w:r>
    </w:p>
    <w:p w:rsidR="00333BDB" w:rsidRDefault="00333BDB" w:rsidP="00DA02FB">
      <w:pPr>
        <w:pStyle w:val="ListParagraph"/>
        <w:numPr>
          <w:ilvl w:val="0"/>
          <w:numId w:val="1"/>
        </w:numPr>
        <w:tabs>
          <w:tab w:val="left" w:pos="5895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умении рассказывать о животных с использованием наглядных пособий, связно, в логической последовательности;</w:t>
      </w:r>
    </w:p>
    <w:p w:rsidR="00333BDB" w:rsidRDefault="00333BDB" w:rsidP="00DA02FB">
      <w:pPr>
        <w:pStyle w:val="ListParagraph"/>
        <w:numPr>
          <w:ilvl w:val="0"/>
          <w:numId w:val="1"/>
        </w:numPr>
        <w:tabs>
          <w:tab w:val="left" w:pos="5895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словарный запас – называть отличительные признаки диких животных (заяц, белка, ёжик, лиса), используя мнемотехническую таблицу;</w:t>
      </w:r>
    </w:p>
    <w:p w:rsidR="00333BDB" w:rsidRDefault="00333BDB" w:rsidP="00DA02FB">
      <w:pPr>
        <w:pStyle w:val="ListParagraph"/>
        <w:numPr>
          <w:ilvl w:val="0"/>
          <w:numId w:val="1"/>
        </w:numPr>
        <w:tabs>
          <w:tab w:val="left" w:pos="5895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психические процессы: память, внимание. Наглядно – образное мышление;</w:t>
      </w:r>
    </w:p>
    <w:p w:rsidR="00333BDB" w:rsidRDefault="00333BDB" w:rsidP="00DA02FB">
      <w:pPr>
        <w:pStyle w:val="ListParagraph"/>
        <w:numPr>
          <w:ilvl w:val="0"/>
          <w:numId w:val="1"/>
        </w:numPr>
        <w:tabs>
          <w:tab w:val="left" w:pos="5895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доброе отношение к природе, умение проявлять заботу о ней.</w:t>
      </w:r>
    </w:p>
    <w:p w:rsidR="00333BDB" w:rsidRDefault="00333BDB" w:rsidP="00DA02FB">
      <w:pPr>
        <w:pStyle w:val="ListParagraph"/>
        <w:tabs>
          <w:tab w:val="left" w:pos="5895"/>
        </w:tabs>
        <w:ind w:left="-284" w:hanging="284"/>
        <w:jc w:val="both"/>
        <w:rPr>
          <w:sz w:val="28"/>
          <w:szCs w:val="28"/>
        </w:rPr>
      </w:pPr>
    </w:p>
    <w:p w:rsidR="00333BDB" w:rsidRPr="00DA02FB" w:rsidRDefault="00333BDB" w:rsidP="00DA02FB">
      <w:pPr>
        <w:pStyle w:val="ListParagraph"/>
        <w:tabs>
          <w:tab w:val="left" w:pos="5895"/>
        </w:tabs>
        <w:ind w:left="-284" w:hanging="284"/>
        <w:jc w:val="both"/>
        <w:rPr>
          <w:sz w:val="28"/>
          <w:szCs w:val="28"/>
        </w:rPr>
      </w:pPr>
    </w:p>
    <w:p w:rsidR="00333BDB" w:rsidRDefault="00333BDB" w:rsidP="00DA02FB">
      <w:pPr>
        <w:ind w:left="-284" w:hanging="284"/>
        <w:rPr>
          <w:b/>
          <w:bCs/>
          <w:sz w:val="28"/>
          <w:szCs w:val="28"/>
        </w:rPr>
      </w:pPr>
      <w:r w:rsidRPr="0011110A">
        <w:rPr>
          <w:b/>
          <w:bCs/>
          <w:sz w:val="28"/>
          <w:szCs w:val="28"/>
        </w:rPr>
        <w:t>Материал к занятию:</w:t>
      </w:r>
    </w:p>
    <w:p w:rsidR="00333BDB" w:rsidRPr="0011110A" w:rsidRDefault="00333BDB" w:rsidP="0011110A">
      <w:pPr>
        <w:pStyle w:val="ListParagraph"/>
        <w:numPr>
          <w:ilvl w:val="0"/>
          <w:numId w:val="2"/>
        </w:numPr>
        <w:ind w:left="-284"/>
        <w:rPr>
          <w:sz w:val="28"/>
          <w:szCs w:val="28"/>
        </w:rPr>
      </w:pPr>
      <w:r w:rsidRPr="0011110A">
        <w:rPr>
          <w:sz w:val="28"/>
          <w:szCs w:val="28"/>
        </w:rPr>
        <w:t>Письмо</w:t>
      </w:r>
      <w:r>
        <w:rPr>
          <w:sz w:val="28"/>
          <w:szCs w:val="28"/>
        </w:rPr>
        <w:t>;</w:t>
      </w:r>
    </w:p>
    <w:p w:rsidR="00333BDB" w:rsidRPr="0011110A" w:rsidRDefault="00333BDB" w:rsidP="0011110A">
      <w:pPr>
        <w:pStyle w:val="ListParagraph"/>
        <w:numPr>
          <w:ilvl w:val="0"/>
          <w:numId w:val="2"/>
        </w:numPr>
        <w:ind w:left="-284"/>
        <w:rPr>
          <w:sz w:val="28"/>
          <w:szCs w:val="28"/>
        </w:rPr>
      </w:pPr>
      <w:r w:rsidRPr="0011110A">
        <w:rPr>
          <w:sz w:val="28"/>
          <w:szCs w:val="28"/>
        </w:rPr>
        <w:t>Лесник, ёжик, белка, заяц, лиса</w:t>
      </w:r>
      <w:r>
        <w:rPr>
          <w:sz w:val="28"/>
          <w:szCs w:val="28"/>
        </w:rPr>
        <w:t xml:space="preserve"> (дети в костюмах);</w:t>
      </w:r>
    </w:p>
    <w:p w:rsidR="00333BDB" w:rsidRPr="0011110A" w:rsidRDefault="00333BDB" w:rsidP="0011110A">
      <w:pPr>
        <w:pStyle w:val="ListParagraph"/>
        <w:numPr>
          <w:ilvl w:val="0"/>
          <w:numId w:val="2"/>
        </w:numPr>
        <w:ind w:left="-284"/>
        <w:rPr>
          <w:sz w:val="28"/>
          <w:szCs w:val="28"/>
        </w:rPr>
      </w:pPr>
      <w:r w:rsidRPr="0011110A">
        <w:rPr>
          <w:sz w:val="28"/>
          <w:szCs w:val="28"/>
        </w:rPr>
        <w:t>Мнемотаблицы – заяц, белка, ёжик, лиса</w:t>
      </w:r>
      <w:r>
        <w:rPr>
          <w:sz w:val="28"/>
          <w:szCs w:val="28"/>
        </w:rPr>
        <w:t>;</w:t>
      </w:r>
    </w:p>
    <w:p w:rsidR="00333BDB" w:rsidRPr="0011110A" w:rsidRDefault="00333BDB" w:rsidP="0011110A">
      <w:pPr>
        <w:pStyle w:val="ListParagraph"/>
        <w:numPr>
          <w:ilvl w:val="0"/>
          <w:numId w:val="2"/>
        </w:numPr>
        <w:ind w:left="-284"/>
        <w:rPr>
          <w:sz w:val="28"/>
          <w:szCs w:val="28"/>
        </w:rPr>
      </w:pPr>
      <w:r w:rsidRPr="0011110A">
        <w:rPr>
          <w:sz w:val="28"/>
          <w:szCs w:val="28"/>
        </w:rPr>
        <w:t>Картинки: домашние животные, дикие животные</w:t>
      </w:r>
      <w:r>
        <w:rPr>
          <w:sz w:val="28"/>
          <w:szCs w:val="28"/>
        </w:rPr>
        <w:t>;</w:t>
      </w:r>
    </w:p>
    <w:p w:rsidR="00333BDB" w:rsidRDefault="00333BDB" w:rsidP="0011110A">
      <w:pPr>
        <w:pStyle w:val="ListParagraph"/>
        <w:numPr>
          <w:ilvl w:val="0"/>
          <w:numId w:val="2"/>
        </w:numPr>
        <w:ind w:left="-284"/>
        <w:rPr>
          <w:sz w:val="28"/>
          <w:szCs w:val="28"/>
        </w:rPr>
      </w:pPr>
      <w:r w:rsidRPr="0011110A">
        <w:rPr>
          <w:sz w:val="28"/>
          <w:szCs w:val="28"/>
        </w:rPr>
        <w:t>Мячик</w:t>
      </w:r>
      <w:r>
        <w:rPr>
          <w:sz w:val="28"/>
          <w:szCs w:val="28"/>
        </w:rPr>
        <w:t>.</w:t>
      </w: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11110A">
      <w:pPr>
        <w:pStyle w:val="ListParagraph"/>
        <w:ind w:left="-284"/>
        <w:rPr>
          <w:sz w:val="28"/>
          <w:szCs w:val="28"/>
        </w:rPr>
      </w:pPr>
    </w:p>
    <w:p w:rsidR="00333BDB" w:rsidRDefault="00333BDB" w:rsidP="00A03D6A">
      <w:pPr>
        <w:pStyle w:val="ListParagraph"/>
        <w:ind w:left="0"/>
        <w:rPr>
          <w:sz w:val="28"/>
          <w:szCs w:val="28"/>
        </w:rPr>
      </w:pPr>
    </w:p>
    <w:p w:rsidR="00333BDB" w:rsidRDefault="00333BDB" w:rsidP="00A03D6A">
      <w:pPr>
        <w:pStyle w:val="ListParagraph"/>
        <w:ind w:left="0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Ход занятия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Собрались все дети в круг,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возьмёмся 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улыбнёмся.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 улыбнусь вам, и вы улыбнитесь друг другу, чтобы у нас с вами весь день было хорошее настроение. Ребята, сегодня утром в нашу группу принесли письмо. Давайте посмотрим, от кого оно, и что в нём написано. Оказывается, дедушка – лесник приглашает вас к себе в гости. А вы знаете, кто такой лесник</w:t>
      </w:r>
      <w:r w:rsidRPr="003177D3">
        <w:rPr>
          <w:sz w:val="28"/>
          <w:szCs w:val="28"/>
        </w:rPr>
        <w:t>?</w:t>
      </w:r>
      <w:r>
        <w:rPr>
          <w:sz w:val="28"/>
          <w:szCs w:val="28"/>
        </w:rPr>
        <w:t xml:space="preserve"> Где он живёт</w:t>
      </w:r>
      <w:r w:rsidRPr="003177D3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Лесник – это человек, который следит за лесом, чтобы никто не обижал зверей в лесу, не бросал мусор, не ломал деревья, не рвал цветы.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называется его домик</w:t>
      </w:r>
      <w:r w:rsidRPr="0011110A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Сторожка.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что, вы согласны пойти в гости</w:t>
      </w:r>
      <w:r w:rsidRPr="00BD0B8F">
        <w:rPr>
          <w:sz w:val="28"/>
          <w:szCs w:val="28"/>
        </w:rPr>
        <w:t>?</w:t>
      </w:r>
      <w:r>
        <w:rPr>
          <w:sz w:val="28"/>
          <w:szCs w:val="28"/>
        </w:rPr>
        <w:t xml:space="preserve"> А кто же покажет нам туда дорогу</w:t>
      </w:r>
      <w:r w:rsidRPr="00BD0B8F">
        <w:rPr>
          <w:sz w:val="28"/>
          <w:szCs w:val="28"/>
        </w:rPr>
        <w:t>?</w:t>
      </w:r>
      <w:r>
        <w:rPr>
          <w:sz w:val="28"/>
          <w:szCs w:val="28"/>
        </w:rPr>
        <w:t xml:space="preserve"> Это мы узнаем с помощью нашей таблицы – помощницы. Вам нужно рассказать по таблице о животном и угадать его.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Рассказ по мнемотаблице «Ёжик».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Это не домашнее животное, а дикое. Оно живёт в лесу, в норке. У него четыре лапы. Тело его покрыто колючками. Это животное питается грибами и ягодами.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 вы думаете, кто это</w:t>
      </w:r>
      <w:r w:rsidRPr="0018395E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Ёжик.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ёжик. Смотрите, а вот и он. Давайте спросим у него дорогу.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Ёжик, ёжик – расскажи,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Ёжик, ёжик – покажи.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 найти дорожку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 леснику в сторожку</w:t>
      </w:r>
      <w:r w:rsidRPr="003177D3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Ёжик:</w:t>
      </w:r>
      <w:r>
        <w:rPr>
          <w:sz w:val="28"/>
          <w:szCs w:val="28"/>
        </w:rPr>
        <w:t xml:space="preserve"> Покажу и расскажу. Только ответьте на мои вопросы и выполните мои задания. А задания написаны в этом конверте (отдаёт воспитателю).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Какое сейчас время года</w:t>
      </w:r>
      <w:r w:rsidRPr="006C6A54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Весна.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догадались</w:t>
      </w:r>
      <w:r w:rsidRPr="003177D3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Снег начал таять, появились сосульки, стало теплее, солнце встаёт раньше, стали громче петь птицы.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происходит с медведем, зайцем, ёжиком весной</w:t>
      </w:r>
      <w:r w:rsidRPr="008F4A0B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Медведь с ёжиком просыпаются после зимней спячки, заяц меняет белую шубку на серую.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изменения происходят в природе весной</w:t>
      </w:r>
      <w:r w:rsidRPr="008F4A0B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Тает снег, прилетают из тёплых стран птицы, просыпаются насекомые, на деревьях появляются первые листочки, зеленеет травка.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Ёжик:</w:t>
      </w:r>
      <w:r>
        <w:rPr>
          <w:sz w:val="28"/>
          <w:szCs w:val="28"/>
        </w:rPr>
        <w:t xml:space="preserve"> Молодцы! Много знаете. Идите прямо, никуда не сворачивайте.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надо сказать ёжику</w:t>
      </w:r>
      <w:r w:rsidRPr="00625AE0">
        <w:rPr>
          <w:sz w:val="28"/>
          <w:szCs w:val="28"/>
        </w:rPr>
        <w:t>?</w:t>
      </w:r>
      <w:r>
        <w:rPr>
          <w:sz w:val="28"/>
          <w:szCs w:val="28"/>
        </w:rPr>
        <w:t xml:space="preserve"> (Спасибо, до свидание). А кто же дальше покажет нам дорогу</w:t>
      </w:r>
      <w:r w:rsidRPr="00625AE0">
        <w:rPr>
          <w:sz w:val="28"/>
          <w:szCs w:val="28"/>
        </w:rPr>
        <w:t xml:space="preserve">? </w:t>
      </w:r>
      <w:r>
        <w:rPr>
          <w:sz w:val="28"/>
          <w:szCs w:val="28"/>
        </w:rPr>
        <w:t>Это мы узнаем, отгадав следующее животное.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Рассказ по мнемотаблице «Белочка».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Это не домашнее животное, а дикое. Оно живёт в лесу, в дупле на дереве. У него четыре лапы, пушистый хвост, маленькие ушки. Тело его покрыто густой серой или рыжей шерстью. Это животное выкармливает своих детёнышей молоком, а само питается г</w:t>
      </w:r>
      <w:r w:rsidRPr="00F96AE8">
        <w:rPr>
          <w:sz w:val="28"/>
          <w:szCs w:val="28"/>
        </w:rPr>
        <w:t>рибами, ягодами</w:t>
      </w:r>
      <w:r>
        <w:rPr>
          <w:sz w:val="28"/>
          <w:szCs w:val="28"/>
        </w:rPr>
        <w:t>, шишками.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Белка.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А вот и белочка. Давайте спросим у неё дорогу.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Белка, белка – расскажи,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Белка, белка – покажи,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 найти дорожку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 леснику в сторожку.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Белочка:</w:t>
      </w:r>
      <w:r>
        <w:rPr>
          <w:sz w:val="28"/>
          <w:szCs w:val="28"/>
        </w:rPr>
        <w:t xml:space="preserve"> Покажу. Только выполните мои задания.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Д/и «Назови одним словом. Что лишнее</w:t>
      </w:r>
      <w:r w:rsidRPr="00316360">
        <w:rPr>
          <w:b/>
          <w:bCs/>
          <w:sz w:val="28"/>
          <w:szCs w:val="28"/>
          <w:lang w:val="en-US"/>
        </w:rPr>
        <w:t>?</w:t>
      </w:r>
      <w:r w:rsidRPr="00316360">
        <w:rPr>
          <w:b/>
          <w:bCs/>
          <w:sz w:val="28"/>
          <w:szCs w:val="28"/>
        </w:rPr>
        <w:t>»</w:t>
      </w:r>
    </w:p>
    <w:p w:rsidR="00333BDB" w:rsidRDefault="00333BDB" w:rsidP="00316360">
      <w:pPr>
        <w:pStyle w:val="ListParagraph"/>
        <w:numPr>
          <w:ilvl w:val="0"/>
          <w:numId w:val="3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Бабочка, комар, муха, яблоко, стрекоза – насекомые;</w:t>
      </w:r>
    </w:p>
    <w:p w:rsidR="00333BDB" w:rsidRDefault="00333BDB" w:rsidP="00316360">
      <w:pPr>
        <w:pStyle w:val="ListParagraph"/>
        <w:numPr>
          <w:ilvl w:val="0"/>
          <w:numId w:val="3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Берёза, тарелка, дуб, ель, сосна – деревья;</w:t>
      </w:r>
    </w:p>
    <w:p w:rsidR="00333BDB" w:rsidRDefault="00333BDB" w:rsidP="00316360">
      <w:pPr>
        <w:pStyle w:val="ListParagraph"/>
        <w:numPr>
          <w:ilvl w:val="0"/>
          <w:numId w:val="3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Скворец, снегирь, сова, корова, сорока – птицы;</w:t>
      </w:r>
    </w:p>
    <w:p w:rsidR="00333BDB" w:rsidRDefault="00333BDB" w:rsidP="00316360">
      <w:pPr>
        <w:pStyle w:val="ListParagraph"/>
        <w:numPr>
          <w:ilvl w:val="0"/>
          <w:numId w:val="3"/>
        </w:num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Брусника, земляника, диван, малина, смородина – ягоды.</w:t>
      </w:r>
    </w:p>
    <w:p w:rsidR="00333BDB" w:rsidRDefault="00333BDB" w:rsidP="00316360">
      <w:pPr>
        <w:pStyle w:val="ListParagraph"/>
        <w:ind w:left="-142" w:hanging="360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белочки есть для вас ещё одно задание.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Словарная игра «Маленький – большой»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птички маленькие лапки, а у медведя – большие лапищи.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птички маленький носик, а у медведя – большой носище.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птички маленькие глазки, а у медведя – большие глазищи.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птички маленькая головка, а у медведя – большая головища.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Физкультминутка.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Вы, наверное, устали</w:t>
      </w:r>
      <w:r w:rsidRPr="00EA4742">
        <w:rPr>
          <w:sz w:val="28"/>
          <w:szCs w:val="28"/>
        </w:rPr>
        <w:t>?</w:t>
      </w:r>
      <w:r>
        <w:rPr>
          <w:sz w:val="28"/>
          <w:szCs w:val="28"/>
        </w:rPr>
        <w:t xml:space="preserve"> Ну тогда все дружно встали.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Ножками потопали, ручками похлопали.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Покрутились, повертелись.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Глазки крепко закрываем, открываем, 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 опять вперёд шагаем</w:t>
      </w:r>
      <w:r w:rsidRPr="00EA4742">
        <w:rPr>
          <w:sz w:val="28"/>
          <w:szCs w:val="28"/>
        </w:rPr>
        <w:t>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ещё белочка принесла нам интересную игру. Я буду кидать вам мячик, и говорить слово, а вы должны сказать это слово ласково и кинуть мячик обратно.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316360" w:rsidRDefault="00333BDB" w:rsidP="00316360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316360">
        <w:rPr>
          <w:b/>
          <w:bCs/>
          <w:sz w:val="28"/>
          <w:szCs w:val="28"/>
        </w:rPr>
        <w:t>Д/и «Назови ласково»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Лист – листочек, гриб – грибочек, ветка – веточка, куст – кусточек, ягода – ягодка, трава – травушка, гусеница – гусеничка, жук – жучок.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316360">
        <w:rPr>
          <w:b/>
          <w:bCs/>
          <w:sz w:val="28"/>
          <w:szCs w:val="28"/>
        </w:rPr>
        <w:t>Белочка:</w:t>
      </w:r>
      <w:r>
        <w:rPr>
          <w:sz w:val="28"/>
          <w:szCs w:val="28"/>
        </w:rPr>
        <w:t xml:space="preserve"> Молодцы! Идите вон к тем деревьям.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Чтобы узнать дорогу дальше, нам нужно угадать следующее животное.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EB0149" w:rsidRDefault="00333BDB" w:rsidP="00EB0149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EB0149">
        <w:rPr>
          <w:b/>
          <w:bCs/>
          <w:sz w:val="28"/>
          <w:szCs w:val="28"/>
        </w:rPr>
        <w:t>Рассказ по мнемотаблице «Зайка»</w:t>
      </w:r>
      <w:r>
        <w:rPr>
          <w:b/>
          <w:bCs/>
          <w:sz w:val="28"/>
          <w:szCs w:val="28"/>
        </w:rPr>
        <w:t>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Это не домашнее животное, а дикое. Оно живёт в лесу, в норке. У него четыре лапы, маленький хвостик, длинные ушки. Тело его покрыто летом серой шерстью, а зимой белой. Это животное выкармливает своих детёнышей молочком, а само питается капустой, травой, морковкой.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Зайка, зайка – покажи, 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Зайка, зайка – расскажи,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 найти дорожку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 леснику в сторожку</w:t>
      </w:r>
      <w:r w:rsidRPr="003177D3">
        <w:rPr>
          <w:sz w:val="28"/>
          <w:szCs w:val="28"/>
        </w:rPr>
        <w:t>?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Зайка: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Конечно покажу! Если вы со мной поиграете.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EB0149" w:rsidRDefault="00333BDB" w:rsidP="00EB0149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EB0149">
        <w:rPr>
          <w:b/>
          <w:bCs/>
          <w:sz w:val="28"/>
          <w:szCs w:val="28"/>
        </w:rPr>
        <w:t>Словарная игра «Кто кем был?»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Лиса – лисёнком, волк – волчонком, медведь – медвежонком, белка – бельчонком, ёж – ежонком.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EB0149" w:rsidRDefault="00333BDB" w:rsidP="00EB0149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EB0149">
        <w:rPr>
          <w:b/>
          <w:bCs/>
          <w:sz w:val="28"/>
          <w:szCs w:val="28"/>
        </w:rPr>
        <w:t>«Закончи предложение»</w:t>
      </w:r>
    </w:p>
    <w:p w:rsidR="00333BDB" w:rsidRPr="008569F0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Верещунья, белобока, а зовут её…</w:t>
      </w:r>
      <w:r w:rsidRPr="008569F0">
        <w:rPr>
          <w:sz w:val="28"/>
          <w:szCs w:val="28"/>
        </w:rPr>
        <w:t>?</w:t>
      </w:r>
    </w:p>
    <w:p w:rsidR="00333BDB" w:rsidRPr="008569F0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Серый волк в густом лесу встретил рыжую…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Хитрый след плести стараясь, по сугробам прыгал…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Ходит по лесу зверёк, хитрый, маленький…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Зайка:</w:t>
      </w:r>
      <w:r>
        <w:rPr>
          <w:sz w:val="28"/>
          <w:szCs w:val="28"/>
        </w:rPr>
        <w:t xml:space="preserve"> Молодцы! Мне так понравилось с вами играть. Идите к ручейку. Счастливого пути!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же дальше покажет нам дорогу</w:t>
      </w:r>
      <w:r w:rsidRPr="008569F0">
        <w:rPr>
          <w:sz w:val="28"/>
          <w:szCs w:val="28"/>
        </w:rPr>
        <w:t>?</w:t>
      </w:r>
      <w:r>
        <w:rPr>
          <w:sz w:val="28"/>
          <w:szCs w:val="28"/>
        </w:rPr>
        <w:t xml:space="preserve"> Давайте попробуем угадать.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Pr="00EB0149" w:rsidRDefault="00333BDB" w:rsidP="00EB0149">
      <w:pPr>
        <w:pStyle w:val="ListParagraph"/>
        <w:ind w:left="-567"/>
        <w:jc w:val="center"/>
        <w:rPr>
          <w:b/>
          <w:bCs/>
          <w:sz w:val="28"/>
          <w:szCs w:val="28"/>
        </w:rPr>
      </w:pPr>
      <w:r w:rsidRPr="00EB0149">
        <w:rPr>
          <w:b/>
          <w:bCs/>
          <w:sz w:val="28"/>
          <w:szCs w:val="28"/>
        </w:rPr>
        <w:t>Рассказ по мнемотаблице «Лиса»</w:t>
      </w:r>
      <w:r>
        <w:rPr>
          <w:b/>
          <w:bCs/>
          <w:sz w:val="28"/>
          <w:szCs w:val="28"/>
        </w:rPr>
        <w:t>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Это не домашнее животное. А дикое. Оно живёт в лесу, в норке. У него четыре лапы, пушистый длинный хвост. Тело его покрыто густой рыжей шерстью. Это животное выкармливает своих детёнышей молочком, а само является хищником и питается мышами и цыплятами.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Лисичка, покажи нам дорогу к леснику.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Лиса:</w:t>
      </w:r>
      <w:r>
        <w:rPr>
          <w:sz w:val="28"/>
          <w:szCs w:val="28"/>
        </w:rPr>
        <w:t xml:space="preserve"> Покажу, конечно. Но сначала выполните мои задания.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знаете песенку комарика (з-з-з-з), песенку жука (ж-ж-ж-ж), ветра (ш-ш-ш-ш), водички (с-с-с-с). Давайте поиграем. Я буду называть слова, а вы должны хлопнуть в ладоши, если услышите песенку комарика (З) – зебра, машина, зонтик, зима, снег; песенку жука (Ж) – живот, жираф, дом, яблоко, жук; песенку ветра (Ш) – шапка, шуба, конфета, шишка, машина; песенку водички (С) – стол, стул, река, слон, самолёт, дерево.</w:t>
      </w:r>
    </w:p>
    <w:p w:rsidR="00333BDB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Лиса:</w:t>
      </w:r>
      <w:r>
        <w:rPr>
          <w:sz w:val="28"/>
          <w:szCs w:val="28"/>
        </w:rPr>
        <w:t xml:space="preserve"> Какие вы молодцы! Ну пойдёмте скорее к дедушке – леснику, а то он нас уже заждался.</w:t>
      </w:r>
    </w:p>
    <w:p w:rsidR="00333BDB" w:rsidRPr="008569F0" w:rsidRDefault="00333BDB" w:rsidP="003177D3">
      <w:pPr>
        <w:pStyle w:val="ListParagraph"/>
        <w:ind w:left="-567"/>
        <w:jc w:val="both"/>
        <w:rPr>
          <w:sz w:val="28"/>
          <w:szCs w:val="28"/>
        </w:rPr>
      </w:pPr>
      <w:r w:rsidRPr="00EB0149">
        <w:rPr>
          <w:b/>
          <w:bCs/>
          <w:sz w:val="28"/>
          <w:szCs w:val="28"/>
        </w:rPr>
        <w:t>Лесник:</w:t>
      </w:r>
      <w:r>
        <w:rPr>
          <w:sz w:val="28"/>
          <w:szCs w:val="28"/>
        </w:rPr>
        <w:t xml:space="preserve"> Здравствуйте, ребята! Какие вы молодцы, что пришли ко мне в гости. А мне мои лесные жители уже передали, что вы с ними играли, не обижали. Молодцы! Но я хочу, чтобы вы и меня порадовали. Вы знаете стихи о весне</w:t>
      </w:r>
      <w:r w:rsidRPr="00120A8A">
        <w:rPr>
          <w:sz w:val="28"/>
          <w:szCs w:val="28"/>
        </w:rPr>
        <w:t>?</w:t>
      </w:r>
      <w:r>
        <w:rPr>
          <w:sz w:val="28"/>
          <w:szCs w:val="28"/>
        </w:rPr>
        <w:t xml:space="preserve"> Расскажите мне, пожалуйста. (Дети рассказывают стихотворения о весне). Спасибо, большое! А за то, что вы такие молодцы, я принёс вам гостинцы.</w:t>
      </w:r>
      <w:bookmarkStart w:id="0" w:name="_GoBack"/>
      <w:bookmarkEnd w:id="0"/>
    </w:p>
    <w:sectPr w:rsidR="00333BDB" w:rsidRPr="008569F0" w:rsidSect="009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502"/>
    <w:multiLevelType w:val="hybridMultilevel"/>
    <w:tmpl w:val="47FCEF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28672C61"/>
    <w:multiLevelType w:val="hybridMultilevel"/>
    <w:tmpl w:val="69C049DE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2">
    <w:nsid w:val="39DE2A3B"/>
    <w:multiLevelType w:val="hybridMultilevel"/>
    <w:tmpl w:val="CA8614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9F3"/>
    <w:rsid w:val="0011110A"/>
    <w:rsid w:val="00120A8A"/>
    <w:rsid w:val="0018395E"/>
    <w:rsid w:val="002135A9"/>
    <w:rsid w:val="0028458B"/>
    <w:rsid w:val="002D2499"/>
    <w:rsid w:val="00316360"/>
    <w:rsid w:val="003177D3"/>
    <w:rsid w:val="00333BDB"/>
    <w:rsid w:val="00407E96"/>
    <w:rsid w:val="00625AE0"/>
    <w:rsid w:val="00640600"/>
    <w:rsid w:val="006C6A54"/>
    <w:rsid w:val="00774E83"/>
    <w:rsid w:val="0080593E"/>
    <w:rsid w:val="008569F0"/>
    <w:rsid w:val="008F4A0B"/>
    <w:rsid w:val="00913A7A"/>
    <w:rsid w:val="009A7FE2"/>
    <w:rsid w:val="00A03D6A"/>
    <w:rsid w:val="00BD0B8F"/>
    <w:rsid w:val="00C50DD4"/>
    <w:rsid w:val="00D139F3"/>
    <w:rsid w:val="00D4569E"/>
    <w:rsid w:val="00D904FE"/>
    <w:rsid w:val="00DA02FB"/>
    <w:rsid w:val="00DF4046"/>
    <w:rsid w:val="00E1014E"/>
    <w:rsid w:val="00EA4742"/>
    <w:rsid w:val="00EB0149"/>
    <w:rsid w:val="00F377FB"/>
    <w:rsid w:val="00F9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2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6</Pages>
  <Words>1068</Words>
  <Characters>6089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Николай</cp:lastModifiedBy>
  <cp:revision>9</cp:revision>
  <dcterms:created xsi:type="dcterms:W3CDTF">2012-02-03T10:28:00Z</dcterms:created>
  <dcterms:modified xsi:type="dcterms:W3CDTF">2015-12-08T17:33:00Z</dcterms:modified>
</cp:coreProperties>
</file>