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05" w:rsidRPr="00123005" w:rsidRDefault="00123005" w:rsidP="0012300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  <w14:ligatures w14:val="none"/>
        </w:rPr>
        <w:t>Конспект занятия по математике во 2 младшей группе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Программные задачи: 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bookmarkStart w:id="0" w:name="_GoBack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1. Продолжать учить различать понятия «много», «один».</w:t>
      </w:r>
    </w:p>
    <w:bookmarkEnd w:id="0"/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2. Познакомить детей со способом сравнения двух предметов по длине путем приложения.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3. Приучать пользоваться словами: выше-ниже; длиннее – короче.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4. Вызвать желание помочь зайчикам.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Активизация словаря детей: </w:t>
      </w: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выше – ниже; длиннее – короче.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Организация: </w:t>
      </w: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сажаю детей за столы полукругом.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Материал:</w:t>
      </w: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Демонстрационный материал – </w:t>
      </w:r>
      <w:proofErr w:type="spell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фланелеграф</w:t>
      </w:r>
      <w:proofErr w:type="spell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: 2 домика, зайчики, волк, елки, морковки.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Раздаточный материал – зайчики игрушки, две полоски разной длины.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Время: </w:t>
      </w: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 часть – 2 мин.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 часть – 10 мин.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 часть – 3 мин.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 </w:t>
      </w:r>
    </w:p>
    <w:p w:rsidR="00123005" w:rsidRPr="00123005" w:rsidRDefault="00123005" w:rsidP="00123005">
      <w:pPr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Ход занятия: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 часть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(Демонстрационный материал). Ребята, я вам сейчас расскажу сказку. Жили-были зайчики, вот в этом доме (показываю). И они очень любили бегать по поляне. А за лесом жил волк. Вот в этом доме (показываю).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 часть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Сколько зайчиков бегает по поляне? (много)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сколько волков? (один)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 вот зайчики захотели кушать, но мама у них была на работе, и зайчат некому покормить. Ребята, давайте мы покормим зайчат. Каждому зайчику дадим по морковке.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Сколько морковок растет на грядке? (много)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Лена, дай каждому зайчику по морковке.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Сколько у этого зайчика морковок? (одна)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этого? (одна)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Сколько морковок на грядке? (ни одной)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Молодцы ребята, много морковок росло на грядке, и вы дали каждому зайчику по одной морковке.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Наелись зайчики, и вдруг услышали они, что по лесу к ним пробирается волк. Испугались зайчата, забежали в дом. Но вот беда, двери у дома не было. Сломалась она.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(Зайцы просят детей) – Помогите ребята от волка спастись нам.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Ребята у меня есть две двери. Но вот только я не знаю какая дверь подойдет. Нужно ведь закрыть дверь так, чтобы волк не смог пролезть в нее.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Давайте вот этой дверью попробуем закрыть дом (низкой)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Подходит эта дверь? (нет)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почему, какая она? (низкая)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вот эта дверь подходит? (да)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Какая она? (высокая).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Подбежал волк к дому, а попасть то и не может.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Кто это ребята дверь зайцам сделал? (Мы).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какую дверь вы им поставили, высокую или низкую?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зачем, поставьте лучше низкую (нет).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Почему?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Молодцы ребята правильно вы сделали. А волк ушел к себе домой. И больше не приходил к зайчатам.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А мы ребята давайте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посмотрим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чем зайчата на поляне занимаются, во что играют. Давайте поиграем с ними.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Зайчик потянулся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Два раза нагнулся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Лапками развел  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 тихонечко пошел.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(играем 2 раза)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>Раздаточный материал.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 теперь вы постройте зайчикам дорожки. Одни зайчики любят гулять по длинной дорожке, а другие по короткой.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как вы узнаете какая дорожка длиннее? (Дети прикладывают одну дорожку к другой, равняя их концы слева).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Какая дорожка длиннее? Проведите по ней пальчиком.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какая дорожка короче? Проведите по ней пальчиком.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gramStart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</w:t>
      </w:r>
      <w:proofErr w:type="gramEnd"/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теперь пусть зайчики погуляют по короткой дорожке (по длинной дорожке). (Я подхожу индивидуально к детям и прошу их показать какая дорожка длиннее, какая короче).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 часть</w:t>
      </w:r>
    </w:p>
    <w:p w:rsidR="00123005" w:rsidRPr="00123005" w:rsidRDefault="00123005" w:rsidP="0012300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12300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Молодцы ребята, вы сегодня очень помогли зайчатам. Спасли их от волка, у дома поставили высокую дверь, сделали дорожки, накормили зайчиков. Теперь зайчики будут жить весело. И им не страшен серый волк.</w:t>
      </w:r>
    </w:p>
    <w:p w:rsidR="00214057" w:rsidRPr="00123005" w:rsidRDefault="00214057">
      <w:pPr>
        <w:rPr>
          <w:lang w:val="ru-RU"/>
        </w:rPr>
      </w:pPr>
    </w:p>
    <w:sectPr w:rsidR="00214057" w:rsidRPr="00123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005" w:rsidRDefault="00123005">
      <w:r>
        <w:separator/>
      </w:r>
    </w:p>
  </w:endnote>
  <w:endnote w:type="continuationSeparator" w:id="0">
    <w:p w:rsidR="00123005" w:rsidRDefault="001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005" w:rsidRDefault="00123005">
      <w:r>
        <w:separator/>
      </w:r>
    </w:p>
  </w:footnote>
  <w:footnote w:type="continuationSeparator" w:id="0">
    <w:p w:rsidR="00123005" w:rsidRDefault="0012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05"/>
    <w:rsid w:val="00123005"/>
    <w:rsid w:val="001348BB"/>
    <w:rsid w:val="0021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30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2014-11-17T16:58:00Z</dcterms:created>
  <dcterms:modified xsi:type="dcterms:W3CDTF">2014-11-17T17:09:00Z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