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59" w:rsidRPr="00E60D82" w:rsidRDefault="00E86159" w:rsidP="0092582A">
      <w:pPr>
        <w:rPr>
          <w:rFonts w:ascii="Times New Roman" w:hAnsi="Times New Roman"/>
          <w:b/>
          <w:sz w:val="32"/>
          <w:szCs w:val="32"/>
        </w:rPr>
      </w:pPr>
      <w:r w:rsidRPr="00E60D82">
        <w:rPr>
          <w:rFonts w:ascii="Times New Roman" w:hAnsi="Times New Roman"/>
          <w:b/>
          <w:sz w:val="32"/>
          <w:szCs w:val="32"/>
        </w:rPr>
        <w:t>Сцена</w:t>
      </w:r>
      <w:r>
        <w:rPr>
          <w:rFonts w:ascii="Times New Roman" w:hAnsi="Times New Roman"/>
          <w:b/>
          <w:sz w:val="32"/>
          <w:szCs w:val="32"/>
        </w:rPr>
        <w:t>рий урока обучения грамоте.</w:t>
      </w:r>
    </w:p>
    <w:p w:rsidR="00E86159" w:rsidRPr="00AB56B3" w:rsidRDefault="00E86159" w:rsidP="00BF7842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AB56B3">
        <w:rPr>
          <w:rFonts w:ascii="Times New Roman" w:hAnsi="Times New Roman"/>
          <w:i/>
          <w:sz w:val="28"/>
          <w:szCs w:val="28"/>
        </w:rPr>
        <w:t>Класс</w:t>
      </w:r>
      <w:r>
        <w:rPr>
          <w:rFonts w:ascii="Times New Roman" w:hAnsi="Times New Roman"/>
          <w:b/>
          <w:i/>
          <w:sz w:val="28"/>
          <w:szCs w:val="28"/>
        </w:rPr>
        <w:t>: 1</w:t>
      </w:r>
    </w:p>
    <w:p w:rsidR="00E86159" w:rsidRPr="00AB56B3" w:rsidRDefault="00E86159" w:rsidP="00BF7842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AB56B3">
        <w:rPr>
          <w:rFonts w:ascii="Times New Roman" w:hAnsi="Times New Roman"/>
          <w:i/>
          <w:sz w:val="28"/>
          <w:szCs w:val="28"/>
        </w:rPr>
        <w:t>Система учебников (УМК):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AB56B3">
        <w:rPr>
          <w:rFonts w:ascii="Times New Roman" w:hAnsi="Times New Roman"/>
          <w:sz w:val="28"/>
          <w:szCs w:val="28"/>
        </w:rPr>
        <w:t>чебно-методический комплект «Школа России».</w:t>
      </w:r>
    </w:p>
    <w:p w:rsidR="00E86159" w:rsidRPr="00C7369E" w:rsidRDefault="00E86159" w:rsidP="00BF7842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AB56B3">
        <w:rPr>
          <w:rFonts w:ascii="Times New Roman" w:hAnsi="Times New Roman"/>
          <w:i/>
          <w:sz w:val="28"/>
          <w:szCs w:val="28"/>
        </w:rPr>
        <w:t xml:space="preserve">Автор учебника: </w:t>
      </w:r>
      <w:r>
        <w:rPr>
          <w:rFonts w:ascii="Times New Roman" w:hAnsi="Times New Roman"/>
          <w:sz w:val="28"/>
          <w:szCs w:val="28"/>
        </w:rPr>
        <w:t>В.Г.Горецкий и др.</w:t>
      </w:r>
    </w:p>
    <w:p w:rsidR="00E86159" w:rsidRPr="00AB56B3" w:rsidRDefault="00E86159" w:rsidP="00BF784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60D82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b/>
          <w:sz w:val="28"/>
          <w:szCs w:val="28"/>
        </w:rPr>
        <w:t xml:space="preserve"> Глазунова Елена Петровна</w:t>
      </w:r>
    </w:p>
    <w:p w:rsidR="00E86159" w:rsidRPr="00AB56B3" w:rsidRDefault="00E86159" w:rsidP="00BF784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60D82">
        <w:rPr>
          <w:rFonts w:ascii="Times New Roman" w:hAnsi="Times New Roman"/>
          <w:i/>
          <w:sz w:val="28"/>
          <w:szCs w:val="28"/>
        </w:rPr>
        <w:t>Образовательное учреждение</w:t>
      </w:r>
      <w:r w:rsidRPr="00BF66E9">
        <w:rPr>
          <w:rFonts w:ascii="Times New Roman" w:hAnsi="Times New Roman"/>
          <w:b/>
          <w:i/>
          <w:sz w:val="28"/>
          <w:szCs w:val="28"/>
        </w:rPr>
        <w:t>:</w:t>
      </w:r>
      <w:r w:rsidRPr="00AB56B3">
        <w:rPr>
          <w:rFonts w:ascii="Times New Roman" w:hAnsi="Times New Roman"/>
          <w:b/>
          <w:sz w:val="28"/>
          <w:szCs w:val="28"/>
        </w:rPr>
        <w:t xml:space="preserve"> ГБОУ СОШ № 1959, ЮВАО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AB56B3">
        <w:rPr>
          <w:rFonts w:ascii="Times New Roman" w:hAnsi="Times New Roman"/>
          <w:b/>
          <w:sz w:val="28"/>
          <w:szCs w:val="28"/>
        </w:rPr>
        <w:t>г. Москва.</w:t>
      </w:r>
    </w:p>
    <w:p w:rsidR="00E86159" w:rsidRDefault="00E86159" w:rsidP="0092582A">
      <w:pPr>
        <w:rPr>
          <w:rFonts w:ascii="Times New Roman" w:hAnsi="Times New Roman"/>
          <w:b/>
          <w:sz w:val="36"/>
          <w:szCs w:val="36"/>
        </w:rPr>
      </w:pPr>
    </w:p>
    <w:p w:rsidR="00E86159" w:rsidRPr="004B1940" w:rsidRDefault="00E86159" w:rsidP="0092582A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урока:</w:t>
      </w:r>
    </w:p>
    <w:p w:rsidR="00E86159" w:rsidRPr="00983F22" w:rsidRDefault="00E86159" w:rsidP="0092582A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Звуки </w:t>
      </w:r>
      <w:r w:rsidRPr="00983F22">
        <w:rPr>
          <w:rFonts w:ascii="Times New Roman" w:hAnsi="Times New Roman"/>
          <w:b/>
          <w:sz w:val="28"/>
          <w:szCs w:val="28"/>
          <w:u w:val="single"/>
        </w:rPr>
        <w:t>[</w:t>
      </w:r>
      <w:r>
        <w:rPr>
          <w:rFonts w:ascii="Times New Roman" w:hAnsi="Times New Roman"/>
          <w:b/>
          <w:sz w:val="28"/>
          <w:szCs w:val="28"/>
          <w:u w:val="single"/>
        </w:rPr>
        <w:t>ф</w:t>
      </w:r>
      <w:r w:rsidRPr="00983F22">
        <w:rPr>
          <w:rFonts w:ascii="Times New Roman" w:hAnsi="Times New Roman"/>
          <w:b/>
          <w:sz w:val="28"/>
          <w:szCs w:val="28"/>
          <w:u w:val="single"/>
        </w:rPr>
        <w:t>]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Pr="00983F22">
        <w:rPr>
          <w:rFonts w:ascii="Times New Roman" w:hAnsi="Times New Roman"/>
          <w:b/>
          <w:sz w:val="28"/>
          <w:szCs w:val="28"/>
          <w:u w:val="single"/>
        </w:rPr>
        <w:t>[</w:t>
      </w:r>
      <w:r>
        <w:rPr>
          <w:rFonts w:ascii="Times New Roman" w:hAnsi="Times New Roman"/>
          <w:b/>
          <w:sz w:val="28"/>
          <w:szCs w:val="28"/>
          <w:u w:val="single"/>
        </w:rPr>
        <w:t>ф</w:t>
      </w:r>
      <w:r w:rsidRPr="00983F22">
        <w:rPr>
          <w:rFonts w:ascii="Times New Roman" w:hAnsi="Times New Roman"/>
          <w:b/>
          <w:sz w:val="28"/>
          <w:szCs w:val="28"/>
          <w:u w:val="single"/>
        </w:rPr>
        <w:t>]</w:t>
      </w:r>
      <w:r>
        <w:rPr>
          <w:rFonts w:ascii="Times New Roman" w:hAnsi="Times New Roman"/>
          <w:b/>
          <w:sz w:val="28"/>
          <w:szCs w:val="28"/>
          <w:u w:val="single"/>
        </w:rPr>
        <w:t>.  Буква Ф, ф.</w:t>
      </w:r>
    </w:p>
    <w:p w:rsidR="00E86159" w:rsidRPr="00E60D82" w:rsidRDefault="00E86159" w:rsidP="0092582A">
      <w:pPr>
        <w:spacing w:line="240" w:lineRule="auto"/>
        <w:rPr>
          <w:rFonts w:ascii="Times New Roman" w:hAnsi="Times New Roman"/>
          <w:color w:val="000099"/>
          <w:sz w:val="24"/>
          <w:szCs w:val="24"/>
        </w:rPr>
      </w:pPr>
      <w:r w:rsidRPr="00092C9B">
        <w:rPr>
          <w:rFonts w:ascii="Times New Roman" w:hAnsi="Times New Roman"/>
          <w:b/>
          <w:color w:val="000099"/>
          <w:sz w:val="24"/>
          <w:szCs w:val="24"/>
          <w:u w:val="single"/>
        </w:rPr>
        <w:t>Тип урока</w:t>
      </w:r>
      <w:r w:rsidRPr="00092C9B">
        <w:rPr>
          <w:rFonts w:ascii="Times New Roman" w:hAnsi="Times New Roman"/>
          <w:b/>
          <w:color w:val="000099"/>
          <w:sz w:val="24"/>
          <w:szCs w:val="24"/>
        </w:rPr>
        <w:t>: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>урок открытия новых знаний.</w:t>
      </w:r>
    </w:p>
    <w:p w:rsidR="00E86159" w:rsidRPr="00E60D82" w:rsidRDefault="00E86159" w:rsidP="0092582A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D82">
        <w:rPr>
          <w:rFonts w:ascii="Times New Roman" w:hAnsi="Times New Roman"/>
          <w:b/>
          <w:color w:val="000099"/>
          <w:sz w:val="24"/>
          <w:szCs w:val="24"/>
          <w:u w:val="single"/>
        </w:rPr>
        <w:t>Цель урока</w:t>
      </w:r>
      <w:r w:rsidRPr="00E60D82">
        <w:rPr>
          <w:rFonts w:ascii="Times New Roman" w:hAnsi="Times New Roman"/>
          <w:b/>
          <w:color w:val="000099"/>
          <w:sz w:val="24"/>
          <w:szCs w:val="24"/>
        </w:rPr>
        <w:t>:</w:t>
      </w:r>
      <w:r>
        <w:rPr>
          <w:rFonts w:ascii="Times New Roman" w:hAnsi="Times New Roman"/>
          <w:b/>
          <w:color w:val="000099"/>
          <w:sz w:val="24"/>
          <w:szCs w:val="24"/>
        </w:rPr>
        <w:t xml:space="preserve"> познакомить учащихся с новыми звуками и новой буквой – Ф;</w:t>
      </w:r>
      <w:r w:rsidRPr="00E60D82">
        <w:rPr>
          <w:rFonts w:ascii="Times New Roman" w:hAnsi="Times New Roman"/>
          <w:sz w:val="24"/>
          <w:szCs w:val="24"/>
          <w:lang w:eastAsia="ru-RU"/>
        </w:rPr>
        <w:t xml:space="preserve"> учить осознанному и выразительному чтению,</w:t>
      </w:r>
      <w:r>
        <w:rPr>
          <w:rFonts w:ascii="Times New Roman" w:hAnsi="Times New Roman"/>
          <w:sz w:val="24"/>
          <w:szCs w:val="24"/>
          <w:lang w:eastAsia="ru-RU"/>
        </w:rPr>
        <w:t xml:space="preserve"> пополнять словарный запас;</w:t>
      </w:r>
      <w:r w:rsidRPr="00E60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развивать мышление, воображение, познавательный интерес.</w:t>
      </w:r>
    </w:p>
    <w:p w:rsidR="00E86159" w:rsidRPr="00092C9B" w:rsidRDefault="00E86159" w:rsidP="0092582A">
      <w:pPr>
        <w:spacing w:line="240" w:lineRule="auto"/>
        <w:jc w:val="both"/>
        <w:rPr>
          <w:rFonts w:ascii="Times New Roman" w:hAnsi="Times New Roman"/>
          <w:b/>
          <w:color w:val="000099"/>
          <w:sz w:val="24"/>
          <w:szCs w:val="24"/>
          <w:u w:val="single"/>
        </w:rPr>
      </w:pPr>
      <w:r w:rsidRPr="00092C9B">
        <w:rPr>
          <w:rFonts w:ascii="Times New Roman" w:hAnsi="Times New Roman"/>
          <w:b/>
          <w:color w:val="000099"/>
          <w:sz w:val="24"/>
          <w:szCs w:val="24"/>
          <w:u w:val="single"/>
        </w:rPr>
        <w:t>Задачи урока:</w:t>
      </w:r>
    </w:p>
    <w:p w:rsidR="00E86159" w:rsidRPr="00E60D82" w:rsidRDefault="00E86159" w:rsidP="0092582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60D82">
        <w:rPr>
          <w:rFonts w:ascii="Times New Roman" w:hAnsi="Times New Roman"/>
          <w:color w:val="000000"/>
          <w:sz w:val="24"/>
          <w:szCs w:val="24"/>
        </w:rPr>
        <w:t xml:space="preserve">Познакомить </w:t>
      </w:r>
      <w:r>
        <w:rPr>
          <w:rFonts w:ascii="Times New Roman" w:hAnsi="Times New Roman"/>
          <w:color w:val="000000"/>
          <w:sz w:val="24"/>
          <w:szCs w:val="24"/>
        </w:rPr>
        <w:t>учащихся с новыми звуками и новой буквой.</w:t>
      </w:r>
    </w:p>
    <w:p w:rsidR="00E86159" w:rsidRPr="00E60D82" w:rsidRDefault="00E86159" w:rsidP="0092582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Работать над  слого - звуковым  анализом слов.</w:t>
      </w:r>
    </w:p>
    <w:p w:rsidR="00E86159" w:rsidRPr="00E60D82" w:rsidRDefault="00E86159" w:rsidP="0092582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Уделять внимание лексической работе.</w:t>
      </w:r>
    </w:p>
    <w:p w:rsidR="00E86159" w:rsidRPr="00E60D82" w:rsidRDefault="00E86159" w:rsidP="0092582A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60D82">
        <w:rPr>
          <w:rFonts w:ascii="Times New Roman" w:hAnsi="Times New Roman"/>
          <w:b/>
          <w:i/>
          <w:sz w:val="24"/>
          <w:szCs w:val="24"/>
        </w:rPr>
        <w:t>УУД,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60D82">
        <w:rPr>
          <w:rFonts w:ascii="Times New Roman" w:hAnsi="Times New Roman"/>
          <w:b/>
          <w:i/>
          <w:sz w:val="24"/>
          <w:szCs w:val="24"/>
        </w:rPr>
        <w:t xml:space="preserve"> формируемые на уроке: </w:t>
      </w:r>
      <w:r w:rsidRPr="00E60D82">
        <w:rPr>
          <w:rFonts w:ascii="Times New Roman" w:hAnsi="Times New Roman"/>
          <w:sz w:val="24"/>
          <w:szCs w:val="24"/>
        </w:rPr>
        <w:t>предметные,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D82">
        <w:rPr>
          <w:rFonts w:ascii="Times New Roman" w:hAnsi="Times New Roman"/>
          <w:sz w:val="24"/>
          <w:szCs w:val="24"/>
        </w:rPr>
        <w:t xml:space="preserve"> метапредметные,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D82">
        <w:rPr>
          <w:rFonts w:ascii="Times New Roman" w:hAnsi="Times New Roman"/>
          <w:sz w:val="24"/>
          <w:szCs w:val="24"/>
        </w:rPr>
        <w:t xml:space="preserve"> личностные.</w:t>
      </w:r>
    </w:p>
    <w:p w:rsidR="00E86159" w:rsidRPr="00E60D82" w:rsidRDefault="00E86159" w:rsidP="0092582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60D82">
        <w:rPr>
          <w:rFonts w:ascii="Times New Roman" w:hAnsi="Times New Roman"/>
          <w:b/>
          <w:bCs/>
          <w:i/>
          <w:sz w:val="24"/>
          <w:szCs w:val="24"/>
        </w:rPr>
        <w:t>Формы учебного сотрудничества, используемые на уроке:</w:t>
      </w:r>
      <w:r w:rsidRPr="00E60D82">
        <w:rPr>
          <w:rFonts w:ascii="Times New Roman" w:hAnsi="Times New Roman"/>
          <w:sz w:val="24"/>
          <w:szCs w:val="24"/>
        </w:rPr>
        <w:t xml:space="preserve"> фронтальная, работа в парах, индивидуальная работа.</w:t>
      </w:r>
    </w:p>
    <w:p w:rsidR="00E86159" w:rsidRPr="00E60D82" w:rsidRDefault="00E86159" w:rsidP="0092582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60D82">
        <w:rPr>
          <w:rFonts w:ascii="Times New Roman" w:hAnsi="Times New Roman"/>
          <w:b/>
          <w:i/>
          <w:sz w:val="24"/>
          <w:szCs w:val="24"/>
        </w:rPr>
        <w:t>Предполагаемый контроль:</w:t>
      </w:r>
      <w:r w:rsidRPr="00E60D82">
        <w:rPr>
          <w:rFonts w:ascii="Times New Roman" w:hAnsi="Times New Roman"/>
          <w:sz w:val="24"/>
          <w:szCs w:val="24"/>
        </w:rPr>
        <w:t xml:space="preserve">  текущий.</w:t>
      </w:r>
    </w:p>
    <w:p w:rsidR="00E86159" w:rsidRDefault="00E86159" w:rsidP="0092582A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E60D82">
        <w:rPr>
          <w:rFonts w:ascii="Times New Roman" w:hAnsi="Times New Roman"/>
          <w:b/>
          <w:i/>
        </w:rPr>
        <w:t xml:space="preserve">Планируемый результат: </w:t>
      </w:r>
      <w:r>
        <w:rPr>
          <w:rFonts w:ascii="Times New Roman" w:hAnsi="Times New Roman" w:cs="Times New Roman"/>
          <w:b/>
          <w:bCs/>
          <w:i/>
          <w:iCs/>
        </w:rPr>
        <w:t>п</w:t>
      </w:r>
      <w:r w:rsidRPr="00E60D82">
        <w:rPr>
          <w:rFonts w:ascii="Times New Roman" w:hAnsi="Times New Roman" w:cs="Times New Roman"/>
          <w:b/>
          <w:bCs/>
          <w:i/>
          <w:iCs/>
        </w:rPr>
        <w:t>редметные:</w:t>
      </w:r>
      <w:r>
        <w:rPr>
          <w:rFonts w:ascii="Times New Roman" w:hAnsi="Times New Roman" w:cs="Times New Roman"/>
          <w:b/>
          <w:bCs/>
          <w:i/>
          <w:iCs/>
        </w:rPr>
        <w:t xml:space="preserve"> дети научатся читать слова с новым звуком, продолжат работу над слого-звуковым анализом слов</w:t>
      </w:r>
      <w:r w:rsidRPr="00E60D8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60D82">
        <w:rPr>
          <w:rFonts w:ascii="Times New Roman" w:hAnsi="Times New Roman" w:cs="Times New Roman"/>
          <w:bCs/>
          <w:iCs/>
        </w:rPr>
        <w:t xml:space="preserve">учащиеся </w:t>
      </w:r>
      <w:r w:rsidRPr="00E60D82">
        <w:rPr>
          <w:rFonts w:ascii="Times New Roman" w:hAnsi="Times New Roman" w:cs="Times New Roman"/>
        </w:rPr>
        <w:t xml:space="preserve"> получат возможность рассмотреть и проанализировать иллюстрации; понимать учебную задачу урока и</w:t>
      </w:r>
      <w:r>
        <w:rPr>
          <w:rFonts w:ascii="Times New Roman" w:hAnsi="Times New Roman" w:cs="Times New Roman"/>
        </w:rPr>
        <w:t xml:space="preserve"> стремиться ее выполнять; </w:t>
      </w:r>
      <w:r w:rsidRPr="00E60D82">
        <w:rPr>
          <w:rFonts w:ascii="Times New Roman" w:hAnsi="Times New Roman" w:cs="Times New Roman"/>
        </w:rPr>
        <w:t xml:space="preserve"> отвечать на вопросы и оценивать свои знания.</w:t>
      </w:r>
    </w:p>
    <w:p w:rsidR="00E86159" w:rsidRPr="00E60D82" w:rsidRDefault="00E86159" w:rsidP="0092582A">
      <w:pPr>
        <w:pStyle w:val="ParagraphStyle"/>
        <w:spacing w:line="252" w:lineRule="auto"/>
        <w:rPr>
          <w:rFonts w:ascii="Times New Roman" w:hAnsi="Times New Roman" w:cs="Times New Roman"/>
        </w:rPr>
      </w:pPr>
    </w:p>
    <w:p w:rsidR="00E86159" w:rsidRPr="00E60D82" w:rsidRDefault="00E86159" w:rsidP="0092582A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E60D82">
        <w:rPr>
          <w:rFonts w:ascii="Times New Roman" w:hAnsi="Times New Roman" w:cs="Times New Roman"/>
          <w:b/>
          <w:bCs/>
          <w:i/>
          <w:iCs/>
        </w:rPr>
        <w:t>Метапредметные</w:t>
      </w:r>
      <w:r w:rsidRPr="00E60D8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  <w:iCs/>
        </w:rPr>
        <w:t>Р</w:t>
      </w:r>
      <w:r w:rsidRPr="00E60D82">
        <w:rPr>
          <w:rFonts w:ascii="Times New Roman" w:hAnsi="Times New Roman" w:cs="Times New Roman"/>
          <w:i/>
          <w:iCs/>
        </w:rPr>
        <w:t>егулятивные</w:t>
      </w:r>
      <w:r w:rsidRPr="00E60D8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формирование умения удерживать цель деятельности до получения ее результата, формирование умения видеть ошибку.</w:t>
      </w:r>
      <w:r w:rsidRPr="00E60D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П</w:t>
      </w:r>
      <w:r w:rsidRPr="00E60D82">
        <w:rPr>
          <w:rFonts w:ascii="Times New Roman" w:hAnsi="Times New Roman" w:cs="Times New Roman"/>
          <w:i/>
          <w:iCs/>
        </w:rPr>
        <w:t xml:space="preserve">ознавательные </w:t>
      </w:r>
      <w:r>
        <w:rPr>
          <w:rFonts w:ascii="Times New Roman" w:hAnsi="Times New Roman" w:cs="Times New Roman"/>
        </w:rPr>
        <w:t>–</w:t>
      </w:r>
      <w:r w:rsidRPr="00E60D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формировать умения объяснять значение слова; сопоставлять слова, различаемые одной или несколькими буквами; моделировать звуковой состав слова; делить слова на слоги, анализировать слово. </w:t>
      </w:r>
      <w:r w:rsidRPr="00E60D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К</w:t>
      </w:r>
      <w:r w:rsidRPr="00E60D82">
        <w:rPr>
          <w:rFonts w:ascii="Times New Roman" w:hAnsi="Times New Roman" w:cs="Times New Roman"/>
          <w:i/>
          <w:iCs/>
        </w:rPr>
        <w:t>оммуникативные</w:t>
      </w:r>
      <w:r w:rsidRPr="00E60D82">
        <w:rPr>
          <w:rFonts w:ascii="Times New Roman" w:hAnsi="Times New Roman" w:cs="Times New Roman"/>
        </w:rPr>
        <w:t xml:space="preserve"> – формировать готовность слушать собеседника и вести диалог, излагать своё мнение и аргументировать свою точку зрения. </w:t>
      </w:r>
    </w:p>
    <w:p w:rsidR="00E86159" w:rsidRPr="00E60D82" w:rsidRDefault="00E86159" w:rsidP="00925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0D82">
        <w:rPr>
          <w:rFonts w:ascii="Times New Roman" w:hAnsi="Times New Roman"/>
          <w:b/>
          <w:bCs/>
          <w:i/>
          <w:iCs/>
          <w:sz w:val="24"/>
          <w:szCs w:val="24"/>
        </w:rPr>
        <w:t>Личностные: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формирование мотивации к обучению и познанию, адекватное понимание причин успеха ( неуспеха в учебном процессе).</w:t>
      </w:r>
      <w:r w:rsidRPr="00E60D8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E86159" w:rsidRPr="00E60D82" w:rsidRDefault="00E86159" w:rsidP="00925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0D82">
        <w:rPr>
          <w:rFonts w:ascii="Times New Roman" w:hAnsi="Times New Roman"/>
          <w:b/>
          <w:i/>
          <w:sz w:val="24"/>
          <w:szCs w:val="24"/>
        </w:rPr>
        <w:t xml:space="preserve">Использованное оборудование: </w:t>
      </w:r>
      <w:r>
        <w:rPr>
          <w:rFonts w:ascii="Times New Roman" w:hAnsi="Times New Roman"/>
          <w:sz w:val="24"/>
          <w:szCs w:val="24"/>
        </w:rPr>
        <w:t>компьютер;</w:t>
      </w:r>
      <w:r w:rsidRPr="00E60D82">
        <w:rPr>
          <w:rFonts w:ascii="Times New Roman" w:hAnsi="Times New Roman"/>
          <w:sz w:val="24"/>
          <w:szCs w:val="24"/>
        </w:rPr>
        <w:t xml:space="preserve"> проектор; презентация; </w:t>
      </w:r>
      <w:r>
        <w:rPr>
          <w:rFonts w:ascii="Times New Roman" w:hAnsi="Times New Roman"/>
          <w:sz w:val="24"/>
          <w:szCs w:val="24"/>
        </w:rPr>
        <w:t>схемы, толковый словарь Ожегова, учебник «Обучение грамоте».</w:t>
      </w:r>
    </w:p>
    <w:p w:rsidR="00E86159" w:rsidRDefault="00E86159" w:rsidP="0092582A">
      <w:pPr>
        <w:spacing w:line="240" w:lineRule="auto"/>
        <w:ind w:left="78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E86159" w:rsidRPr="00BF7842" w:rsidRDefault="00E86159" w:rsidP="0092582A">
      <w:pPr>
        <w:spacing w:line="240" w:lineRule="auto"/>
        <w:ind w:left="78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BF7842">
        <w:rPr>
          <w:rFonts w:ascii="Times New Roman" w:hAnsi="Times New Roman"/>
          <w:b/>
          <w:color w:val="000000"/>
          <w:sz w:val="24"/>
          <w:szCs w:val="24"/>
          <w:u w:val="single"/>
        </w:rPr>
        <w:t>Структура урока: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19"/>
        <w:gridCol w:w="6046"/>
        <w:gridCol w:w="2306"/>
      </w:tblGrid>
      <w:tr w:rsidR="00E86159" w:rsidTr="007D2DD3">
        <w:tc>
          <w:tcPr>
            <w:tcW w:w="1242" w:type="dxa"/>
          </w:tcPr>
          <w:p w:rsidR="00E86159" w:rsidRDefault="00E86159" w:rsidP="007D2DD3">
            <w:pPr>
              <w:spacing w:line="240" w:lineRule="auto"/>
              <w:jc w:val="center"/>
              <w:rPr>
                <w:rFonts w:ascii="Times New Roman" w:hAnsi="Times New Roman"/>
                <w:color w:val="000099"/>
              </w:rPr>
            </w:pPr>
            <w:r>
              <w:rPr>
                <w:rFonts w:ascii="Times New Roman" w:hAnsi="Times New Roman"/>
                <w:color w:val="000099"/>
              </w:rPr>
              <w:t>№ этапа</w:t>
            </w:r>
          </w:p>
        </w:tc>
        <w:tc>
          <w:tcPr>
            <w:tcW w:w="6237" w:type="dxa"/>
          </w:tcPr>
          <w:p w:rsidR="00E86159" w:rsidRDefault="00E86159" w:rsidP="007D2DD3">
            <w:pPr>
              <w:spacing w:line="240" w:lineRule="auto"/>
              <w:jc w:val="center"/>
              <w:rPr>
                <w:rFonts w:ascii="Times New Roman" w:hAnsi="Times New Roman"/>
                <w:color w:val="000099"/>
              </w:rPr>
            </w:pPr>
            <w:r>
              <w:rPr>
                <w:rFonts w:ascii="Times New Roman" w:hAnsi="Times New Roman"/>
                <w:color w:val="000099"/>
              </w:rPr>
              <w:t>Этапы урока</w:t>
            </w:r>
          </w:p>
        </w:tc>
        <w:tc>
          <w:tcPr>
            <w:tcW w:w="2375" w:type="dxa"/>
          </w:tcPr>
          <w:p w:rsidR="00E86159" w:rsidRDefault="00E86159" w:rsidP="007D2DD3">
            <w:pPr>
              <w:spacing w:line="240" w:lineRule="auto"/>
              <w:jc w:val="center"/>
              <w:rPr>
                <w:rFonts w:ascii="Times New Roman" w:hAnsi="Times New Roman"/>
                <w:color w:val="000099"/>
              </w:rPr>
            </w:pPr>
            <w:r>
              <w:rPr>
                <w:rFonts w:ascii="Times New Roman" w:hAnsi="Times New Roman"/>
                <w:color w:val="000099"/>
              </w:rPr>
              <w:t>Время</w:t>
            </w:r>
          </w:p>
        </w:tc>
      </w:tr>
      <w:tr w:rsidR="00E86159" w:rsidTr="007D2DD3">
        <w:tc>
          <w:tcPr>
            <w:tcW w:w="1242" w:type="dxa"/>
          </w:tcPr>
          <w:p w:rsidR="00E86159" w:rsidRPr="00E60D82" w:rsidRDefault="00E86159" w:rsidP="007D2DD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60D8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37" w:type="dxa"/>
          </w:tcPr>
          <w:p w:rsidR="00E86159" w:rsidRPr="00E60D82" w:rsidRDefault="00E86159" w:rsidP="007D2DD3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60D82">
              <w:rPr>
                <w:rFonts w:ascii="Times New Roman" w:hAnsi="Times New Roman"/>
                <w:color w:val="000000"/>
              </w:rPr>
              <w:t>Организационный момент</w:t>
            </w:r>
            <w:r>
              <w:rPr>
                <w:rFonts w:ascii="Times New Roman" w:hAnsi="Times New Roman"/>
                <w:color w:val="000000"/>
              </w:rPr>
              <w:t>. Мотивация к учебной деятельности.</w:t>
            </w:r>
          </w:p>
        </w:tc>
        <w:tc>
          <w:tcPr>
            <w:tcW w:w="2375" w:type="dxa"/>
          </w:tcPr>
          <w:p w:rsidR="00E86159" w:rsidRPr="00E60D82" w:rsidRDefault="00E86159" w:rsidP="007D2DD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60D82">
              <w:rPr>
                <w:rFonts w:ascii="Times New Roman" w:hAnsi="Times New Roman"/>
                <w:color w:val="000000"/>
              </w:rPr>
              <w:t>1 мин</w:t>
            </w:r>
          </w:p>
        </w:tc>
      </w:tr>
      <w:tr w:rsidR="00E86159" w:rsidRPr="00E077BA" w:rsidTr="007D2DD3">
        <w:tc>
          <w:tcPr>
            <w:tcW w:w="1242" w:type="dxa"/>
          </w:tcPr>
          <w:p w:rsidR="00E86159" w:rsidRPr="00E077BA" w:rsidRDefault="00E86159" w:rsidP="007D2DD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077BA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6237" w:type="dxa"/>
          </w:tcPr>
          <w:p w:rsidR="00E86159" w:rsidRPr="00E077BA" w:rsidRDefault="00E86159" w:rsidP="007D2DD3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77BA">
              <w:rPr>
                <w:rFonts w:ascii="Times New Roman" w:hAnsi="Times New Roman"/>
                <w:color w:val="000000"/>
              </w:rPr>
              <w:t>Актуализация знаний.</w:t>
            </w:r>
          </w:p>
        </w:tc>
        <w:tc>
          <w:tcPr>
            <w:tcW w:w="2375" w:type="dxa"/>
          </w:tcPr>
          <w:p w:rsidR="00E86159" w:rsidRPr="00E077BA" w:rsidRDefault="00E86159" w:rsidP="007D2DD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77BA">
              <w:rPr>
                <w:rFonts w:ascii="Times New Roman" w:hAnsi="Times New Roman"/>
                <w:color w:val="000000"/>
              </w:rPr>
              <w:t>1 мин</w:t>
            </w:r>
          </w:p>
        </w:tc>
      </w:tr>
      <w:tr w:rsidR="00E86159" w:rsidRPr="00E077BA" w:rsidTr="007D2DD3">
        <w:tc>
          <w:tcPr>
            <w:tcW w:w="1242" w:type="dxa"/>
          </w:tcPr>
          <w:p w:rsidR="00E86159" w:rsidRPr="00E077BA" w:rsidRDefault="00E86159" w:rsidP="007D2DD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77B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37" w:type="dxa"/>
          </w:tcPr>
          <w:p w:rsidR="00E86159" w:rsidRPr="00E077BA" w:rsidRDefault="00E86159" w:rsidP="007D2DD3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77BA">
              <w:rPr>
                <w:rFonts w:ascii="Times New Roman" w:hAnsi="Times New Roman"/>
                <w:color w:val="000000"/>
              </w:rPr>
              <w:t>Повторение пройденного.</w:t>
            </w:r>
          </w:p>
        </w:tc>
        <w:tc>
          <w:tcPr>
            <w:tcW w:w="2375" w:type="dxa"/>
          </w:tcPr>
          <w:p w:rsidR="00E86159" w:rsidRPr="00E077BA" w:rsidRDefault="00E86159" w:rsidP="007D2DD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77BA">
              <w:rPr>
                <w:rFonts w:ascii="Times New Roman" w:hAnsi="Times New Roman"/>
                <w:color w:val="000000"/>
              </w:rPr>
              <w:t>5 мин</w:t>
            </w:r>
          </w:p>
        </w:tc>
      </w:tr>
      <w:tr w:rsidR="00E86159" w:rsidTr="007D2DD3">
        <w:tc>
          <w:tcPr>
            <w:tcW w:w="1242" w:type="dxa"/>
          </w:tcPr>
          <w:p w:rsidR="00E86159" w:rsidRPr="00E60D82" w:rsidRDefault="00E86159" w:rsidP="007D2DD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60D8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37" w:type="dxa"/>
          </w:tcPr>
          <w:p w:rsidR="00E86159" w:rsidRPr="00E60D82" w:rsidRDefault="00E86159" w:rsidP="00BF78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Постановка учебной задачи.</w:t>
            </w:r>
          </w:p>
          <w:p w:rsidR="00E86159" w:rsidRPr="00E60D82" w:rsidRDefault="00E86159" w:rsidP="00BC407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5" w:type="dxa"/>
          </w:tcPr>
          <w:p w:rsidR="00E86159" w:rsidRPr="00E60D82" w:rsidRDefault="00E86159" w:rsidP="007D2DD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E60D82">
              <w:rPr>
                <w:rFonts w:ascii="Times New Roman" w:hAnsi="Times New Roman"/>
                <w:color w:val="000000"/>
              </w:rPr>
              <w:t>мин</w:t>
            </w:r>
          </w:p>
        </w:tc>
      </w:tr>
      <w:tr w:rsidR="00E86159" w:rsidTr="007D2DD3">
        <w:tc>
          <w:tcPr>
            <w:tcW w:w="1242" w:type="dxa"/>
          </w:tcPr>
          <w:p w:rsidR="00E86159" w:rsidRPr="00E60D82" w:rsidRDefault="00E86159" w:rsidP="007D2DD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60D8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37" w:type="dxa"/>
          </w:tcPr>
          <w:p w:rsidR="00E86159" w:rsidRPr="00E60D82" w:rsidRDefault="00E86159" w:rsidP="007D2DD3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Знакомство с новыми звуками и буквой.</w:t>
            </w:r>
          </w:p>
        </w:tc>
        <w:tc>
          <w:tcPr>
            <w:tcW w:w="2375" w:type="dxa"/>
          </w:tcPr>
          <w:p w:rsidR="00E86159" w:rsidRPr="00E60D82" w:rsidRDefault="00E86159" w:rsidP="007D2DD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E60D82">
              <w:rPr>
                <w:rFonts w:ascii="Times New Roman" w:hAnsi="Times New Roman"/>
                <w:color w:val="000000"/>
              </w:rPr>
              <w:t>мин</w:t>
            </w:r>
          </w:p>
          <w:p w:rsidR="00E86159" w:rsidRDefault="00E86159" w:rsidP="007D2DD3">
            <w:pPr>
              <w:spacing w:line="240" w:lineRule="auto"/>
              <w:jc w:val="center"/>
              <w:rPr>
                <w:rFonts w:ascii="Times New Roman" w:hAnsi="Times New Roman"/>
                <w:color w:val="000099"/>
              </w:rPr>
            </w:pPr>
          </w:p>
          <w:p w:rsidR="00E86159" w:rsidRDefault="00E86159" w:rsidP="007D2DD3">
            <w:pPr>
              <w:spacing w:line="240" w:lineRule="auto"/>
              <w:jc w:val="center"/>
              <w:rPr>
                <w:rFonts w:ascii="Times New Roman" w:hAnsi="Times New Roman"/>
                <w:color w:val="000099"/>
              </w:rPr>
            </w:pPr>
          </w:p>
        </w:tc>
      </w:tr>
      <w:tr w:rsidR="00E86159" w:rsidTr="007D2DD3">
        <w:tc>
          <w:tcPr>
            <w:tcW w:w="1242" w:type="dxa"/>
          </w:tcPr>
          <w:p w:rsidR="00E86159" w:rsidRPr="00E60D82" w:rsidRDefault="00E86159" w:rsidP="007D2DD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60D8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237" w:type="dxa"/>
          </w:tcPr>
          <w:p w:rsidR="00E86159" w:rsidRPr="00E60D82" w:rsidRDefault="00E86159" w:rsidP="007D2DD3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60D82">
              <w:rPr>
                <w:rFonts w:ascii="Times New Roman" w:hAnsi="Times New Roman"/>
                <w:color w:val="000000"/>
              </w:rPr>
              <w:t>Ф и з к у л</w:t>
            </w:r>
            <w:r>
              <w:rPr>
                <w:rFonts w:ascii="Times New Roman" w:hAnsi="Times New Roman"/>
                <w:color w:val="000000"/>
              </w:rPr>
              <w:t xml:space="preserve"> .</w:t>
            </w:r>
            <w:r w:rsidRPr="00E60D82">
              <w:rPr>
                <w:rFonts w:ascii="Times New Roman" w:hAnsi="Times New Roman"/>
                <w:color w:val="000000"/>
              </w:rPr>
              <w:t xml:space="preserve">ь т м и н у т к а  </w:t>
            </w:r>
          </w:p>
        </w:tc>
        <w:tc>
          <w:tcPr>
            <w:tcW w:w="2375" w:type="dxa"/>
          </w:tcPr>
          <w:p w:rsidR="00E86159" w:rsidRPr="00E60D82" w:rsidRDefault="00E86159" w:rsidP="007D2DD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60D82">
              <w:rPr>
                <w:rFonts w:ascii="Times New Roman" w:hAnsi="Times New Roman"/>
                <w:color w:val="000000"/>
              </w:rPr>
              <w:t>2 мин</w:t>
            </w:r>
          </w:p>
        </w:tc>
      </w:tr>
      <w:tr w:rsidR="00E86159" w:rsidTr="007D2DD3">
        <w:tc>
          <w:tcPr>
            <w:tcW w:w="1242" w:type="dxa"/>
          </w:tcPr>
          <w:p w:rsidR="00E86159" w:rsidRPr="00E60D82" w:rsidRDefault="00E86159" w:rsidP="007D2DD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60D8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237" w:type="dxa"/>
          </w:tcPr>
          <w:p w:rsidR="00E86159" w:rsidRPr="00E60D82" w:rsidRDefault="00E86159" w:rsidP="007D2DD3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Чтении слогов и слов с изученными буквами. Включение в систему знаний.</w:t>
            </w:r>
          </w:p>
        </w:tc>
        <w:tc>
          <w:tcPr>
            <w:tcW w:w="2375" w:type="dxa"/>
          </w:tcPr>
          <w:p w:rsidR="00E86159" w:rsidRPr="00E60D82" w:rsidRDefault="00E86159" w:rsidP="007D2DD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 мин</w:t>
            </w:r>
          </w:p>
        </w:tc>
      </w:tr>
      <w:tr w:rsidR="00E86159" w:rsidTr="007D2DD3">
        <w:tc>
          <w:tcPr>
            <w:tcW w:w="1242" w:type="dxa"/>
          </w:tcPr>
          <w:p w:rsidR="00E86159" w:rsidRPr="00E60D82" w:rsidRDefault="00E86159" w:rsidP="007D2DD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60D8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237" w:type="dxa"/>
          </w:tcPr>
          <w:p w:rsidR="00E86159" w:rsidRPr="00E60D82" w:rsidRDefault="00E86159" w:rsidP="007D2DD3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Итог урока. </w:t>
            </w:r>
          </w:p>
        </w:tc>
        <w:tc>
          <w:tcPr>
            <w:tcW w:w="2375" w:type="dxa"/>
          </w:tcPr>
          <w:p w:rsidR="00E86159" w:rsidRPr="00E60D82" w:rsidRDefault="00E86159" w:rsidP="007D2DD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E60D82">
              <w:rPr>
                <w:rFonts w:ascii="Times New Roman" w:hAnsi="Times New Roman"/>
                <w:color w:val="000000"/>
              </w:rPr>
              <w:t xml:space="preserve"> мин</w:t>
            </w:r>
          </w:p>
        </w:tc>
      </w:tr>
      <w:tr w:rsidR="00E86159" w:rsidTr="00BF7842">
        <w:trPr>
          <w:trHeight w:val="493"/>
        </w:trPr>
        <w:tc>
          <w:tcPr>
            <w:tcW w:w="1242" w:type="dxa"/>
          </w:tcPr>
          <w:p w:rsidR="00E86159" w:rsidRPr="00E60D82" w:rsidRDefault="00E86159" w:rsidP="007D2DD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60D8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237" w:type="dxa"/>
          </w:tcPr>
          <w:p w:rsidR="00E86159" w:rsidRPr="00E60D82" w:rsidRDefault="00E86159" w:rsidP="007D2DD3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Рефлексия.</w:t>
            </w:r>
          </w:p>
          <w:p w:rsidR="00E86159" w:rsidRPr="00E60D82" w:rsidRDefault="00E86159" w:rsidP="007D2DD3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5" w:type="dxa"/>
          </w:tcPr>
          <w:p w:rsidR="00E86159" w:rsidRPr="00E60D82" w:rsidRDefault="00E86159" w:rsidP="007D2DD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E60D82">
              <w:rPr>
                <w:rFonts w:ascii="Times New Roman" w:hAnsi="Times New Roman"/>
                <w:color w:val="000000"/>
              </w:rPr>
              <w:t xml:space="preserve"> мин</w:t>
            </w:r>
          </w:p>
        </w:tc>
      </w:tr>
      <w:tr w:rsidR="00E86159" w:rsidTr="007D2DD3">
        <w:tc>
          <w:tcPr>
            <w:tcW w:w="1242" w:type="dxa"/>
          </w:tcPr>
          <w:p w:rsidR="00E86159" w:rsidRPr="00E60D82" w:rsidRDefault="00E86159" w:rsidP="007D2DD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7" w:type="dxa"/>
          </w:tcPr>
          <w:p w:rsidR="00E86159" w:rsidRPr="00E60D82" w:rsidRDefault="00E86159" w:rsidP="007D2DD3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E60D82">
              <w:rPr>
                <w:rFonts w:ascii="Times New Roman" w:hAnsi="Times New Roman"/>
                <w:b/>
                <w:color w:val="000000"/>
              </w:rPr>
              <w:t>И Т О Г О:</w:t>
            </w:r>
          </w:p>
        </w:tc>
        <w:tc>
          <w:tcPr>
            <w:tcW w:w="2375" w:type="dxa"/>
          </w:tcPr>
          <w:p w:rsidR="00E86159" w:rsidRPr="00E60D82" w:rsidRDefault="00E86159" w:rsidP="007D2DD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60D82">
              <w:rPr>
                <w:rFonts w:ascii="Times New Roman" w:hAnsi="Times New Roman"/>
                <w:b/>
                <w:color w:val="000000"/>
              </w:rPr>
              <w:t>45 мин</w:t>
            </w:r>
          </w:p>
        </w:tc>
      </w:tr>
    </w:tbl>
    <w:p w:rsidR="00E86159" w:rsidRDefault="00E86159">
      <w:bookmarkStart w:id="0" w:name="_GoBack"/>
      <w:bookmarkEnd w:id="0"/>
    </w:p>
    <w:p w:rsidR="00E86159" w:rsidRDefault="00E86159" w:rsidP="007C30A6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86159" w:rsidRDefault="00E86159" w:rsidP="007C30A6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="-743" w:tblpY="577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4110"/>
        <w:gridCol w:w="2268"/>
        <w:gridCol w:w="1736"/>
      </w:tblGrid>
      <w:tr w:rsidR="00E86159" w:rsidRPr="009062A0" w:rsidTr="00B177C6">
        <w:tc>
          <w:tcPr>
            <w:tcW w:w="2235" w:type="dxa"/>
          </w:tcPr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Этап  урока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Деятельность  учителя</w:t>
            </w:r>
          </w:p>
        </w:tc>
        <w:tc>
          <w:tcPr>
            <w:tcW w:w="2268" w:type="dxa"/>
          </w:tcPr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736" w:type="dxa"/>
          </w:tcPr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E86159" w:rsidRPr="009062A0" w:rsidTr="00B177C6">
        <w:tc>
          <w:tcPr>
            <w:tcW w:w="2235" w:type="dxa"/>
          </w:tcPr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FEF">
              <w:rPr>
                <w:rFonts w:ascii="Times New Roman" w:hAnsi="Times New Roman"/>
                <w:b/>
                <w:sz w:val="24"/>
                <w:szCs w:val="24"/>
              </w:rPr>
              <w:t>Мотивация к учебной деятельности</w:t>
            </w:r>
            <w:r w:rsidRPr="009062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Ребята! Сегодня у нас много гостей и, как гостеприимные хозяева, вначале урока окажем им внимание.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2A0">
              <w:rPr>
                <w:rFonts w:ascii="Times New Roman" w:hAnsi="Times New Roman"/>
                <w:sz w:val="24"/>
                <w:szCs w:val="24"/>
              </w:rPr>
              <w:t>формируем мотивацию к обучению и целенаправленной познавательной деятельности.</w:t>
            </w:r>
          </w:p>
        </w:tc>
      </w:tr>
      <w:tr w:rsidR="00E86159" w:rsidRPr="009062A0" w:rsidTr="00B177C6">
        <w:trPr>
          <w:trHeight w:val="8389"/>
        </w:trPr>
        <w:tc>
          <w:tcPr>
            <w:tcW w:w="2235" w:type="dxa"/>
          </w:tcPr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.</w:t>
            </w:r>
            <w:r w:rsidRPr="00F66FEF">
              <w:rPr>
                <w:rFonts w:ascii="Times New Roman" w:hAnsi="Times New Roman"/>
                <w:b/>
                <w:sz w:val="24"/>
                <w:szCs w:val="24"/>
              </w:rPr>
              <w:t>Актуализация знаний, постановка учебной задачи</w:t>
            </w:r>
            <w:r w:rsidRPr="009062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159" w:rsidRPr="00F66FEF" w:rsidRDefault="00E86159" w:rsidP="00B17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FEF">
              <w:rPr>
                <w:rFonts w:ascii="Times New Roman" w:hAnsi="Times New Roman"/>
                <w:b/>
                <w:sz w:val="24"/>
                <w:szCs w:val="24"/>
              </w:rPr>
              <w:t>Повторение пройденного</w:t>
            </w:r>
            <w:r w:rsidRPr="009062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F66FEF" w:rsidRDefault="00E86159" w:rsidP="00B17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6F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86159" w:rsidRPr="00F66FEF" w:rsidRDefault="00E86159" w:rsidP="00B17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6FEF">
              <w:rPr>
                <w:rFonts w:ascii="Times New Roman" w:hAnsi="Times New Roman"/>
                <w:b/>
                <w:sz w:val="24"/>
                <w:szCs w:val="24"/>
              </w:rPr>
              <w:t>Постановка учебной задачи.</w:t>
            </w:r>
          </w:p>
          <w:p w:rsidR="00E86159" w:rsidRPr="00F66FEF" w:rsidRDefault="00E86159" w:rsidP="00B17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F66FEF" w:rsidRDefault="00E86159" w:rsidP="00B17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159" w:rsidRPr="00F66FEF" w:rsidRDefault="00E86159" w:rsidP="00B17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6FEF">
              <w:rPr>
                <w:rFonts w:ascii="Times New Roman" w:hAnsi="Times New Roman"/>
                <w:b/>
                <w:sz w:val="24"/>
                <w:szCs w:val="24"/>
              </w:rPr>
              <w:t>Знакомство с новыми звуками и буквой.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F66FEF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159" w:rsidRPr="00F66FEF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FEF">
              <w:rPr>
                <w:rFonts w:ascii="Times New Roman" w:hAnsi="Times New Roman"/>
                <w:b/>
                <w:sz w:val="24"/>
                <w:szCs w:val="24"/>
              </w:rPr>
              <w:t>Физминутка.</w:t>
            </w:r>
          </w:p>
          <w:p w:rsidR="00E86159" w:rsidRPr="00F66FEF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F66FEF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FEF">
              <w:rPr>
                <w:rFonts w:ascii="Times New Roman" w:hAnsi="Times New Roman"/>
                <w:b/>
                <w:sz w:val="24"/>
                <w:szCs w:val="24"/>
              </w:rPr>
              <w:t>Чтение слогов и слов с изученной буквой. Включение в систему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F66FEF" w:rsidRDefault="00E86159" w:rsidP="00B17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6FEF">
              <w:rPr>
                <w:rFonts w:ascii="Times New Roman" w:hAnsi="Times New Roman"/>
                <w:b/>
                <w:sz w:val="24"/>
                <w:szCs w:val="24"/>
              </w:rPr>
              <w:t>Физминутка.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E077BA" w:rsidRDefault="00E86159" w:rsidP="00B17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7BA">
              <w:rPr>
                <w:rFonts w:ascii="Times New Roman" w:hAnsi="Times New Roman"/>
                <w:b/>
                <w:sz w:val="24"/>
                <w:szCs w:val="24"/>
              </w:rPr>
              <w:t>Итог урока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F66FEF" w:rsidRDefault="00E86159" w:rsidP="00B17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6FEF">
              <w:rPr>
                <w:rFonts w:ascii="Times New Roman" w:hAnsi="Times New Roman"/>
                <w:b/>
                <w:sz w:val="24"/>
                <w:szCs w:val="24"/>
              </w:rPr>
              <w:t>Рефлексия.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Какое у вас настроение, покажите смайлики.</w:t>
            </w: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Отправляемся в путешествие. На карте много островов, на каждом есть задание.</w:t>
            </w: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Мы должны повторить все изученные буквы. Игра «Найди лишнее».</w:t>
            </w: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 xml:space="preserve">Б Г Д </w:t>
            </w:r>
            <w:r w:rsidRPr="002B2FE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9062A0">
              <w:rPr>
                <w:rFonts w:ascii="Times New Roman" w:hAnsi="Times New Roman"/>
                <w:sz w:val="24"/>
                <w:szCs w:val="24"/>
              </w:rPr>
              <w:t xml:space="preserve"> Ж З</w:t>
            </w: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 xml:space="preserve">Ж Ш </w:t>
            </w:r>
            <w:r w:rsidRPr="002B2FE9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9062A0">
              <w:rPr>
                <w:rFonts w:ascii="Times New Roman" w:hAnsi="Times New Roman"/>
                <w:sz w:val="24"/>
                <w:szCs w:val="24"/>
              </w:rPr>
              <w:t xml:space="preserve"> Ц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 xml:space="preserve">Ч Й </w:t>
            </w:r>
            <w:r w:rsidRPr="002B2FE9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9062A0">
              <w:rPr>
                <w:rFonts w:ascii="Times New Roman" w:hAnsi="Times New Roman"/>
                <w:sz w:val="24"/>
                <w:szCs w:val="24"/>
              </w:rPr>
              <w:t>Щ</w:t>
            </w: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B2FE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062A0">
              <w:rPr>
                <w:rFonts w:ascii="Times New Roman" w:hAnsi="Times New Roman"/>
                <w:sz w:val="24"/>
                <w:szCs w:val="24"/>
              </w:rPr>
              <w:t xml:space="preserve"> Е Ё </w:t>
            </w:r>
            <w:r w:rsidRPr="002B2FE9">
              <w:rPr>
                <w:rFonts w:ascii="Times New Roman" w:hAnsi="Times New Roman"/>
                <w:b/>
                <w:sz w:val="24"/>
                <w:szCs w:val="24"/>
              </w:rPr>
              <w:t xml:space="preserve">Я </w:t>
            </w: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Загадка.</w:t>
            </w: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Этот глаз особый глаз,</w:t>
            </w: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Быстро взглянет он на вас,</w:t>
            </w: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И появится на свет</w:t>
            </w: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Самый точный ваш портрет.</w:t>
            </w: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(фотоаппарат).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Откройте учебник и сфотографируйте все то, что надо сделать сегодня на уроке.</w:t>
            </w: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Познакомиться…</w:t>
            </w: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Учиться отличать…</w:t>
            </w: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Учиться читать…</w:t>
            </w: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Праздник, праздник у ворот,</w:t>
            </w: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Кто его встречать пойдет?</w:t>
            </w: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Я и мой дружок. Кто это? (флажок).</w:t>
            </w: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 xml:space="preserve">Посмотрите в азбуку. У девочки в руках сигнальный флажок. Что она им показывает? (начало и конец соревнований). Как называется начало соревнований? А конец? (финиш). </w:t>
            </w:r>
          </w:p>
          <w:p w:rsidR="00E86159" w:rsidRPr="009062A0" w:rsidRDefault="00E86159" w:rsidP="00B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Звуко – буквенный анализ слов.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Флажок – сколько слогов? Первый? Второй? Какой звук вначале? Какой он?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Финиш – сколько слогов? Первый? Второй? Какой звук вначале? Охарактеризуйте его.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что похожа буква Ф? Звуки </w:t>
            </w:r>
            <w:r w:rsidRPr="00E5696A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5696A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5696A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5696A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обозначаются буквой Ф. Показ места нахождения буквы Ф в кассе.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Хлопните в ладоши, если услышите новый звук: фонарь, вишня, кофе, футболка, кефир.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картинкам, на которых изображены спортсмены ( фехтование, фигурное катание, футбол и т.д.) Сразу спортсмен становится сильным, выносливым? С чего они начинали? ( с зарядки)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Отдохнем как спортсмены.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экране фото детей данного класса, на которых дети делают зарядку.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слогов: фа, фо, фи, фы, фе, фу, фе.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«Как поступить?»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каких соревнованиях?2.С кем случилась беда?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Что произошло?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Как бы вы поступили? Заглавие?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Можно ли играть зимой в футбол?  (В закрытых помещениях).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читает стихотворение.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Сказала тетя;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66FEF"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  <w:r>
              <w:rPr>
                <w:rFonts w:ascii="Times New Roman" w:hAnsi="Times New Roman"/>
                <w:sz w:val="24"/>
                <w:szCs w:val="24"/>
              </w:rPr>
              <w:t>, футбол.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Сказала мама;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66FEF">
              <w:rPr>
                <w:rFonts w:ascii="Times New Roman" w:hAnsi="Times New Roman"/>
                <w:b/>
                <w:sz w:val="24"/>
                <w:szCs w:val="24"/>
              </w:rPr>
              <w:t>Фу</w:t>
            </w:r>
            <w:r>
              <w:rPr>
                <w:rFonts w:ascii="Times New Roman" w:hAnsi="Times New Roman"/>
                <w:sz w:val="24"/>
                <w:szCs w:val="24"/>
              </w:rPr>
              <w:t>, футбол.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Сестра сказала: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66FEF">
              <w:rPr>
                <w:rFonts w:ascii="Times New Roman" w:hAnsi="Times New Roman"/>
                <w:b/>
                <w:sz w:val="24"/>
                <w:szCs w:val="24"/>
              </w:rPr>
              <w:t>Ну</w:t>
            </w:r>
            <w:r>
              <w:rPr>
                <w:rFonts w:ascii="Times New Roman" w:hAnsi="Times New Roman"/>
                <w:sz w:val="24"/>
                <w:szCs w:val="24"/>
              </w:rPr>
              <w:t>, футбол.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я ответил: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66FEF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</w:rPr>
              <w:t>, футбол!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Подчеркнутые слова – междометия. Они показывают, как человек относится к чему – либо. Надо так прочитать, чтобы мы поняли, кому футбол нравится, а кому – нет.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Чтение по ролям.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азбуке (с. 140).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1.Чтение слов и объяснение их лексического значения.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А)Прочитайте слова.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Б)Что общего в них?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В)Прочитайте слово, где новый звук встретился 2 раза.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Г)Предмет для сушки волос.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Д)Действие.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Е)Животный мир.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Найдите слово, называющее маленький фонарь: как оно образовалось? (с помощью суффикса -ик-.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паре.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Составьте и скажите друг другу предложение с любым из этих слов.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и предложений.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1.Чтение однокоренных слов с корнем -фото-, объяснение лексического значения.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– изображение предметов на чувствительной пленке.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Фотоаппарат – аппарат для фотографирования.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Фотографирование – изображение, полученное таким способом.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Фоторобот – составленное из деталей изображение человека.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объединяет эти слова? (однокоренные).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2.Однокоренные слова и формы с корнем -флаг-.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Флаг – прикрепленное к стержню полотнище.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Флажок – маленький флаг.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Флагштог – шест для флага.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слова? (флаги).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3.Чтение предложения.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а)Какое предложение можно подписать под картинкой?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б)Какие слова пишутся с большой буквой? Почему?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 по морю гуляет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кораблик подгоняет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 плывет себе в волнах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раздутых парусах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Фокусник проводит игру «Верю - не верю». Если согласны – зеленый цвет, если не согласны – красный.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1.Буква Ф обозначает гласный звук.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2.Звук </w:t>
            </w:r>
            <w:r w:rsidRPr="00826FEB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26FEB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глухой.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3.Буква Ф может обозначать как твердый, так и мягкий звук.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4.В слове финики буква Ф обозначает твердый звук.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5.В слове фуфайка только одна буква Ф.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задачи мы ставили на уроке?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Удалось ли их достичь?</w:t>
            </w:r>
          </w:p>
          <w:p w:rsidR="00E86159" w:rsidRPr="00826FEB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Оцените свою работу. Покажите смайлики. Урок окончен.</w:t>
            </w:r>
          </w:p>
        </w:tc>
        <w:tc>
          <w:tcPr>
            <w:tcW w:w="2268" w:type="dxa"/>
          </w:tcPr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Принимают учебную задачу.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работа. Ученики работают у доски над заданием.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Моделируют слова. Устанавливают количество и последовательность звуков в словах. Различают звуки: гласные и согласные, твердые и мягкие. Составляют схему слов.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буквой.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отыскивают на картинке букву Ф. Различают звонкие и глухие согласные.</w:t>
            </w: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повторяют движения.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читают хором.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читают слова и размышляют об их значении.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Сохраняют учебную задачу.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делают движения руками.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учащихся.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Формируем умение извлекать информацию из схем;формируем на основе анализа делать выводы.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Формируем мотивацию к обучению и целенаправленной познавательной деятельности.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Формируем умение прогнозировать предстоящую работу.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>Формируют умение извлекать информацию из схем, иллюстраций, текстов.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Формируют умение извлекать информацию из схем текстов. Формируем умение делать выводы, обобщать и классифицировать по признакам.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 умение на основе анализа объектов делать выводы.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 умение на основе анализа объекта делать выводы; формируем умение осуществлять познавательную и личностную рефликсию.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159" w:rsidRPr="009062A0" w:rsidRDefault="00E86159" w:rsidP="00B17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6159" w:rsidRPr="00680162" w:rsidRDefault="00E86159" w:rsidP="007C30A6">
      <w:pPr>
        <w:rPr>
          <w:rFonts w:ascii="Times New Roman" w:hAnsi="Times New Roman"/>
          <w:color w:val="000000"/>
          <w:sz w:val="24"/>
          <w:szCs w:val="24"/>
        </w:rPr>
      </w:pPr>
    </w:p>
    <w:sectPr w:rsidR="00E86159" w:rsidRPr="00680162" w:rsidSect="005B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50CB6"/>
    <w:multiLevelType w:val="hybridMultilevel"/>
    <w:tmpl w:val="0B24E4B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BF2B7B"/>
    <w:multiLevelType w:val="hybridMultilevel"/>
    <w:tmpl w:val="A74CAA3C"/>
    <w:lvl w:ilvl="0" w:tplc="59347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C60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82F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04B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AC2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4C5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107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845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506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1C400E9"/>
    <w:multiLevelType w:val="hybridMultilevel"/>
    <w:tmpl w:val="A9D4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E75212"/>
    <w:multiLevelType w:val="hybridMultilevel"/>
    <w:tmpl w:val="7F926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B93FB0"/>
    <w:multiLevelType w:val="hybridMultilevel"/>
    <w:tmpl w:val="67CEE0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41E"/>
    <w:rsid w:val="00055A45"/>
    <w:rsid w:val="00064F07"/>
    <w:rsid w:val="00092C9B"/>
    <w:rsid w:val="000D191C"/>
    <w:rsid w:val="001355C4"/>
    <w:rsid w:val="00151FA0"/>
    <w:rsid w:val="00157FF0"/>
    <w:rsid w:val="001A1254"/>
    <w:rsid w:val="001C73CF"/>
    <w:rsid w:val="001E03BB"/>
    <w:rsid w:val="00215BFF"/>
    <w:rsid w:val="00233899"/>
    <w:rsid w:val="002B1C8F"/>
    <w:rsid w:val="002B2FE9"/>
    <w:rsid w:val="002F4383"/>
    <w:rsid w:val="003D1785"/>
    <w:rsid w:val="003F52F2"/>
    <w:rsid w:val="00487A36"/>
    <w:rsid w:val="0049548D"/>
    <w:rsid w:val="004B1940"/>
    <w:rsid w:val="00542722"/>
    <w:rsid w:val="00572C73"/>
    <w:rsid w:val="005A7989"/>
    <w:rsid w:val="005B1D46"/>
    <w:rsid w:val="005B4628"/>
    <w:rsid w:val="00680162"/>
    <w:rsid w:val="006B16A5"/>
    <w:rsid w:val="006F4A29"/>
    <w:rsid w:val="007463CD"/>
    <w:rsid w:val="007710FF"/>
    <w:rsid w:val="007C30A6"/>
    <w:rsid w:val="007D2DD3"/>
    <w:rsid w:val="007F621F"/>
    <w:rsid w:val="008054CC"/>
    <w:rsid w:val="00826FEB"/>
    <w:rsid w:val="008E026D"/>
    <w:rsid w:val="008F7954"/>
    <w:rsid w:val="009062A0"/>
    <w:rsid w:val="0092582A"/>
    <w:rsid w:val="0097641E"/>
    <w:rsid w:val="00983F22"/>
    <w:rsid w:val="009A0A75"/>
    <w:rsid w:val="009B1540"/>
    <w:rsid w:val="009F72D5"/>
    <w:rsid w:val="00AB56B3"/>
    <w:rsid w:val="00AC0F43"/>
    <w:rsid w:val="00B177C6"/>
    <w:rsid w:val="00B335AB"/>
    <w:rsid w:val="00BA2D40"/>
    <w:rsid w:val="00BB7395"/>
    <w:rsid w:val="00BC4074"/>
    <w:rsid w:val="00BF66E9"/>
    <w:rsid w:val="00BF7842"/>
    <w:rsid w:val="00C7369E"/>
    <w:rsid w:val="00D4165D"/>
    <w:rsid w:val="00D46E3C"/>
    <w:rsid w:val="00E077BA"/>
    <w:rsid w:val="00E5696A"/>
    <w:rsid w:val="00E60D82"/>
    <w:rsid w:val="00E86159"/>
    <w:rsid w:val="00F530B1"/>
    <w:rsid w:val="00F57292"/>
    <w:rsid w:val="00F66FEF"/>
    <w:rsid w:val="00F6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82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92582A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3F52F2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D46E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9F72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2C7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68016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9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7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282</TotalTime>
  <Pages>8</Pages>
  <Words>1222</Words>
  <Characters>6969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20</cp:revision>
  <dcterms:created xsi:type="dcterms:W3CDTF">2013-04-11T17:46:00Z</dcterms:created>
  <dcterms:modified xsi:type="dcterms:W3CDTF">2006-08-14T20:10:00Z</dcterms:modified>
</cp:coreProperties>
</file>