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2A" w:rsidRDefault="00B7062A"/>
    <w:p w:rsidR="00B7062A" w:rsidRDefault="00B7062A" w:rsidP="001623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2C5">
        <w:rPr>
          <w:rFonts w:ascii="Times New Roman" w:hAnsi="Times New Roman" w:cs="Times New Roman"/>
          <w:b/>
          <w:bCs/>
          <w:sz w:val="24"/>
          <w:szCs w:val="24"/>
        </w:rPr>
        <w:t>Публичное представление собственного педагогического опыта</w:t>
      </w:r>
    </w:p>
    <w:p w:rsidR="00B7062A" w:rsidRPr="00C662C5" w:rsidRDefault="00B7062A" w:rsidP="001623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2C5">
        <w:rPr>
          <w:rFonts w:ascii="Times New Roman" w:hAnsi="Times New Roman" w:cs="Times New Roman"/>
          <w:b/>
          <w:bCs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b/>
          <w:bCs/>
          <w:sz w:val="24"/>
          <w:szCs w:val="24"/>
        </w:rPr>
        <w:t>начальных классов МОУ «СОШ №24</w:t>
      </w:r>
      <w:r w:rsidRPr="00C662C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7062A" w:rsidRPr="00C662C5" w:rsidRDefault="00B7062A" w:rsidP="001623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2C5">
        <w:rPr>
          <w:rFonts w:ascii="Times New Roman" w:hAnsi="Times New Roman" w:cs="Times New Roman"/>
          <w:b/>
          <w:bCs/>
          <w:sz w:val="24"/>
          <w:szCs w:val="24"/>
        </w:rPr>
        <w:t>г.о.Саранск Республики Мордовия</w:t>
      </w:r>
    </w:p>
    <w:p w:rsidR="00B7062A" w:rsidRDefault="00B7062A" w:rsidP="001623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Волковой Елены Александровны</w:t>
      </w:r>
    </w:p>
    <w:p w:rsidR="00B7062A" w:rsidRPr="001623EB" w:rsidRDefault="00B7062A" w:rsidP="001623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Повышение качества урока через использование здоровьесберегающих технологий в процессе обучения</w:t>
      </w:r>
    </w:p>
    <w:p w:rsidR="00B7062A" w:rsidRDefault="00B7062A" w:rsidP="001623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062A" w:rsidRPr="00DE7904" w:rsidRDefault="00B7062A" w:rsidP="00BF2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 xml:space="preserve">              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</w:p>
    <w:p w:rsidR="00B7062A" w:rsidRPr="00DE7904" w:rsidRDefault="00B7062A" w:rsidP="00BF2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 xml:space="preserve">       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 «здоровьесберегающие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</w:p>
    <w:p w:rsidR="00B7062A" w:rsidRPr="00C76AF9" w:rsidRDefault="00B7062A" w:rsidP="00BF2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 xml:space="preserve">       Понятие «здоровьесберегающая технология» относится к качественной характеристике любой образовательной технологии, показывающей, как решается задача сохранения здоровья учителя и учеников 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  <w:r w:rsidRPr="00DE7904">
        <w:rPr>
          <w:rFonts w:ascii="Times New Roman" w:hAnsi="Times New Roman" w:cs="Times New Roman"/>
          <w:sz w:val="24"/>
          <w:szCs w:val="24"/>
        </w:rPr>
        <w:br/>
        <w:t xml:space="preserve">       В создавшейся обстановке естественным стало активное использование педагогических технологий, нацеленных на охрану здоровья школьников. </w:t>
      </w:r>
      <w:r w:rsidRPr="00DE7904">
        <w:rPr>
          <w:rFonts w:ascii="Times New Roman" w:hAnsi="Times New Roman" w:cs="Times New Roman"/>
          <w:sz w:val="24"/>
          <w:szCs w:val="24"/>
        </w:rPr>
        <w:br/>
        <w:t xml:space="preserve">       Понятие «здоровьесберегающая технология» относится к качественной характеристике любой образовательной технологии, показывающей, как решается задача сохранения здоровья учителя и учеников</w:t>
      </w:r>
    </w:p>
    <w:p w:rsidR="00B7062A" w:rsidRPr="001623EB" w:rsidRDefault="00B7062A" w:rsidP="00BF2D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6AF9">
        <w:rPr>
          <w:rFonts w:ascii="Times New Roman" w:hAnsi="Times New Roman" w:cs="Times New Roman"/>
          <w:sz w:val="24"/>
          <w:szCs w:val="24"/>
        </w:rPr>
        <w:t>Решению обозначенной проблемы может эффективно помочь применение на предметных уроках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мультимедиа и Интернета</w:t>
      </w:r>
      <w:r w:rsidRPr="00C76AF9">
        <w:rPr>
          <w:rFonts w:ascii="Times New Roman" w:hAnsi="Times New Roman" w:cs="Times New Roman"/>
          <w:sz w:val="24"/>
          <w:szCs w:val="24"/>
        </w:rPr>
        <w:t>.</w:t>
      </w:r>
    </w:p>
    <w:p w:rsidR="00B7062A" w:rsidRDefault="00B7062A" w:rsidP="00BF2D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2A" w:rsidRDefault="00B7062A" w:rsidP="00BF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C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моего </w:t>
      </w:r>
      <w:r w:rsidRPr="00C662C5">
        <w:rPr>
          <w:rFonts w:ascii="Times New Roman" w:hAnsi="Times New Roman" w:cs="Times New Roman"/>
          <w:b/>
          <w:bCs/>
          <w:sz w:val="24"/>
          <w:szCs w:val="24"/>
        </w:rPr>
        <w:t>инновационного педагогического опыта (ИПО)</w:t>
      </w:r>
      <w:r w:rsidRPr="00C662C5">
        <w:rPr>
          <w:rFonts w:ascii="Times New Roman" w:hAnsi="Times New Roman" w:cs="Times New Roman"/>
          <w:sz w:val="24"/>
          <w:szCs w:val="24"/>
        </w:rPr>
        <w:t xml:space="preserve">: </w:t>
      </w:r>
      <w:r w:rsidRPr="00C76A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Повышение качества урока через использование здоровьесберегающих технологий в процессе обучения</w:t>
      </w:r>
      <w:r w:rsidRPr="00C76AF9">
        <w:rPr>
          <w:rFonts w:ascii="Times New Roman" w:hAnsi="Times New Roman" w:cs="Times New Roman"/>
          <w:sz w:val="24"/>
          <w:szCs w:val="24"/>
        </w:rPr>
        <w:t>»</w:t>
      </w:r>
    </w:p>
    <w:p w:rsidR="00B7062A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2A" w:rsidRPr="00DE7904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0F7">
        <w:rPr>
          <w:rFonts w:ascii="Times New Roman" w:hAnsi="Times New Roman" w:cs="Times New Roman"/>
          <w:b/>
          <w:bCs/>
          <w:sz w:val="24"/>
          <w:szCs w:val="24"/>
        </w:rPr>
        <w:t>Актуальность и перспективность опыта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E7904">
        <w:rPr>
          <w:rFonts w:ascii="Times New Roman" w:hAnsi="Times New Roman" w:cs="Times New Roman"/>
          <w:sz w:val="24"/>
          <w:szCs w:val="24"/>
        </w:rPr>
        <w:t>«Забота о здоровье – это важнейший труд. От жизнедеятельности, бодрости детей зависит их духовная жизнь, мировоззрение, умственное развитие, прочность знаний, вера в свои силы…» (В. А. Сухомлинский)</w:t>
      </w:r>
    </w:p>
    <w:p w:rsidR="00B7062A" w:rsidRPr="00DE7904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>Здоровье ученика в норме, если:</w:t>
      </w:r>
    </w:p>
    <w:p w:rsidR="00B7062A" w:rsidRPr="00DE7904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>* в физическом плане – здоровье позволяет ему справиться с учебной нагрузкой, ребёнок умеет преодолевать усталость;</w:t>
      </w:r>
    </w:p>
    <w:p w:rsidR="00B7062A" w:rsidRPr="00DE7904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>* в социальном плане – он коммуникабелен, общител</w:t>
      </w:r>
      <w:r>
        <w:rPr>
          <w:rFonts w:ascii="Times New Roman" w:hAnsi="Times New Roman" w:cs="Times New Roman"/>
          <w:sz w:val="24"/>
          <w:szCs w:val="24"/>
        </w:rPr>
        <w:t>ен;</w:t>
      </w:r>
    </w:p>
    <w:p w:rsidR="00B7062A" w:rsidRPr="00DE7904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>* в эмоциональном плане – ребёнок уравновешен, способен удивляться и восхищаться;</w:t>
      </w:r>
    </w:p>
    <w:p w:rsidR="00B7062A" w:rsidRPr="00DE7904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>* в интеллектуальном плане – он проявляет хорошие умственные способности, наблюдательность, воображение;</w:t>
      </w:r>
    </w:p>
    <w:p w:rsidR="00B7062A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904">
        <w:rPr>
          <w:rFonts w:ascii="Times New Roman" w:hAnsi="Times New Roman" w:cs="Times New Roman"/>
          <w:sz w:val="24"/>
          <w:szCs w:val="24"/>
        </w:rPr>
        <w:t>* в нравственном плане – он признаёт основные общечеловеческие ценности.</w:t>
      </w:r>
    </w:p>
    <w:p w:rsidR="00B7062A" w:rsidRDefault="00B7062A" w:rsidP="00BF2D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2A" w:rsidRPr="00D73683" w:rsidRDefault="00B7062A" w:rsidP="00BF2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E05">
        <w:rPr>
          <w:rFonts w:ascii="Times New Roman" w:hAnsi="Times New Roman" w:cs="Times New Roman"/>
          <w:b/>
          <w:bCs/>
          <w:sz w:val="24"/>
          <w:szCs w:val="24"/>
        </w:rPr>
        <w:t>Своеобразие и новиз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B604E">
        <w:rPr>
          <w:rFonts w:ascii="Times New Roman" w:hAnsi="Times New Roman" w:cs="Times New Roman"/>
          <w:sz w:val="24"/>
          <w:szCs w:val="24"/>
        </w:rPr>
        <w:t xml:space="preserve"> данного опыта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в том, что </w:t>
      </w:r>
      <w:r w:rsidRPr="004B604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3683">
        <w:rPr>
          <w:rFonts w:ascii="Times New Roman" w:hAnsi="Times New Roman" w:cs="Times New Roman"/>
          <w:sz w:val="24"/>
          <w:szCs w:val="24"/>
        </w:rPr>
        <w:t>овременн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3683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3683">
        <w:rPr>
          <w:rFonts w:ascii="Times New Roman" w:hAnsi="Times New Roman" w:cs="Times New Roman"/>
          <w:sz w:val="24"/>
          <w:szCs w:val="24"/>
        </w:rPr>
        <w:t xml:space="preserve"> в школе есть открытие истины, поиск истины и осмысление истины в современной деятельности детей и учителя.</w:t>
      </w:r>
    </w:p>
    <w:p w:rsidR="00B7062A" w:rsidRPr="00D73683" w:rsidRDefault="00B7062A" w:rsidP="00BF2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D73683">
        <w:rPr>
          <w:rFonts w:ascii="Times New Roman" w:hAnsi="Times New Roman" w:cs="Times New Roman"/>
          <w:sz w:val="24"/>
          <w:szCs w:val="24"/>
        </w:rPr>
        <w:t>Современный урок в школе есть часть жизни ребенка, и проживание этой жизни должно совершаться на уровне высокой общечеловеческой культуры.</w:t>
      </w:r>
    </w:p>
    <w:p w:rsidR="00B7062A" w:rsidRPr="00D73683" w:rsidRDefault="00B7062A" w:rsidP="00BF2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D73683">
        <w:rPr>
          <w:rFonts w:ascii="Times New Roman" w:hAnsi="Times New Roman" w:cs="Times New Roman"/>
          <w:sz w:val="24"/>
          <w:szCs w:val="24"/>
        </w:rPr>
        <w:t>Ребенок как человек в качестве субъекта осмысления истины и субъекта жизни на уроке остается всегда наивысшей ценностью, выступая в роли цели и никогда не выступая в роли средства.</w:t>
      </w:r>
    </w:p>
    <w:p w:rsidR="00B7062A" w:rsidRPr="00D73683" w:rsidRDefault="00B7062A" w:rsidP="00BF2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683">
        <w:rPr>
          <w:rFonts w:ascii="Times New Roman" w:hAnsi="Times New Roman" w:cs="Times New Roman"/>
          <w:sz w:val="24"/>
          <w:szCs w:val="24"/>
        </w:rPr>
        <w:t>Эти три положения определяют здоровьесберегающие требования к уроку.</w:t>
      </w:r>
    </w:p>
    <w:p w:rsidR="00B7062A" w:rsidRPr="00D73683" w:rsidRDefault="00B7062A" w:rsidP="00BF2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683">
        <w:rPr>
          <w:rFonts w:ascii="Times New Roman" w:hAnsi="Times New Roman" w:cs="Times New Roman"/>
          <w:sz w:val="24"/>
          <w:szCs w:val="24"/>
        </w:rPr>
        <w:t>Таким образом, сущность здоровьесберегающего урока состоит в том, что этот урок,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73683">
        <w:rPr>
          <w:rFonts w:ascii="Times New Roman" w:hAnsi="Times New Roman" w:cs="Times New Roman"/>
          <w:sz w:val="24"/>
          <w:szCs w:val="24"/>
        </w:rPr>
        <w:t xml:space="preserve"> ребенку и учителю сохранение и увеличение запаса их жизненных сил от начала к концу урока, то есть добавля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73683">
        <w:rPr>
          <w:rFonts w:ascii="Times New Roman" w:hAnsi="Times New Roman" w:cs="Times New Roman"/>
          <w:sz w:val="24"/>
          <w:szCs w:val="24"/>
        </w:rPr>
        <w:t xml:space="preserve"> детям и учителю здоровья. А для этого дети не менее 20% времени урока должны находиться в состоянии двигательной активности.</w:t>
      </w:r>
    </w:p>
    <w:p w:rsidR="00B7062A" w:rsidRDefault="00B7062A" w:rsidP="00BF2DE4">
      <w:pPr>
        <w:spacing w:after="0" w:line="240" w:lineRule="auto"/>
        <w:ind w:firstLine="708"/>
        <w:jc w:val="both"/>
        <w:rPr>
          <w:sz w:val="28"/>
          <w:szCs w:val="28"/>
        </w:rPr>
      </w:pPr>
      <w:r w:rsidRPr="00D73683">
        <w:rPr>
          <w:rFonts w:ascii="Times New Roman" w:hAnsi="Times New Roman" w:cs="Times New Roman"/>
          <w:sz w:val="24"/>
          <w:szCs w:val="24"/>
        </w:rPr>
        <w:t>Убеждена, что всему основа в работе с детьми - положительные эмоции. Подбодрить, похвалить, поддержать его веру в себя.</w:t>
      </w:r>
    </w:p>
    <w:p w:rsidR="00B7062A" w:rsidRDefault="00B7062A" w:rsidP="00BF2DE4">
      <w:pPr>
        <w:tabs>
          <w:tab w:val="left" w:pos="709"/>
        </w:tabs>
        <w:spacing w:after="0" w:line="240" w:lineRule="auto"/>
        <w:jc w:val="both"/>
      </w:pPr>
      <w:r w:rsidRPr="00394021">
        <w:rPr>
          <w:rFonts w:ascii="Times New Roman" w:hAnsi="Times New Roman" w:cs="Times New Roman"/>
          <w:b/>
          <w:bCs/>
          <w:sz w:val="24"/>
          <w:szCs w:val="24"/>
        </w:rPr>
        <w:t>Теоретической базой</w:t>
      </w:r>
      <w:r w:rsidRPr="00394021">
        <w:rPr>
          <w:rFonts w:ascii="Times New Roman" w:hAnsi="Times New Roman" w:cs="Times New Roman"/>
          <w:sz w:val="24"/>
          <w:szCs w:val="24"/>
        </w:rPr>
        <w:t xml:space="preserve"> считаю работы </w:t>
      </w:r>
      <w:r w:rsidRPr="00632EF6">
        <w:rPr>
          <w:rFonts w:ascii="Times New Roman" w:hAnsi="Times New Roman" w:cs="Times New Roman"/>
          <w:sz w:val="24"/>
          <w:szCs w:val="24"/>
        </w:rPr>
        <w:t>доктора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наук</w:t>
      </w:r>
      <w:r w:rsidRPr="00632EF6">
        <w:rPr>
          <w:rFonts w:ascii="Times New Roman" w:hAnsi="Times New Roman" w:cs="Times New Roman"/>
          <w:sz w:val="24"/>
          <w:szCs w:val="24"/>
        </w:rPr>
        <w:t xml:space="preserve"> В.Ф. Базарного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62A" w:rsidRPr="00A12925" w:rsidRDefault="00B7062A" w:rsidP="00BF2DE4">
      <w:pPr>
        <w:pStyle w:val="c8c2c19"/>
        <w:spacing w:before="0" w:beforeAutospacing="0" w:after="0" w:afterAutospacing="0" w:line="270" w:lineRule="atLeast"/>
        <w:ind w:firstLine="284"/>
        <w:jc w:val="both"/>
        <w:rPr>
          <w:rFonts w:ascii="Times New Roman" w:hAnsi="Times New Roman" w:cs="Times New Roman"/>
          <w:b/>
          <w:bCs/>
        </w:rPr>
      </w:pPr>
      <w:r w:rsidRPr="00A12925">
        <w:rPr>
          <w:rFonts w:ascii="Times New Roman" w:hAnsi="Times New Roman" w:cs="Times New Roman"/>
          <w:b/>
          <w:bCs/>
        </w:rPr>
        <w:t xml:space="preserve">Ведущая педагогическая идея. </w:t>
      </w:r>
      <w:r w:rsidRPr="00A12925">
        <w:rPr>
          <w:rFonts w:ascii="Times New Roman" w:hAnsi="Times New Roman" w:cs="Times New Roman"/>
        </w:rPr>
        <w:t>Здоровье лежит в основе благополучия наших детей. Обучение и здоровье находятся в тесной связи, поэтому мои уроках русского языка, литературного чтения, математики, изобразительного искусства, технологии «построены» на основе здоровьесберегающих технологий.</w:t>
      </w:r>
    </w:p>
    <w:p w:rsidR="00B7062A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331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1331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013310">
        <w:rPr>
          <w:rFonts w:ascii="Times New Roman" w:hAnsi="Times New Roman" w:cs="Times New Roman"/>
          <w:sz w:val="24"/>
          <w:szCs w:val="24"/>
        </w:rPr>
        <w:t xml:space="preserve"> моего педагогического опыта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309"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41309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1309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1309">
        <w:rPr>
          <w:rFonts w:ascii="Times New Roman" w:hAnsi="Times New Roman" w:cs="Times New Roman"/>
          <w:sz w:val="24"/>
          <w:szCs w:val="24"/>
        </w:rPr>
        <w:t xml:space="preserve"> по вопросу современных здоровьесберегающих технологий.</w:t>
      </w:r>
      <w:r w:rsidRPr="00013310">
        <w:rPr>
          <w:rFonts w:ascii="Times New Roman" w:hAnsi="Times New Roman" w:cs="Times New Roman"/>
          <w:sz w:val="24"/>
          <w:szCs w:val="24"/>
        </w:rPr>
        <w:t xml:space="preserve"> Для достижения цели мне необходимо решить следующие </w:t>
      </w:r>
      <w:r w:rsidRPr="0001331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062A" w:rsidRPr="0098651F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51F">
        <w:rPr>
          <w:rFonts w:ascii="Times New Roman" w:hAnsi="Times New Roman" w:cs="Times New Roman"/>
          <w:sz w:val="24"/>
          <w:szCs w:val="24"/>
        </w:rPr>
        <w:t>- изучить литературу о здоровьесберегающих технологиях;</w:t>
      </w:r>
    </w:p>
    <w:p w:rsidR="00B7062A" w:rsidRPr="0098651F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51F">
        <w:rPr>
          <w:rFonts w:ascii="Times New Roman" w:hAnsi="Times New Roman" w:cs="Times New Roman"/>
          <w:sz w:val="24"/>
          <w:szCs w:val="24"/>
        </w:rPr>
        <w:t>- посетить уроки коллег и поучаствовать в обмене опытом;</w:t>
      </w:r>
    </w:p>
    <w:p w:rsidR="00B7062A" w:rsidRPr="0098651F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51F">
        <w:rPr>
          <w:rFonts w:ascii="Times New Roman" w:hAnsi="Times New Roman" w:cs="Times New Roman"/>
          <w:sz w:val="24"/>
          <w:szCs w:val="24"/>
        </w:rPr>
        <w:t>- проводить самоанализ и самооценку собственных уроков;</w:t>
      </w:r>
    </w:p>
    <w:p w:rsidR="00B7062A" w:rsidRPr="0098651F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651F">
        <w:rPr>
          <w:rFonts w:ascii="Times New Roman" w:hAnsi="Times New Roman" w:cs="Times New Roman"/>
          <w:sz w:val="24"/>
          <w:szCs w:val="24"/>
        </w:rPr>
        <w:t>разработать модель образовательного процесса, отвечающего требованиям здоровьесберегающих технологий.</w:t>
      </w:r>
    </w:p>
    <w:p w:rsidR="00B7062A" w:rsidRPr="0098651F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51F">
        <w:rPr>
          <w:rFonts w:ascii="Times New Roman" w:hAnsi="Times New Roman" w:cs="Times New Roman"/>
          <w:sz w:val="24"/>
          <w:szCs w:val="24"/>
        </w:rPr>
        <w:t>- апробировать данную модель на практике.</w:t>
      </w:r>
    </w:p>
    <w:p w:rsidR="00B7062A" w:rsidRDefault="00B7062A" w:rsidP="00BF2D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062A" w:rsidRDefault="00B7062A" w:rsidP="00BF2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30A">
        <w:rPr>
          <w:rFonts w:ascii="Times New Roman" w:hAnsi="Times New Roman" w:cs="Times New Roman"/>
          <w:b/>
          <w:bCs/>
          <w:sz w:val="24"/>
          <w:szCs w:val="24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B7062A" w:rsidRPr="00632EF6" w:rsidRDefault="00B7062A" w:rsidP="00BF2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Начальная школа – самый ответственный период в обучении школьника, и важно не только заложить фундамент знаний, но и сохранить и укрепить здоровье вверенных мне детей.</w:t>
      </w:r>
    </w:p>
    <w:p w:rsidR="00B7062A" w:rsidRPr="00632EF6" w:rsidRDefault="00B7062A" w:rsidP="00BF2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Передо мной возникла проблема: как спланировать урочную деятельность, чтобы повысить мотивацию обучающихся к активной познавательной деятельности, но при этом не навредить здоровью детей.</w:t>
      </w:r>
    </w:p>
    <w:p w:rsidR="00B7062A" w:rsidRPr="00632EF6" w:rsidRDefault="00B7062A" w:rsidP="00BF2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Свой урок  выстраиваю с четким чередованием различных видов деятельности и отдыха детей.</w:t>
      </w:r>
    </w:p>
    <w:p w:rsidR="00B7062A" w:rsidRPr="00632EF6" w:rsidRDefault="00B7062A" w:rsidP="00BF2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У учащихся особенно чувствительной является нервная система, поэтому важным во время урока является чередование различных видов учебной деятельности: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опрос учащихся;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 xml:space="preserve">письмо; 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чтение;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слушание;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рассказ;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рассматривание наглядных пособий;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ответы на вопросы;</w:t>
      </w:r>
    </w:p>
    <w:p w:rsidR="00B7062A" w:rsidRPr="00632EF6" w:rsidRDefault="00B7062A" w:rsidP="00BF2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B7062A" w:rsidRPr="00632EF6" w:rsidRDefault="00B7062A" w:rsidP="00BF2D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В ходе урока использую различные методы, способствующие активизации инициативного и творческого самовыражения самих учащихся:</w:t>
      </w:r>
    </w:p>
    <w:p w:rsidR="00B7062A" w:rsidRPr="00632EF6" w:rsidRDefault="00B7062A" w:rsidP="00BF2D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метод свободного выбора (беседа, свобода творчества, выбор действия, выбор способа действия);</w:t>
      </w:r>
    </w:p>
    <w:p w:rsidR="00B7062A" w:rsidRPr="00632EF6" w:rsidRDefault="00B7062A" w:rsidP="00BF2D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активные методы (обучение действием, обсуждение в группах, ученик как исследователь);</w:t>
      </w:r>
    </w:p>
    <w:p w:rsidR="00B7062A" w:rsidRPr="00632EF6" w:rsidRDefault="00B7062A" w:rsidP="00BF2D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методы, направленные на самопознание, саморазвитие (интеллект, эмоции, воображение, общение, самооценка).Это снимает утомительную нагрузку, связанную с необходимостью поддержания рабочей позы.</w:t>
      </w:r>
    </w:p>
    <w:p w:rsidR="00B7062A" w:rsidRPr="00632EF6" w:rsidRDefault="00B7062A" w:rsidP="00BF2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Главной особенностью моих уроков с позиций здоровьесбережения является включение здоровьесберегающего и здоровьеформирующего материала на различных этапах урока. По каждому предмету составляю матрицу включения  здоровьесберегающего материала на различных этапах урока. Обязательным элементом урока являются динамические паузы, которые провожу с использованием ИКТ, под музыкальное сопровождение, с использованием ковриков-массажеров. Ноги учащихся находятся на коврике, расшитом разнообразными по форме и величине пуговицами, что уменьшает вероятность плоскостопия.</w:t>
      </w:r>
    </w:p>
    <w:p w:rsidR="00B7062A" w:rsidRPr="00632EF6" w:rsidRDefault="00B7062A" w:rsidP="00BF2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Основное рабочее место ребёнка в школе - парта, за которой ему приходится долго сидеть в наклонной позе, что может привести к нарушению осанки, ослаблению зрения, затеканию ног. Для избегания таких последствий каждую неделю пересаживаю ребят с одной парты на другую, с</w:t>
      </w:r>
      <w:r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632EF6">
        <w:rPr>
          <w:rFonts w:ascii="Times New Roman" w:hAnsi="Times New Roman" w:cs="Times New Roman"/>
          <w:sz w:val="24"/>
          <w:szCs w:val="24"/>
        </w:rPr>
        <w:t xml:space="preserve"> ряда на другой ряд. Для гимнастики глаз имеется </w:t>
      </w:r>
      <w:r>
        <w:rPr>
          <w:rFonts w:ascii="Times New Roman" w:hAnsi="Times New Roman" w:cs="Times New Roman"/>
          <w:sz w:val="24"/>
          <w:szCs w:val="24"/>
        </w:rPr>
        <w:t xml:space="preserve">различные физкультминутки </w:t>
      </w:r>
      <w:r w:rsidRPr="00632EF6">
        <w:rPr>
          <w:rFonts w:ascii="Times New Roman" w:hAnsi="Times New Roman" w:cs="Times New Roman"/>
          <w:sz w:val="24"/>
          <w:szCs w:val="24"/>
        </w:rPr>
        <w:t>для ребят, использование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32EF6">
        <w:rPr>
          <w:rFonts w:ascii="Times New Roman" w:hAnsi="Times New Roman" w:cs="Times New Roman"/>
          <w:sz w:val="24"/>
          <w:szCs w:val="24"/>
        </w:rPr>
        <w:t xml:space="preserve"> помогло рассмотреть и выучить движение для расслабления глазных мышц.</w:t>
      </w:r>
    </w:p>
    <w:p w:rsidR="00B7062A" w:rsidRDefault="00B7062A" w:rsidP="00BF2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2A" w:rsidRDefault="00B7062A" w:rsidP="00BF2DE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26E">
        <w:rPr>
          <w:rFonts w:ascii="Times New Roman" w:hAnsi="Times New Roman" w:cs="Times New Roman"/>
          <w:b/>
          <w:bCs/>
          <w:sz w:val="24"/>
          <w:szCs w:val="24"/>
        </w:rPr>
        <w:t>Результативность опыта</w:t>
      </w:r>
    </w:p>
    <w:p w:rsidR="00B7062A" w:rsidRPr="00632EF6" w:rsidRDefault="00B7062A" w:rsidP="00BF2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 xml:space="preserve">Несмотря на небольшой стаж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Pr="00632EF6">
        <w:rPr>
          <w:rFonts w:ascii="Times New Roman" w:hAnsi="Times New Roman" w:cs="Times New Roman"/>
          <w:sz w:val="24"/>
          <w:szCs w:val="24"/>
        </w:rPr>
        <w:t>работы, есть первые результаты: позитивная динамика качества знаний . Дети стали гораздо меньше болеть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2EF6">
        <w:rPr>
          <w:rFonts w:ascii="Times New Roman" w:hAnsi="Times New Roman" w:cs="Times New Roman"/>
          <w:sz w:val="24"/>
          <w:szCs w:val="24"/>
        </w:rPr>
        <w:t xml:space="preserve">   На уроках постепенно увеличивается объём работы, как следствие повышается  внимание и хорошая работоспособность детей, усиливается стремление к творческой активности. Ребята ждут новых интересных заданий, сами проявляют инициативу в их поиске. Улучшается и общий психологический климат на уроках: дети не боятся ошибок, помогают друг другу, с удовольствием участвуют в различных мероприятиях. Очень важен тот факт, что на уроке каждый ученик работает в меру своих сил, поднимаясь на свою, посильную ему ступеньку. Процесс обучения протекает в атмосфере доброжелательности, уважения, доверия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62A" w:rsidRPr="00632EF6" w:rsidRDefault="00B7062A" w:rsidP="00BF2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F6">
        <w:rPr>
          <w:rFonts w:ascii="Times New Roman" w:hAnsi="Times New Roman" w:cs="Times New Roman"/>
          <w:sz w:val="24"/>
          <w:szCs w:val="24"/>
        </w:rPr>
        <w:t>Здоровый образ жизни пока не занимает первое место в главных ценностях человека в нашем обществе. Но если мы научим детей ценить, беречь и укреплять своё здоровье, будем личным примером демонстрировать здоровый образ жизни, то можно надеяться, что будущее поколение будут больше здоровы и развиты, не только духовно, но и физически.</w:t>
      </w:r>
    </w:p>
    <w:p w:rsidR="00B7062A" w:rsidRDefault="00B7062A" w:rsidP="00BF2DE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2A" w:rsidRDefault="00B7062A" w:rsidP="00BF2DE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062A" w:rsidRDefault="00B7062A" w:rsidP="00BF2DE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Адресные рекомендации по использованию опыта</w:t>
      </w:r>
    </w:p>
    <w:p w:rsidR="00B7062A" w:rsidRPr="003C1469" w:rsidRDefault="00B7062A" w:rsidP="00BF2D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C5">
        <w:rPr>
          <w:rFonts w:ascii="Times New Roman" w:hAnsi="Times New Roman" w:cs="Times New Roman"/>
          <w:sz w:val="24"/>
          <w:szCs w:val="24"/>
        </w:rPr>
        <w:t>Основные пол</w:t>
      </w:r>
      <w:r>
        <w:rPr>
          <w:rFonts w:ascii="Times New Roman" w:hAnsi="Times New Roman" w:cs="Times New Roman"/>
          <w:sz w:val="24"/>
          <w:szCs w:val="24"/>
        </w:rPr>
        <w:t xml:space="preserve">ожения опыта представлены на моей странице сайта школы №24 </w:t>
      </w:r>
    </w:p>
    <w:p w:rsidR="00B7062A" w:rsidRPr="00DC0E77" w:rsidRDefault="00B7062A" w:rsidP="00BF2D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5CD2">
          <w:rPr>
            <w:rStyle w:val="Hyperlink"/>
            <w:rFonts w:ascii="Times New Roman" w:hAnsi="Times New Roman" w:cs="Times New Roman"/>
            <w:sz w:val="24"/>
            <w:szCs w:val="24"/>
          </w:rPr>
          <w:t>http://sc24sar.schoolrm.ru/sveden/employees/10780/188713/?clear_cache=Y</w:t>
        </w:r>
      </w:hyperlink>
      <w:bookmarkStart w:id="0" w:name="_GoBack"/>
      <w:bookmarkEnd w:id="0"/>
    </w:p>
    <w:p w:rsidR="00B7062A" w:rsidRPr="001623EB" w:rsidRDefault="00B7062A" w:rsidP="000133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062A" w:rsidRPr="001623EB" w:rsidSect="001623E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7EBE"/>
    <w:multiLevelType w:val="hybridMultilevel"/>
    <w:tmpl w:val="1B8E620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6FA306B"/>
    <w:multiLevelType w:val="hybridMultilevel"/>
    <w:tmpl w:val="63F8847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7E973AFE"/>
    <w:multiLevelType w:val="hybridMultilevel"/>
    <w:tmpl w:val="D1C0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3EB"/>
    <w:rsid w:val="00013310"/>
    <w:rsid w:val="000269DF"/>
    <w:rsid w:val="0014530A"/>
    <w:rsid w:val="001623EB"/>
    <w:rsid w:val="00237E94"/>
    <w:rsid w:val="00241309"/>
    <w:rsid w:val="00394021"/>
    <w:rsid w:val="003A75A0"/>
    <w:rsid w:val="003B5EF2"/>
    <w:rsid w:val="003C1469"/>
    <w:rsid w:val="004036DE"/>
    <w:rsid w:val="00494C75"/>
    <w:rsid w:val="004B604E"/>
    <w:rsid w:val="004D77C1"/>
    <w:rsid w:val="0050363D"/>
    <w:rsid w:val="00632EF6"/>
    <w:rsid w:val="00656C93"/>
    <w:rsid w:val="0074294D"/>
    <w:rsid w:val="00891D98"/>
    <w:rsid w:val="008D6E20"/>
    <w:rsid w:val="0098651F"/>
    <w:rsid w:val="009C10F7"/>
    <w:rsid w:val="00A12925"/>
    <w:rsid w:val="00A5426E"/>
    <w:rsid w:val="00B45CD2"/>
    <w:rsid w:val="00B7062A"/>
    <w:rsid w:val="00B905A8"/>
    <w:rsid w:val="00BF2DE4"/>
    <w:rsid w:val="00C20E05"/>
    <w:rsid w:val="00C662C5"/>
    <w:rsid w:val="00C76AF9"/>
    <w:rsid w:val="00D73683"/>
    <w:rsid w:val="00DC0E77"/>
    <w:rsid w:val="00DE7904"/>
    <w:rsid w:val="00E32688"/>
    <w:rsid w:val="00F6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A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23EB"/>
    <w:rPr>
      <w:rFonts w:cs="Calibri"/>
    </w:rPr>
  </w:style>
  <w:style w:type="character" w:customStyle="1" w:styleId="c3">
    <w:name w:val="c3"/>
    <w:basedOn w:val="DefaultParagraphFont"/>
    <w:uiPriority w:val="99"/>
    <w:rsid w:val="004D77C1"/>
  </w:style>
  <w:style w:type="character" w:customStyle="1" w:styleId="c0">
    <w:name w:val="c0"/>
    <w:basedOn w:val="DefaultParagraphFont"/>
    <w:uiPriority w:val="99"/>
    <w:rsid w:val="004D77C1"/>
  </w:style>
  <w:style w:type="character" w:customStyle="1" w:styleId="apple-converted-space">
    <w:name w:val="apple-converted-space"/>
    <w:basedOn w:val="DefaultParagraphFont"/>
    <w:uiPriority w:val="99"/>
    <w:rsid w:val="004D77C1"/>
  </w:style>
  <w:style w:type="paragraph" w:customStyle="1" w:styleId="c8c2c19">
    <w:name w:val="c8 c2 c19"/>
    <w:basedOn w:val="Normal"/>
    <w:uiPriority w:val="99"/>
    <w:rsid w:val="004D77C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3C1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24sar.schoolrm.ru/sveden/employees/10780/188713/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3</Pages>
  <Words>1253</Words>
  <Characters>7145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11</cp:revision>
  <dcterms:created xsi:type="dcterms:W3CDTF">2015-11-09T17:42:00Z</dcterms:created>
  <dcterms:modified xsi:type="dcterms:W3CDTF">2015-12-09T08:49:00Z</dcterms:modified>
</cp:coreProperties>
</file>