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5B" w:rsidRPr="0072731E" w:rsidRDefault="0015185B" w:rsidP="0072731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2731E">
        <w:rPr>
          <w:rFonts w:ascii="Times New Roman" w:hAnsi="Times New Roman" w:cs="Times New Roman"/>
          <w:color w:val="000000"/>
          <w:sz w:val="40"/>
          <w:szCs w:val="40"/>
        </w:rPr>
        <w:t>Муниципальное образование Белореченский район</w:t>
      </w:r>
    </w:p>
    <w:p w:rsidR="0015185B" w:rsidRPr="0072731E" w:rsidRDefault="0015185B" w:rsidP="00727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2731E">
        <w:rPr>
          <w:rFonts w:ascii="Times New Roman" w:hAnsi="Times New Roman" w:cs="Times New Roman"/>
          <w:color w:val="000000"/>
          <w:sz w:val="40"/>
          <w:szCs w:val="40"/>
        </w:rPr>
        <w:t>Муниципальное бюджетное общеобразовательное учреждение</w:t>
      </w:r>
    </w:p>
    <w:p w:rsidR="0015185B" w:rsidRPr="0072731E" w:rsidRDefault="0015185B" w:rsidP="00727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2731E">
        <w:rPr>
          <w:rFonts w:ascii="Times New Roman" w:hAnsi="Times New Roman" w:cs="Times New Roman"/>
          <w:color w:val="000000"/>
          <w:sz w:val="40"/>
          <w:szCs w:val="40"/>
        </w:rPr>
        <w:t>средняя общеобразовательная школа №5 города Белореченска</w:t>
      </w:r>
    </w:p>
    <w:p w:rsidR="0015185B" w:rsidRPr="0072731E" w:rsidRDefault="0015185B" w:rsidP="00727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2731E">
        <w:rPr>
          <w:rFonts w:ascii="Times New Roman" w:hAnsi="Times New Roman" w:cs="Times New Roman"/>
          <w:color w:val="000000"/>
          <w:sz w:val="40"/>
          <w:szCs w:val="40"/>
        </w:rPr>
        <w:t>муниципального образования Белореченский район</w:t>
      </w: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731E"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731E">
        <w:rPr>
          <w:rFonts w:ascii="Times New Roman" w:hAnsi="Times New Roman" w:cs="Times New Roman"/>
          <w:b/>
          <w:bCs/>
          <w:sz w:val="40"/>
          <w:szCs w:val="40"/>
        </w:rPr>
        <w:t>инструктажа обучающихся</w:t>
      </w:r>
      <w:r>
        <w:rPr>
          <w:rFonts w:ascii="Times New Roman" w:hAnsi="Times New Roman" w:cs="Times New Roman"/>
          <w:b/>
          <w:bCs/>
          <w:sz w:val="40"/>
          <w:szCs w:val="40"/>
        </w:rPr>
        <w:t>, воспитанников</w:t>
      </w:r>
      <w:r w:rsidRPr="0072731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731E">
        <w:rPr>
          <w:rFonts w:ascii="Times New Roman" w:hAnsi="Times New Roman" w:cs="Times New Roman"/>
          <w:b/>
          <w:bCs/>
          <w:sz w:val="40"/>
          <w:szCs w:val="40"/>
        </w:rPr>
        <w:t>по охране труда</w:t>
      </w: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185B" w:rsidRPr="0072731E" w:rsidRDefault="0015185B" w:rsidP="0072731E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5185B" w:rsidRPr="0072731E" w:rsidRDefault="0015185B" w:rsidP="0072731E">
      <w:pPr>
        <w:jc w:val="right"/>
        <w:rPr>
          <w:rFonts w:ascii="Times New Roman" w:hAnsi="Times New Roman" w:cs="Times New Roman"/>
          <w:sz w:val="40"/>
          <w:szCs w:val="40"/>
        </w:rPr>
      </w:pPr>
      <w:r w:rsidRPr="0072731E">
        <w:rPr>
          <w:rFonts w:ascii="Times New Roman" w:hAnsi="Times New Roman" w:cs="Times New Roman"/>
          <w:sz w:val="40"/>
          <w:szCs w:val="40"/>
        </w:rPr>
        <w:t>Начат: «___» _____________ 20___г.</w:t>
      </w:r>
    </w:p>
    <w:p w:rsidR="0015185B" w:rsidRDefault="0015185B" w:rsidP="00393706">
      <w:pPr>
        <w:ind w:left="3540"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72731E">
        <w:rPr>
          <w:rFonts w:ascii="Times New Roman" w:hAnsi="Times New Roman" w:cs="Times New Roman"/>
          <w:sz w:val="40"/>
          <w:szCs w:val="40"/>
        </w:rPr>
        <w:t>Окончен: «___» ___________ 20___г</w:t>
      </w:r>
    </w:p>
    <w:p w:rsidR="0015185B" w:rsidRDefault="0015185B">
      <w:r>
        <w:br w:type="page"/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751"/>
        <w:gridCol w:w="4814"/>
        <w:gridCol w:w="1716"/>
        <w:gridCol w:w="1415"/>
        <w:gridCol w:w="1191"/>
        <w:gridCol w:w="1045"/>
      </w:tblGrid>
      <w:tr w:rsidR="0015185B" w:rsidRPr="00D374CD" w:rsidTr="00D374CD">
        <w:trPr>
          <w:trHeight w:val="267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85B" w:rsidRPr="00642D01" w:rsidRDefault="0015185B" w:rsidP="00D374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br w:type="page"/>
            </w:r>
            <w:r w:rsidRPr="00642D01">
              <w:rPr>
                <w:rFonts w:ascii="Times New Roman" w:hAnsi="Times New Roman" w:cs="Times New Roman"/>
                <w:sz w:val="32"/>
                <w:szCs w:val="32"/>
              </w:rPr>
              <w:t>Инструктаж по технике безопасности, проведенный в 2013-2014 учебном году</w:t>
            </w:r>
          </w:p>
          <w:p w:rsidR="0015185B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42D01">
              <w:rPr>
                <w:rFonts w:ascii="Times New Roman" w:hAnsi="Times New Roman" w:cs="Times New Roman"/>
                <w:sz w:val="32"/>
                <w:szCs w:val="32"/>
              </w:rPr>
              <w:t>в _______ классе</w:t>
            </w:r>
          </w:p>
          <w:p w:rsidR="0015185B" w:rsidRPr="002536C0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5B" w:rsidRPr="00D374CD" w:rsidTr="00D374CD">
        <w:trPr>
          <w:trHeight w:val="267"/>
          <w:tblHeader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CD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Дата</w:t>
            </w: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CD">
              <w:rPr>
                <w:rFonts w:ascii="Times New Roman" w:hAnsi="Times New Roman" w:cs="Times New Roman"/>
                <w:sz w:val="28"/>
                <w:szCs w:val="28"/>
              </w:rPr>
              <w:t>Ф.И. инструктируемого обучающегося воспитанника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инструкции </w:t>
            </w:r>
            <w:r w:rsidRPr="00D3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4CD">
              <w:rPr>
                <w:rFonts w:ascii="Times New Roman" w:hAnsi="Times New Roman" w:cs="Times New Roman"/>
                <w:sz w:val="20"/>
                <w:szCs w:val="20"/>
              </w:rPr>
              <w:t>(№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4C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инструкции)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CD">
              <w:rPr>
                <w:rFonts w:ascii="Times New Roman" w:hAnsi="Times New Roman" w:cs="Times New Roman"/>
                <w:sz w:val="24"/>
                <w:szCs w:val="24"/>
              </w:rPr>
              <w:t>Ф.И.О., должность инструк-тора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C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15185B" w:rsidRPr="002E63E2" w:rsidTr="00D374CD">
        <w:trPr>
          <w:trHeight w:val="616"/>
          <w:tblHeader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2E63E2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2E63E2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2E63E2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2E63E2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2E63E2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463BB0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B0">
              <w:rPr>
                <w:rFonts w:ascii="Times New Roman" w:hAnsi="Times New Roman" w:cs="Times New Roman"/>
                <w:sz w:val="20"/>
                <w:szCs w:val="20"/>
              </w:rPr>
              <w:t>инструк-тируемого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5B" w:rsidRPr="00463BB0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B0">
              <w:rPr>
                <w:rFonts w:ascii="Times New Roman" w:hAnsi="Times New Roman" w:cs="Times New Roman"/>
                <w:sz w:val="20"/>
                <w:szCs w:val="20"/>
              </w:rPr>
              <w:t>инструк-тирую-</w:t>
            </w:r>
          </w:p>
          <w:p w:rsidR="0015185B" w:rsidRPr="00463BB0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B0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  <w:tcBorders>
              <w:top w:val="single" w:sz="4" w:space="0" w:color="auto"/>
            </w:tcBorders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65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D374CD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 w:rsidT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185B" w:rsidRPr="00D374CD">
        <w:trPr>
          <w:trHeight w:val="389"/>
        </w:trPr>
        <w:tc>
          <w:tcPr>
            <w:tcW w:w="209" w:type="pct"/>
          </w:tcPr>
          <w:p w:rsidR="0015185B" w:rsidRPr="0060616F" w:rsidRDefault="0015185B" w:rsidP="00D374CD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</w:tcPr>
          <w:p w:rsidR="0015185B" w:rsidRPr="00D374CD" w:rsidRDefault="0015185B" w:rsidP="00CE7015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0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2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8" w:type="pct"/>
          </w:tcPr>
          <w:p w:rsidR="0015185B" w:rsidRPr="00D374CD" w:rsidRDefault="0015185B" w:rsidP="002E63E2">
            <w:pPr>
              <w:pStyle w:val="NoSpacing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5185B" w:rsidRPr="0072731E" w:rsidRDefault="0015185B" w:rsidP="0072731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15185B" w:rsidRPr="0072731E" w:rsidSect="002536C0">
      <w:pgSz w:w="11906" w:h="16838"/>
      <w:pgMar w:top="567" w:right="357" w:bottom="539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5B2"/>
    <w:multiLevelType w:val="hybridMultilevel"/>
    <w:tmpl w:val="41C0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57F4"/>
    <w:multiLevelType w:val="hybridMultilevel"/>
    <w:tmpl w:val="D4206994"/>
    <w:lvl w:ilvl="0" w:tplc="E0302EC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41C4A"/>
    <w:multiLevelType w:val="hybridMultilevel"/>
    <w:tmpl w:val="D20A7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F73C5"/>
    <w:multiLevelType w:val="hybridMultilevel"/>
    <w:tmpl w:val="5D46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F541F"/>
    <w:multiLevelType w:val="hybridMultilevel"/>
    <w:tmpl w:val="5EBA75E8"/>
    <w:lvl w:ilvl="0" w:tplc="E0302EC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765EA"/>
    <w:multiLevelType w:val="multilevel"/>
    <w:tmpl w:val="4AC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31E"/>
    <w:rsid w:val="000154F3"/>
    <w:rsid w:val="00030217"/>
    <w:rsid w:val="000479BD"/>
    <w:rsid w:val="00136BBD"/>
    <w:rsid w:val="0015185B"/>
    <w:rsid w:val="001E078A"/>
    <w:rsid w:val="002536C0"/>
    <w:rsid w:val="002E63E2"/>
    <w:rsid w:val="00364D95"/>
    <w:rsid w:val="00393706"/>
    <w:rsid w:val="004233BE"/>
    <w:rsid w:val="00463BB0"/>
    <w:rsid w:val="004B4A11"/>
    <w:rsid w:val="0060616F"/>
    <w:rsid w:val="00642D01"/>
    <w:rsid w:val="0072731E"/>
    <w:rsid w:val="009D4C68"/>
    <w:rsid w:val="00C715FB"/>
    <w:rsid w:val="00CE7015"/>
    <w:rsid w:val="00D374CD"/>
    <w:rsid w:val="00DF6CB1"/>
    <w:rsid w:val="00E114E5"/>
    <w:rsid w:val="00E9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731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2731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3</Pages>
  <Words>166</Words>
  <Characters>950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Семикова</cp:lastModifiedBy>
  <cp:revision>9</cp:revision>
  <cp:lastPrinted>2013-11-14T14:09:00Z</cp:lastPrinted>
  <dcterms:created xsi:type="dcterms:W3CDTF">2013-11-13T15:12:00Z</dcterms:created>
  <dcterms:modified xsi:type="dcterms:W3CDTF">2013-11-14T14:11:00Z</dcterms:modified>
</cp:coreProperties>
</file>