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26"/>
        <w:gridCol w:w="851"/>
        <w:gridCol w:w="3118"/>
        <w:gridCol w:w="2410"/>
        <w:gridCol w:w="2835"/>
        <w:gridCol w:w="2517"/>
        <w:gridCol w:w="1310"/>
        <w:gridCol w:w="817"/>
        <w:gridCol w:w="16"/>
        <w:gridCol w:w="834"/>
      </w:tblGrid>
      <w:tr w:rsidR="002E2E7D" w:rsidRPr="00C67487" w:rsidTr="004E2CA9">
        <w:trPr>
          <w:trHeight w:val="480"/>
        </w:trPr>
        <w:tc>
          <w:tcPr>
            <w:tcW w:w="851" w:type="dxa"/>
            <w:gridSpan w:val="2"/>
          </w:tcPr>
          <w:p w:rsidR="002E2E7D" w:rsidRPr="004E2CA9" w:rsidRDefault="002E2E7D" w:rsidP="004E2CA9">
            <w:pPr>
              <w:jc w:val="center"/>
              <w:rPr>
                <w:b/>
                <w:sz w:val="18"/>
                <w:szCs w:val="18"/>
              </w:rPr>
            </w:pPr>
            <w:r w:rsidRPr="004E2CA9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851" w:type="dxa"/>
            <w:vMerge w:val="restart"/>
          </w:tcPr>
          <w:p w:rsidR="002E2E7D" w:rsidRPr="004E2CA9" w:rsidRDefault="002E2E7D" w:rsidP="004E2CA9">
            <w:pPr>
              <w:jc w:val="center"/>
              <w:rPr>
                <w:b/>
              </w:rPr>
            </w:pPr>
            <w:r w:rsidRPr="004E2CA9">
              <w:rPr>
                <w:b/>
              </w:rPr>
              <w:t>Даты</w:t>
            </w:r>
          </w:p>
        </w:tc>
        <w:tc>
          <w:tcPr>
            <w:tcW w:w="3118" w:type="dxa"/>
            <w:vMerge w:val="restart"/>
          </w:tcPr>
          <w:p w:rsidR="002E2E7D" w:rsidRPr="004E2CA9" w:rsidRDefault="002E2E7D" w:rsidP="004E2CA9">
            <w:pPr>
              <w:jc w:val="center"/>
              <w:rPr>
                <w:b/>
              </w:rPr>
            </w:pPr>
            <w:r w:rsidRPr="004E2CA9">
              <w:rPr>
                <w:b/>
              </w:rPr>
              <w:t>Тема урока</w:t>
            </w:r>
          </w:p>
        </w:tc>
        <w:tc>
          <w:tcPr>
            <w:tcW w:w="2410" w:type="dxa"/>
            <w:vMerge w:val="restart"/>
          </w:tcPr>
          <w:p w:rsidR="002E2E7D" w:rsidRPr="004E2CA9" w:rsidRDefault="002E2E7D" w:rsidP="004E2CA9">
            <w:pPr>
              <w:ind w:left="-108" w:right="-108"/>
              <w:jc w:val="center"/>
              <w:rPr>
                <w:b/>
              </w:rPr>
            </w:pPr>
            <w:r w:rsidRPr="004E2CA9">
              <w:rPr>
                <w:b/>
              </w:rPr>
              <w:t xml:space="preserve">Тип урока </w:t>
            </w:r>
          </w:p>
        </w:tc>
        <w:tc>
          <w:tcPr>
            <w:tcW w:w="2835" w:type="dxa"/>
            <w:vMerge w:val="restart"/>
          </w:tcPr>
          <w:p w:rsidR="002E2E7D" w:rsidRPr="004E2CA9" w:rsidRDefault="002E2E7D" w:rsidP="004E2CA9">
            <w:pPr>
              <w:ind w:left="-108" w:right="-108"/>
              <w:jc w:val="center"/>
              <w:rPr>
                <w:b/>
                <w:lang w:val="en-US"/>
              </w:rPr>
            </w:pPr>
            <w:r w:rsidRPr="004E2CA9">
              <w:rPr>
                <w:b/>
              </w:rPr>
              <w:t>Основные понятия (с</w:t>
            </w:r>
            <w:r w:rsidRPr="004E2CA9">
              <w:rPr>
                <w:b/>
              </w:rPr>
              <w:t>о</w:t>
            </w:r>
            <w:r w:rsidRPr="004E2CA9">
              <w:rPr>
                <w:b/>
              </w:rPr>
              <w:t>держание)</w:t>
            </w:r>
          </w:p>
          <w:p w:rsidR="002E2E7D" w:rsidRPr="004E2CA9" w:rsidRDefault="002E2E7D" w:rsidP="004E2CA9">
            <w:pPr>
              <w:jc w:val="center"/>
              <w:rPr>
                <w:b/>
              </w:rPr>
            </w:pPr>
            <w:r w:rsidRPr="004E2CA9">
              <w:rPr>
                <w:b/>
              </w:rPr>
              <w:t>урока</w:t>
            </w:r>
          </w:p>
        </w:tc>
        <w:tc>
          <w:tcPr>
            <w:tcW w:w="2517" w:type="dxa"/>
            <w:vMerge w:val="restart"/>
          </w:tcPr>
          <w:p w:rsidR="002E2E7D" w:rsidRPr="004E2CA9" w:rsidRDefault="002E2E7D" w:rsidP="004E2CA9">
            <w:pPr>
              <w:ind w:left="-108" w:right="-89"/>
              <w:jc w:val="center"/>
              <w:rPr>
                <w:b/>
              </w:rPr>
            </w:pPr>
            <w:r w:rsidRPr="004E2CA9">
              <w:rPr>
                <w:b/>
              </w:rPr>
              <w:t xml:space="preserve">Лабораторные опыты, </w:t>
            </w:r>
          </w:p>
          <w:p w:rsidR="002E2E7D" w:rsidRPr="004E2CA9" w:rsidRDefault="002E2E7D" w:rsidP="004E2CA9">
            <w:pPr>
              <w:ind w:left="-108" w:right="-89"/>
              <w:jc w:val="center"/>
              <w:rPr>
                <w:b/>
              </w:rPr>
            </w:pPr>
            <w:r w:rsidRPr="004E2CA9">
              <w:rPr>
                <w:b/>
              </w:rPr>
              <w:t>демонстрации</w:t>
            </w:r>
          </w:p>
        </w:tc>
        <w:tc>
          <w:tcPr>
            <w:tcW w:w="1310" w:type="dxa"/>
            <w:vMerge w:val="restart"/>
          </w:tcPr>
          <w:p w:rsidR="002E2E7D" w:rsidRPr="004E2CA9" w:rsidRDefault="002E2E7D" w:rsidP="004E2CA9">
            <w:pPr>
              <w:ind w:left="-92" w:right="-25"/>
              <w:jc w:val="center"/>
              <w:rPr>
                <w:b/>
              </w:rPr>
            </w:pPr>
            <w:r w:rsidRPr="004E2CA9">
              <w:rPr>
                <w:b/>
              </w:rPr>
              <w:t xml:space="preserve">Домашнее задание </w:t>
            </w:r>
          </w:p>
        </w:tc>
        <w:tc>
          <w:tcPr>
            <w:tcW w:w="833" w:type="dxa"/>
            <w:gridSpan w:val="2"/>
            <w:vMerge w:val="restart"/>
          </w:tcPr>
          <w:p w:rsidR="002E2E7D" w:rsidRPr="004E2CA9" w:rsidRDefault="002E2E7D" w:rsidP="004E2CA9">
            <w:pPr>
              <w:ind w:left="-92" w:right="-25"/>
              <w:jc w:val="center"/>
              <w:rPr>
                <w:b/>
              </w:rPr>
            </w:pPr>
            <w:r w:rsidRPr="004E2CA9">
              <w:rPr>
                <w:b/>
              </w:rPr>
              <w:t xml:space="preserve">План </w:t>
            </w:r>
          </w:p>
        </w:tc>
        <w:tc>
          <w:tcPr>
            <w:tcW w:w="834" w:type="dxa"/>
            <w:vMerge w:val="restart"/>
          </w:tcPr>
          <w:p w:rsidR="002E2E7D" w:rsidRPr="004E2CA9" w:rsidRDefault="002E2E7D" w:rsidP="004E2CA9">
            <w:pPr>
              <w:jc w:val="center"/>
              <w:rPr>
                <w:b/>
              </w:rPr>
            </w:pPr>
            <w:r w:rsidRPr="004E2CA9">
              <w:rPr>
                <w:b/>
              </w:rPr>
              <w:t xml:space="preserve">Факт </w:t>
            </w:r>
          </w:p>
        </w:tc>
      </w:tr>
      <w:tr w:rsidR="002E2E7D" w:rsidRPr="00C67487" w:rsidTr="004E2CA9">
        <w:trPr>
          <w:trHeight w:val="765"/>
        </w:trPr>
        <w:tc>
          <w:tcPr>
            <w:tcW w:w="425" w:type="dxa"/>
            <w:textDirection w:val="btLr"/>
          </w:tcPr>
          <w:p w:rsidR="002E2E7D" w:rsidRPr="004E2CA9" w:rsidRDefault="002E2E7D" w:rsidP="004E2CA9">
            <w:pPr>
              <w:ind w:left="113" w:right="113"/>
              <w:jc w:val="center"/>
              <w:rPr>
                <w:sz w:val="18"/>
                <w:szCs w:val="18"/>
              </w:rPr>
            </w:pPr>
            <w:r w:rsidRPr="004E2CA9">
              <w:rPr>
                <w:sz w:val="18"/>
                <w:szCs w:val="18"/>
              </w:rPr>
              <w:t>п/п</w:t>
            </w:r>
          </w:p>
        </w:tc>
        <w:tc>
          <w:tcPr>
            <w:tcW w:w="426" w:type="dxa"/>
            <w:textDirection w:val="btLr"/>
          </w:tcPr>
          <w:p w:rsidR="002E2E7D" w:rsidRPr="004E2CA9" w:rsidRDefault="002E2E7D" w:rsidP="004E2CA9">
            <w:pPr>
              <w:ind w:left="113" w:right="113"/>
              <w:jc w:val="center"/>
              <w:rPr>
                <w:sz w:val="18"/>
                <w:szCs w:val="18"/>
              </w:rPr>
            </w:pPr>
            <w:r w:rsidRPr="004E2CA9">
              <w:rPr>
                <w:sz w:val="18"/>
                <w:szCs w:val="18"/>
              </w:rPr>
              <w:t>в теме</w:t>
            </w:r>
          </w:p>
        </w:tc>
        <w:tc>
          <w:tcPr>
            <w:tcW w:w="851" w:type="dxa"/>
            <w:vMerge/>
          </w:tcPr>
          <w:p w:rsidR="002E2E7D" w:rsidRPr="00C67487" w:rsidRDefault="002E2E7D" w:rsidP="004E2CA9">
            <w:pPr>
              <w:jc w:val="center"/>
            </w:pPr>
          </w:p>
        </w:tc>
        <w:tc>
          <w:tcPr>
            <w:tcW w:w="3118" w:type="dxa"/>
            <w:vMerge/>
          </w:tcPr>
          <w:p w:rsidR="002E2E7D" w:rsidRPr="00C67487" w:rsidRDefault="002E2E7D" w:rsidP="004E2CA9">
            <w:pPr>
              <w:jc w:val="center"/>
            </w:pPr>
          </w:p>
        </w:tc>
        <w:tc>
          <w:tcPr>
            <w:tcW w:w="2410" w:type="dxa"/>
            <w:vMerge/>
          </w:tcPr>
          <w:p w:rsidR="002E2E7D" w:rsidRPr="00C67487" w:rsidRDefault="002E2E7D" w:rsidP="004E2CA9">
            <w:pPr>
              <w:ind w:left="-108" w:right="-108"/>
              <w:jc w:val="center"/>
            </w:pPr>
          </w:p>
        </w:tc>
        <w:tc>
          <w:tcPr>
            <w:tcW w:w="2835" w:type="dxa"/>
            <w:vMerge/>
          </w:tcPr>
          <w:p w:rsidR="002E2E7D" w:rsidRPr="00C67487" w:rsidRDefault="002E2E7D" w:rsidP="004E2CA9">
            <w:pPr>
              <w:jc w:val="center"/>
            </w:pPr>
          </w:p>
        </w:tc>
        <w:tc>
          <w:tcPr>
            <w:tcW w:w="2517" w:type="dxa"/>
            <w:vMerge/>
          </w:tcPr>
          <w:p w:rsidR="002E2E7D" w:rsidRPr="00C67487" w:rsidRDefault="002E2E7D" w:rsidP="004E2CA9">
            <w:pPr>
              <w:ind w:left="-108" w:right="-89"/>
              <w:jc w:val="center"/>
            </w:pPr>
          </w:p>
        </w:tc>
        <w:tc>
          <w:tcPr>
            <w:tcW w:w="1310" w:type="dxa"/>
            <w:vMerge/>
          </w:tcPr>
          <w:p w:rsidR="002E2E7D" w:rsidRPr="00C67487" w:rsidRDefault="002E2E7D" w:rsidP="004E2CA9">
            <w:pPr>
              <w:ind w:left="-92" w:right="-25"/>
              <w:jc w:val="center"/>
            </w:pPr>
          </w:p>
        </w:tc>
        <w:tc>
          <w:tcPr>
            <w:tcW w:w="833" w:type="dxa"/>
            <w:gridSpan w:val="2"/>
            <w:vMerge/>
          </w:tcPr>
          <w:p w:rsidR="002E2E7D" w:rsidRPr="00C67487" w:rsidRDefault="002E2E7D" w:rsidP="004E2CA9">
            <w:pPr>
              <w:ind w:left="-92" w:right="-25"/>
              <w:jc w:val="center"/>
            </w:pPr>
          </w:p>
        </w:tc>
        <w:tc>
          <w:tcPr>
            <w:tcW w:w="834" w:type="dxa"/>
            <w:vMerge/>
          </w:tcPr>
          <w:p w:rsidR="002E2E7D" w:rsidRPr="00C67487" w:rsidRDefault="002E2E7D" w:rsidP="004E2CA9">
            <w:pPr>
              <w:jc w:val="center"/>
            </w:pPr>
          </w:p>
        </w:tc>
      </w:tr>
      <w:tr w:rsidR="002E2E7D" w:rsidRPr="00B07446" w:rsidTr="004E2CA9">
        <w:trPr>
          <w:trHeight w:val="283"/>
        </w:trPr>
        <w:tc>
          <w:tcPr>
            <w:tcW w:w="15559" w:type="dxa"/>
            <w:gridSpan w:val="11"/>
          </w:tcPr>
          <w:p w:rsidR="002E2E7D" w:rsidRPr="004E2CA9" w:rsidRDefault="002E2E7D" w:rsidP="004E2CA9">
            <w:pPr>
              <w:ind w:left="-92" w:right="-25"/>
              <w:jc w:val="center"/>
              <w:rPr>
                <w:b/>
                <w:i/>
              </w:rPr>
            </w:pPr>
            <w:r w:rsidRPr="004E2CA9">
              <w:rPr>
                <w:b/>
                <w:i/>
                <w:sz w:val="22"/>
                <w:szCs w:val="22"/>
              </w:rPr>
              <w:t>Повторение некоторых вопросов курса химии 8 класса (2 часа)</w:t>
            </w:r>
          </w:p>
        </w:tc>
      </w:tr>
      <w:tr w:rsidR="002E2E7D" w:rsidRPr="009933FA" w:rsidTr="004E2CA9">
        <w:trPr>
          <w:trHeight w:val="134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Свойства важнейших классов неорганических соединений в свете ТЭД.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Свойства важнейших классов неорганических соединений в свете ТЭД.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</w:pP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  <w:rPr>
                <w:spacing w:val="-2"/>
              </w:rPr>
            </w:pPr>
          </w:p>
        </w:tc>
        <w:tc>
          <w:tcPr>
            <w:tcW w:w="833" w:type="dxa"/>
            <w:gridSpan w:val="2"/>
          </w:tcPr>
          <w:p w:rsidR="002E2E7D" w:rsidRPr="00D573B1" w:rsidRDefault="002E2E7D" w:rsidP="004E2CA9">
            <w:pPr>
              <w:ind w:left="-92" w:right="-25"/>
              <w:jc w:val="center"/>
              <w:rPr>
                <w:lang w:val="en-US"/>
              </w:rPr>
            </w:pPr>
          </w:p>
        </w:tc>
        <w:tc>
          <w:tcPr>
            <w:tcW w:w="834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166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b/>
                <w:sz w:val="22"/>
                <w:szCs w:val="22"/>
              </w:rPr>
              <w:t xml:space="preserve"> </w:t>
            </w:r>
            <w:r w:rsidRPr="004E2CA9">
              <w:rPr>
                <w:sz w:val="22"/>
                <w:szCs w:val="22"/>
              </w:rPr>
              <w:t>Решение  задач по темам «Важнейшие классы неорг</w:t>
            </w:r>
            <w:r w:rsidRPr="004E2CA9">
              <w:rPr>
                <w:sz w:val="22"/>
                <w:szCs w:val="22"/>
              </w:rPr>
              <w:t>а</w:t>
            </w:r>
            <w:r w:rsidRPr="004E2CA9">
              <w:rPr>
                <w:sz w:val="22"/>
                <w:szCs w:val="22"/>
              </w:rPr>
              <w:t>нических соединений» и «Р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акции ионного обмена».</w:t>
            </w:r>
          </w:p>
          <w:p w:rsidR="002E2E7D" w:rsidRPr="004E2CA9" w:rsidRDefault="002E2E7D" w:rsidP="004E2CA9">
            <w:pPr>
              <w:jc w:val="center"/>
            </w:pP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  <w:rPr>
                <w:spacing w:val="-6"/>
              </w:rPr>
            </w:pPr>
            <w:r w:rsidRPr="004E2CA9">
              <w:rPr>
                <w:spacing w:val="-6"/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pacing w:val="-6"/>
                <w:sz w:val="22"/>
                <w:szCs w:val="22"/>
              </w:rPr>
              <w:t>Основные классы неорганич</w:t>
            </w:r>
            <w:r w:rsidRPr="004E2CA9">
              <w:rPr>
                <w:spacing w:val="-6"/>
                <w:sz w:val="22"/>
                <w:szCs w:val="22"/>
              </w:rPr>
              <w:t>е</w:t>
            </w:r>
            <w:r w:rsidRPr="004E2CA9">
              <w:rPr>
                <w:spacing w:val="-6"/>
                <w:sz w:val="22"/>
                <w:szCs w:val="22"/>
              </w:rPr>
              <w:t>ских соединений, ионные р</w:t>
            </w:r>
            <w:r w:rsidRPr="004E2CA9">
              <w:rPr>
                <w:spacing w:val="-6"/>
                <w:sz w:val="22"/>
                <w:szCs w:val="22"/>
              </w:rPr>
              <w:t>е</w:t>
            </w:r>
            <w:r w:rsidRPr="004E2CA9">
              <w:rPr>
                <w:spacing w:val="-6"/>
                <w:sz w:val="22"/>
                <w:szCs w:val="22"/>
              </w:rPr>
              <w:t>акции.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</w:pP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33" w:type="dxa"/>
            <w:gridSpan w:val="2"/>
          </w:tcPr>
          <w:p w:rsidR="002E2E7D" w:rsidRPr="00D573B1" w:rsidRDefault="002E2E7D" w:rsidP="004E2CA9">
            <w:pPr>
              <w:ind w:left="-92" w:right="-25"/>
              <w:jc w:val="center"/>
              <w:rPr>
                <w:lang w:val="en-US"/>
              </w:rPr>
            </w:pPr>
          </w:p>
        </w:tc>
        <w:tc>
          <w:tcPr>
            <w:tcW w:w="834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283"/>
        </w:trPr>
        <w:tc>
          <w:tcPr>
            <w:tcW w:w="15559" w:type="dxa"/>
            <w:gridSpan w:val="11"/>
          </w:tcPr>
          <w:p w:rsidR="002E2E7D" w:rsidRPr="004E2CA9" w:rsidRDefault="002E2E7D" w:rsidP="004E2CA9">
            <w:pPr>
              <w:ind w:left="-92" w:right="-25"/>
              <w:jc w:val="center"/>
              <w:rPr>
                <w:b/>
                <w:i/>
              </w:rPr>
            </w:pPr>
            <w:r w:rsidRPr="004E2CA9">
              <w:rPr>
                <w:b/>
                <w:i/>
                <w:sz w:val="22"/>
                <w:szCs w:val="22"/>
              </w:rPr>
              <w:t>Тема 1. Окислительно-восстановительные реакции (4 часа)</w:t>
            </w:r>
          </w:p>
        </w:tc>
      </w:tr>
      <w:tr w:rsidR="002E2E7D" w:rsidRPr="009933FA" w:rsidTr="004E2CA9">
        <w:trPr>
          <w:trHeight w:val="166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 xml:space="preserve">Понятие об  окислительно-восстановительных реакциях. 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Изучение нового мат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 xml:space="preserve">риала 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Определение окислительно-восстановительных реакций, процессы окисления и во</w:t>
            </w:r>
            <w:r w:rsidRPr="004E2CA9">
              <w:rPr>
                <w:sz w:val="22"/>
                <w:szCs w:val="22"/>
              </w:rPr>
              <w:t>с</w:t>
            </w:r>
            <w:r w:rsidRPr="004E2CA9">
              <w:rPr>
                <w:sz w:val="22"/>
                <w:szCs w:val="22"/>
              </w:rPr>
              <w:t>становления, окислитель и восстановитель.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Д.1)Взаимодействие с</w:t>
            </w:r>
            <w:r w:rsidRPr="004E2CA9">
              <w:rPr>
                <w:sz w:val="22"/>
                <w:szCs w:val="22"/>
              </w:rPr>
              <w:t>о</w:t>
            </w:r>
            <w:r w:rsidRPr="004E2CA9">
              <w:rPr>
                <w:sz w:val="22"/>
                <w:szCs w:val="22"/>
              </w:rPr>
              <w:t>ляной кислоты с цинком и оксидом кальция. 2)Горение серы (угля) и взаимодействие оксиды серы (</w:t>
            </w:r>
            <w:r w:rsidRPr="004E2CA9">
              <w:rPr>
                <w:sz w:val="22"/>
                <w:szCs w:val="22"/>
                <w:lang w:val="en-US"/>
              </w:rPr>
              <w:t>IV</w:t>
            </w:r>
            <w:r w:rsidRPr="004E2CA9">
              <w:rPr>
                <w:sz w:val="22"/>
                <w:szCs w:val="22"/>
              </w:rPr>
              <w:t>) с водой.</w:t>
            </w: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33" w:type="dxa"/>
            <w:gridSpan w:val="2"/>
          </w:tcPr>
          <w:p w:rsidR="002E2E7D" w:rsidRPr="00D573B1" w:rsidRDefault="002E2E7D" w:rsidP="004E2CA9">
            <w:pPr>
              <w:ind w:left="-92" w:right="-25"/>
              <w:jc w:val="center"/>
              <w:rPr>
                <w:lang w:val="en-US"/>
              </w:rPr>
            </w:pPr>
          </w:p>
        </w:tc>
        <w:tc>
          <w:tcPr>
            <w:tcW w:w="834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166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Окислители и восстановители. Окислительно-восстановительная двойс</w:t>
            </w:r>
            <w:r w:rsidRPr="004E2CA9">
              <w:rPr>
                <w:sz w:val="22"/>
                <w:szCs w:val="22"/>
              </w:rPr>
              <w:t>т</w:t>
            </w:r>
            <w:r w:rsidRPr="004E2CA9">
              <w:rPr>
                <w:sz w:val="22"/>
                <w:szCs w:val="22"/>
              </w:rPr>
              <w:t>венность.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pacing w:val="-6"/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Окислители и восстановит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ли. Окислительно-восстановительная двойс</w:t>
            </w:r>
            <w:r w:rsidRPr="004E2CA9">
              <w:rPr>
                <w:sz w:val="22"/>
                <w:szCs w:val="22"/>
              </w:rPr>
              <w:t>т</w:t>
            </w:r>
            <w:r w:rsidRPr="004E2CA9">
              <w:rPr>
                <w:sz w:val="22"/>
                <w:szCs w:val="22"/>
              </w:rPr>
              <w:t>венность. Изменение окисл</w:t>
            </w:r>
            <w:r w:rsidRPr="004E2CA9">
              <w:rPr>
                <w:sz w:val="22"/>
                <w:szCs w:val="22"/>
              </w:rPr>
              <w:t>и</w:t>
            </w:r>
            <w:r w:rsidRPr="004E2CA9">
              <w:rPr>
                <w:sz w:val="22"/>
                <w:szCs w:val="22"/>
              </w:rPr>
              <w:t>тельно-восстановительных свойств атомов элементов в периодах и главных по</w:t>
            </w:r>
            <w:r w:rsidRPr="004E2CA9">
              <w:rPr>
                <w:sz w:val="22"/>
                <w:szCs w:val="22"/>
              </w:rPr>
              <w:t>д</w:t>
            </w:r>
            <w:r w:rsidRPr="004E2CA9">
              <w:rPr>
                <w:sz w:val="22"/>
                <w:szCs w:val="22"/>
              </w:rPr>
              <w:t>группах.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</w:pP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33" w:type="dxa"/>
            <w:gridSpan w:val="2"/>
          </w:tcPr>
          <w:p w:rsidR="002E2E7D" w:rsidRPr="00D573B1" w:rsidRDefault="002E2E7D" w:rsidP="004E2CA9">
            <w:pPr>
              <w:ind w:left="-92" w:right="-25"/>
              <w:jc w:val="center"/>
              <w:rPr>
                <w:lang w:val="en-US"/>
              </w:rPr>
            </w:pPr>
          </w:p>
        </w:tc>
        <w:tc>
          <w:tcPr>
            <w:tcW w:w="834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166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Составление уравнений оки</w:t>
            </w:r>
            <w:r w:rsidRPr="004E2CA9">
              <w:rPr>
                <w:sz w:val="22"/>
                <w:szCs w:val="22"/>
              </w:rPr>
              <w:t>с</w:t>
            </w:r>
            <w:r w:rsidRPr="004E2CA9">
              <w:rPr>
                <w:sz w:val="22"/>
                <w:szCs w:val="22"/>
              </w:rPr>
              <w:t>лительно-восстановительных реакций методом электронн</w:t>
            </w:r>
            <w:r w:rsidRPr="004E2CA9">
              <w:rPr>
                <w:sz w:val="22"/>
                <w:szCs w:val="22"/>
              </w:rPr>
              <w:t>о</w:t>
            </w:r>
            <w:r w:rsidRPr="004E2CA9">
              <w:rPr>
                <w:sz w:val="22"/>
                <w:szCs w:val="22"/>
              </w:rPr>
              <w:t xml:space="preserve">го баланса </w:t>
            </w:r>
          </w:p>
          <w:p w:rsidR="002E2E7D" w:rsidRPr="004E2CA9" w:rsidRDefault="002E2E7D" w:rsidP="004E2CA9">
            <w:pPr>
              <w:jc w:val="center"/>
            </w:pPr>
          </w:p>
        </w:tc>
        <w:tc>
          <w:tcPr>
            <w:tcW w:w="2410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pacing w:val="-6"/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Алгоритм составления ура</w:t>
            </w:r>
            <w:r w:rsidRPr="004E2CA9">
              <w:rPr>
                <w:sz w:val="22"/>
                <w:szCs w:val="22"/>
              </w:rPr>
              <w:t>в</w:t>
            </w:r>
            <w:r w:rsidRPr="004E2CA9">
              <w:rPr>
                <w:sz w:val="22"/>
                <w:szCs w:val="22"/>
              </w:rPr>
              <w:t>нений окислительно-восстановительных реакций методом электронного б</w:t>
            </w:r>
            <w:r w:rsidRPr="004E2CA9">
              <w:rPr>
                <w:sz w:val="22"/>
                <w:szCs w:val="22"/>
              </w:rPr>
              <w:t>а</w:t>
            </w:r>
            <w:r w:rsidRPr="004E2CA9">
              <w:rPr>
                <w:sz w:val="22"/>
                <w:szCs w:val="22"/>
              </w:rPr>
              <w:t>ланса.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  <w:rPr>
                <w:i/>
              </w:rPr>
            </w:pPr>
            <w:r w:rsidRPr="004E2CA9">
              <w:rPr>
                <w:i/>
                <w:sz w:val="22"/>
                <w:szCs w:val="22"/>
              </w:rPr>
              <w:t>Лабораторный опыт 1. Окислительно-восстановительные реа</w:t>
            </w:r>
            <w:r w:rsidRPr="004E2CA9">
              <w:rPr>
                <w:i/>
                <w:sz w:val="22"/>
                <w:szCs w:val="22"/>
              </w:rPr>
              <w:t>к</w:t>
            </w:r>
            <w:r w:rsidRPr="004E2CA9">
              <w:rPr>
                <w:i/>
                <w:sz w:val="22"/>
                <w:szCs w:val="22"/>
              </w:rPr>
              <w:t>ции.</w:t>
            </w: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33" w:type="dxa"/>
            <w:gridSpan w:val="2"/>
          </w:tcPr>
          <w:p w:rsidR="002E2E7D" w:rsidRPr="00D573B1" w:rsidRDefault="002E2E7D" w:rsidP="004E2CA9">
            <w:pPr>
              <w:ind w:left="-92" w:right="-25"/>
              <w:jc w:val="center"/>
              <w:rPr>
                <w:lang w:val="en-US"/>
              </w:rPr>
            </w:pPr>
          </w:p>
        </w:tc>
        <w:tc>
          <w:tcPr>
            <w:tcW w:w="834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166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Упражнения в составлении уравнений окислительно-восстановительных реакций.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  <w:rPr>
                <w:spacing w:val="-8"/>
              </w:rPr>
            </w:pPr>
            <w:r w:rsidRPr="004E2CA9">
              <w:rPr>
                <w:sz w:val="22"/>
                <w:szCs w:val="22"/>
              </w:rPr>
              <w:t>Урок закрепления и ра</w:t>
            </w:r>
            <w:r w:rsidRPr="004E2CA9">
              <w:rPr>
                <w:sz w:val="22"/>
                <w:szCs w:val="22"/>
              </w:rPr>
              <w:t>з</w:t>
            </w:r>
            <w:r w:rsidRPr="004E2CA9">
              <w:rPr>
                <w:sz w:val="22"/>
                <w:szCs w:val="22"/>
              </w:rPr>
              <w:t>вития ЗУН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pacing w:val="-8"/>
                <w:sz w:val="22"/>
                <w:szCs w:val="22"/>
              </w:rPr>
              <w:t>Алгоритм составления уравн</w:t>
            </w:r>
            <w:r w:rsidRPr="004E2CA9">
              <w:rPr>
                <w:spacing w:val="-8"/>
                <w:sz w:val="22"/>
                <w:szCs w:val="22"/>
              </w:rPr>
              <w:t>е</w:t>
            </w:r>
            <w:r w:rsidRPr="004E2CA9">
              <w:rPr>
                <w:spacing w:val="-8"/>
                <w:sz w:val="22"/>
                <w:szCs w:val="22"/>
              </w:rPr>
              <w:t xml:space="preserve">ний </w:t>
            </w:r>
            <w:r w:rsidRPr="004E2CA9">
              <w:rPr>
                <w:sz w:val="22"/>
                <w:szCs w:val="22"/>
              </w:rPr>
              <w:t>окислительно-восстановительных реакций.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</w:pP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33" w:type="dxa"/>
            <w:gridSpan w:val="2"/>
          </w:tcPr>
          <w:p w:rsidR="002E2E7D" w:rsidRPr="00D573B1" w:rsidRDefault="002E2E7D" w:rsidP="004E2CA9">
            <w:pPr>
              <w:ind w:left="-92" w:right="-25"/>
              <w:jc w:val="center"/>
              <w:rPr>
                <w:lang w:val="en-US"/>
              </w:rPr>
            </w:pPr>
          </w:p>
        </w:tc>
        <w:tc>
          <w:tcPr>
            <w:tcW w:w="834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283"/>
        </w:trPr>
        <w:tc>
          <w:tcPr>
            <w:tcW w:w="15559" w:type="dxa"/>
            <w:gridSpan w:val="11"/>
          </w:tcPr>
          <w:p w:rsidR="002E2E7D" w:rsidRPr="004E2CA9" w:rsidRDefault="002E2E7D" w:rsidP="004E2CA9">
            <w:pPr>
              <w:ind w:left="-92" w:right="-25"/>
              <w:jc w:val="center"/>
              <w:rPr>
                <w:b/>
                <w:i/>
              </w:rPr>
            </w:pPr>
            <w:r w:rsidRPr="004E2CA9">
              <w:rPr>
                <w:b/>
                <w:i/>
                <w:sz w:val="22"/>
                <w:szCs w:val="22"/>
              </w:rPr>
              <w:t>Тема 2. Периодический закон и Периодическая система химических элементов Д.И. Менделеева (4 часа)</w:t>
            </w:r>
          </w:p>
        </w:tc>
      </w:tr>
      <w:tr w:rsidR="002E2E7D" w:rsidRPr="009933FA" w:rsidTr="004E2CA9">
        <w:trPr>
          <w:trHeight w:val="166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 xml:space="preserve">Периодический закон 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z w:val="22"/>
                <w:szCs w:val="22"/>
              </w:rPr>
              <w:t>Изучение нового мат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риала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Первые попытки классиф</w:t>
            </w:r>
            <w:r w:rsidRPr="004E2CA9">
              <w:rPr>
                <w:sz w:val="22"/>
                <w:szCs w:val="22"/>
              </w:rPr>
              <w:t>и</w:t>
            </w:r>
            <w:r w:rsidRPr="004E2CA9">
              <w:rPr>
                <w:sz w:val="22"/>
                <w:szCs w:val="22"/>
              </w:rPr>
              <w:t>кации химических элементов. Открытие Д.И. Менделеевым периодического закона. Предсказательная роль этого открытия. Периодический закон и периодическая си</w:t>
            </w:r>
            <w:r w:rsidRPr="004E2CA9">
              <w:rPr>
                <w:sz w:val="22"/>
                <w:szCs w:val="22"/>
              </w:rPr>
              <w:t>с</w:t>
            </w:r>
            <w:r w:rsidRPr="004E2CA9">
              <w:rPr>
                <w:sz w:val="22"/>
                <w:szCs w:val="22"/>
              </w:rPr>
              <w:t>тема химических элементов Д.И. Менделеева в свете современных представлений. Периодическое изменение свойств атомов, простых и сложных веществ (оксидов и гидроксидов). Современная формулировка периодич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ского закона. Причины п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риодичности свойств элеме</w:t>
            </w:r>
            <w:r w:rsidRPr="004E2CA9">
              <w:rPr>
                <w:sz w:val="22"/>
                <w:szCs w:val="22"/>
              </w:rPr>
              <w:t>н</w:t>
            </w:r>
            <w:r w:rsidRPr="004E2CA9">
              <w:rPr>
                <w:sz w:val="22"/>
                <w:szCs w:val="22"/>
              </w:rPr>
              <w:t>тов и образованных ими в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ществ.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  <w:rPr>
                <w:i/>
              </w:rPr>
            </w:pPr>
            <w:r w:rsidRPr="004E2CA9">
              <w:rPr>
                <w:i/>
                <w:sz w:val="22"/>
                <w:szCs w:val="22"/>
              </w:rPr>
              <w:t>Лабораторный опыт 2. Сущность явления пери</w:t>
            </w:r>
            <w:r w:rsidRPr="004E2CA9">
              <w:rPr>
                <w:i/>
                <w:sz w:val="22"/>
                <w:szCs w:val="22"/>
              </w:rPr>
              <w:t>о</w:t>
            </w:r>
            <w:r w:rsidRPr="004E2CA9">
              <w:rPr>
                <w:i/>
                <w:sz w:val="22"/>
                <w:szCs w:val="22"/>
              </w:rPr>
              <w:t>дичности.</w:t>
            </w:r>
          </w:p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Д. Периодическая система химических элементов Д.И. Менделеева.</w:t>
            </w: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D573B1" w:rsidRDefault="002E2E7D" w:rsidP="004E2CA9">
            <w:pPr>
              <w:ind w:left="-92" w:right="-25"/>
              <w:jc w:val="center"/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2E2E7D" w:rsidRPr="004E2CA9" w:rsidRDefault="002E2E7D" w:rsidP="004E2CA9">
            <w:pPr>
              <w:jc w:val="center"/>
            </w:pPr>
          </w:p>
        </w:tc>
      </w:tr>
      <w:tr w:rsidR="002E2E7D" w:rsidRPr="009933FA" w:rsidTr="004E2CA9">
        <w:trPr>
          <w:trHeight w:val="166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Характеристика химического элемента и его соединений на основе положения элемента в Периодической системе.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pacing w:val="-6"/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Положение химического элемента в ПСХЭ, макс</w:t>
            </w:r>
            <w:r w:rsidRPr="004E2CA9">
              <w:rPr>
                <w:sz w:val="22"/>
                <w:szCs w:val="22"/>
              </w:rPr>
              <w:t>и</w:t>
            </w:r>
            <w:r w:rsidRPr="004E2CA9">
              <w:rPr>
                <w:sz w:val="22"/>
                <w:szCs w:val="22"/>
              </w:rPr>
              <w:t>мальная и минимальная ст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 xml:space="preserve">пени окисления, свойства соединений элементов 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</w:pP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D573B1" w:rsidRDefault="002E2E7D" w:rsidP="004E2CA9">
            <w:pPr>
              <w:ind w:left="-92" w:right="-25"/>
              <w:jc w:val="center"/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2E2E7D" w:rsidRPr="004E2CA9" w:rsidRDefault="002E2E7D" w:rsidP="004E2CA9">
            <w:pPr>
              <w:jc w:val="center"/>
            </w:pPr>
          </w:p>
        </w:tc>
      </w:tr>
      <w:tr w:rsidR="002E2E7D" w:rsidRPr="009933FA" w:rsidTr="004E2CA9">
        <w:trPr>
          <w:trHeight w:val="166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Значение периодического з</w:t>
            </w:r>
            <w:r w:rsidRPr="004E2CA9">
              <w:rPr>
                <w:sz w:val="22"/>
                <w:szCs w:val="22"/>
              </w:rPr>
              <w:t>а</w:t>
            </w:r>
            <w:r w:rsidRPr="004E2CA9">
              <w:rPr>
                <w:sz w:val="22"/>
                <w:szCs w:val="22"/>
              </w:rPr>
              <w:t>кона для развития науки и техники.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pacing w:val="-6"/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Значение периодического закона для развития науки и техники. Роль периодическ</w:t>
            </w:r>
            <w:r w:rsidRPr="004E2CA9">
              <w:rPr>
                <w:sz w:val="22"/>
                <w:szCs w:val="22"/>
              </w:rPr>
              <w:t>о</w:t>
            </w:r>
            <w:r w:rsidRPr="004E2CA9">
              <w:rPr>
                <w:sz w:val="22"/>
                <w:szCs w:val="22"/>
              </w:rPr>
              <w:t>го закона в создании научной картины мира. Научный по</w:t>
            </w:r>
            <w:r w:rsidRPr="004E2CA9">
              <w:rPr>
                <w:sz w:val="22"/>
                <w:szCs w:val="22"/>
              </w:rPr>
              <w:t>д</w:t>
            </w:r>
            <w:r w:rsidRPr="004E2CA9">
              <w:rPr>
                <w:sz w:val="22"/>
                <w:szCs w:val="22"/>
              </w:rPr>
              <w:t>виг Д.И. Менделеева.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Д. Кинофильм «Жизнь и научная деятельность Д.И. Менделеева» (фра</w:t>
            </w:r>
            <w:r w:rsidRPr="004E2CA9">
              <w:rPr>
                <w:sz w:val="22"/>
                <w:szCs w:val="22"/>
              </w:rPr>
              <w:t>г</w:t>
            </w:r>
            <w:r w:rsidRPr="004E2CA9">
              <w:rPr>
                <w:sz w:val="22"/>
                <w:szCs w:val="22"/>
              </w:rPr>
              <w:t>мент).</w:t>
            </w: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D573B1" w:rsidRDefault="002E2E7D" w:rsidP="004E2CA9">
            <w:pPr>
              <w:ind w:left="-92" w:right="-25"/>
              <w:jc w:val="center"/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2E2E7D" w:rsidRPr="004E2CA9" w:rsidRDefault="002E2E7D" w:rsidP="004E2CA9">
            <w:pPr>
              <w:jc w:val="center"/>
            </w:pPr>
          </w:p>
        </w:tc>
      </w:tr>
      <w:tr w:rsidR="002E2E7D" w:rsidRPr="009933FA" w:rsidTr="004E2CA9">
        <w:trPr>
          <w:trHeight w:val="166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b/>
                <w:sz w:val="22"/>
                <w:szCs w:val="22"/>
              </w:rPr>
              <w:t>Контрольная работа №1 по теме: «Окислительно-восстановительные реа</w:t>
            </w:r>
            <w:r w:rsidRPr="004E2CA9">
              <w:rPr>
                <w:b/>
                <w:sz w:val="22"/>
                <w:szCs w:val="22"/>
              </w:rPr>
              <w:t>к</w:t>
            </w:r>
            <w:r w:rsidRPr="004E2CA9">
              <w:rPr>
                <w:b/>
                <w:sz w:val="22"/>
                <w:szCs w:val="22"/>
              </w:rPr>
              <w:t>ции. Периодический закон и Периодическая система Д.И. Менделеева».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z w:val="22"/>
                <w:szCs w:val="22"/>
              </w:rPr>
              <w:t>Урок контроля знаний и умений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Контроль знаний, умений и навыков по пройденному материалу.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</w:pP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D573B1" w:rsidRDefault="002E2E7D" w:rsidP="004E2CA9">
            <w:pPr>
              <w:ind w:left="-92" w:right="-25"/>
              <w:jc w:val="center"/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2E2E7D" w:rsidRPr="004E2CA9" w:rsidRDefault="002E2E7D" w:rsidP="004E2CA9">
            <w:pPr>
              <w:jc w:val="center"/>
            </w:pPr>
          </w:p>
        </w:tc>
      </w:tr>
      <w:tr w:rsidR="002E2E7D" w:rsidRPr="009933FA" w:rsidTr="004E2CA9">
        <w:trPr>
          <w:trHeight w:val="283"/>
        </w:trPr>
        <w:tc>
          <w:tcPr>
            <w:tcW w:w="15559" w:type="dxa"/>
            <w:gridSpan w:val="11"/>
          </w:tcPr>
          <w:p w:rsidR="002E2E7D" w:rsidRPr="004E2CA9" w:rsidRDefault="002E2E7D" w:rsidP="004E2CA9">
            <w:pPr>
              <w:ind w:left="-92" w:right="-25"/>
              <w:jc w:val="center"/>
              <w:rPr>
                <w:b/>
                <w:i/>
              </w:rPr>
            </w:pPr>
            <w:r w:rsidRPr="004E2CA9">
              <w:rPr>
                <w:b/>
                <w:i/>
                <w:sz w:val="22"/>
                <w:szCs w:val="22"/>
              </w:rPr>
              <w:t>Тема 3. Водород и его важнейшие соединения (7 часов)</w:t>
            </w:r>
          </w:p>
        </w:tc>
      </w:tr>
      <w:tr w:rsidR="002E2E7D" w:rsidRPr="009933FA" w:rsidTr="004E2CA9">
        <w:trPr>
          <w:trHeight w:val="166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Водород, его общая характ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ристика, нахождение в прир</w:t>
            </w:r>
            <w:r w:rsidRPr="004E2CA9">
              <w:rPr>
                <w:sz w:val="22"/>
                <w:szCs w:val="22"/>
              </w:rPr>
              <w:t>о</w:t>
            </w:r>
            <w:r w:rsidRPr="004E2CA9">
              <w:rPr>
                <w:sz w:val="22"/>
                <w:szCs w:val="22"/>
              </w:rPr>
              <w:t>де и получение.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z w:val="22"/>
                <w:szCs w:val="22"/>
              </w:rPr>
              <w:t>Изучение нового мат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риала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Водород – химический эл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мент. Строение атома, эле</w:t>
            </w:r>
            <w:r w:rsidRPr="004E2CA9">
              <w:rPr>
                <w:sz w:val="22"/>
                <w:szCs w:val="22"/>
              </w:rPr>
              <w:t>к</w:t>
            </w:r>
            <w:r w:rsidRPr="004E2CA9">
              <w:rPr>
                <w:sz w:val="22"/>
                <w:szCs w:val="22"/>
              </w:rPr>
              <w:t>троотрицательность и степ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ни окисления. Положение в Периодической системе. Водород – простое вещество. Молекула водорода. Нахо</w:t>
            </w:r>
            <w:r w:rsidRPr="004E2CA9">
              <w:rPr>
                <w:sz w:val="22"/>
                <w:szCs w:val="22"/>
              </w:rPr>
              <w:t>ж</w:t>
            </w:r>
            <w:r w:rsidRPr="004E2CA9">
              <w:rPr>
                <w:sz w:val="22"/>
                <w:szCs w:val="22"/>
              </w:rPr>
              <w:t>дение в природе. Получение водорода.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Д. Получение водорода и ознакомление с его физ</w:t>
            </w:r>
            <w:r w:rsidRPr="004E2CA9">
              <w:rPr>
                <w:sz w:val="22"/>
                <w:szCs w:val="22"/>
              </w:rPr>
              <w:t>и</w:t>
            </w:r>
            <w:r w:rsidRPr="004E2CA9">
              <w:rPr>
                <w:sz w:val="22"/>
                <w:szCs w:val="22"/>
              </w:rPr>
              <w:t>ческими и химическими свойствами.</w:t>
            </w: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D573B1" w:rsidRDefault="002E2E7D" w:rsidP="004E2CA9">
            <w:pPr>
              <w:ind w:left="-92" w:right="-25"/>
              <w:jc w:val="center"/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2E2E7D" w:rsidRPr="004E2CA9" w:rsidRDefault="002E2E7D" w:rsidP="004E2CA9">
            <w:pPr>
              <w:jc w:val="center"/>
            </w:pPr>
          </w:p>
        </w:tc>
      </w:tr>
      <w:tr w:rsidR="002E2E7D" w:rsidRPr="009933FA" w:rsidTr="004E2CA9">
        <w:trPr>
          <w:trHeight w:val="70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Физические и химические свойства водорода, его пр</w:t>
            </w:r>
            <w:r w:rsidRPr="004E2CA9">
              <w:rPr>
                <w:sz w:val="22"/>
                <w:szCs w:val="22"/>
              </w:rPr>
              <w:t>и</w:t>
            </w:r>
            <w:r w:rsidRPr="004E2CA9">
              <w:rPr>
                <w:sz w:val="22"/>
                <w:szCs w:val="22"/>
              </w:rPr>
              <w:t>менение.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pacing w:val="-6"/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Физические свойства вод</w:t>
            </w:r>
            <w:r w:rsidRPr="004E2CA9">
              <w:rPr>
                <w:sz w:val="22"/>
                <w:szCs w:val="22"/>
              </w:rPr>
              <w:t>о</w:t>
            </w:r>
            <w:r w:rsidRPr="004E2CA9">
              <w:rPr>
                <w:sz w:val="22"/>
                <w:szCs w:val="22"/>
              </w:rPr>
              <w:t>рода. Химические свойства (окислительно-восстановительная двойс</w:t>
            </w:r>
            <w:r w:rsidRPr="004E2CA9">
              <w:rPr>
                <w:sz w:val="22"/>
                <w:szCs w:val="22"/>
              </w:rPr>
              <w:t>т</w:t>
            </w:r>
            <w:r w:rsidRPr="004E2CA9">
              <w:rPr>
                <w:sz w:val="22"/>
                <w:szCs w:val="22"/>
              </w:rPr>
              <w:t>венность) водорода: взаим</w:t>
            </w:r>
            <w:r w:rsidRPr="004E2CA9">
              <w:rPr>
                <w:sz w:val="22"/>
                <w:szCs w:val="22"/>
              </w:rPr>
              <w:t>о</w:t>
            </w:r>
            <w:r w:rsidRPr="004E2CA9">
              <w:rPr>
                <w:sz w:val="22"/>
                <w:szCs w:val="22"/>
              </w:rPr>
              <w:t>действие с неметаллами, активными металлами и о</w:t>
            </w:r>
            <w:r w:rsidRPr="004E2CA9">
              <w:rPr>
                <w:sz w:val="22"/>
                <w:szCs w:val="22"/>
              </w:rPr>
              <w:t>к</w:t>
            </w:r>
            <w:r w:rsidRPr="004E2CA9">
              <w:rPr>
                <w:sz w:val="22"/>
                <w:szCs w:val="22"/>
              </w:rPr>
              <w:t>сидами металлов. Водород - экологически чистое топл</w:t>
            </w:r>
            <w:r w:rsidRPr="004E2CA9">
              <w:rPr>
                <w:sz w:val="22"/>
                <w:szCs w:val="22"/>
              </w:rPr>
              <w:t>и</w:t>
            </w:r>
            <w:r w:rsidRPr="004E2CA9">
              <w:rPr>
                <w:sz w:val="22"/>
                <w:szCs w:val="22"/>
              </w:rPr>
              <w:t>во. Применение водорода. Меры предосторожности при работе с водородом.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</w:pP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D573B1" w:rsidRDefault="002E2E7D" w:rsidP="004E2CA9">
            <w:pPr>
              <w:ind w:left="-92" w:right="-25"/>
              <w:jc w:val="center"/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2E2E7D" w:rsidRPr="004E2CA9" w:rsidRDefault="002E2E7D" w:rsidP="004E2CA9">
            <w:pPr>
              <w:jc w:val="center"/>
            </w:pPr>
          </w:p>
        </w:tc>
      </w:tr>
      <w:tr w:rsidR="002E2E7D" w:rsidRPr="009933FA" w:rsidTr="004E2CA9">
        <w:trPr>
          <w:trHeight w:val="70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Молярный объем газа. Отн</w:t>
            </w:r>
            <w:r w:rsidRPr="004E2CA9">
              <w:rPr>
                <w:sz w:val="22"/>
                <w:szCs w:val="22"/>
              </w:rPr>
              <w:t>о</w:t>
            </w:r>
            <w:r w:rsidRPr="004E2CA9">
              <w:rPr>
                <w:sz w:val="22"/>
                <w:szCs w:val="22"/>
              </w:rPr>
              <w:t>сительная плотность газов.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pacing w:val="-6"/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Молярный объем газа. Отн</w:t>
            </w:r>
            <w:r w:rsidRPr="004E2CA9">
              <w:rPr>
                <w:sz w:val="22"/>
                <w:szCs w:val="22"/>
              </w:rPr>
              <w:t>о</w:t>
            </w:r>
            <w:r w:rsidRPr="004E2CA9">
              <w:rPr>
                <w:sz w:val="22"/>
                <w:szCs w:val="22"/>
              </w:rPr>
              <w:t>сительная плотность газов. Решение задач на определ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ние относительной плотности газов.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</w:pP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D573B1" w:rsidRDefault="002E2E7D" w:rsidP="004E2CA9">
            <w:pPr>
              <w:ind w:left="-92" w:right="-25"/>
              <w:jc w:val="center"/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2E2E7D" w:rsidRPr="004E2CA9" w:rsidRDefault="002E2E7D" w:rsidP="004E2CA9">
            <w:pPr>
              <w:jc w:val="center"/>
            </w:pPr>
          </w:p>
        </w:tc>
      </w:tr>
      <w:tr w:rsidR="002E2E7D" w:rsidRPr="009933FA" w:rsidTr="004E2CA9">
        <w:trPr>
          <w:trHeight w:val="70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Вычисления по уравнениям химических реакций с испол</w:t>
            </w:r>
            <w:r w:rsidRPr="004E2CA9">
              <w:rPr>
                <w:sz w:val="22"/>
                <w:szCs w:val="22"/>
              </w:rPr>
              <w:t>ь</w:t>
            </w:r>
            <w:r w:rsidRPr="004E2CA9">
              <w:rPr>
                <w:sz w:val="22"/>
                <w:szCs w:val="22"/>
              </w:rPr>
              <w:t>зованием физической велич</w:t>
            </w:r>
            <w:r w:rsidRPr="004E2CA9">
              <w:rPr>
                <w:sz w:val="22"/>
                <w:szCs w:val="22"/>
              </w:rPr>
              <w:t>и</w:t>
            </w:r>
            <w:r w:rsidRPr="004E2CA9">
              <w:rPr>
                <w:sz w:val="22"/>
                <w:szCs w:val="22"/>
              </w:rPr>
              <w:t xml:space="preserve">ны «молярный объем газа». 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z w:val="22"/>
                <w:szCs w:val="22"/>
              </w:rPr>
              <w:t>Урок закрепления и ра</w:t>
            </w:r>
            <w:r w:rsidRPr="004E2CA9">
              <w:rPr>
                <w:sz w:val="22"/>
                <w:szCs w:val="22"/>
              </w:rPr>
              <w:t>з</w:t>
            </w:r>
            <w:r w:rsidRPr="004E2CA9">
              <w:rPr>
                <w:sz w:val="22"/>
                <w:szCs w:val="22"/>
              </w:rPr>
              <w:t>вития ЗУН.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Решение задач с использов</w:t>
            </w:r>
            <w:r w:rsidRPr="004E2CA9">
              <w:rPr>
                <w:sz w:val="22"/>
                <w:szCs w:val="22"/>
              </w:rPr>
              <w:t>а</w:t>
            </w:r>
            <w:r w:rsidRPr="004E2CA9">
              <w:rPr>
                <w:sz w:val="22"/>
                <w:szCs w:val="22"/>
              </w:rPr>
              <w:t>нием физической величины «молярный объем газа». В</w:t>
            </w:r>
            <w:r w:rsidRPr="004E2CA9">
              <w:rPr>
                <w:sz w:val="22"/>
                <w:szCs w:val="22"/>
              </w:rPr>
              <w:t>ы</w:t>
            </w:r>
            <w:r w:rsidRPr="004E2CA9">
              <w:rPr>
                <w:sz w:val="22"/>
                <w:szCs w:val="22"/>
              </w:rPr>
              <w:t>числение по уравнениям химических реакций объемов газов по известной массе или количеству вещества одного из вступающих в реакцию или образующихся в резул</w:t>
            </w:r>
            <w:r w:rsidRPr="004E2CA9">
              <w:rPr>
                <w:sz w:val="22"/>
                <w:szCs w:val="22"/>
              </w:rPr>
              <w:t>ь</w:t>
            </w:r>
            <w:r w:rsidRPr="004E2CA9">
              <w:rPr>
                <w:sz w:val="22"/>
                <w:szCs w:val="22"/>
              </w:rPr>
              <w:t>тате реакции веществ.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</w:pP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D573B1" w:rsidRDefault="002E2E7D" w:rsidP="004E2CA9">
            <w:pPr>
              <w:ind w:left="-92" w:right="-25"/>
              <w:jc w:val="center"/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2E2E7D" w:rsidRPr="004E2CA9" w:rsidRDefault="002E2E7D" w:rsidP="004E2CA9">
            <w:pPr>
              <w:jc w:val="center"/>
            </w:pPr>
          </w:p>
        </w:tc>
      </w:tr>
      <w:tr w:rsidR="002E2E7D" w:rsidRPr="009933FA" w:rsidTr="004E2CA9">
        <w:trPr>
          <w:trHeight w:val="70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Оксид водорода – вода. С</w:t>
            </w:r>
            <w:r w:rsidRPr="004E2CA9">
              <w:rPr>
                <w:sz w:val="22"/>
                <w:szCs w:val="22"/>
              </w:rPr>
              <w:t>о</w:t>
            </w:r>
            <w:r w:rsidRPr="004E2CA9">
              <w:rPr>
                <w:sz w:val="22"/>
                <w:szCs w:val="22"/>
              </w:rPr>
              <w:t>став, строение.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z w:val="22"/>
                <w:szCs w:val="22"/>
              </w:rPr>
              <w:t>Изучение нового мат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риала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Оксид водорода – вода. С</w:t>
            </w:r>
            <w:r w:rsidRPr="004E2CA9">
              <w:rPr>
                <w:sz w:val="22"/>
                <w:szCs w:val="22"/>
              </w:rPr>
              <w:t>о</w:t>
            </w:r>
            <w:r w:rsidRPr="004E2CA9">
              <w:rPr>
                <w:sz w:val="22"/>
                <w:szCs w:val="22"/>
              </w:rPr>
              <w:t>став, строение. Химические свойства воды: взаимодейс</w:t>
            </w:r>
            <w:r w:rsidRPr="004E2CA9">
              <w:rPr>
                <w:sz w:val="22"/>
                <w:szCs w:val="22"/>
              </w:rPr>
              <w:t>т</w:t>
            </w:r>
            <w:r w:rsidRPr="004E2CA9">
              <w:rPr>
                <w:sz w:val="22"/>
                <w:szCs w:val="22"/>
              </w:rPr>
              <w:t>вие с активными металлами (щелочными и щелочно-земельными) и оксидами этих металлов, с кислотными оксидами. Кислотно-основные свойства воды. Круговорот воды в природе. Вода и здоровье. Охрана водных ресурсов. Очистка воды.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  <w:rPr>
                <w:spacing w:val="-4"/>
              </w:rPr>
            </w:pPr>
            <w:r w:rsidRPr="004E2CA9">
              <w:rPr>
                <w:spacing w:val="-4"/>
                <w:sz w:val="22"/>
                <w:szCs w:val="22"/>
              </w:rPr>
              <w:t>Д. 1)Модель молекулы воды. 2)Очистка воды перегонкой. 3) Взаимоде</w:t>
            </w:r>
            <w:r w:rsidRPr="004E2CA9">
              <w:rPr>
                <w:spacing w:val="-4"/>
                <w:sz w:val="22"/>
                <w:szCs w:val="22"/>
              </w:rPr>
              <w:t>й</w:t>
            </w:r>
            <w:r w:rsidRPr="004E2CA9">
              <w:rPr>
                <w:spacing w:val="-4"/>
                <w:sz w:val="22"/>
                <w:szCs w:val="22"/>
              </w:rPr>
              <w:t>ствие воды с натрием, оксидом фосфора (</w:t>
            </w:r>
            <w:r w:rsidRPr="004E2CA9">
              <w:rPr>
                <w:spacing w:val="-4"/>
                <w:sz w:val="22"/>
                <w:szCs w:val="22"/>
                <w:lang w:val="en-US"/>
              </w:rPr>
              <w:t>V</w:t>
            </w:r>
            <w:r w:rsidRPr="004E2CA9">
              <w:rPr>
                <w:spacing w:val="-4"/>
                <w:sz w:val="22"/>
                <w:szCs w:val="22"/>
              </w:rPr>
              <w:t>) и оксидом кальция, испыт</w:t>
            </w:r>
            <w:r w:rsidRPr="004E2CA9">
              <w:rPr>
                <w:spacing w:val="-4"/>
                <w:sz w:val="22"/>
                <w:szCs w:val="22"/>
              </w:rPr>
              <w:t>а</w:t>
            </w:r>
            <w:r w:rsidRPr="004E2CA9">
              <w:rPr>
                <w:spacing w:val="-4"/>
                <w:sz w:val="22"/>
                <w:szCs w:val="22"/>
              </w:rPr>
              <w:t>ние полученных растворов гидроксидов индикатор</w:t>
            </w:r>
            <w:r w:rsidRPr="004E2CA9">
              <w:rPr>
                <w:spacing w:val="-4"/>
                <w:sz w:val="22"/>
                <w:szCs w:val="22"/>
              </w:rPr>
              <w:t>а</w:t>
            </w:r>
            <w:r w:rsidRPr="004E2CA9">
              <w:rPr>
                <w:spacing w:val="-4"/>
                <w:sz w:val="22"/>
                <w:szCs w:val="22"/>
              </w:rPr>
              <w:t>ми.</w:t>
            </w: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D573B1" w:rsidRDefault="002E2E7D" w:rsidP="004E2CA9">
            <w:pPr>
              <w:ind w:left="-92" w:right="-25"/>
              <w:jc w:val="center"/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70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Обобщающий урок  по теме «Водород и его важнейшие соединения».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z w:val="22"/>
                <w:szCs w:val="22"/>
              </w:rPr>
              <w:t>Урок обобщения и си</w:t>
            </w:r>
            <w:r w:rsidRPr="004E2CA9">
              <w:rPr>
                <w:sz w:val="22"/>
                <w:szCs w:val="22"/>
              </w:rPr>
              <w:t>с</w:t>
            </w:r>
            <w:r w:rsidRPr="004E2CA9">
              <w:rPr>
                <w:sz w:val="22"/>
                <w:szCs w:val="22"/>
              </w:rPr>
              <w:t>тематизации знаний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Систематизация, обобщение и закрепление изученного материала.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</w:pP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D573B1" w:rsidRDefault="002E2E7D" w:rsidP="004E2CA9">
            <w:pPr>
              <w:ind w:left="-92" w:right="-25"/>
              <w:jc w:val="center"/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C75E24">
        <w:trPr>
          <w:trHeight w:val="299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  <w:rPr>
                <w:b/>
              </w:rPr>
            </w:pPr>
            <w:r w:rsidRPr="004E2CA9">
              <w:rPr>
                <w:b/>
                <w:sz w:val="22"/>
                <w:szCs w:val="22"/>
              </w:rPr>
              <w:t>Контрольная работа №2</w:t>
            </w:r>
            <w:r w:rsidRPr="004E2CA9">
              <w:rPr>
                <w:sz w:val="22"/>
                <w:szCs w:val="22"/>
              </w:rPr>
              <w:t xml:space="preserve"> по теме: «Водород и его ва</w:t>
            </w:r>
            <w:r w:rsidRPr="004E2CA9">
              <w:rPr>
                <w:sz w:val="22"/>
                <w:szCs w:val="22"/>
              </w:rPr>
              <w:t>ж</w:t>
            </w:r>
            <w:r w:rsidRPr="004E2CA9">
              <w:rPr>
                <w:sz w:val="22"/>
                <w:szCs w:val="22"/>
              </w:rPr>
              <w:t>нейшие соединения».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z w:val="22"/>
                <w:szCs w:val="22"/>
              </w:rPr>
              <w:t>Урок контроля знаний и умений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Контроль знаний, умений и навыков по пройденному материалу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  <w:rPr>
                <w:i/>
              </w:rPr>
            </w:pP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D573B1" w:rsidRDefault="002E2E7D" w:rsidP="004E2CA9">
            <w:pPr>
              <w:ind w:left="-92" w:right="-25"/>
              <w:jc w:val="center"/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283"/>
        </w:trPr>
        <w:tc>
          <w:tcPr>
            <w:tcW w:w="15559" w:type="dxa"/>
            <w:gridSpan w:val="11"/>
          </w:tcPr>
          <w:p w:rsidR="002E2E7D" w:rsidRPr="004E2CA9" w:rsidRDefault="002E2E7D" w:rsidP="004E2CA9">
            <w:pPr>
              <w:ind w:left="-92" w:right="-25"/>
              <w:jc w:val="center"/>
              <w:rPr>
                <w:b/>
                <w:i/>
              </w:rPr>
            </w:pPr>
            <w:r w:rsidRPr="004E2CA9">
              <w:rPr>
                <w:b/>
                <w:i/>
                <w:sz w:val="22"/>
                <w:szCs w:val="22"/>
              </w:rPr>
              <w:t>Тема 4. Галогены (5 часов)</w:t>
            </w:r>
          </w:p>
        </w:tc>
      </w:tr>
      <w:tr w:rsidR="002E2E7D" w:rsidRPr="009933FA" w:rsidTr="004E2CA9">
        <w:trPr>
          <w:trHeight w:val="125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Общая характеристика гал</w:t>
            </w:r>
            <w:r w:rsidRPr="004E2CA9">
              <w:rPr>
                <w:sz w:val="22"/>
                <w:szCs w:val="22"/>
              </w:rPr>
              <w:t>о</w:t>
            </w:r>
            <w:r w:rsidRPr="004E2CA9">
              <w:rPr>
                <w:sz w:val="22"/>
                <w:szCs w:val="22"/>
              </w:rPr>
              <w:t>генов.</w:t>
            </w:r>
          </w:p>
          <w:p w:rsidR="002E2E7D" w:rsidRPr="004E2CA9" w:rsidRDefault="002E2E7D" w:rsidP="004E2CA9">
            <w:pPr>
              <w:jc w:val="center"/>
            </w:pP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z w:val="22"/>
                <w:szCs w:val="22"/>
              </w:rPr>
              <w:t>Изучение нового мат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риала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Общая характеристика гал</w:t>
            </w:r>
            <w:r w:rsidRPr="004E2CA9">
              <w:rPr>
                <w:sz w:val="22"/>
                <w:szCs w:val="22"/>
              </w:rPr>
              <w:t>о</w:t>
            </w:r>
            <w:r w:rsidRPr="004E2CA9">
              <w:rPr>
                <w:sz w:val="22"/>
                <w:szCs w:val="22"/>
              </w:rPr>
              <w:t>генов на основе положения химических элементов в Периодической системе. Сходства и различия в стро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нии атомов элементов по</w:t>
            </w:r>
            <w:r w:rsidRPr="004E2CA9">
              <w:rPr>
                <w:sz w:val="22"/>
                <w:szCs w:val="22"/>
              </w:rPr>
              <w:t>д</w:t>
            </w:r>
            <w:r w:rsidRPr="004E2CA9">
              <w:rPr>
                <w:sz w:val="22"/>
                <w:szCs w:val="22"/>
              </w:rPr>
              <w:t>группы. Молекулы простых веществ и галогеноводор</w:t>
            </w:r>
            <w:r w:rsidRPr="004E2CA9">
              <w:rPr>
                <w:sz w:val="22"/>
                <w:szCs w:val="22"/>
              </w:rPr>
              <w:t>о</w:t>
            </w:r>
            <w:r w:rsidRPr="004E2CA9">
              <w:rPr>
                <w:sz w:val="22"/>
                <w:szCs w:val="22"/>
              </w:rPr>
              <w:t>дов. Физические и химич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ские свойства галогенов.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  <w:rPr>
                <w:i/>
                <w:spacing w:val="-8"/>
              </w:rPr>
            </w:pPr>
            <w:r w:rsidRPr="004E2CA9">
              <w:rPr>
                <w:i/>
                <w:spacing w:val="-8"/>
                <w:sz w:val="22"/>
                <w:szCs w:val="22"/>
              </w:rPr>
              <w:t>Лабораторный опыт 3. Вытеснение одних галог</w:t>
            </w:r>
            <w:r w:rsidRPr="004E2CA9">
              <w:rPr>
                <w:i/>
                <w:spacing w:val="-8"/>
                <w:sz w:val="22"/>
                <w:szCs w:val="22"/>
              </w:rPr>
              <w:t>е</w:t>
            </w:r>
            <w:r w:rsidRPr="004E2CA9">
              <w:rPr>
                <w:i/>
                <w:spacing w:val="-8"/>
                <w:sz w:val="22"/>
                <w:szCs w:val="22"/>
              </w:rPr>
              <w:t>нов другими из соединений (галогенидов).</w:t>
            </w:r>
          </w:p>
          <w:p w:rsidR="002E2E7D" w:rsidRPr="004E2CA9" w:rsidRDefault="002E2E7D" w:rsidP="004E2CA9">
            <w:pPr>
              <w:ind w:left="-108" w:right="-89"/>
              <w:jc w:val="center"/>
              <w:rPr>
                <w:i/>
                <w:spacing w:val="-8"/>
              </w:rPr>
            </w:pPr>
            <w:r w:rsidRPr="004E2CA9">
              <w:rPr>
                <w:i/>
                <w:spacing w:val="-8"/>
                <w:sz w:val="22"/>
                <w:szCs w:val="22"/>
              </w:rPr>
              <w:t>Лабораторный опыт 4. Растворимость брома и йода в органических ра</w:t>
            </w:r>
            <w:r w:rsidRPr="004E2CA9">
              <w:rPr>
                <w:i/>
                <w:spacing w:val="-8"/>
                <w:sz w:val="22"/>
                <w:szCs w:val="22"/>
              </w:rPr>
              <w:t>с</w:t>
            </w:r>
            <w:r w:rsidRPr="004E2CA9">
              <w:rPr>
                <w:i/>
                <w:spacing w:val="-8"/>
                <w:sz w:val="22"/>
                <w:szCs w:val="22"/>
              </w:rPr>
              <w:t>творителях.</w:t>
            </w:r>
          </w:p>
          <w:p w:rsidR="002E2E7D" w:rsidRPr="004E2CA9" w:rsidRDefault="002E2E7D" w:rsidP="004E2CA9">
            <w:pPr>
              <w:ind w:left="-108" w:right="-89"/>
              <w:jc w:val="center"/>
              <w:rPr>
                <w:spacing w:val="-8"/>
              </w:rPr>
            </w:pPr>
            <w:r w:rsidRPr="004E2CA9">
              <w:rPr>
                <w:spacing w:val="-8"/>
                <w:sz w:val="22"/>
                <w:szCs w:val="22"/>
              </w:rPr>
              <w:t>Д. Образцы галогенов – простых веществ.</w:t>
            </w: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D573B1" w:rsidRDefault="002E2E7D" w:rsidP="004E2CA9">
            <w:pPr>
              <w:ind w:left="-92" w:right="-25"/>
              <w:jc w:val="center"/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166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Хлор.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  <w:rPr>
                <w:spacing w:val="-6"/>
              </w:rPr>
            </w:pPr>
            <w:r w:rsidRPr="004E2CA9">
              <w:rPr>
                <w:spacing w:val="-6"/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pacing w:val="-6"/>
                <w:sz w:val="22"/>
                <w:szCs w:val="22"/>
              </w:rPr>
              <w:t>Хлор – химический элемент. Строение атома, электроотр</w:t>
            </w:r>
            <w:r w:rsidRPr="004E2CA9">
              <w:rPr>
                <w:spacing w:val="-6"/>
                <w:sz w:val="22"/>
                <w:szCs w:val="22"/>
              </w:rPr>
              <w:t>и</w:t>
            </w:r>
            <w:r w:rsidRPr="004E2CA9">
              <w:rPr>
                <w:spacing w:val="-6"/>
                <w:sz w:val="22"/>
                <w:szCs w:val="22"/>
              </w:rPr>
              <w:t>цательность и степень окисл</w:t>
            </w:r>
            <w:r w:rsidRPr="004E2CA9">
              <w:rPr>
                <w:spacing w:val="-6"/>
                <w:sz w:val="22"/>
                <w:szCs w:val="22"/>
              </w:rPr>
              <w:t>е</w:t>
            </w:r>
            <w:r w:rsidRPr="004E2CA9">
              <w:rPr>
                <w:spacing w:val="-6"/>
                <w:sz w:val="22"/>
                <w:szCs w:val="22"/>
              </w:rPr>
              <w:t>ния. Хлор – простое вещество. Нахождение в природе. Пол</w:t>
            </w:r>
            <w:r w:rsidRPr="004E2CA9">
              <w:rPr>
                <w:spacing w:val="-6"/>
                <w:sz w:val="22"/>
                <w:szCs w:val="22"/>
              </w:rPr>
              <w:t>у</w:t>
            </w:r>
            <w:r w:rsidRPr="004E2CA9">
              <w:rPr>
                <w:spacing w:val="-6"/>
                <w:sz w:val="22"/>
                <w:szCs w:val="22"/>
              </w:rPr>
              <w:t>чение хлора и его физические свойства, растворимость в воде (хлорная вода), действие на организм. Химические (оки</w:t>
            </w:r>
            <w:r w:rsidRPr="004E2CA9">
              <w:rPr>
                <w:spacing w:val="-6"/>
                <w:sz w:val="22"/>
                <w:szCs w:val="22"/>
              </w:rPr>
              <w:t>с</w:t>
            </w:r>
            <w:r w:rsidRPr="004E2CA9">
              <w:rPr>
                <w:spacing w:val="-6"/>
                <w:sz w:val="22"/>
                <w:szCs w:val="22"/>
              </w:rPr>
              <w:t>лительные) свойства хлора: взаимодействие с металлами и водородом. Применение хлора.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Д.1)Получение хлорной воды. 2)Обесцвечивание хлорной водой красящих веществ.</w:t>
            </w: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D573B1" w:rsidRDefault="002E2E7D" w:rsidP="004E2CA9">
            <w:pPr>
              <w:ind w:left="-92" w:right="-25"/>
              <w:jc w:val="center"/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166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Хлороводород и соляная к</w:t>
            </w:r>
            <w:r w:rsidRPr="004E2CA9">
              <w:rPr>
                <w:sz w:val="22"/>
                <w:szCs w:val="22"/>
              </w:rPr>
              <w:t>и</w:t>
            </w:r>
            <w:r w:rsidRPr="004E2CA9">
              <w:rPr>
                <w:sz w:val="22"/>
                <w:szCs w:val="22"/>
              </w:rPr>
              <w:t>слота: получение, свойства.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pacing w:val="-6"/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Хлороводород и соляная кислота: получение и свойс</w:t>
            </w:r>
            <w:r w:rsidRPr="004E2CA9">
              <w:rPr>
                <w:sz w:val="22"/>
                <w:szCs w:val="22"/>
              </w:rPr>
              <w:t>т</w:t>
            </w:r>
            <w:r w:rsidRPr="004E2CA9">
              <w:rPr>
                <w:sz w:val="22"/>
                <w:szCs w:val="22"/>
              </w:rPr>
              <w:t>ва. Качественная реакция на хлорид-ион.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Д. Получение хлоровод</w:t>
            </w:r>
            <w:r w:rsidRPr="004E2CA9">
              <w:rPr>
                <w:sz w:val="22"/>
                <w:szCs w:val="22"/>
              </w:rPr>
              <w:t>о</w:t>
            </w:r>
            <w:r w:rsidRPr="004E2CA9">
              <w:rPr>
                <w:sz w:val="22"/>
                <w:szCs w:val="22"/>
              </w:rPr>
              <w:t>рода и соляной кислоты.</w:t>
            </w: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D573B1" w:rsidRDefault="002E2E7D" w:rsidP="004E2CA9">
            <w:pPr>
              <w:ind w:left="-92" w:right="-25"/>
              <w:jc w:val="center"/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166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Фтор. Бром. Йод.</w:t>
            </w:r>
          </w:p>
          <w:p w:rsidR="002E2E7D" w:rsidRPr="004E2CA9" w:rsidRDefault="002E2E7D" w:rsidP="004E2CA9">
            <w:pPr>
              <w:jc w:val="center"/>
            </w:pP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pacing w:val="-6"/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Фтор. Бром. Йод. Сравн</w:t>
            </w:r>
            <w:r w:rsidRPr="004E2CA9">
              <w:rPr>
                <w:sz w:val="22"/>
                <w:szCs w:val="22"/>
              </w:rPr>
              <w:t>и</w:t>
            </w:r>
            <w:r w:rsidRPr="004E2CA9">
              <w:rPr>
                <w:sz w:val="22"/>
                <w:szCs w:val="22"/>
              </w:rPr>
              <w:t>тельная характеристика окислительных свойств гал</w:t>
            </w:r>
            <w:r w:rsidRPr="004E2CA9">
              <w:rPr>
                <w:sz w:val="22"/>
                <w:szCs w:val="22"/>
              </w:rPr>
              <w:t>о</w:t>
            </w:r>
            <w:r w:rsidRPr="004E2CA9">
              <w:rPr>
                <w:sz w:val="22"/>
                <w:szCs w:val="22"/>
              </w:rPr>
              <w:t>генов. Качественные реакции на бромид-, иодид-ионы и йод.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  <w:rPr>
                <w:i/>
              </w:rPr>
            </w:pPr>
            <w:r w:rsidRPr="004E2CA9">
              <w:rPr>
                <w:i/>
                <w:sz w:val="22"/>
                <w:szCs w:val="22"/>
              </w:rPr>
              <w:t>Лабораторный опыт 5. Распознавание йода.</w:t>
            </w:r>
          </w:p>
          <w:p w:rsidR="002E2E7D" w:rsidRPr="004E2CA9" w:rsidRDefault="002E2E7D" w:rsidP="004E2CA9">
            <w:pPr>
              <w:ind w:left="-108" w:right="-89"/>
              <w:jc w:val="center"/>
              <w:rPr>
                <w:i/>
              </w:rPr>
            </w:pPr>
            <w:r w:rsidRPr="004E2CA9">
              <w:rPr>
                <w:i/>
                <w:sz w:val="22"/>
                <w:szCs w:val="22"/>
              </w:rPr>
              <w:t>Лабораторный опыт 6. Распознавание хлорид-, бромид-, иодид-ионов в растворах.</w:t>
            </w:r>
          </w:p>
          <w:p w:rsidR="002E2E7D" w:rsidRPr="004E2CA9" w:rsidRDefault="002E2E7D" w:rsidP="004E2CA9">
            <w:pPr>
              <w:ind w:left="-108" w:right="-89"/>
              <w:jc w:val="center"/>
              <w:rPr>
                <w:spacing w:val="-8"/>
              </w:rPr>
            </w:pPr>
            <w:r w:rsidRPr="004E2CA9">
              <w:rPr>
                <w:spacing w:val="-8"/>
                <w:sz w:val="22"/>
                <w:szCs w:val="22"/>
              </w:rPr>
              <w:t>Д. Сравнение растворим</w:t>
            </w:r>
            <w:r w:rsidRPr="004E2CA9">
              <w:rPr>
                <w:spacing w:val="-8"/>
                <w:sz w:val="22"/>
                <w:szCs w:val="22"/>
              </w:rPr>
              <w:t>о</w:t>
            </w:r>
            <w:r w:rsidRPr="004E2CA9">
              <w:rPr>
                <w:spacing w:val="-8"/>
                <w:sz w:val="22"/>
                <w:szCs w:val="22"/>
              </w:rPr>
              <w:t>сти йода в воде, водном растворе иодида калия и органических растворителях (спирте).</w:t>
            </w: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D573B1" w:rsidRDefault="002E2E7D" w:rsidP="004E2CA9">
            <w:pPr>
              <w:ind w:left="-92" w:right="-25"/>
              <w:jc w:val="center"/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166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9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  <w:rPr>
                <w:b/>
              </w:rPr>
            </w:pPr>
            <w:r w:rsidRPr="004E2CA9">
              <w:rPr>
                <w:b/>
                <w:sz w:val="22"/>
                <w:szCs w:val="22"/>
              </w:rPr>
              <w:t>Практическая работа№1</w:t>
            </w:r>
          </w:p>
          <w:p w:rsidR="002E2E7D" w:rsidRPr="004E2CA9" w:rsidRDefault="002E2E7D" w:rsidP="004E2CA9">
            <w:pPr>
              <w:jc w:val="center"/>
            </w:pPr>
            <w:r w:rsidRPr="004E2CA9">
              <w:rPr>
                <w:b/>
                <w:sz w:val="22"/>
                <w:szCs w:val="22"/>
              </w:rPr>
              <w:t xml:space="preserve"> </w:t>
            </w:r>
            <w:r w:rsidRPr="004E2CA9">
              <w:rPr>
                <w:sz w:val="22"/>
                <w:szCs w:val="22"/>
              </w:rPr>
              <w:t>Галогены</w:t>
            </w:r>
          </w:p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(инструктаж по ТБ)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Соляная кислота, ее свойства. Качественное определение соляной кислоты, хлорида, бромида и иодида.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  <w:rPr>
                <w:i/>
              </w:rPr>
            </w:pP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D573B1" w:rsidRDefault="002E2E7D" w:rsidP="004E2CA9">
            <w:pPr>
              <w:ind w:left="-92" w:right="-25"/>
              <w:jc w:val="center"/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283"/>
        </w:trPr>
        <w:tc>
          <w:tcPr>
            <w:tcW w:w="15559" w:type="dxa"/>
            <w:gridSpan w:val="11"/>
          </w:tcPr>
          <w:p w:rsidR="002E2E7D" w:rsidRPr="004E2CA9" w:rsidRDefault="002E2E7D" w:rsidP="004E2CA9">
            <w:pPr>
              <w:ind w:left="-92" w:right="-25"/>
              <w:jc w:val="center"/>
              <w:rPr>
                <w:b/>
                <w:i/>
              </w:rPr>
            </w:pPr>
            <w:r w:rsidRPr="004E2CA9">
              <w:rPr>
                <w:b/>
                <w:i/>
                <w:sz w:val="22"/>
                <w:szCs w:val="22"/>
              </w:rPr>
              <w:t>Тема 5. Скорость химических реакций (2 часа)</w:t>
            </w:r>
          </w:p>
        </w:tc>
      </w:tr>
      <w:tr w:rsidR="002E2E7D" w:rsidRPr="009933FA" w:rsidTr="004E2CA9">
        <w:trPr>
          <w:trHeight w:val="70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Понятие о скорости химич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ской реакции.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  <w:rPr>
                <w:spacing w:val="-10"/>
              </w:rPr>
            </w:pPr>
            <w:r w:rsidRPr="004E2CA9">
              <w:rPr>
                <w:sz w:val="22"/>
                <w:szCs w:val="22"/>
              </w:rPr>
              <w:t>Изучение нового мат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риала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Понятие о скорости химич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ской реакции. Реакции гом</w:t>
            </w:r>
            <w:r w:rsidRPr="004E2CA9">
              <w:rPr>
                <w:sz w:val="22"/>
                <w:szCs w:val="22"/>
              </w:rPr>
              <w:t>о</w:t>
            </w:r>
            <w:r w:rsidRPr="004E2CA9">
              <w:rPr>
                <w:sz w:val="22"/>
                <w:szCs w:val="22"/>
              </w:rPr>
              <w:t>генные и гетерогенные. Фа</w:t>
            </w:r>
            <w:r w:rsidRPr="004E2CA9">
              <w:rPr>
                <w:sz w:val="22"/>
                <w:szCs w:val="22"/>
              </w:rPr>
              <w:t>к</w:t>
            </w:r>
            <w:r w:rsidRPr="004E2CA9">
              <w:rPr>
                <w:sz w:val="22"/>
                <w:szCs w:val="22"/>
              </w:rPr>
              <w:t>торы, влияющие на скорость химических реакций: прир</w:t>
            </w:r>
            <w:r w:rsidRPr="004E2CA9">
              <w:rPr>
                <w:sz w:val="22"/>
                <w:szCs w:val="22"/>
              </w:rPr>
              <w:t>о</w:t>
            </w:r>
            <w:r w:rsidRPr="004E2CA9">
              <w:rPr>
                <w:sz w:val="22"/>
                <w:szCs w:val="22"/>
              </w:rPr>
              <w:t>да, концентрация веществ, площадь поверхности сопр</w:t>
            </w:r>
            <w:r w:rsidRPr="004E2CA9">
              <w:rPr>
                <w:sz w:val="22"/>
                <w:szCs w:val="22"/>
              </w:rPr>
              <w:t>и</w:t>
            </w:r>
            <w:r w:rsidRPr="004E2CA9">
              <w:rPr>
                <w:sz w:val="22"/>
                <w:szCs w:val="22"/>
              </w:rPr>
              <w:t>косновения реагирующих веществ, температура и кат</w:t>
            </w:r>
            <w:r w:rsidRPr="004E2CA9">
              <w:rPr>
                <w:sz w:val="22"/>
                <w:szCs w:val="22"/>
              </w:rPr>
              <w:t>а</w:t>
            </w:r>
            <w:r w:rsidRPr="004E2CA9">
              <w:rPr>
                <w:sz w:val="22"/>
                <w:szCs w:val="22"/>
              </w:rPr>
              <w:t>лизатор.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  <w:rPr>
                <w:i/>
                <w:spacing w:val="-6"/>
              </w:rPr>
            </w:pPr>
            <w:r w:rsidRPr="004E2CA9">
              <w:rPr>
                <w:i/>
                <w:spacing w:val="-6"/>
                <w:sz w:val="22"/>
                <w:szCs w:val="22"/>
              </w:rPr>
              <w:t>Лабораторный опыт 7. Влияние площади поверхн</w:t>
            </w:r>
            <w:r w:rsidRPr="004E2CA9">
              <w:rPr>
                <w:i/>
                <w:spacing w:val="-6"/>
                <w:sz w:val="22"/>
                <w:szCs w:val="22"/>
              </w:rPr>
              <w:t>о</w:t>
            </w:r>
            <w:r w:rsidRPr="004E2CA9">
              <w:rPr>
                <w:i/>
                <w:spacing w:val="-6"/>
                <w:sz w:val="22"/>
                <w:szCs w:val="22"/>
              </w:rPr>
              <w:t>сти твердого вещества на скорость растворения мела в соляной кислоте.</w:t>
            </w:r>
          </w:p>
          <w:p w:rsidR="002E2E7D" w:rsidRPr="004E2CA9" w:rsidRDefault="002E2E7D" w:rsidP="004E2CA9">
            <w:pPr>
              <w:ind w:left="-108" w:right="-89"/>
              <w:jc w:val="center"/>
              <w:rPr>
                <w:spacing w:val="-6"/>
              </w:rPr>
            </w:pPr>
            <w:r w:rsidRPr="004E2CA9">
              <w:rPr>
                <w:spacing w:val="-6"/>
                <w:sz w:val="22"/>
                <w:szCs w:val="22"/>
              </w:rPr>
              <w:t>Д.1)Взаимодействие цинка с уксусной и соляной к</w:t>
            </w:r>
            <w:r w:rsidRPr="004E2CA9">
              <w:rPr>
                <w:spacing w:val="-6"/>
                <w:sz w:val="22"/>
                <w:szCs w:val="22"/>
              </w:rPr>
              <w:t>и</w:t>
            </w:r>
            <w:r w:rsidRPr="004E2CA9">
              <w:rPr>
                <w:spacing w:val="-6"/>
                <w:sz w:val="22"/>
                <w:szCs w:val="22"/>
              </w:rPr>
              <w:t>слотами. 2) Взаимодейс</w:t>
            </w:r>
            <w:r w:rsidRPr="004E2CA9">
              <w:rPr>
                <w:spacing w:val="-6"/>
                <w:sz w:val="22"/>
                <w:szCs w:val="22"/>
              </w:rPr>
              <w:t>т</w:t>
            </w:r>
            <w:r w:rsidRPr="004E2CA9">
              <w:rPr>
                <w:spacing w:val="-6"/>
                <w:sz w:val="22"/>
                <w:szCs w:val="22"/>
              </w:rPr>
              <w:t>вие оксида меди (</w:t>
            </w:r>
            <w:r w:rsidRPr="004E2CA9">
              <w:rPr>
                <w:spacing w:val="-6"/>
                <w:sz w:val="22"/>
                <w:szCs w:val="22"/>
                <w:lang w:val="en-US"/>
              </w:rPr>
              <w:t>II</w:t>
            </w:r>
            <w:r w:rsidRPr="004E2CA9">
              <w:rPr>
                <w:spacing w:val="-6"/>
                <w:sz w:val="22"/>
                <w:szCs w:val="22"/>
              </w:rPr>
              <w:t>) с се</w:t>
            </w:r>
            <w:r w:rsidRPr="004E2CA9">
              <w:rPr>
                <w:spacing w:val="-6"/>
                <w:sz w:val="22"/>
                <w:szCs w:val="22"/>
              </w:rPr>
              <w:t>р</w:t>
            </w:r>
            <w:r w:rsidRPr="004E2CA9">
              <w:rPr>
                <w:spacing w:val="-6"/>
                <w:sz w:val="22"/>
                <w:szCs w:val="22"/>
              </w:rPr>
              <w:t>ной кислотой различной концентрации при разли</w:t>
            </w:r>
            <w:r w:rsidRPr="004E2CA9">
              <w:rPr>
                <w:spacing w:val="-6"/>
                <w:sz w:val="22"/>
                <w:szCs w:val="22"/>
              </w:rPr>
              <w:t>ч</w:t>
            </w:r>
            <w:r w:rsidRPr="004E2CA9">
              <w:rPr>
                <w:spacing w:val="-6"/>
                <w:sz w:val="22"/>
                <w:szCs w:val="22"/>
              </w:rPr>
              <w:t xml:space="preserve">ных температурах. 3)Разложение пероксида водорода в присутствии оксида марганца </w:t>
            </w:r>
            <w:r w:rsidRPr="004E2CA9">
              <w:rPr>
                <w:spacing w:val="-6"/>
                <w:sz w:val="22"/>
                <w:szCs w:val="22"/>
                <w:lang w:val="en-US"/>
              </w:rPr>
              <w:t>(IV</w:t>
            </w:r>
            <w:r w:rsidRPr="004E2CA9">
              <w:rPr>
                <w:spacing w:val="-6"/>
                <w:sz w:val="22"/>
                <w:szCs w:val="22"/>
              </w:rPr>
              <w:t>).</w:t>
            </w: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D573B1" w:rsidRDefault="002E2E7D" w:rsidP="004E2CA9">
            <w:pPr>
              <w:ind w:left="-92" w:right="-25"/>
              <w:jc w:val="center"/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96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Классификация химических реакций.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pacing w:val="-6"/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Необратимые и обратимые реакции. Классификация химических реакций.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</w:pP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D573B1" w:rsidRDefault="002E2E7D" w:rsidP="004E2CA9">
            <w:pPr>
              <w:ind w:left="-92" w:right="-25"/>
              <w:jc w:val="center"/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283"/>
        </w:trPr>
        <w:tc>
          <w:tcPr>
            <w:tcW w:w="15559" w:type="dxa"/>
            <w:gridSpan w:val="11"/>
          </w:tcPr>
          <w:p w:rsidR="002E2E7D" w:rsidRPr="004E2CA9" w:rsidRDefault="002E2E7D" w:rsidP="004E2CA9">
            <w:pPr>
              <w:ind w:left="-92" w:right="-25"/>
              <w:jc w:val="center"/>
              <w:rPr>
                <w:b/>
                <w:i/>
              </w:rPr>
            </w:pPr>
            <w:r w:rsidRPr="00C75E24">
              <w:rPr>
                <w:b/>
                <w:i/>
                <w:sz w:val="22"/>
                <w:szCs w:val="22"/>
              </w:rPr>
              <w:t>Тема 6. Подгруппа кислорода (8 часов)</w:t>
            </w:r>
          </w:p>
        </w:tc>
      </w:tr>
      <w:tr w:rsidR="002E2E7D" w:rsidRPr="009933FA" w:rsidTr="004E2CA9">
        <w:trPr>
          <w:trHeight w:val="70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Кислород.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z w:val="22"/>
                <w:szCs w:val="22"/>
              </w:rPr>
              <w:t>Изучение нового мат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риала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Кислород – химический эл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мент. Строение атома, эле</w:t>
            </w:r>
            <w:r w:rsidRPr="004E2CA9">
              <w:rPr>
                <w:sz w:val="22"/>
                <w:szCs w:val="22"/>
              </w:rPr>
              <w:t>к</w:t>
            </w:r>
            <w:r w:rsidRPr="004E2CA9">
              <w:rPr>
                <w:sz w:val="22"/>
                <w:szCs w:val="22"/>
              </w:rPr>
              <w:t>троотрицательность и степ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ни окисления. Кислород – простое вещество. Нахожд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ние в природе. Получение кислорода, его физические и химические (окислительные) свойства: взаимодействие с металлами и неметаллами. Роль кислорода в природе и его применение.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Д. Получение кислорода и ознакомление с его физ</w:t>
            </w:r>
            <w:r w:rsidRPr="004E2CA9">
              <w:rPr>
                <w:sz w:val="22"/>
                <w:szCs w:val="22"/>
              </w:rPr>
              <w:t>и</w:t>
            </w:r>
            <w:r w:rsidRPr="004E2CA9">
              <w:rPr>
                <w:sz w:val="22"/>
                <w:szCs w:val="22"/>
              </w:rPr>
              <w:t>ческими и химическими свойствами.</w:t>
            </w: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D573B1" w:rsidRDefault="002E2E7D" w:rsidP="004E2CA9">
            <w:pPr>
              <w:ind w:left="-92" w:right="-25"/>
              <w:jc w:val="center"/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70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Аллотропные видоизменения кислорода. Озон.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pacing w:val="-6"/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Аллотропные видоизменения кислорода. Озон. Получение, свойства и применение. Де</w:t>
            </w:r>
            <w:r w:rsidRPr="004E2CA9">
              <w:rPr>
                <w:sz w:val="22"/>
                <w:szCs w:val="22"/>
              </w:rPr>
              <w:t>й</w:t>
            </w:r>
            <w:r w:rsidRPr="004E2CA9">
              <w:rPr>
                <w:sz w:val="22"/>
                <w:szCs w:val="22"/>
              </w:rPr>
              <w:t>ствие озона на организм. Озоновый щит Земли.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  <w:rPr>
                <w:i/>
              </w:rPr>
            </w:pP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D573B1" w:rsidRDefault="002E2E7D" w:rsidP="004E2CA9">
            <w:pPr>
              <w:ind w:left="-92" w:right="-25"/>
              <w:jc w:val="center"/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70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Сера.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pacing w:val="-6"/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Строение атома, степени окисления, аллотропия. Сера в природе. Физические и химические (окислительно-восстановительная двойс</w:t>
            </w:r>
            <w:r w:rsidRPr="004E2CA9">
              <w:rPr>
                <w:sz w:val="22"/>
                <w:szCs w:val="22"/>
              </w:rPr>
              <w:t>т</w:t>
            </w:r>
            <w:r w:rsidRPr="004E2CA9">
              <w:rPr>
                <w:sz w:val="22"/>
                <w:szCs w:val="22"/>
              </w:rPr>
              <w:t>венность) свойства серы: взаимодействие с металлами, водородом и кислородом. Применение серы.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Д. Взаимодействие серы с металлами и кислородом.</w:t>
            </w: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D573B1" w:rsidRDefault="002E2E7D" w:rsidP="004E2CA9">
            <w:pPr>
              <w:ind w:left="-92" w:right="-25"/>
              <w:jc w:val="center"/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70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Сероводород. Оксид серы (</w:t>
            </w:r>
            <w:r w:rsidRPr="004E2CA9">
              <w:rPr>
                <w:sz w:val="22"/>
                <w:szCs w:val="22"/>
                <w:lang w:val="en-US"/>
              </w:rPr>
              <w:t>IV</w:t>
            </w:r>
            <w:r w:rsidRPr="004E2CA9">
              <w:rPr>
                <w:sz w:val="22"/>
                <w:szCs w:val="22"/>
              </w:rPr>
              <w:t>). Сернистая кислота.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pacing w:val="-6"/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Сероводород, его нахожд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ние в природе, получение, физические и химические свойства. Действие серов</w:t>
            </w:r>
            <w:r w:rsidRPr="004E2CA9">
              <w:rPr>
                <w:sz w:val="22"/>
                <w:szCs w:val="22"/>
              </w:rPr>
              <w:t>о</w:t>
            </w:r>
            <w:r w:rsidRPr="004E2CA9">
              <w:rPr>
                <w:sz w:val="22"/>
                <w:szCs w:val="22"/>
              </w:rPr>
              <w:t>дорода на организм. Серов</w:t>
            </w:r>
            <w:r w:rsidRPr="004E2CA9">
              <w:rPr>
                <w:sz w:val="22"/>
                <w:szCs w:val="22"/>
              </w:rPr>
              <w:t>о</w:t>
            </w:r>
            <w:r w:rsidRPr="004E2CA9">
              <w:rPr>
                <w:sz w:val="22"/>
                <w:szCs w:val="22"/>
              </w:rPr>
              <w:t>дородная кислота. Сульфиды. Качественная реакция на сульфид-ион. Применение сероводорода и сульфидов. Оксид серы (</w:t>
            </w:r>
            <w:r w:rsidRPr="004E2CA9">
              <w:rPr>
                <w:sz w:val="22"/>
                <w:szCs w:val="22"/>
                <w:lang w:val="en-US"/>
              </w:rPr>
              <w:t>IV</w:t>
            </w:r>
            <w:r w:rsidRPr="004E2CA9">
              <w:rPr>
                <w:sz w:val="22"/>
                <w:szCs w:val="22"/>
              </w:rPr>
              <w:t>), его получ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ние, свойства и применение. Сернистая кислота. Качес</w:t>
            </w:r>
            <w:r w:rsidRPr="004E2CA9">
              <w:rPr>
                <w:sz w:val="22"/>
                <w:szCs w:val="22"/>
              </w:rPr>
              <w:t>т</w:t>
            </w:r>
            <w:r w:rsidRPr="004E2CA9">
              <w:rPr>
                <w:sz w:val="22"/>
                <w:szCs w:val="22"/>
              </w:rPr>
              <w:t>венная реакция на сульфит-ион.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Д. Распознавание сул</w:t>
            </w:r>
            <w:r w:rsidRPr="004E2CA9">
              <w:rPr>
                <w:sz w:val="22"/>
                <w:szCs w:val="22"/>
              </w:rPr>
              <w:t>ь</w:t>
            </w:r>
            <w:r w:rsidRPr="004E2CA9">
              <w:rPr>
                <w:sz w:val="22"/>
                <w:szCs w:val="22"/>
              </w:rPr>
              <w:t>фид- и сульфит-ионов в растворе.</w:t>
            </w: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D573B1" w:rsidRDefault="002E2E7D" w:rsidP="004E2CA9">
            <w:pPr>
              <w:ind w:left="-92" w:right="-25"/>
              <w:jc w:val="center"/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70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Оксид серы (</w:t>
            </w:r>
            <w:r w:rsidRPr="004E2CA9">
              <w:rPr>
                <w:sz w:val="22"/>
                <w:szCs w:val="22"/>
                <w:lang w:val="en-US"/>
              </w:rPr>
              <w:t>VI</w:t>
            </w:r>
            <w:r w:rsidRPr="004E2CA9">
              <w:rPr>
                <w:sz w:val="22"/>
                <w:szCs w:val="22"/>
              </w:rPr>
              <w:t>). Серная к</w:t>
            </w:r>
            <w:r w:rsidRPr="004E2CA9">
              <w:rPr>
                <w:sz w:val="22"/>
                <w:szCs w:val="22"/>
              </w:rPr>
              <w:t>и</w:t>
            </w:r>
            <w:r w:rsidRPr="004E2CA9">
              <w:rPr>
                <w:sz w:val="22"/>
                <w:szCs w:val="22"/>
              </w:rPr>
              <w:t>слота.</w:t>
            </w:r>
          </w:p>
          <w:p w:rsidR="002E2E7D" w:rsidRPr="004E2CA9" w:rsidRDefault="002E2E7D" w:rsidP="004E2CA9">
            <w:pPr>
              <w:jc w:val="center"/>
            </w:pP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pacing w:val="-6"/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Оксид серы (</w:t>
            </w:r>
            <w:r w:rsidRPr="004E2CA9">
              <w:rPr>
                <w:sz w:val="22"/>
                <w:szCs w:val="22"/>
                <w:lang w:val="en-US"/>
              </w:rPr>
              <w:t>VI</w:t>
            </w:r>
            <w:r w:rsidRPr="004E2CA9">
              <w:rPr>
                <w:sz w:val="22"/>
                <w:szCs w:val="22"/>
              </w:rPr>
              <w:t>), его получ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ние и свойства. Серная к</w:t>
            </w:r>
            <w:r w:rsidRPr="004E2CA9">
              <w:rPr>
                <w:sz w:val="22"/>
                <w:szCs w:val="22"/>
              </w:rPr>
              <w:t>и</w:t>
            </w:r>
            <w:r w:rsidRPr="004E2CA9">
              <w:rPr>
                <w:sz w:val="22"/>
                <w:szCs w:val="22"/>
              </w:rPr>
              <w:t>слота, ее физические и хим</w:t>
            </w:r>
            <w:r w:rsidRPr="004E2CA9">
              <w:rPr>
                <w:sz w:val="22"/>
                <w:szCs w:val="22"/>
              </w:rPr>
              <w:t>и</w:t>
            </w:r>
            <w:r w:rsidRPr="004E2CA9">
              <w:rPr>
                <w:sz w:val="22"/>
                <w:szCs w:val="22"/>
              </w:rPr>
              <w:t>ческие свойства. Свойства разбавленной и концентр</w:t>
            </w:r>
            <w:r w:rsidRPr="004E2CA9">
              <w:rPr>
                <w:sz w:val="22"/>
                <w:szCs w:val="22"/>
              </w:rPr>
              <w:t>и</w:t>
            </w:r>
            <w:r w:rsidRPr="004E2CA9">
              <w:rPr>
                <w:sz w:val="22"/>
                <w:szCs w:val="22"/>
              </w:rPr>
              <w:t>рованной серной кислоты. Действие концентрированной серной кислоты на организм. Сульфаты. Качественная реакция на сульфат-ион. Значение серной кислоты в народном хозяйстве.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  <w:rPr>
                <w:i/>
              </w:rPr>
            </w:pPr>
            <w:r w:rsidRPr="004E2CA9">
              <w:rPr>
                <w:i/>
                <w:sz w:val="22"/>
                <w:szCs w:val="22"/>
              </w:rPr>
              <w:t>Лабораторный опыт 8. Качественная реакция на сульфат-ион.</w:t>
            </w: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D573B1" w:rsidRDefault="002E2E7D" w:rsidP="004E2CA9">
            <w:pPr>
              <w:ind w:left="-92" w:right="-25"/>
              <w:jc w:val="center"/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70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b/>
                <w:sz w:val="22"/>
                <w:szCs w:val="22"/>
              </w:rPr>
              <w:t>Практическая работа №2.</w:t>
            </w:r>
            <w:r w:rsidRPr="004E2CA9">
              <w:rPr>
                <w:sz w:val="22"/>
                <w:szCs w:val="22"/>
              </w:rPr>
              <w:t xml:space="preserve"> Решение экспериментальных задач по теме «Подгруппа к</w:t>
            </w:r>
            <w:r w:rsidRPr="004E2CA9">
              <w:rPr>
                <w:sz w:val="22"/>
                <w:szCs w:val="22"/>
              </w:rPr>
              <w:t>и</w:t>
            </w:r>
            <w:r w:rsidRPr="004E2CA9">
              <w:rPr>
                <w:sz w:val="22"/>
                <w:szCs w:val="22"/>
              </w:rPr>
              <w:t>слорода» (инструктаж по ТБ)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Решение экспериментальных задач по теме «Подгруппа кислорода»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</w:pP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D573B1" w:rsidRDefault="002E2E7D" w:rsidP="004E2CA9">
            <w:pPr>
              <w:ind w:left="-92" w:right="-25"/>
              <w:jc w:val="center"/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70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Обобщающий урок  по темам «Галогены», «Скорость хим</w:t>
            </w:r>
            <w:r w:rsidRPr="004E2CA9">
              <w:rPr>
                <w:sz w:val="22"/>
                <w:szCs w:val="22"/>
              </w:rPr>
              <w:t>и</w:t>
            </w:r>
            <w:r w:rsidRPr="004E2CA9">
              <w:rPr>
                <w:sz w:val="22"/>
                <w:szCs w:val="22"/>
              </w:rPr>
              <w:t>ческих реакций», «Подгруппа кислорода».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z w:val="22"/>
                <w:szCs w:val="22"/>
              </w:rPr>
              <w:t>Урок обобщения и си</w:t>
            </w:r>
            <w:r w:rsidRPr="004E2CA9">
              <w:rPr>
                <w:sz w:val="22"/>
                <w:szCs w:val="22"/>
              </w:rPr>
              <w:t>с</w:t>
            </w:r>
            <w:r w:rsidRPr="004E2CA9">
              <w:rPr>
                <w:sz w:val="22"/>
                <w:szCs w:val="22"/>
              </w:rPr>
              <w:t>тематизации знаний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Обобщение и систематизация знаний по темам «Галогены», «Скорость химических реа</w:t>
            </w:r>
            <w:r w:rsidRPr="004E2CA9">
              <w:rPr>
                <w:sz w:val="22"/>
                <w:szCs w:val="22"/>
              </w:rPr>
              <w:t>к</w:t>
            </w:r>
            <w:r w:rsidRPr="004E2CA9">
              <w:rPr>
                <w:sz w:val="22"/>
                <w:szCs w:val="22"/>
              </w:rPr>
              <w:t>ций», «Подгруппа кислор</w:t>
            </w:r>
            <w:r w:rsidRPr="004E2CA9">
              <w:rPr>
                <w:sz w:val="22"/>
                <w:szCs w:val="22"/>
              </w:rPr>
              <w:t>о</w:t>
            </w:r>
            <w:r w:rsidRPr="004E2CA9">
              <w:rPr>
                <w:sz w:val="22"/>
                <w:szCs w:val="22"/>
              </w:rPr>
              <w:t>да».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</w:pP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D573B1" w:rsidRDefault="002E2E7D" w:rsidP="004E2CA9">
            <w:pPr>
              <w:ind w:left="-92" w:right="-25"/>
              <w:jc w:val="center"/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166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b/>
                <w:sz w:val="22"/>
                <w:szCs w:val="22"/>
              </w:rPr>
              <w:t>Контрольная работа №3</w:t>
            </w:r>
            <w:r w:rsidRPr="004E2CA9">
              <w:rPr>
                <w:sz w:val="22"/>
                <w:szCs w:val="22"/>
              </w:rPr>
              <w:t xml:space="preserve"> по темам «Галогены», «Скорость химических реакций», «По</w:t>
            </w:r>
            <w:r w:rsidRPr="004E2CA9">
              <w:rPr>
                <w:sz w:val="22"/>
                <w:szCs w:val="22"/>
              </w:rPr>
              <w:t>д</w:t>
            </w:r>
            <w:r w:rsidRPr="004E2CA9">
              <w:rPr>
                <w:sz w:val="22"/>
                <w:szCs w:val="22"/>
              </w:rPr>
              <w:t>группа кислорода».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z w:val="22"/>
                <w:szCs w:val="22"/>
              </w:rPr>
              <w:t>Урок контроля знаний и умений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Контроль знаний, умений и навыков учащихся по темам «Галогены», «Скорость х</w:t>
            </w:r>
            <w:r w:rsidRPr="004E2CA9">
              <w:rPr>
                <w:sz w:val="22"/>
                <w:szCs w:val="22"/>
              </w:rPr>
              <w:t>и</w:t>
            </w:r>
            <w:r w:rsidRPr="004E2CA9">
              <w:rPr>
                <w:sz w:val="22"/>
                <w:szCs w:val="22"/>
              </w:rPr>
              <w:t>мических реакций», «По</w:t>
            </w:r>
            <w:r w:rsidRPr="004E2CA9">
              <w:rPr>
                <w:sz w:val="22"/>
                <w:szCs w:val="22"/>
              </w:rPr>
              <w:t>д</w:t>
            </w:r>
            <w:r w:rsidRPr="004E2CA9">
              <w:rPr>
                <w:sz w:val="22"/>
                <w:szCs w:val="22"/>
              </w:rPr>
              <w:t>группа кислорода».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both"/>
            </w:pP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50" w:type="dxa"/>
            <w:gridSpan w:val="2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</w:tbl>
    <w:p w:rsidR="002E2E7D" w:rsidRDefault="002E2E7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26"/>
        <w:gridCol w:w="851"/>
        <w:gridCol w:w="3118"/>
        <w:gridCol w:w="2410"/>
        <w:gridCol w:w="2835"/>
        <w:gridCol w:w="2517"/>
        <w:gridCol w:w="1310"/>
        <w:gridCol w:w="817"/>
        <w:gridCol w:w="850"/>
      </w:tblGrid>
      <w:tr w:rsidR="002E2E7D" w:rsidRPr="009933FA" w:rsidTr="004E2CA9">
        <w:trPr>
          <w:trHeight w:val="283"/>
        </w:trPr>
        <w:tc>
          <w:tcPr>
            <w:tcW w:w="15559" w:type="dxa"/>
            <w:gridSpan w:val="10"/>
          </w:tcPr>
          <w:p w:rsidR="002E2E7D" w:rsidRPr="004E2CA9" w:rsidRDefault="002E2E7D" w:rsidP="004E2CA9">
            <w:pPr>
              <w:ind w:left="-92" w:right="-25"/>
              <w:jc w:val="center"/>
              <w:rPr>
                <w:b/>
                <w:i/>
              </w:rPr>
            </w:pPr>
            <w:r w:rsidRPr="004E2CA9">
              <w:rPr>
                <w:b/>
                <w:i/>
                <w:sz w:val="22"/>
                <w:szCs w:val="22"/>
              </w:rPr>
              <w:t>Тема 7. Подгруппа азота (7 часов)</w:t>
            </w:r>
          </w:p>
        </w:tc>
      </w:tr>
      <w:tr w:rsidR="002E2E7D" w:rsidRPr="009933FA" w:rsidTr="004E2CA9">
        <w:trPr>
          <w:trHeight w:val="166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Азот.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  <w:rPr>
                <w:spacing w:val="-6"/>
              </w:rPr>
            </w:pPr>
            <w:r w:rsidRPr="004E2CA9">
              <w:rPr>
                <w:sz w:val="22"/>
                <w:szCs w:val="22"/>
              </w:rPr>
              <w:t>Изучение нового мат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риала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pacing w:val="-6"/>
                <w:sz w:val="22"/>
                <w:szCs w:val="22"/>
              </w:rPr>
              <w:t>Азот – химический элемент. Строение атома, электроотр</w:t>
            </w:r>
            <w:r w:rsidRPr="004E2CA9">
              <w:rPr>
                <w:spacing w:val="-6"/>
                <w:sz w:val="22"/>
                <w:szCs w:val="22"/>
              </w:rPr>
              <w:t>и</w:t>
            </w:r>
            <w:r w:rsidRPr="004E2CA9">
              <w:rPr>
                <w:spacing w:val="-6"/>
                <w:sz w:val="22"/>
                <w:szCs w:val="22"/>
              </w:rPr>
              <w:t>цательность и степени окисл</w:t>
            </w:r>
            <w:r w:rsidRPr="004E2CA9">
              <w:rPr>
                <w:spacing w:val="-6"/>
                <w:sz w:val="22"/>
                <w:szCs w:val="22"/>
              </w:rPr>
              <w:t>е</w:t>
            </w:r>
            <w:r w:rsidRPr="004E2CA9">
              <w:rPr>
                <w:spacing w:val="-6"/>
                <w:sz w:val="22"/>
                <w:szCs w:val="22"/>
              </w:rPr>
              <w:t>ния. Азот – простое вещество. Нахождение в природе, пол</w:t>
            </w:r>
            <w:r w:rsidRPr="004E2CA9">
              <w:rPr>
                <w:spacing w:val="-6"/>
                <w:sz w:val="22"/>
                <w:szCs w:val="22"/>
              </w:rPr>
              <w:t>у</w:t>
            </w:r>
            <w:r w:rsidRPr="004E2CA9">
              <w:rPr>
                <w:spacing w:val="-6"/>
                <w:sz w:val="22"/>
                <w:szCs w:val="22"/>
              </w:rPr>
              <w:t>чение и физические свойства. Химические свойства (окисл</w:t>
            </w:r>
            <w:r w:rsidRPr="004E2CA9">
              <w:rPr>
                <w:spacing w:val="-6"/>
                <w:sz w:val="22"/>
                <w:szCs w:val="22"/>
              </w:rPr>
              <w:t>и</w:t>
            </w:r>
            <w:r w:rsidRPr="004E2CA9">
              <w:rPr>
                <w:spacing w:val="-6"/>
                <w:sz w:val="22"/>
                <w:szCs w:val="22"/>
              </w:rPr>
              <w:t>тельно-восстановительная двойственность) азота: взаим</w:t>
            </w:r>
            <w:r w:rsidRPr="004E2CA9">
              <w:rPr>
                <w:spacing w:val="-6"/>
                <w:sz w:val="22"/>
                <w:szCs w:val="22"/>
              </w:rPr>
              <w:t>о</w:t>
            </w:r>
            <w:r w:rsidRPr="004E2CA9">
              <w:rPr>
                <w:spacing w:val="-6"/>
                <w:sz w:val="22"/>
                <w:szCs w:val="22"/>
              </w:rPr>
              <w:t>действие с металлами, водор</w:t>
            </w:r>
            <w:r w:rsidRPr="004E2CA9">
              <w:rPr>
                <w:spacing w:val="-6"/>
                <w:sz w:val="22"/>
                <w:szCs w:val="22"/>
              </w:rPr>
              <w:t>о</w:t>
            </w:r>
            <w:r w:rsidRPr="004E2CA9">
              <w:rPr>
                <w:spacing w:val="-6"/>
                <w:sz w:val="22"/>
                <w:szCs w:val="22"/>
              </w:rPr>
              <w:t>дом и кислородом. Примен</w:t>
            </w:r>
            <w:r w:rsidRPr="004E2CA9">
              <w:rPr>
                <w:spacing w:val="-6"/>
                <w:sz w:val="22"/>
                <w:szCs w:val="22"/>
              </w:rPr>
              <w:t>е</w:t>
            </w:r>
            <w:r w:rsidRPr="004E2CA9">
              <w:rPr>
                <w:spacing w:val="-6"/>
                <w:sz w:val="22"/>
                <w:szCs w:val="22"/>
              </w:rPr>
              <w:t>ние азота.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</w:pP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4E2CA9" w:rsidRDefault="002E2E7D" w:rsidP="004E2CA9">
            <w:pPr>
              <w:ind w:left="-92" w:right="-25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166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Аммиак. Соли аммония.</w:t>
            </w:r>
          </w:p>
          <w:p w:rsidR="002E2E7D" w:rsidRPr="004E2CA9" w:rsidRDefault="002E2E7D" w:rsidP="004E2CA9">
            <w:pPr>
              <w:jc w:val="center"/>
            </w:pP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pacing w:val="-6"/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Аммиак, строение его мол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кулы, получение, физические и химические свойства: гор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ние, взаимодействие с водой, кислотами и оксидами м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таллов. Соли аммония, их получение и свойства. Кач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ственная реакция на ион аммония. Применение а</w:t>
            </w:r>
            <w:r w:rsidRPr="004E2CA9">
              <w:rPr>
                <w:sz w:val="22"/>
                <w:szCs w:val="22"/>
              </w:rPr>
              <w:t>м</w:t>
            </w:r>
            <w:r w:rsidRPr="004E2CA9">
              <w:rPr>
                <w:sz w:val="22"/>
                <w:szCs w:val="22"/>
              </w:rPr>
              <w:t>миака и солей аммония.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  <w:rPr>
                <w:i/>
              </w:rPr>
            </w:pPr>
            <w:r w:rsidRPr="004E2CA9">
              <w:rPr>
                <w:i/>
                <w:sz w:val="22"/>
                <w:szCs w:val="22"/>
              </w:rPr>
              <w:t>Лабораторный опыт 9. Качественная реакция на соли аммония.</w:t>
            </w:r>
          </w:p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Д.1)Растворение аммиака в воде. 2)Горение амми</w:t>
            </w:r>
            <w:r w:rsidRPr="004E2CA9">
              <w:rPr>
                <w:sz w:val="22"/>
                <w:szCs w:val="22"/>
              </w:rPr>
              <w:t>а</w:t>
            </w:r>
            <w:r w:rsidRPr="004E2CA9">
              <w:rPr>
                <w:sz w:val="22"/>
                <w:szCs w:val="22"/>
              </w:rPr>
              <w:t>ка в кислороде.</w:t>
            </w: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50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166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  <w:rPr>
                <w:b/>
              </w:rPr>
            </w:pPr>
            <w:r w:rsidRPr="004E2CA9">
              <w:rPr>
                <w:b/>
                <w:sz w:val="22"/>
                <w:szCs w:val="22"/>
              </w:rPr>
              <w:t>Практическая работа №3</w:t>
            </w:r>
          </w:p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 xml:space="preserve">  Соли аммония. </w:t>
            </w:r>
          </w:p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(инструктаж по ТБ)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Распознавание иона аммония в растворах его солей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</w:pP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4E2CA9" w:rsidRDefault="002E2E7D" w:rsidP="004E2CA9">
            <w:pPr>
              <w:ind w:left="-92" w:right="-25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166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Оксиды азота.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pacing w:val="-6"/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Оксиды азота. Получение, свойства, действие на орг</w:t>
            </w:r>
            <w:r w:rsidRPr="004E2CA9">
              <w:rPr>
                <w:sz w:val="22"/>
                <w:szCs w:val="22"/>
              </w:rPr>
              <w:t>а</w:t>
            </w:r>
            <w:r w:rsidRPr="004E2CA9">
              <w:rPr>
                <w:sz w:val="22"/>
                <w:szCs w:val="22"/>
              </w:rPr>
              <w:t>низм и окружающую среду оксидов азота (</w:t>
            </w:r>
            <w:r w:rsidRPr="004E2CA9">
              <w:rPr>
                <w:sz w:val="22"/>
                <w:szCs w:val="22"/>
                <w:lang w:val="en-US"/>
              </w:rPr>
              <w:t>II</w:t>
            </w:r>
            <w:r w:rsidRPr="004E2CA9">
              <w:rPr>
                <w:sz w:val="22"/>
                <w:szCs w:val="22"/>
              </w:rPr>
              <w:t>) и (</w:t>
            </w:r>
            <w:r w:rsidRPr="004E2CA9">
              <w:rPr>
                <w:sz w:val="22"/>
                <w:szCs w:val="22"/>
                <w:lang w:val="en-US"/>
              </w:rPr>
              <w:t>IV</w:t>
            </w:r>
            <w:r w:rsidRPr="004E2CA9">
              <w:rPr>
                <w:sz w:val="22"/>
                <w:szCs w:val="22"/>
              </w:rPr>
              <w:t>).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</w:pP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4E2CA9" w:rsidRDefault="002E2E7D" w:rsidP="004E2CA9">
            <w:pPr>
              <w:ind w:left="-92" w:right="-25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166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Азотная кислота.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pacing w:val="-6"/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Азотная кислота, ее получ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ние, физические и химич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ские (окислительные) сво</w:t>
            </w:r>
            <w:r w:rsidRPr="004E2CA9">
              <w:rPr>
                <w:sz w:val="22"/>
                <w:szCs w:val="22"/>
              </w:rPr>
              <w:t>й</w:t>
            </w:r>
            <w:r w:rsidRPr="004E2CA9">
              <w:rPr>
                <w:sz w:val="22"/>
                <w:szCs w:val="22"/>
              </w:rPr>
              <w:t>ства: взаимодействие с м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таллами, стоящими в ряду активности после водорода. Применение. Нитраты. Кач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ственная реакция на нитрат-ион. Круговорот азота в пр</w:t>
            </w:r>
            <w:r w:rsidRPr="004E2CA9">
              <w:rPr>
                <w:sz w:val="22"/>
                <w:szCs w:val="22"/>
              </w:rPr>
              <w:t>и</w:t>
            </w:r>
            <w:r w:rsidRPr="004E2CA9">
              <w:rPr>
                <w:sz w:val="22"/>
                <w:szCs w:val="22"/>
              </w:rPr>
              <w:t>роде.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Д. Взаимодействие ко</w:t>
            </w:r>
            <w:r w:rsidRPr="004E2CA9">
              <w:rPr>
                <w:sz w:val="22"/>
                <w:szCs w:val="22"/>
              </w:rPr>
              <w:t>н</w:t>
            </w:r>
            <w:r w:rsidRPr="004E2CA9">
              <w:rPr>
                <w:sz w:val="22"/>
                <w:szCs w:val="22"/>
              </w:rPr>
              <w:t>центрированной азотной кислоты с медью.</w:t>
            </w: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4E2CA9" w:rsidRDefault="002E2E7D" w:rsidP="004E2CA9">
            <w:pPr>
              <w:ind w:left="-92" w:right="-25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166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Фосфор и его соединения.</w:t>
            </w:r>
          </w:p>
          <w:p w:rsidR="002E2E7D" w:rsidRPr="004E2CA9" w:rsidRDefault="002E2E7D" w:rsidP="004E2CA9">
            <w:pPr>
              <w:jc w:val="center"/>
            </w:pP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  <w:rPr>
                <w:spacing w:val="-4"/>
              </w:rPr>
            </w:pPr>
            <w:r w:rsidRPr="004E2CA9">
              <w:rPr>
                <w:spacing w:val="-6"/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pacing w:val="-4"/>
                <w:sz w:val="22"/>
                <w:szCs w:val="22"/>
              </w:rPr>
              <w:t>Фосфор, строение его атома, электроотрицательность и степени окисления. Аллотр</w:t>
            </w:r>
            <w:r w:rsidRPr="004E2CA9">
              <w:rPr>
                <w:spacing w:val="-4"/>
                <w:sz w:val="22"/>
                <w:szCs w:val="22"/>
              </w:rPr>
              <w:t>о</w:t>
            </w:r>
            <w:r w:rsidRPr="004E2CA9">
              <w:rPr>
                <w:spacing w:val="-4"/>
                <w:sz w:val="22"/>
                <w:szCs w:val="22"/>
              </w:rPr>
              <w:t>пия (белый, красный, черный фосфор). Химические свойс</w:t>
            </w:r>
            <w:r w:rsidRPr="004E2CA9">
              <w:rPr>
                <w:spacing w:val="-4"/>
                <w:sz w:val="22"/>
                <w:szCs w:val="22"/>
              </w:rPr>
              <w:t>т</w:t>
            </w:r>
            <w:r w:rsidRPr="004E2CA9">
              <w:rPr>
                <w:spacing w:val="-4"/>
                <w:sz w:val="22"/>
                <w:szCs w:val="22"/>
              </w:rPr>
              <w:t>ва фосфора: взаимодействие с металлами и кислородом. Применение фосфора и его соединений. Важнейшие с</w:t>
            </w:r>
            <w:r w:rsidRPr="004E2CA9">
              <w:rPr>
                <w:spacing w:val="-4"/>
                <w:sz w:val="22"/>
                <w:szCs w:val="22"/>
              </w:rPr>
              <w:t>о</w:t>
            </w:r>
            <w:r w:rsidRPr="004E2CA9">
              <w:rPr>
                <w:spacing w:val="-4"/>
                <w:sz w:val="22"/>
                <w:szCs w:val="22"/>
              </w:rPr>
              <w:t>единения фосфора: оксид фосфора (</w:t>
            </w:r>
            <w:r w:rsidRPr="004E2CA9">
              <w:rPr>
                <w:spacing w:val="-4"/>
                <w:sz w:val="22"/>
                <w:szCs w:val="22"/>
                <w:lang w:val="en-US"/>
              </w:rPr>
              <w:t>V</w:t>
            </w:r>
            <w:r w:rsidRPr="004E2CA9">
              <w:rPr>
                <w:spacing w:val="-4"/>
                <w:sz w:val="22"/>
                <w:szCs w:val="22"/>
              </w:rPr>
              <w:t>) и ортофосфорная кислота, фосфаты и гидр</w:t>
            </w:r>
            <w:r w:rsidRPr="004E2CA9">
              <w:rPr>
                <w:spacing w:val="-4"/>
                <w:sz w:val="22"/>
                <w:szCs w:val="22"/>
              </w:rPr>
              <w:t>о</w:t>
            </w:r>
            <w:r w:rsidRPr="004E2CA9">
              <w:rPr>
                <w:spacing w:val="-4"/>
                <w:sz w:val="22"/>
                <w:szCs w:val="22"/>
              </w:rPr>
              <w:t>фосфаты. Качественная реа</w:t>
            </w:r>
            <w:r w:rsidRPr="004E2CA9">
              <w:rPr>
                <w:spacing w:val="-4"/>
                <w:sz w:val="22"/>
                <w:szCs w:val="22"/>
              </w:rPr>
              <w:t>к</w:t>
            </w:r>
            <w:r w:rsidRPr="004E2CA9">
              <w:rPr>
                <w:spacing w:val="-4"/>
                <w:sz w:val="22"/>
                <w:szCs w:val="22"/>
              </w:rPr>
              <w:t>ция на фосфат-ион.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  <w:rPr>
                <w:i/>
              </w:rPr>
            </w:pPr>
            <w:r w:rsidRPr="004E2CA9">
              <w:rPr>
                <w:i/>
                <w:sz w:val="22"/>
                <w:szCs w:val="22"/>
              </w:rPr>
              <w:t>Лабораторный опыт 10. Качественная реакция на фосфат-ион.</w:t>
            </w: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50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166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12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Обобщающий урок  по теме «Подгруппа азота».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z w:val="22"/>
                <w:szCs w:val="22"/>
              </w:rPr>
              <w:t>Урок обобщения и си</w:t>
            </w:r>
            <w:r w:rsidRPr="004E2CA9">
              <w:rPr>
                <w:sz w:val="22"/>
                <w:szCs w:val="22"/>
              </w:rPr>
              <w:t>с</w:t>
            </w:r>
            <w:r w:rsidRPr="004E2CA9">
              <w:rPr>
                <w:sz w:val="22"/>
                <w:szCs w:val="22"/>
              </w:rPr>
              <w:t>тематизации знаний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Обобщение и систематизация знаний по теме «Подгруппа азота».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Д. Образцы азотных, к</w:t>
            </w:r>
            <w:r w:rsidRPr="004E2CA9">
              <w:rPr>
                <w:sz w:val="22"/>
                <w:szCs w:val="22"/>
              </w:rPr>
              <w:t>а</w:t>
            </w:r>
            <w:r w:rsidRPr="004E2CA9">
              <w:rPr>
                <w:sz w:val="22"/>
                <w:szCs w:val="22"/>
              </w:rPr>
              <w:t>лийных и фосфорных удобрений.</w:t>
            </w: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50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283"/>
        </w:trPr>
        <w:tc>
          <w:tcPr>
            <w:tcW w:w="15559" w:type="dxa"/>
            <w:gridSpan w:val="10"/>
          </w:tcPr>
          <w:p w:rsidR="002E2E7D" w:rsidRPr="004E2CA9" w:rsidRDefault="002E2E7D" w:rsidP="004E2CA9">
            <w:pPr>
              <w:ind w:left="-92" w:right="-25"/>
              <w:jc w:val="center"/>
              <w:rPr>
                <w:b/>
                <w:i/>
              </w:rPr>
            </w:pPr>
            <w:r w:rsidRPr="004E2CA9">
              <w:rPr>
                <w:b/>
                <w:i/>
                <w:sz w:val="22"/>
                <w:szCs w:val="22"/>
              </w:rPr>
              <w:t>Тема 8. Подгруппа углерода (6 часов )</w:t>
            </w:r>
          </w:p>
        </w:tc>
      </w:tr>
      <w:tr w:rsidR="002E2E7D" w:rsidRPr="009933FA" w:rsidTr="004E2CA9">
        <w:trPr>
          <w:trHeight w:val="166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 xml:space="preserve">Углерод. 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  <w:rPr>
                <w:spacing w:val="-6"/>
              </w:rPr>
            </w:pPr>
            <w:r w:rsidRPr="004E2CA9">
              <w:rPr>
                <w:sz w:val="22"/>
                <w:szCs w:val="22"/>
              </w:rPr>
              <w:t>Изучение нового мат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риала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pacing w:val="-6"/>
                <w:sz w:val="22"/>
                <w:szCs w:val="22"/>
              </w:rPr>
              <w:t>Углерод, строение его атома, электроотрицательность и степени окисления. Углерод – простое вещество. Аллотро</w:t>
            </w:r>
            <w:r w:rsidRPr="004E2CA9">
              <w:rPr>
                <w:spacing w:val="-6"/>
                <w:sz w:val="22"/>
                <w:szCs w:val="22"/>
              </w:rPr>
              <w:t>п</w:t>
            </w:r>
            <w:r w:rsidRPr="004E2CA9">
              <w:rPr>
                <w:spacing w:val="-6"/>
                <w:sz w:val="22"/>
                <w:szCs w:val="22"/>
              </w:rPr>
              <w:t>ные модификации (алмаз, гр</w:t>
            </w:r>
            <w:r w:rsidRPr="004E2CA9">
              <w:rPr>
                <w:spacing w:val="-6"/>
                <w:sz w:val="22"/>
                <w:szCs w:val="22"/>
              </w:rPr>
              <w:t>а</w:t>
            </w:r>
            <w:r w:rsidRPr="004E2CA9">
              <w:rPr>
                <w:spacing w:val="-6"/>
                <w:sz w:val="22"/>
                <w:szCs w:val="22"/>
              </w:rPr>
              <w:t>фит) и их свойства. Химич</w:t>
            </w:r>
            <w:r w:rsidRPr="004E2CA9">
              <w:rPr>
                <w:spacing w:val="-6"/>
                <w:sz w:val="22"/>
                <w:szCs w:val="22"/>
              </w:rPr>
              <w:t>е</w:t>
            </w:r>
            <w:r w:rsidRPr="004E2CA9">
              <w:rPr>
                <w:spacing w:val="-6"/>
                <w:sz w:val="22"/>
                <w:szCs w:val="22"/>
              </w:rPr>
              <w:t>ские свойства (окислительно-восстановительная двойстве</w:t>
            </w:r>
            <w:r w:rsidRPr="004E2CA9">
              <w:rPr>
                <w:spacing w:val="-6"/>
                <w:sz w:val="22"/>
                <w:szCs w:val="22"/>
              </w:rPr>
              <w:t>н</w:t>
            </w:r>
            <w:r w:rsidRPr="004E2CA9">
              <w:rPr>
                <w:spacing w:val="-6"/>
                <w:sz w:val="22"/>
                <w:szCs w:val="22"/>
              </w:rPr>
              <w:t>ность) углерода: горение, во</w:t>
            </w:r>
            <w:r w:rsidRPr="004E2CA9">
              <w:rPr>
                <w:spacing w:val="-6"/>
                <w:sz w:val="22"/>
                <w:szCs w:val="22"/>
              </w:rPr>
              <w:t>с</w:t>
            </w:r>
            <w:r w:rsidRPr="004E2CA9">
              <w:rPr>
                <w:spacing w:val="-6"/>
                <w:sz w:val="22"/>
                <w:szCs w:val="22"/>
              </w:rPr>
              <w:t>становление оксидов металлов, взаимодействие с металлами и водородом.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  <w:rPr>
                <w:i/>
              </w:rPr>
            </w:pPr>
            <w:r w:rsidRPr="004E2CA9">
              <w:rPr>
                <w:i/>
                <w:sz w:val="22"/>
                <w:szCs w:val="22"/>
              </w:rPr>
              <w:t>Лабораторный опыт 11. Адсорбционные свойства угля.</w:t>
            </w:r>
          </w:p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Д. Образцы природных соединений углерода.</w:t>
            </w: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4E2CA9" w:rsidRDefault="002E2E7D" w:rsidP="004E2CA9">
            <w:pPr>
              <w:ind w:left="-92" w:right="-25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166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Кислородные соединения у</w:t>
            </w:r>
            <w:r w:rsidRPr="004E2CA9">
              <w:rPr>
                <w:sz w:val="22"/>
                <w:szCs w:val="22"/>
              </w:rPr>
              <w:t>г</w:t>
            </w:r>
            <w:r w:rsidRPr="004E2CA9">
              <w:rPr>
                <w:sz w:val="22"/>
                <w:szCs w:val="22"/>
              </w:rPr>
              <w:t xml:space="preserve">лерода 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pacing w:val="-6"/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Оксиды углерода (</w:t>
            </w:r>
            <w:r w:rsidRPr="004E2CA9">
              <w:rPr>
                <w:sz w:val="22"/>
                <w:szCs w:val="22"/>
                <w:lang w:val="en-US"/>
              </w:rPr>
              <w:t>II</w:t>
            </w:r>
            <w:r w:rsidRPr="004E2CA9">
              <w:rPr>
                <w:sz w:val="22"/>
                <w:szCs w:val="22"/>
              </w:rPr>
              <w:t>) и (</w:t>
            </w:r>
            <w:r w:rsidRPr="004E2CA9">
              <w:rPr>
                <w:sz w:val="22"/>
                <w:szCs w:val="22"/>
                <w:lang w:val="en-US"/>
              </w:rPr>
              <w:t>IV</w:t>
            </w:r>
            <w:r w:rsidRPr="004E2CA9">
              <w:rPr>
                <w:sz w:val="22"/>
                <w:szCs w:val="22"/>
              </w:rPr>
              <w:t>), получение, свойства и пр</w:t>
            </w:r>
            <w:r w:rsidRPr="004E2CA9">
              <w:rPr>
                <w:sz w:val="22"/>
                <w:szCs w:val="22"/>
              </w:rPr>
              <w:t>и</w:t>
            </w:r>
            <w:r w:rsidRPr="004E2CA9">
              <w:rPr>
                <w:sz w:val="22"/>
                <w:szCs w:val="22"/>
              </w:rPr>
              <w:t>менение. Действие оксида углерода (</w:t>
            </w:r>
            <w:r w:rsidRPr="004E2CA9">
              <w:rPr>
                <w:sz w:val="22"/>
                <w:szCs w:val="22"/>
                <w:lang w:val="en-US"/>
              </w:rPr>
              <w:t>II</w:t>
            </w:r>
            <w:r w:rsidRPr="004E2CA9">
              <w:rPr>
                <w:sz w:val="22"/>
                <w:szCs w:val="22"/>
              </w:rPr>
              <w:t>) на организм. Угольная кислота, карбонаты и гидрокарбонаты. Качес</w:t>
            </w:r>
            <w:r w:rsidRPr="004E2CA9">
              <w:rPr>
                <w:sz w:val="22"/>
                <w:szCs w:val="22"/>
              </w:rPr>
              <w:t>т</w:t>
            </w:r>
            <w:r w:rsidRPr="004E2CA9">
              <w:rPr>
                <w:sz w:val="22"/>
                <w:szCs w:val="22"/>
              </w:rPr>
              <w:t>венная реакция на карбонаты и гидрокарбонаты. Углерод – основа живой (органической) природы. Охрана атмосфе</w:t>
            </w:r>
            <w:r w:rsidRPr="004E2CA9">
              <w:rPr>
                <w:sz w:val="22"/>
                <w:szCs w:val="22"/>
              </w:rPr>
              <w:t>р</w:t>
            </w:r>
            <w:r w:rsidRPr="004E2CA9">
              <w:rPr>
                <w:sz w:val="22"/>
                <w:szCs w:val="22"/>
              </w:rPr>
              <w:t>ного воздуха от загрязнений. Парниковый эффект. Круг</w:t>
            </w:r>
            <w:r w:rsidRPr="004E2CA9">
              <w:rPr>
                <w:sz w:val="22"/>
                <w:szCs w:val="22"/>
              </w:rPr>
              <w:t>о</w:t>
            </w:r>
            <w:r w:rsidRPr="004E2CA9">
              <w:rPr>
                <w:sz w:val="22"/>
                <w:szCs w:val="22"/>
              </w:rPr>
              <w:t>ворот углерода в природе.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  <w:rPr>
                <w:i/>
              </w:rPr>
            </w:pPr>
            <w:r w:rsidRPr="004E2CA9">
              <w:rPr>
                <w:i/>
                <w:sz w:val="22"/>
                <w:szCs w:val="22"/>
              </w:rPr>
              <w:t>Лабораторный опыт 12. Распознавание карбон</w:t>
            </w:r>
            <w:r w:rsidRPr="004E2CA9">
              <w:rPr>
                <w:i/>
                <w:sz w:val="22"/>
                <w:szCs w:val="22"/>
              </w:rPr>
              <w:t>а</w:t>
            </w:r>
            <w:r w:rsidRPr="004E2CA9">
              <w:rPr>
                <w:i/>
                <w:sz w:val="22"/>
                <w:szCs w:val="22"/>
              </w:rPr>
              <w:t>тов.</w:t>
            </w:r>
          </w:p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Д. Отношение карбонатов и гидрокарбонатов к к</w:t>
            </w:r>
            <w:r w:rsidRPr="004E2CA9">
              <w:rPr>
                <w:sz w:val="22"/>
                <w:szCs w:val="22"/>
              </w:rPr>
              <w:t>и</w:t>
            </w:r>
            <w:r w:rsidRPr="004E2CA9">
              <w:rPr>
                <w:sz w:val="22"/>
                <w:szCs w:val="22"/>
              </w:rPr>
              <w:t>слотам.</w:t>
            </w: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4E2CA9" w:rsidRDefault="002E2E7D" w:rsidP="004E2CA9">
            <w:pPr>
              <w:ind w:left="-92" w:right="-25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166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b/>
                <w:sz w:val="22"/>
                <w:szCs w:val="22"/>
              </w:rPr>
              <w:t>Практическая работа №4.</w:t>
            </w:r>
            <w:r w:rsidRPr="004E2CA9">
              <w:rPr>
                <w:sz w:val="22"/>
                <w:szCs w:val="22"/>
              </w:rPr>
              <w:t xml:space="preserve"> </w:t>
            </w:r>
          </w:p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Получение оксида углерода (</w:t>
            </w:r>
            <w:r w:rsidRPr="004E2CA9">
              <w:rPr>
                <w:sz w:val="22"/>
                <w:szCs w:val="22"/>
                <w:lang w:val="en-US"/>
              </w:rPr>
              <w:t>IV</w:t>
            </w:r>
            <w:r w:rsidRPr="004E2CA9">
              <w:rPr>
                <w:sz w:val="22"/>
                <w:szCs w:val="22"/>
              </w:rPr>
              <w:t>) и изучение его свойств. Свойства карбонатов (инс</w:t>
            </w:r>
            <w:r w:rsidRPr="004E2CA9">
              <w:rPr>
                <w:sz w:val="22"/>
                <w:szCs w:val="22"/>
              </w:rPr>
              <w:t>т</w:t>
            </w:r>
            <w:r w:rsidRPr="004E2CA9">
              <w:rPr>
                <w:sz w:val="22"/>
                <w:szCs w:val="22"/>
              </w:rPr>
              <w:t>руктаж по ТБ)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  <w:rPr>
                <w:spacing w:val="-6"/>
              </w:rPr>
            </w:pPr>
            <w:r w:rsidRPr="004E2CA9">
              <w:rPr>
                <w:spacing w:val="-6"/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pacing w:val="-6"/>
                <w:sz w:val="22"/>
                <w:szCs w:val="22"/>
              </w:rPr>
              <w:t>Получение оксида углерода (</w:t>
            </w:r>
            <w:r w:rsidRPr="004E2CA9">
              <w:rPr>
                <w:spacing w:val="-6"/>
                <w:sz w:val="22"/>
                <w:szCs w:val="22"/>
                <w:lang w:val="en-US"/>
              </w:rPr>
              <w:t>IV</w:t>
            </w:r>
            <w:r w:rsidRPr="004E2CA9">
              <w:rPr>
                <w:spacing w:val="-6"/>
                <w:sz w:val="22"/>
                <w:szCs w:val="22"/>
              </w:rPr>
              <w:t>), его свойства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  <w:rPr>
                <w:i/>
              </w:rPr>
            </w:pP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4E2CA9" w:rsidRDefault="002E2E7D" w:rsidP="004E2CA9">
            <w:pPr>
              <w:ind w:left="-92" w:right="-25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166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Кремний и его соединения.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  <w:rPr>
                <w:spacing w:val="-4"/>
              </w:rPr>
            </w:pPr>
            <w:r w:rsidRPr="004E2CA9">
              <w:rPr>
                <w:sz w:val="22"/>
                <w:szCs w:val="22"/>
              </w:rPr>
              <w:t>Изучение нового мат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риала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Кремний – химический эл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мент. Строение атома, эле</w:t>
            </w:r>
            <w:r w:rsidRPr="004E2CA9">
              <w:rPr>
                <w:sz w:val="22"/>
                <w:szCs w:val="22"/>
              </w:rPr>
              <w:t>к</w:t>
            </w:r>
            <w:r w:rsidRPr="004E2CA9">
              <w:rPr>
                <w:sz w:val="22"/>
                <w:szCs w:val="22"/>
              </w:rPr>
              <w:t>троотрицательность и степ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ни окисления. Кремний – простое вещество. Нахожд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ние в природе, получение и физические свойства. Хим</w:t>
            </w:r>
            <w:r w:rsidRPr="004E2CA9">
              <w:rPr>
                <w:sz w:val="22"/>
                <w:szCs w:val="22"/>
              </w:rPr>
              <w:t>и</w:t>
            </w:r>
            <w:r w:rsidRPr="004E2CA9">
              <w:rPr>
                <w:sz w:val="22"/>
                <w:szCs w:val="22"/>
              </w:rPr>
              <w:t>ческие свойства (окисл</w:t>
            </w:r>
            <w:r w:rsidRPr="004E2CA9">
              <w:rPr>
                <w:sz w:val="22"/>
                <w:szCs w:val="22"/>
              </w:rPr>
              <w:t>и</w:t>
            </w:r>
            <w:r w:rsidRPr="004E2CA9">
              <w:rPr>
                <w:sz w:val="22"/>
                <w:szCs w:val="22"/>
              </w:rPr>
              <w:t>тельно-восстановительная двойственность) кремния: взаимодействие с металлами и неметаллами. Оксид кре</w:t>
            </w:r>
            <w:r w:rsidRPr="004E2CA9">
              <w:rPr>
                <w:sz w:val="22"/>
                <w:szCs w:val="22"/>
              </w:rPr>
              <w:t>м</w:t>
            </w:r>
            <w:r w:rsidRPr="004E2CA9">
              <w:rPr>
                <w:sz w:val="22"/>
                <w:szCs w:val="22"/>
              </w:rPr>
              <w:t>ния (</w:t>
            </w:r>
            <w:r w:rsidRPr="004E2CA9">
              <w:rPr>
                <w:sz w:val="22"/>
                <w:szCs w:val="22"/>
                <w:lang w:val="en-US"/>
              </w:rPr>
              <w:t>IV</w:t>
            </w:r>
            <w:r w:rsidRPr="004E2CA9">
              <w:rPr>
                <w:sz w:val="22"/>
                <w:szCs w:val="22"/>
              </w:rPr>
              <w:t>) и кремниевая кисл</w:t>
            </w:r>
            <w:r w:rsidRPr="004E2CA9">
              <w:rPr>
                <w:sz w:val="22"/>
                <w:szCs w:val="22"/>
              </w:rPr>
              <w:t>о</w:t>
            </w:r>
            <w:r w:rsidRPr="004E2CA9">
              <w:rPr>
                <w:sz w:val="22"/>
                <w:szCs w:val="22"/>
              </w:rPr>
              <w:t>та, силикаты. Кремний – основа неживой (неорганич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ской) природы. Применение кремния. Понятие о силика</w:t>
            </w:r>
            <w:r w:rsidRPr="004E2CA9">
              <w:rPr>
                <w:sz w:val="22"/>
                <w:szCs w:val="22"/>
              </w:rPr>
              <w:t>т</w:t>
            </w:r>
            <w:r w:rsidRPr="004E2CA9">
              <w:rPr>
                <w:sz w:val="22"/>
                <w:szCs w:val="22"/>
              </w:rPr>
              <w:t>ной промышленности (пр</w:t>
            </w:r>
            <w:r w:rsidRPr="004E2CA9">
              <w:rPr>
                <w:sz w:val="22"/>
                <w:szCs w:val="22"/>
              </w:rPr>
              <w:t>о</w:t>
            </w:r>
            <w:r w:rsidRPr="004E2CA9">
              <w:rPr>
                <w:sz w:val="22"/>
                <w:szCs w:val="22"/>
              </w:rPr>
              <w:t>изводство керамики, стекла, цемента, бетона, железобет</w:t>
            </w:r>
            <w:r w:rsidRPr="004E2CA9">
              <w:rPr>
                <w:sz w:val="22"/>
                <w:szCs w:val="22"/>
              </w:rPr>
              <w:t>о</w:t>
            </w:r>
            <w:r w:rsidRPr="004E2CA9">
              <w:rPr>
                <w:sz w:val="22"/>
                <w:szCs w:val="22"/>
              </w:rPr>
              <w:t>на).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Д.1)Образцы природных соединений кремния. 2)Получение кремниевой кислоты.</w:t>
            </w: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4E2CA9" w:rsidRDefault="002E2E7D" w:rsidP="004E2CA9">
            <w:pPr>
              <w:ind w:left="-92" w:right="-25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166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 xml:space="preserve">Обобщающий урок по теме: « Подгруппа азота. Подгруппа углерода» 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z w:val="22"/>
                <w:szCs w:val="22"/>
              </w:rPr>
              <w:t>Урок обобщения и си</w:t>
            </w:r>
            <w:r w:rsidRPr="004E2CA9">
              <w:rPr>
                <w:sz w:val="22"/>
                <w:szCs w:val="22"/>
              </w:rPr>
              <w:t>с</w:t>
            </w:r>
            <w:r w:rsidRPr="004E2CA9">
              <w:rPr>
                <w:sz w:val="22"/>
                <w:szCs w:val="22"/>
              </w:rPr>
              <w:t>тематизации знаний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Обобщение и систематизация знаний по теме «Подгруппа азота. Подгруппа  углерода».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  <w:rPr>
                <w:i/>
              </w:rPr>
            </w:pP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  <w:r w:rsidRPr="004E2CA9">
              <w:rPr>
                <w:sz w:val="22"/>
                <w:szCs w:val="22"/>
              </w:rPr>
              <w:t>.</w:t>
            </w:r>
          </w:p>
        </w:tc>
        <w:tc>
          <w:tcPr>
            <w:tcW w:w="817" w:type="dxa"/>
          </w:tcPr>
          <w:p w:rsidR="002E2E7D" w:rsidRPr="004E2CA9" w:rsidRDefault="002E2E7D" w:rsidP="004E2CA9">
            <w:pPr>
              <w:ind w:left="-92" w:right="-25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166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b/>
                <w:sz w:val="22"/>
                <w:szCs w:val="22"/>
              </w:rPr>
              <w:t>Контрольная работа №4</w:t>
            </w:r>
            <w:r w:rsidRPr="004E2CA9">
              <w:rPr>
                <w:sz w:val="22"/>
                <w:szCs w:val="22"/>
              </w:rPr>
              <w:t xml:space="preserve"> по теме «Подгруппа азота» и «Подгруппа углерода»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z w:val="22"/>
                <w:szCs w:val="22"/>
              </w:rPr>
              <w:t>Урок контроля знаний и умений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Контроль знаний, умений и навыков учащихся по теме «Подгруппа азота» и «По</w:t>
            </w:r>
            <w:r w:rsidRPr="004E2CA9">
              <w:rPr>
                <w:sz w:val="22"/>
                <w:szCs w:val="22"/>
              </w:rPr>
              <w:t>д</w:t>
            </w:r>
            <w:r w:rsidRPr="004E2CA9">
              <w:rPr>
                <w:sz w:val="22"/>
                <w:szCs w:val="22"/>
              </w:rPr>
              <w:t>группа углерода»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  <w:rPr>
                <w:i/>
              </w:rPr>
            </w:pP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4E2CA9" w:rsidRDefault="002E2E7D" w:rsidP="004E2CA9">
            <w:pPr>
              <w:ind w:left="-92" w:right="-25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283"/>
        </w:trPr>
        <w:tc>
          <w:tcPr>
            <w:tcW w:w="15559" w:type="dxa"/>
            <w:gridSpan w:val="10"/>
          </w:tcPr>
          <w:p w:rsidR="002E2E7D" w:rsidRPr="004E2CA9" w:rsidRDefault="002E2E7D" w:rsidP="004E2CA9">
            <w:pPr>
              <w:ind w:left="-92" w:right="-25"/>
              <w:jc w:val="center"/>
              <w:rPr>
                <w:b/>
                <w:i/>
              </w:rPr>
            </w:pPr>
            <w:r w:rsidRPr="004E2CA9">
              <w:rPr>
                <w:b/>
                <w:i/>
                <w:sz w:val="22"/>
                <w:szCs w:val="22"/>
              </w:rPr>
              <w:t>Тема 9. Металлы и их соединения (11 часов )</w:t>
            </w:r>
          </w:p>
        </w:tc>
      </w:tr>
      <w:tr w:rsidR="002E2E7D" w:rsidRPr="009933FA" w:rsidTr="004E2CA9">
        <w:trPr>
          <w:trHeight w:val="166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Общая характеристика мета</w:t>
            </w:r>
            <w:r w:rsidRPr="004E2CA9">
              <w:rPr>
                <w:sz w:val="22"/>
                <w:szCs w:val="22"/>
              </w:rPr>
              <w:t>л</w:t>
            </w:r>
            <w:r w:rsidRPr="004E2CA9">
              <w:rPr>
                <w:sz w:val="22"/>
                <w:szCs w:val="22"/>
              </w:rPr>
              <w:t>лов. Получение и физические свойства металлов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z w:val="22"/>
                <w:szCs w:val="22"/>
              </w:rPr>
              <w:t>Изучение нового мат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риала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Положение элементов, обр</w:t>
            </w:r>
            <w:r w:rsidRPr="004E2CA9">
              <w:rPr>
                <w:sz w:val="22"/>
                <w:szCs w:val="22"/>
              </w:rPr>
              <w:t>а</w:t>
            </w:r>
            <w:r w:rsidRPr="004E2CA9">
              <w:rPr>
                <w:sz w:val="22"/>
                <w:szCs w:val="22"/>
              </w:rPr>
              <w:t>зующих простые вещества – металлы, в Периодической системе, особенности стро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ния их атомов, радиусы ат</w:t>
            </w:r>
            <w:r w:rsidRPr="004E2CA9">
              <w:rPr>
                <w:sz w:val="22"/>
                <w:szCs w:val="22"/>
              </w:rPr>
              <w:t>о</w:t>
            </w:r>
            <w:r w:rsidRPr="004E2CA9">
              <w:rPr>
                <w:sz w:val="22"/>
                <w:szCs w:val="22"/>
              </w:rPr>
              <w:t>мов, электроотрицател</w:t>
            </w:r>
            <w:r w:rsidRPr="004E2CA9">
              <w:rPr>
                <w:sz w:val="22"/>
                <w:szCs w:val="22"/>
              </w:rPr>
              <w:t>ь</w:t>
            </w:r>
            <w:r w:rsidRPr="004E2CA9">
              <w:rPr>
                <w:sz w:val="22"/>
                <w:szCs w:val="22"/>
              </w:rPr>
              <w:t>ность, степени окисления. Простые вещества – металлы. Металлическая химическая связь и металлическая кр</w:t>
            </w:r>
            <w:r w:rsidRPr="004E2CA9">
              <w:rPr>
                <w:sz w:val="22"/>
                <w:szCs w:val="22"/>
              </w:rPr>
              <w:t>и</w:t>
            </w:r>
            <w:r w:rsidRPr="004E2CA9">
              <w:rPr>
                <w:sz w:val="22"/>
                <w:szCs w:val="22"/>
              </w:rPr>
              <w:t>сталлическая решетка. Х</w:t>
            </w:r>
            <w:r w:rsidRPr="004E2CA9">
              <w:rPr>
                <w:sz w:val="22"/>
                <w:szCs w:val="22"/>
              </w:rPr>
              <w:t>а</w:t>
            </w:r>
            <w:r w:rsidRPr="004E2CA9">
              <w:rPr>
                <w:sz w:val="22"/>
                <w:szCs w:val="22"/>
              </w:rPr>
              <w:t>рактерные физические сво</w:t>
            </w:r>
            <w:r w:rsidRPr="004E2CA9">
              <w:rPr>
                <w:sz w:val="22"/>
                <w:szCs w:val="22"/>
              </w:rPr>
              <w:t>й</w:t>
            </w:r>
            <w:r w:rsidRPr="004E2CA9">
              <w:rPr>
                <w:sz w:val="22"/>
                <w:szCs w:val="22"/>
              </w:rPr>
              <w:t>ства металлов.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Д. Образцы минералов, металлов и сплавов.</w:t>
            </w: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4E2CA9" w:rsidRDefault="002E2E7D" w:rsidP="004E2CA9">
            <w:pPr>
              <w:ind w:left="-92" w:right="-25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166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Химические свойства мета</w:t>
            </w:r>
            <w:r w:rsidRPr="004E2CA9">
              <w:rPr>
                <w:sz w:val="22"/>
                <w:szCs w:val="22"/>
              </w:rPr>
              <w:t>л</w:t>
            </w:r>
            <w:r w:rsidRPr="004E2CA9">
              <w:rPr>
                <w:sz w:val="22"/>
                <w:szCs w:val="22"/>
              </w:rPr>
              <w:t>лов.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pacing w:val="-6"/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Химические (восстанов</w:t>
            </w:r>
            <w:r w:rsidRPr="004E2CA9">
              <w:rPr>
                <w:sz w:val="22"/>
                <w:szCs w:val="22"/>
              </w:rPr>
              <w:t>и</w:t>
            </w:r>
            <w:r w:rsidRPr="004E2CA9">
              <w:rPr>
                <w:sz w:val="22"/>
                <w:szCs w:val="22"/>
              </w:rPr>
              <w:t>тельные) свойства металлов. Ряд активности металлов. Отношение металлов к нем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таллам, растворам солей, кислот и воде.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Д. Опыты, показывающие восстановительные сво</w:t>
            </w:r>
            <w:r w:rsidRPr="004E2CA9">
              <w:rPr>
                <w:sz w:val="22"/>
                <w:szCs w:val="22"/>
              </w:rPr>
              <w:t>й</w:t>
            </w:r>
            <w:r w:rsidRPr="004E2CA9">
              <w:rPr>
                <w:sz w:val="22"/>
                <w:szCs w:val="22"/>
              </w:rPr>
              <w:t>ства металлов.</w:t>
            </w: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4E2CA9" w:rsidRDefault="002E2E7D" w:rsidP="004E2CA9">
            <w:pPr>
              <w:ind w:left="-92" w:right="-25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166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 xml:space="preserve">Алюминий и его соединения 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pacing w:val="-6"/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Строение атома алюминия. Его природные соединения, получение, физические и химические свойства. Вза</w:t>
            </w:r>
            <w:r w:rsidRPr="004E2CA9">
              <w:rPr>
                <w:sz w:val="22"/>
                <w:szCs w:val="22"/>
              </w:rPr>
              <w:t>и</w:t>
            </w:r>
            <w:r w:rsidRPr="004E2CA9">
              <w:rPr>
                <w:sz w:val="22"/>
                <w:szCs w:val="22"/>
              </w:rPr>
              <w:t>модействие с неметаллами, оксидами металлов, раств</w:t>
            </w:r>
            <w:r w:rsidRPr="004E2CA9">
              <w:rPr>
                <w:sz w:val="22"/>
                <w:szCs w:val="22"/>
              </w:rPr>
              <w:t>о</w:t>
            </w:r>
            <w:r w:rsidRPr="004E2CA9">
              <w:rPr>
                <w:sz w:val="22"/>
                <w:szCs w:val="22"/>
              </w:rPr>
              <w:t>рами кислот и щелочей, в</w:t>
            </w:r>
            <w:r w:rsidRPr="004E2CA9">
              <w:rPr>
                <w:sz w:val="22"/>
                <w:szCs w:val="22"/>
              </w:rPr>
              <w:t>о</w:t>
            </w:r>
            <w:r w:rsidRPr="004E2CA9">
              <w:rPr>
                <w:sz w:val="22"/>
                <w:szCs w:val="22"/>
              </w:rPr>
              <w:t>дой. Соединения алюминия, амфотерность его оксида и гидроксида. Качественная реакция на ион алюминия. Применение алюминия и его соединений.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  <w:rPr>
                <w:i/>
              </w:rPr>
            </w:pPr>
            <w:r w:rsidRPr="004E2CA9">
              <w:rPr>
                <w:i/>
                <w:sz w:val="22"/>
                <w:szCs w:val="22"/>
              </w:rPr>
              <w:t>Лабораторный опыт 13. Получение гидроксида алюминия и исследование его кислотно-основных свойств.</w:t>
            </w: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4E2CA9" w:rsidRDefault="002E2E7D" w:rsidP="004E2CA9">
            <w:pPr>
              <w:ind w:left="-92" w:right="-25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166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Общая характеристика хим</w:t>
            </w:r>
            <w:r w:rsidRPr="004E2CA9">
              <w:rPr>
                <w:sz w:val="22"/>
                <w:szCs w:val="22"/>
              </w:rPr>
              <w:t>и</w:t>
            </w:r>
            <w:r w:rsidRPr="004E2CA9">
              <w:rPr>
                <w:sz w:val="22"/>
                <w:szCs w:val="22"/>
              </w:rPr>
              <w:t xml:space="preserve">ческих элементов главной подгруппы </w:t>
            </w:r>
            <w:r w:rsidRPr="004E2CA9">
              <w:rPr>
                <w:sz w:val="22"/>
                <w:szCs w:val="22"/>
                <w:lang w:val="en-US"/>
              </w:rPr>
              <w:t>II</w:t>
            </w:r>
            <w:r w:rsidRPr="004E2CA9">
              <w:rPr>
                <w:sz w:val="22"/>
                <w:szCs w:val="22"/>
              </w:rPr>
              <w:t xml:space="preserve"> группы.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pacing w:val="-6"/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Общая характеристика хим</w:t>
            </w:r>
            <w:r w:rsidRPr="004E2CA9">
              <w:rPr>
                <w:sz w:val="22"/>
                <w:szCs w:val="22"/>
              </w:rPr>
              <w:t>и</w:t>
            </w:r>
            <w:r w:rsidRPr="004E2CA9">
              <w:rPr>
                <w:sz w:val="22"/>
                <w:szCs w:val="22"/>
              </w:rPr>
              <w:t xml:space="preserve">ческих элементов главной подгруппы </w:t>
            </w:r>
            <w:r w:rsidRPr="004E2CA9">
              <w:rPr>
                <w:sz w:val="22"/>
                <w:szCs w:val="22"/>
                <w:lang w:val="en-US"/>
              </w:rPr>
              <w:t>II</w:t>
            </w:r>
            <w:r w:rsidRPr="004E2CA9">
              <w:rPr>
                <w:sz w:val="22"/>
                <w:szCs w:val="22"/>
              </w:rPr>
              <w:t xml:space="preserve"> группы. Стро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ние атомов магния и кальция. Магний и кальций в природе, способы их получения, физ</w:t>
            </w:r>
            <w:r w:rsidRPr="004E2CA9">
              <w:rPr>
                <w:sz w:val="22"/>
                <w:szCs w:val="22"/>
              </w:rPr>
              <w:t>и</w:t>
            </w:r>
            <w:r w:rsidRPr="004E2CA9">
              <w:rPr>
                <w:sz w:val="22"/>
                <w:szCs w:val="22"/>
              </w:rPr>
              <w:t>ческие и химические свойс</w:t>
            </w:r>
            <w:r w:rsidRPr="004E2CA9">
              <w:rPr>
                <w:sz w:val="22"/>
                <w:szCs w:val="22"/>
              </w:rPr>
              <w:t>т</w:t>
            </w:r>
            <w:r w:rsidRPr="004E2CA9">
              <w:rPr>
                <w:sz w:val="22"/>
                <w:szCs w:val="22"/>
              </w:rPr>
              <w:t>ва.  Важнейшие соединения магния и кальция (оксиды, гидроксиды и соли), их сво</w:t>
            </w:r>
            <w:r w:rsidRPr="004E2CA9">
              <w:rPr>
                <w:sz w:val="22"/>
                <w:szCs w:val="22"/>
              </w:rPr>
              <w:t>й</w:t>
            </w:r>
            <w:r w:rsidRPr="004E2CA9">
              <w:rPr>
                <w:sz w:val="22"/>
                <w:szCs w:val="22"/>
              </w:rPr>
              <w:t>ства и применение. Качес</w:t>
            </w:r>
            <w:r w:rsidRPr="004E2CA9">
              <w:rPr>
                <w:sz w:val="22"/>
                <w:szCs w:val="22"/>
              </w:rPr>
              <w:t>т</w:t>
            </w:r>
            <w:r w:rsidRPr="004E2CA9">
              <w:rPr>
                <w:sz w:val="22"/>
                <w:szCs w:val="22"/>
              </w:rPr>
              <w:t>венная реакция на ион кал</w:t>
            </w:r>
            <w:r w:rsidRPr="004E2CA9">
              <w:rPr>
                <w:sz w:val="22"/>
                <w:szCs w:val="22"/>
              </w:rPr>
              <w:t>ь</w:t>
            </w:r>
            <w:r w:rsidRPr="004E2CA9">
              <w:rPr>
                <w:sz w:val="22"/>
                <w:szCs w:val="22"/>
              </w:rPr>
              <w:t>ция. Биологическая роль и применение соединений ма</w:t>
            </w:r>
            <w:r w:rsidRPr="004E2CA9">
              <w:rPr>
                <w:sz w:val="22"/>
                <w:szCs w:val="22"/>
              </w:rPr>
              <w:t>г</w:t>
            </w:r>
            <w:r w:rsidRPr="004E2CA9">
              <w:rPr>
                <w:sz w:val="22"/>
                <w:szCs w:val="22"/>
              </w:rPr>
              <w:t>ния и кальция.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right="-89"/>
              <w:jc w:val="center"/>
            </w:pPr>
            <w:r w:rsidRPr="004E2CA9">
              <w:rPr>
                <w:sz w:val="22"/>
                <w:szCs w:val="22"/>
              </w:rPr>
              <w:t>Д. Окрашивание плам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ни ионами кальция.</w:t>
            </w: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4E2CA9" w:rsidRDefault="002E2E7D" w:rsidP="004E2CA9">
            <w:pPr>
              <w:ind w:left="-92" w:right="-25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166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 xml:space="preserve">Жесткость воды и способы ее устранения. 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pacing w:val="-6"/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Жесткость воды и способы ее устранения. Превращения карбонатов в природе.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  <w:rPr>
                <w:i/>
              </w:rPr>
            </w:pPr>
            <w:r w:rsidRPr="004E2CA9">
              <w:rPr>
                <w:i/>
                <w:sz w:val="22"/>
                <w:szCs w:val="22"/>
              </w:rPr>
              <w:t>Лабораторный опыт 14. Жесткость воды и ее устранение.</w:t>
            </w: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4E2CA9" w:rsidRDefault="002E2E7D" w:rsidP="004E2CA9">
            <w:pPr>
              <w:ind w:left="-92" w:right="-25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166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Щелочные металлы. Важне</w:t>
            </w:r>
            <w:r w:rsidRPr="004E2CA9">
              <w:rPr>
                <w:sz w:val="22"/>
                <w:szCs w:val="22"/>
              </w:rPr>
              <w:t>й</w:t>
            </w:r>
            <w:r w:rsidRPr="004E2CA9">
              <w:rPr>
                <w:sz w:val="22"/>
                <w:szCs w:val="22"/>
              </w:rPr>
              <w:t>шие соединения щелочных металлов.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pacing w:val="-6"/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Общая характеристика хим</w:t>
            </w:r>
            <w:r w:rsidRPr="004E2CA9">
              <w:rPr>
                <w:sz w:val="22"/>
                <w:szCs w:val="22"/>
              </w:rPr>
              <w:t>и</w:t>
            </w:r>
            <w:r w:rsidRPr="004E2CA9">
              <w:rPr>
                <w:sz w:val="22"/>
                <w:szCs w:val="22"/>
              </w:rPr>
              <w:t xml:space="preserve">ческих элементов главной подгруппы </w:t>
            </w:r>
            <w:r w:rsidRPr="004E2CA9">
              <w:rPr>
                <w:sz w:val="22"/>
                <w:szCs w:val="22"/>
                <w:lang w:val="en-US"/>
              </w:rPr>
              <w:t>I</w:t>
            </w:r>
            <w:r w:rsidRPr="004E2CA9">
              <w:rPr>
                <w:sz w:val="22"/>
                <w:szCs w:val="22"/>
              </w:rPr>
              <w:t xml:space="preserve"> группы. Стро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ние атомов щелочных мета</w:t>
            </w:r>
            <w:r w:rsidRPr="004E2CA9">
              <w:rPr>
                <w:sz w:val="22"/>
                <w:szCs w:val="22"/>
              </w:rPr>
              <w:t>л</w:t>
            </w:r>
            <w:r w:rsidRPr="004E2CA9">
              <w:rPr>
                <w:sz w:val="22"/>
                <w:szCs w:val="22"/>
              </w:rPr>
              <w:t>лов. Распространение щело</w:t>
            </w:r>
            <w:r w:rsidRPr="004E2CA9">
              <w:rPr>
                <w:sz w:val="22"/>
                <w:szCs w:val="22"/>
              </w:rPr>
              <w:t>ч</w:t>
            </w:r>
            <w:r w:rsidRPr="004E2CA9">
              <w:rPr>
                <w:sz w:val="22"/>
                <w:szCs w:val="22"/>
              </w:rPr>
              <w:t>ных металлов в природе и способы их получения. Ф</w:t>
            </w:r>
            <w:r w:rsidRPr="004E2CA9">
              <w:rPr>
                <w:sz w:val="22"/>
                <w:szCs w:val="22"/>
              </w:rPr>
              <w:t>и</w:t>
            </w:r>
            <w:r w:rsidRPr="004E2CA9">
              <w:rPr>
                <w:sz w:val="22"/>
                <w:szCs w:val="22"/>
              </w:rPr>
              <w:t>зические и химические сво</w:t>
            </w:r>
            <w:r w:rsidRPr="004E2CA9">
              <w:rPr>
                <w:sz w:val="22"/>
                <w:szCs w:val="22"/>
              </w:rPr>
              <w:t>й</w:t>
            </w:r>
            <w:r w:rsidRPr="004E2CA9">
              <w:rPr>
                <w:sz w:val="22"/>
                <w:szCs w:val="22"/>
              </w:rPr>
              <w:t>ства простых веществ. Физ</w:t>
            </w:r>
            <w:r w:rsidRPr="004E2CA9">
              <w:rPr>
                <w:sz w:val="22"/>
                <w:szCs w:val="22"/>
              </w:rPr>
              <w:t>и</w:t>
            </w:r>
            <w:r w:rsidRPr="004E2CA9">
              <w:rPr>
                <w:sz w:val="22"/>
                <w:szCs w:val="22"/>
              </w:rPr>
              <w:t>ческие и химические свойс</w:t>
            </w:r>
            <w:r w:rsidRPr="004E2CA9">
              <w:rPr>
                <w:sz w:val="22"/>
                <w:szCs w:val="22"/>
              </w:rPr>
              <w:t>т</w:t>
            </w:r>
            <w:r w:rsidRPr="004E2CA9">
              <w:rPr>
                <w:sz w:val="22"/>
                <w:szCs w:val="22"/>
              </w:rPr>
              <w:t>ва важнейших соединений щелочных металлов (окс</w:t>
            </w:r>
            <w:r w:rsidRPr="004E2CA9">
              <w:rPr>
                <w:sz w:val="22"/>
                <w:szCs w:val="22"/>
              </w:rPr>
              <w:t>и</w:t>
            </w:r>
            <w:r w:rsidRPr="004E2CA9">
              <w:rPr>
                <w:sz w:val="22"/>
                <w:szCs w:val="22"/>
              </w:rPr>
              <w:t>дов, гидроксидов, солей). Биологическая роль и прим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нение соединений натрия и калия. Калийные удобрения.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Д. Окрашивание пламени ионами натрия и калия.</w:t>
            </w: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4E2CA9" w:rsidRDefault="002E2E7D" w:rsidP="004E2CA9">
            <w:pPr>
              <w:ind w:left="-92" w:right="-25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166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Железо.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pacing w:val="-6"/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Особенности строения атома железа, степени окисления. Природные соединения ж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леза, его получение, физич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ские и химические свойства.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</w:pP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4E2CA9" w:rsidRDefault="002E2E7D" w:rsidP="004E2CA9">
            <w:pPr>
              <w:ind w:left="-92" w:right="-25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166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Соединения и сплавы железа.</w:t>
            </w:r>
          </w:p>
          <w:p w:rsidR="002E2E7D" w:rsidRPr="004E2CA9" w:rsidRDefault="002E2E7D" w:rsidP="004E2CA9">
            <w:pPr>
              <w:jc w:val="center"/>
            </w:pP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pacing w:val="-6"/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Оксиды, гидроксиды и соли железа (</w:t>
            </w:r>
            <w:r w:rsidRPr="004E2CA9">
              <w:rPr>
                <w:sz w:val="22"/>
                <w:szCs w:val="22"/>
                <w:lang w:val="en-US"/>
              </w:rPr>
              <w:t>II</w:t>
            </w:r>
            <w:r w:rsidRPr="004E2CA9">
              <w:rPr>
                <w:sz w:val="22"/>
                <w:szCs w:val="22"/>
              </w:rPr>
              <w:t>) и (</w:t>
            </w:r>
            <w:r w:rsidRPr="004E2CA9">
              <w:rPr>
                <w:sz w:val="22"/>
                <w:szCs w:val="22"/>
                <w:lang w:val="en-US"/>
              </w:rPr>
              <w:t>III</w:t>
            </w:r>
            <w:r w:rsidRPr="004E2CA9">
              <w:rPr>
                <w:sz w:val="22"/>
                <w:szCs w:val="22"/>
              </w:rPr>
              <w:t>). Качестве</w:t>
            </w:r>
            <w:r w:rsidRPr="004E2CA9">
              <w:rPr>
                <w:sz w:val="22"/>
                <w:szCs w:val="22"/>
              </w:rPr>
              <w:t>н</w:t>
            </w:r>
            <w:r w:rsidRPr="004E2CA9">
              <w:rPr>
                <w:sz w:val="22"/>
                <w:szCs w:val="22"/>
              </w:rPr>
              <w:t xml:space="preserve">ные реакции на ионы </w:t>
            </w:r>
            <w:r w:rsidRPr="004E2CA9">
              <w:rPr>
                <w:sz w:val="22"/>
                <w:szCs w:val="22"/>
                <w:lang w:val="en-US"/>
              </w:rPr>
              <w:t>Fe</w:t>
            </w:r>
            <w:r w:rsidRPr="004E2CA9">
              <w:rPr>
                <w:sz w:val="22"/>
                <w:szCs w:val="22"/>
                <w:vertAlign w:val="superscript"/>
              </w:rPr>
              <w:t>2+</w:t>
            </w:r>
            <w:r w:rsidRPr="004E2CA9">
              <w:rPr>
                <w:sz w:val="22"/>
                <w:szCs w:val="22"/>
              </w:rPr>
              <w:t xml:space="preserve"> и </w:t>
            </w:r>
            <w:r w:rsidRPr="004E2CA9">
              <w:rPr>
                <w:sz w:val="22"/>
                <w:szCs w:val="22"/>
                <w:lang w:val="en-US"/>
              </w:rPr>
              <w:t>Fe</w:t>
            </w:r>
            <w:r w:rsidRPr="004E2CA9">
              <w:rPr>
                <w:sz w:val="22"/>
                <w:szCs w:val="22"/>
                <w:vertAlign w:val="superscript"/>
              </w:rPr>
              <w:t>3+</w:t>
            </w:r>
            <w:r w:rsidRPr="004E2CA9">
              <w:rPr>
                <w:sz w:val="22"/>
                <w:szCs w:val="22"/>
              </w:rPr>
              <w:t>. Сплавы железа – чугун и сталь. Значение железа и его соединений в жизненных процессах и в народном х</w:t>
            </w:r>
            <w:r w:rsidRPr="004E2CA9">
              <w:rPr>
                <w:sz w:val="22"/>
                <w:szCs w:val="22"/>
              </w:rPr>
              <w:t>о</w:t>
            </w:r>
            <w:r w:rsidRPr="004E2CA9">
              <w:rPr>
                <w:sz w:val="22"/>
                <w:szCs w:val="22"/>
              </w:rPr>
              <w:t>зяйстве.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  <w:rPr>
                <w:i/>
              </w:rPr>
            </w:pPr>
            <w:r w:rsidRPr="004E2CA9">
              <w:rPr>
                <w:i/>
                <w:sz w:val="22"/>
                <w:szCs w:val="22"/>
              </w:rPr>
              <w:t>Лабораторный опыт 15. Качественные реакции на ионы железа.</w:t>
            </w:r>
          </w:p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Д. Получение и исслед</w:t>
            </w:r>
            <w:r w:rsidRPr="004E2CA9">
              <w:rPr>
                <w:sz w:val="22"/>
                <w:szCs w:val="22"/>
              </w:rPr>
              <w:t>о</w:t>
            </w:r>
            <w:r w:rsidRPr="004E2CA9">
              <w:rPr>
                <w:sz w:val="22"/>
                <w:szCs w:val="22"/>
              </w:rPr>
              <w:t>вание свойств гидрокс</w:t>
            </w:r>
            <w:r w:rsidRPr="004E2CA9">
              <w:rPr>
                <w:sz w:val="22"/>
                <w:szCs w:val="22"/>
              </w:rPr>
              <w:t>и</w:t>
            </w:r>
            <w:r w:rsidRPr="004E2CA9">
              <w:rPr>
                <w:sz w:val="22"/>
                <w:szCs w:val="22"/>
              </w:rPr>
              <w:t>дов железа (</w:t>
            </w:r>
            <w:r w:rsidRPr="004E2CA9">
              <w:rPr>
                <w:sz w:val="22"/>
                <w:szCs w:val="22"/>
                <w:lang w:val="en-US"/>
              </w:rPr>
              <w:t>II</w:t>
            </w:r>
            <w:r w:rsidRPr="004E2CA9">
              <w:rPr>
                <w:sz w:val="22"/>
                <w:szCs w:val="22"/>
              </w:rPr>
              <w:t>) и (</w:t>
            </w:r>
            <w:r w:rsidRPr="004E2CA9">
              <w:rPr>
                <w:sz w:val="22"/>
                <w:szCs w:val="22"/>
                <w:lang w:val="en-US"/>
              </w:rPr>
              <w:t>III</w:t>
            </w:r>
            <w:r w:rsidRPr="004E2CA9">
              <w:rPr>
                <w:sz w:val="22"/>
                <w:szCs w:val="22"/>
              </w:rPr>
              <w:t>).</w:t>
            </w: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4E2CA9" w:rsidRDefault="002E2E7D" w:rsidP="004E2CA9">
            <w:pPr>
              <w:ind w:left="-92" w:right="-25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166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  <w:rPr>
                <w:b/>
              </w:rPr>
            </w:pPr>
            <w:r w:rsidRPr="004E2CA9">
              <w:rPr>
                <w:b/>
                <w:sz w:val="22"/>
                <w:szCs w:val="22"/>
              </w:rPr>
              <w:t xml:space="preserve">Практическая работа №5.  </w:t>
            </w:r>
          </w:p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Решение экспериментальных задач по теме «Металлы и их соединения» (инструктаж по ТБ)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z w:val="22"/>
                <w:szCs w:val="22"/>
              </w:rPr>
              <w:t xml:space="preserve">Практическое занятие 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Свойства металлов.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</w:pP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4E2CA9" w:rsidRDefault="002E2E7D" w:rsidP="004E2CA9">
            <w:pPr>
              <w:ind w:left="-92" w:right="-25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166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Обобщающий урок по теме: «Металлы и их соединения»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z w:val="22"/>
                <w:szCs w:val="22"/>
              </w:rPr>
              <w:t>Урок обобщения и си</w:t>
            </w:r>
            <w:r w:rsidRPr="004E2CA9">
              <w:rPr>
                <w:sz w:val="22"/>
                <w:szCs w:val="22"/>
              </w:rPr>
              <w:t>с</w:t>
            </w:r>
            <w:r w:rsidRPr="004E2CA9">
              <w:rPr>
                <w:sz w:val="22"/>
                <w:szCs w:val="22"/>
              </w:rPr>
              <w:t>тематизации знаний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Систематизация, обобщение и закрепление изученного материала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</w:pP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4E2CA9" w:rsidRDefault="002E2E7D" w:rsidP="004E2CA9">
            <w:pPr>
              <w:ind w:left="-92" w:right="-25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166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b/>
                <w:sz w:val="22"/>
                <w:szCs w:val="22"/>
              </w:rPr>
              <w:t>Контрольная работа №5</w:t>
            </w:r>
            <w:r w:rsidRPr="004E2CA9">
              <w:rPr>
                <w:sz w:val="22"/>
                <w:szCs w:val="22"/>
              </w:rPr>
              <w:t xml:space="preserve"> по теме «Металлы и их соедин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ния».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z w:val="22"/>
                <w:szCs w:val="22"/>
              </w:rPr>
              <w:t>Урок контроля знаний и умений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Контроль знаний, умений и навыков учащихся по теме «Металлы и их соединения».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</w:pP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4E2CA9" w:rsidRDefault="002E2E7D" w:rsidP="004E2CA9">
            <w:pPr>
              <w:ind w:left="-92" w:right="-25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</w:tbl>
    <w:p w:rsidR="002E2E7D" w:rsidRDefault="002E2E7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26"/>
        <w:gridCol w:w="851"/>
        <w:gridCol w:w="3118"/>
        <w:gridCol w:w="2410"/>
        <w:gridCol w:w="2835"/>
        <w:gridCol w:w="2517"/>
        <w:gridCol w:w="1310"/>
        <w:gridCol w:w="817"/>
        <w:gridCol w:w="850"/>
      </w:tblGrid>
      <w:tr w:rsidR="002E2E7D" w:rsidRPr="009933FA" w:rsidTr="004E2CA9">
        <w:trPr>
          <w:trHeight w:val="283"/>
        </w:trPr>
        <w:tc>
          <w:tcPr>
            <w:tcW w:w="15559" w:type="dxa"/>
            <w:gridSpan w:val="10"/>
          </w:tcPr>
          <w:p w:rsidR="002E2E7D" w:rsidRPr="004E2CA9" w:rsidRDefault="002E2E7D" w:rsidP="004E2CA9">
            <w:pPr>
              <w:ind w:left="-92" w:right="-25"/>
              <w:jc w:val="center"/>
              <w:rPr>
                <w:b/>
                <w:i/>
              </w:rPr>
            </w:pPr>
            <w:r w:rsidRPr="004E2CA9">
              <w:rPr>
                <w:b/>
                <w:i/>
                <w:sz w:val="22"/>
                <w:szCs w:val="22"/>
              </w:rPr>
              <w:t>Тема 10. Органические соединения (10 часов)</w:t>
            </w:r>
          </w:p>
        </w:tc>
      </w:tr>
      <w:tr w:rsidR="002E2E7D" w:rsidRPr="009933FA" w:rsidTr="004E2CA9">
        <w:trPr>
          <w:trHeight w:val="166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Взаимосвязь неорганических и органических веществ. Ос</w:t>
            </w:r>
            <w:r w:rsidRPr="004E2CA9">
              <w:rPr>
                <w:sz w:val="22"/>
                <w:szCs w:val="22"/>
              </w:rPr>
              <w:t>о</w:t>
            </w:r>
            <w:r w:rsidRPr="004E2CA9">
              <w:rPr>
                <w:sz w:val="22"/>
                <w:szCs w:val="22"/>
              </w:rPr>
              <w:t>бенности органических в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ществ.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z w:val="22"/>
                <w:szCs w:val="22"/>
              </w:rPr>
              <w:t>Изучение нового мат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риала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Взаимосвязь неорганических и органических веществ. Органические вещества  в природе и жизни человека. Особенности органических веществ.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</w:pP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4E2CA9" w:rsidRDefault="002E2E7D" w:rsidP="004E2CA9">
            <w:pPr>
              <w:ind w:left="-92" w:right="-25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166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Предельные углеводороды – алканы.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pacing w:val="-6"/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Предельные углеводороды – алканы. Общая характер</w:t>
            </w:r>
            <w:r w:rsidRPr="004E2CA9">
              <w:rPr>
                <w:sz w:val="22"/>
                <w:szCs w:val="22"/>
              </w:rPr>
              <w:t>и</w:t>
            </w:r>
            <w:r w:rsidRPr="004E2CA9">
              <w:rPr>
                <w:sz w:val="22"/>
                <w:szCs w:val="22"/>
              </w:rPr>
              <w:t>стика предельных углевод</w:t>
            </w:r>
            <w:r w:rsidRPr="004E2CA9">
              <w:rPr>
                <w:sz w:val="22"/>
                <w:szCs w:val="22"/>
              </w:rPr>
              <w:t>о</w:t>
            </w:r>
            <w:r w:rsidRPr="004E2CA9">
              <w:rPr>
                <w:sz w:val="22"/>
                <w:szCs w:val="22"/>
              </w:rPr>
              <w:t>родов. Нахождение в прир</w:t>
            </w:r>
            <w:r w:rsidRPr="004E2CA9">
              <w:rPr>
                <w:sz w:val="22"/>
                <w:szCs w:val="22"/>
              </w:rPr>
              <w:t>о</w:t>
            </w:r>
            <w:r w:rsidRPr="004E2CA9">
              <w:rPr>
                <w:sz w:val="22"/>
                <w:szCs w:val="22"/>
              </w:rPr>
              <w:t>де, физические и химические свойства: горение, реакция замещения (на примере м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тана). Применение алканов.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Д. Отношение углевод</w:t>
            </w:r>
            <w:r w:rsidRPr="004E2CA9">
              <w:rPr>
                <w:sz w:val="22"/>
                <w:szCs w:val="22"/>
              </w:rPr>
              <w:t>о</w:t>
            </w:r>
            <w:r w:rsidRPr="004E2CA9">
              <w:rPr>
                <w:sz w:val="22"/>
                <w:szCs w:val="22"/>
              </w:rPr>
              <w:t>родов к кислороду и бромной воде.</w:t>
            </w: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4E2CA9" w:rsidRDefault="002E2E7D" w:rsidP="004E2CA9">
            <w:pPr>
              <w:ind w:left="-92" w:right="-25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166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Непредельные углеводороды - алкены.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pacing w:val="-6"/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Непредельные углеводороды - алкены. Состав и физич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ские свойства алкенов. Х</w:t>
            </w:r>
            <w:r w:rsidRPr="004E2CA9">
              <w:rPr>
                <w:sz w:val="22"/>
                <w:szCs w:val="22"/>
              </w:rPr>
              <w:t>и</w:t>
            </w:r>
            <w:r w:rsidRPr="004E2CA9">
              <w:rPr>
                <w:sz w:val="22"/>
                <w:szCs w:val="22"/>
              </w:rPr>
              <w:t>мические свойства: горение, реакции присоединения в</w:t>
            </w:r>
            <w:r w:rsidRPr="004E2CA9">
              <w:rPr>
                <w:sz w:val="22"/>
                <w:szCs w:val="22"/>
              </w:rPr>
              <w:t>о</w:t>
            </w:r>
            <w:r w:rsidRPr="004E2CA9">
              <w:rPr>
                <w:sz w:val="22"/>
                <w:szCs w:val="22"/>
              </w:rPr>
              <w:t>дорода, галогенов и полим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ризации (на примере этил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на). Представление о пол</w:t>
            </w:r>
            <w:r w:rsidRPr="004E2CA9">
              <w:rPr>
                <w:sz w:val="22"/>
                <w:szCs w:val="22"/>
              </w:rPr>
              <w:t>и</w:t>
            </w:r>
            <w:r w:rsidRPr="004E2CA9">
              <w:rPr>
                <w:sz w:val="22"/>
                <w:szCs w:val="22"/>
              </w:rPr>
              <w:t>мерах. Применение этилена в быту и народном хозяйстве.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</w:pPr>
            <w:r w:rsidRPr="004E2CA9">
              <w:rPr>
                <w:sz w:val="22"/>
                <w:szCs w:val="22"/>
              </w:rPr>
              <w:t xml:space="preserve"> 2) Образцы полимеров.</w:t>
            </w:r>
          </w:p>
        </w:tc>
        <w:tc>
          <w:tcPr>
            <w:tcW w:w="1310" w:type="dxa"/>
          </w:tcPr>
          <w:p w:rsidR="002E2E7D" w:rsidRPr="004E2CA9" w:rsidRDefault="002E2E7D" w:rsidP="00DB044D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4E2CA9" w:rsidRDefault="002E2E7D" w:rsidP="004E2CA9">
            <w:pPr>
              <w:ind w:left="-92" w:right="-25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166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Природные источники угл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водородов.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pacing w:val="-6"/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Природные источники угл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водородов. Природные и попутные нефтяные газы, их состав и использование. Нефть. Каменный уголь.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</w:pP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4E2CA9" w:rsidRDefault="002E2E7D" w:rsidP="004E2CA9">
            <w:pPr>
              <w:ind w:left="-92" w:right="-25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166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Спирты.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pacing w:val="-6"/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Функциональные группы (гидроксильная, карбоксил</w:t>
            </w:r>
            <w:r w:rsidRPr="004E2CA9">
              <w:rPr>
                <w:sz w:val="22"/>
                <w:szCs w:val="22"/>
              </w:rPr>
              <w:t>ь</w:t>
            </w:r>
            <w:r w:rsidRPr="004E2CA9">
              <w:rPr>
                <w:sz w:val="22"/>
                <w:szCs w:val="22"/>
              </w:rPr>
              <w:t>ная группы, аминогруппа). Общая характеристика спи</w:t>
            </w:r>
            <w:r w:rsidRPr="004E2CA9">
              <w:rPr>
                <w:sz w:val="22"/>
                <w:szCs w:val="22"/>
              </w:rPr>
              <w:t>р</w:t>
            </w:r>
            <w:r w:rsidRPr="004E2CA9">
              <w:rPr>
                <w:sz w:val="22"/>
                <w:szCs w:val="22"/>
              </w:rPr>
              <w:t>тов. Метиловый и этиловый спирты. Химические свойс</w:t>
            </w:r>
            <w:r w:rsidRPr="004E2CA9">
              <w:rPr>
                <w:sz w:val="22"/>
                <w:szCs w:val="22"/>
              </w:rPr>
              <w:t>т</w:t>
            </w:r>
            <w:r w:rsidRPr="004E2CA9">
              <w:rPr>
                <w:sz w:val="22"/>
                <w:szCs w:val="22"/>
              </w:rPr>
              <w:t>ва спиртов: горение, взаим</w:t>
            </w:r>
            <w:r w:rsidRPr="004E2CA9">
              <w:rPr>
                <w:sz w:val="22"/>
                <w:szCs w:val="22"/>
              </w:rPr>
              <w:t>о</w:t>
            </w:r>
            <w:r w:rsidRPr="004E2CA9">
              <w:rPr>
                <w:sz w:val="22"/>
                <w:szCs w:val="22"/>
              </w:rPr>
              <w:t>действие с кислотами. Дейс</w:t>
            </w:r>
            <w:r w:rsidRPr="004E2CA9">
              <w:rPr>
                <w:sz w:val="22"/>
                <w:szCs w:val="22"/>
              </w:rPr>
              <w:t>т</w:t>
            </w:r>
            <w:r w:rsidRPr="004E2CA9">
              <w:rPr>
                <w:sz w:val="22"/>
                <w:szCs w:val="22"/>
              </w:rPr>
              <w:t>вие спиртов на организм. Трехатомный спирт глиц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рин. Применение спиртов.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Д. Горение спирта.</w:t>
            </w: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4E2CA9" w:rsidRDefault="002E2E7D" w:rsidP="004E2CA9">
            <w:pPr>
              <w:ind w:left="-92" w:right="-25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166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Карбоновые кислоты на пр</w:t>
            </w:r>
            <w:r w:rsidRPr="004E2CA9">
              <w:rPr>
                <w:sz w:val="22"/>
                <w:szCs w:val="22"/>
              </w:rPr>
              <w:t>и</w:t>
            </w:r>
            <w:r w:rsidRPr="004E2CA9">
              <w:rPr>
                <w:sz w:val="22"/>
                <w:szCs w:val="22"/>
              </w:rPr>
              <w:t xml:space="preserve">мере уксусной кислоты 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pacing w:val="-6"/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Карбоновые кислоты на пр</w:t>
            </w:r>
            <w:r w:rsidRPr="004E2CA9">
              <w:rPr>
                <w:sz w:val="22"/>
                <w:szCs w:val="22"/>
              </w:rPr>
              <w:t>и</w:t>
            </w:r>
            <w:r w:rsidRPr="004E2CA9">
              <w:rPr>
                <w:sz w:val="22"/>
                <w:szCs w:val="22"/>
              </w:rPr>
              <w:t>мере уксусной кислоты. Ее свойства и применение. Р</w:t>
            </w:r>
            <w:r w:rsidRPr="004E2CA9">
              <w:rPr>
                <w:sz w:val="22"/>
                <w:szCs w:val="22"/>
              </w:rPr>
              <w:t>е</w:t>
            </w:r>
            <w:r w:rsidRPr="004E2CA9">
              <w:rPr>
                <w:sz w:val="22"/>
                <w:szCs w:val="22"/>
              </w:rPr>
              <w:t>акция этерификации. Пон</w:t>
            </w:r>
            <w:r w:rsidRPr="004E2CA9">
              <w:rPr>
                <w:sz w:val="22"/>
                <w:szCs w:val="22"/>
              </w:rPr>
              <w:t>я</w:t>
            </w:r>
            <w:r w:rsidRPr="004E2CA9">
              <w:rPr>
                <w:sz w:val="22"/>
                <w:szCs w:val="22"/>
              </w:rPr>
              <w:t>тие о сложных эфирах.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  <w:rPr>
                <w:i/>
              </w:rPr>
            </w:pPr>
            <w:r w:rsidRPr="004E2CA9">
              <w:rPr>
                <w:i/>
                <w:sz w:val="22"/>
                <w:szCs w:val="22"/>
              </w:rPr>
              <w:t>Лабораторный опыт 16. Свойства уксусной к</w:t>
            </w:r>
            <w:r w:rsidRPr="004E2CA9">
              <w:rPr>
                <w:i/>
                <w:sz w:val="22"/>
                <w:szCs w:val="22"/>
              </w:rPr>
              <w:t>и</w:t>
            </w:r>
            <w:r w:rsidRPr="004E2CA9">
              <w:rPr>
                <w:i/>
                <w:sz w:val="22"/>
                <w:szCs w:val="22"/>
              </w:rPr>
              <w:t>слоты.</w:t>
            </w: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4E2CA9" w:rsidRDefault="002E2E7D" w:rsidP="004E2CA9">
            <w:pPr>
              <w:ind w:left="-92" w:right="-25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166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Жиры.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pacing w:val="-6"/>
                <w:sz w:val="22"/>
                <w:szCs w:val="22"/>
              </w:rPr>
              <w:t>Комбинированный урок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Жиры – сложные эфиры гл</w:t>
            </w:r>
            <w:r w:rsidRPr="004E2CA9">
              <w:rPr>
                <w:sz w:val="22"/>
                <w:szCs w:val="22"/>
              </w:rPr>
              <w:t>и</w:t>
            </w:r>
            <w:r w:rsidRPr="004E2CA9">
              <w:rPr>
                <w:sz w:val="22"/>
                <w:szCs w:val="22"/>
              </w:rPr>
              <w:t>церина и высших карбоновых кислот. Физические свойства, применение и биологическая роль жиров.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Д. Образцы жиров.</w:t>
            </w: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4E2CA9" w:rsidRDefault="002E2E7D" w:rsidP="004E2CA9">
            <w:pPr>
              <w:ind w:left="-92" w:right="-25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166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>Понятие об углеводах.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z w:val="22"/>
                <w:szCs w:val="22"/>
              </w:rPr>
              <w:t>Понятие об углеводах. Глюкоза, сахароза, кра</w:t>
            </w:r>
            <w:r w:rsidRPr="004E2CA9">
              <w:rPr>
                <w:sz w:val="22"/>
                <w:szCs w:val="22"/>
              </w:rPr>
              <w:t>х</w:t>
            </w:r>
            <w:r w:rsidRPr="004E2CA9">
              <w:rPr>
                <w:sz w:val="22"/>
                <w:szCs w:val="22"/>
              </w:rPr>
              <w:t>мал, целлюлоза, их н</w:t>
            </w:r>
            <w:r w:rsidRPr="004E2CA9">
              <w:rPr>
                <w:sz w:val="22"/>
                <w:szCs w:val="22"/>
              </w:rPr>
              <w:t>а</w:t>
            </w:r>
            <w:r w:rsidRPr="004E2CA9">
              <w:rPr>
                <w:sz w:val="22"/>
                <w:szCs w:val="22"/>
              </w:rPr>
              <w:t>хождение в природе и биологическая роль.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Понятие об углеводах. Гл</w:t>
            </w:r>
            <w:r w:rsidRPr="004E2CA9">
              <w:rPr>
                <w:sz w:val="22"/>
                <w:szCs w:val="22"/>
              </w:rPr>
              <w:t>ю</w:t>
            </w:r>
            <w:r w:rsidRPr="004E2CA9">
              <w:rPr>
                <w:sz w:val="22"/>
                <w:szCs w:val="22"/>
              </w:rPr>
              <w:t>коза, сахароза, крахмал, це</w:t>
            </w:r>
            <w:r w:rsidRPr="004E2CA9">
              <w:rPr>
                <w:sz w:val="22"/>
                <w:szCs w:val="22"/>
              </w:rPr>
              <w:t>л</w:t>
            </w:r>
            <w:r w:rsidRPr="004E2CA9">
              <w:rPr>
                <w:sz w:val="22"/>
                <w:szCs w:val="22"/>
              </w:rPr>
              <w:t>люлоза, их нахождение в природе и биологическая роль.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Д. Образцы углеводов.</w:t>
            </w: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4E2CA9" w:rsidRDefault="002E2E7D" w:rsidP="004E2CA9">
            <w:pPr>
              <w:ind w:left="-92" w:right="-25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166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 xml:space="preserve">Азотсодержащие соединения. </w:t>
            </w:r>
          </w:p>
          <w:p w:rsidR="002E2E7D" w:rsidRPr="004E2CA9" w:rsidRDefault="002E2E7D" w:rsidP="004E2CA9">
            <w:pPr>
              <w:jc w:val="center"/>
            </w:pP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  <w:r w:rsidRPr="004E2CA9">
              <w:rPr>
                <w:sz w:val="22"/>
                <w:szCs w:val="22"/>
              </w:rPr>
              <w:t>Азотсодержащие соед</w:t>
            </w:r>
            <w:r w:rsidRPr="004E2CA9">
              <w:rPr>
                <w:sz w:val="22"/>
                <w:szCs w:val="22"/>
              </w:rPr>
              <w:t>и</w:t>
            </w:r>
            <w:r w:rsidRPr="004E2CA9">
              <w:rPr>
                <w:sz w:val="22"/>
                <w:szCs w:val="22"/>
              </w:rPr>
              <w:t>нения. Понятие об ам</w:t>
            </w:r>
            <w:r w:rsidRPr="004E2CA9">
              <w:rPr>
                <w:sz w:val="22"/>
                <w:szCs w:val="22"/>
              </w:rPr>
              <w:t>и</w:t>
            </w:r>
            <w:r w:rsidRPr="004E2CA9">
              <w:rPr>
                <w:sz w:val="22"/>
                <w:szCs w:val="22"/>
              </w:rPr>
              <w:t>нокислотах. Белки, их биологическая роль. Качественные реакции на белки.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Азотсодержащие соединения. Понятие об аминокислотах. Белки, их биологическая роль. Качественные реакции на белки.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  <w:rPr>
                <w:i/>
              </w:rPr>
            </w:pPr>
            <w:r w:rsidRPr="004E2CA9">
              <w:rPr>
                <w:i/>
                <w:sz w:val="22"/>
                <w:szCs w:val="22"/>
              </w:rPr>
              <w:t>Лабораторный опыт 17. Качественная реакция на белки.</w:t>
            </w: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</w:pPr>
          </w:p>
        </w:tc>
        <w:tc>
          <w:tcPr>
            <w:tcW w:w="817" w:type="dxa"/>
          </w:tcPr>
          <w:p w:rsidR="002E2E7D" w:rsidRPr="004E2CA9" w:rsidRDefault="002E2E7D" w:rsidP="004E2CA9">
            <w:pPr>
              <w:ind w:left="-92" w:right="-25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166"/>
        </w:trPr>
        <w:tc>
          <w:tcPr>
            <w:tcW w:w="425" w:type="dxa"/>
          </w:tcPr>
          <w:p w:rsidR="002E2E7D" w:rsidRPr="004E2CA9" w:rsidRDefault="002E2E7D" w:rsidP="004E2CA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4E2CA9">
            <w:pPr>
              <w:numPr>
                <w:ilvl w:val="0"/>
                <w:numId w:val="14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</w:pPr>
            <w:r w:rsidRPr="004E2CA9">
              <w:rPr>
                <w:sz w:val="22"/>
                <w:szCs w:val="22"/>
              </w:rPr>
              <w:t xml:space="preserve">Обобщающий  урок по курсу неорганической  химии 9 класса 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  <w:rPr>
                <w:spacing w:val="-8"/>
              </w:rPr>
            </w:pPr>
            <w:r w:rsidRPr="004E2CA9">
              <w:rPr>
                <w:sz w:val="22"/>
                <w:szCs w:val="22"/>
              </w:rPr>
              <w:t>Урок обобщения и си</w:t>
            </w:r>
            <w:r w:rsidRPr="004E2CA9">
              <w:rPr>
                <w:sz w:val="22"/>
                <w:szCs w:val="22"/>
              </w:rPr>
              <w:t>с</w:t>
            </w:r>
            <w:r w:rsidRPr="004E2CA9">
              <w:rPr>
                <w:sz w:val="22"/>
                <w:szCs w:val="22"/>
              </w:rPr>
              <w:t>тематизации знаний</w:t>
            </w: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  <w:r w:rsidRPr="004E2CA9">
              <w:rPr>
                <w:sz w:val="22"/>
                <w:szCs w:val="22"/>
              </w:rPr>
              <w:t>Систематизация, обобщение и закрепление изученного материала</w:t>
            </w: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2E2E7D" w:rsidRPr="004E2CA9" w:rsidRDefault="002E2E7D" w:rsidP="004E2CA9">
            <w:pPr>
              <w:ind w:left="-92" w:right="-25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  <w:tr w:rsidR="002E2E7D" w:rsidRPr="009933FA" w:rsidTr="004E2CA9">
        <w:trPr>
          <w:trHeight w:val="166"/>
        </w:trPr>
        <w:tc>
          <w:tcPr>
            <w:tcW w:w="425" w:type="dxa"/>
          </w:tcPr>
          <w:p w:rsidR="002E2E7D" w:rsidRPr="004E2CA9" w:rsidRDefault="002E2E7D" w:rsidP="009D137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E2E7D" w:rsidRPr="004E2CA9" w:rsidRDefault="002E2E7D" w:rsidP="009D13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E7D" w:rsidRPr="004E2CA9" w:rsidRDefault="002E2E7D" w:rsidP="004E2CA9">
            <w:pPr>
              <w:jc w:val="center"/>
              <w:rPr>
                <w:b/>
              </w:rPr>
            </w:pPr>
            <w:r w:rsidRPr="004E2CA9">
              <w:rPr>
                <w:b/>
                <w:sz w:val="22"/>
                <w:szCs w:val="22"/>
              </w:rPr>
              <w:t xml:space="preserve">Резерв 2 часа </w:t>
            </w:r>
          </w:p>
        </w:tc>
        <w:tc>
          <w:tcPr>
            <w:tcW w:w="2410" w:type="dxa"/>
          </w:tcPr>
          <w:p w:rsidR="002E2E7D" w:rsidRPr="004E2CA9" w:rsidRDefault="002E2E7D" w:rsidP="004E2CA9">
            <w:pPr>
              <w:ind w:left="-108" w:right="-108"/>
              <w:jc w:val="center"/>
            </w:pPr>
          </w:p>
        </w:tc>
        <w:tc>
          <w:tcPr>
            <w:tcW w:w="2835" w:type="dxa"/>
          </w:tcPr>
          <w:p w:rsidR="002E2E7D" w:rsidRPr="004E2CA9" w:rsidRDefault="002E2E7D" w:rsidP="004E2CA9">
            <w:pPr>
              <w:ind w:left="-108" w:right="-89"/>
              <w:jc w:val="center"/>
            </w:pPr>
          </w:p>
        </w:tc>
        <w:tc>
          <w:tcPr>
            <w:tcW w:w="2517" w:type="dxa"/>
          </w:tcPr>
          <w:p w:rsidR="002E2E7D" w:rsidRPr="004E2CA9" w:rsidRDefault="002E2E7D" w:rsidP="004E2CA9">
            <w:pPr>
              <w:ind w:left="-108" w:right="-89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2E2E7D" w:rsidRPr="004E2CA9" w:rsidRDefault="002E2E7D" w:rsidP="004E2CA9">
            <w:pPr>
              <w:ind w:left="-92" w:right="-25"/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2E2E7D" w:rsidRPr="004E2CA9" w:rsidRDefault="002E2E7D" w:rsidP="004E2CA9">
            <w:pPr>
              <w:ind w:left="-92" w:right="-25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2E7D" w:rsidRPr="004E2CA9" w:rsidRDefault="002E2E7D" w:rsidP="004E2CA9">
            <w:pPr>
              <w:jc w:val="center"/>
              <w:rPr>
                <w:sz w:val="18"/>
                <w:szCs w:val="18"/>
              </w:rPr>
            </w:pPr>
          </w:p>
        </w:tc>
      </w:tr>
    </w:tbl>
    <w:p w:rsidR="002E2E7D" w:rsidRPr="009D1377" w:rsidRDefault="002E2E7D" w:rsidP="009D1377">
      <w:pPr>
        <w:sectPr w:rsidR="002E2E7D" w:rsidRPr="009D1377" w:rsidSect="00E74B7D">
          <w:pgSz w:w="16838" w:h="11906" w:orient="landscape"/>
          <w:pgMar w:top="1560" w:right="1134" w:bottom="567" w:left="1134" w:header="709" w:footer="709" w:gutter="0"/>
          <w:cols w:space="708"/>
          <w:docGrid w:linePitch="360"/>
        </w:sectPr>
      </w:pPr>
    </w:p>
    <w:p w:rsidR="002E2E7D" w:rsidRPr="008E6699" w:rsidRDefault="002E2E7D" w:rsidP="0073403B">
      <w:pPr>
        <w:rPr>
          <w:sz w:val="28"/>
          <w:szCs w:val="28"/>
        </w:rPr>
      </w:pPr>
      <w:bookmarkStart w:id="0" w:name="_GoBack"/>
      <w:bookmarkEnd w:id="0"/>
    </w:p>
    <w:sectPr w:rsidR="002E2E7D" w:rsidRPr="008E6699" w:rsidSect="008E6699">
      <w:endnotePr>
        <w:numFmt w:val="decimal"/>
      </w:endnotePr>
      <w:pgSz w:w="11906" w:h="16838"/>
      <w:pgMar w:top="1134" w:right="851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E7D" w:rsidRDefault="002E2E7D" w:rsidP="008E6699">
      <w:r>
        <w:separator/>
      </w:r>
    </w:p>
  </w:endnote>
  <w:endnote w:type="continuationSeparator" w:id="0">
    <w:p w:rsidR="002E2E7D" w:rsidRDefault="002E2E7D" w:rsidP="008E6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E7D" w:rsidRDefault="002E2E7D" w:rsidP="008E6699">
      <w:r>
        <w:separator/>
      </w:r>
    </w:p>
  </w:footnote>
  <w:footnote w:type="continuationSeparator" w:id="0">
    <w:p w:rsidR="002E2E7D" w:rsidRDefault="002E2E7D" w:rsidP="008E66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723"/>
    <w:multiLevelType w:val="hybridMultilevel"/>
    <w:tmpl w:val="7F4642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E64B85"/>
    <w:multiLevelType w:val="hybridMultilevel"/>
    <w:tmpl w:val="4130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212270"/>
    <w:multiLevelType w:val="hybridMultilevel"/>
    <w:tmpl w:val="CE845C3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610EF3"/>
    <w:multiLevelType w:val="hybridMultilevel"/>
    <w:tmpl w:val="7F4642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C26915"/>
    <w:multiLevelType w:val="hybridMultilevel"/>
    <w:tmpl w:val="7F4642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5F05B4"/>
    <w:multiLevelType w:val="hybridMultilevel"/>
    <w:tmpl w:val="9F76F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0A3EA7"/>
    <w:multiLevelType w:val="hybridMultilevel"/>
    <w:tmpl w:val="7F4642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6B6ED7"/>
    <w:multiLevelType w:val="hybridMultilevel"/>
    <w:tmpl w:val="7F4642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0B6D9F"/>
    <w:multiLevelType w:val="hybridMultilevel"/>
    <w:tmpl w:val="7F4642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874F77"/>
    <w:multiLevelType w:val="hybridMultilevel"/>
    <w:tmpl w:val="4130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237C32"/>
    <w:multiLevelType w:val="hybridMultilevel"/>
    <w:tmpl w:val="7F4642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A0D39CE"/>
    <w:multiLevelType w:val="hybridMultilevel"/>
    <w:tmpl w:val="7F4642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464DC5"/>
    <w:multiLevelType w:val="hybridMultilevel"/>
    <w:tmpl w:val="7F4642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63663D"/>
    <w:multiLevelType w:val="hybridMultilevel"/>
    <w:tmpl w:val="7F4642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12"/>
  </w:num>
  <w:num w:numId="7">
    <w:abstractNumId w:val="6"/>
  </w:num>
  <w:num w:numId="8">
    <w:abstractNumId w:val="5"/>
  </w:num>
  <w:num w:numId="9">
    <w:abstractNumId w:val="1"/>
  </w:num>
  <w:num w:numId="10">
    <w:abstractNumId w:val="13"/>
  </w:num>
  <w:num w:numId="11">
    <w:abstractNumId w:val="8"/>
  </w:num>
  <w:num w:numId="12">
    <w:abstractNumId w:val="3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D5A"/>
    <w:rsid w:val="000000A2"/>
    <w:rsid w:val="00000552"/>
    <w:rsid w:val="000040B6"/>
    <w:rsid w:val="00010ABC"/>
    <w:rsid w:val="00016083"/>
    <w:rsid w:val="000160E7"/>
    <w:rsid w:val="000173E7"/>
    <w:rsid w:val="00022384"/>
    <w:rsid w:val="000232C7"/>
    <w:rsid w:val="00033B76"/>
    <w:rsid w:val="00034E00"/>
    <w:rsid w:val="00035AE3"/>
    <w:rsid w:val="000372B6"/>
    <w:rsid w:val="0004291B"/>
    <w:rsid w:val="00046740"/>
    <w:rsid w:val="000473AD"/>
    <w:rsid w:val="00047517"/>
    <w:rsid w:val="00052C62"/>
    <w:rsid w:val="00056AFE"/>
    <w:rsid w:val="00061BBD"/>
    <w:rsid w:val="0006285D"/>
    <w:rsid w:val="000737F0"/>
    <w:rsid w:val="000768AC"/>
    <w:rsid w:val="00082B96"/>
    <w:rsid w:val="00092B82"/>
    <w:rsid w:val="000933BE"/>
    <w:rsid w:val="00093B6D"/>
    <w:rsid w:val="000941AB"/>
    <w:rsid w:val="00096981"/>
    <w:rsid w:val="000A43A4"/>
    <w:rsid w:val="000B20E5"/>
    <w:rsid w:val="000B3E3E"/>
    <w:rsid w:val="000B62C2"/>
    <w:rsid w:val="000B6484"/>
    <w:rsid w:val="000C301F"/>
    <w:rsid w:val="000C383B"/>
    <w:rsid w:val="000C38B2"/>
    <w:rsid w:val="000C79F6"/>
    <w:rsid w:val="000D2175"/>
    <w:rsid w:val="000D3571"/>
    <w:rsid w:val="000D4991"/>
    <w:rsid w:val="000E021A"/>
    <w:rsid w:val="000E1483"/>
    <w:rsid w:val="000E24B2"/>
    <w:rsid w:val="000F1541"/>
    <w:rsid w:val="000F2139"/>
    <w:rsid w:val="000F41DD"/>
    <w:rsid w:val="000F4E90"/>
    <w:rsid w:val="000F58E3"/>
    <w:rsid w:val="000F7F48"/>
    <w:rsid w:val="00101D59"/>
    <w:rsid w:val="00104BA8"/>
    <w:rsid w:val="00104F93"/>
    <w:rsid w:val="00105690"/>
    <w:rsid w:val="0010647E"/>
    <w:rsid w:val="00110098"/>
    <w:rsid w:val="001107E6"/>
    <w:rsid w:val="001137F9"/>
    <w:rsid w:val="00117416"/>
    <w:rsid w:val="001212B2"/>
    <w:rsid w:val="00121B2B"/>
    <w:rsid w:val="00124836"/>
    <w:rsid w:val="00124A28"/>
    <w:rsid w:val="00126417"/>
    <w:rsid w:val="0013136A"/>
    <w:rsid w:val="00131B01"/>
    <w:rsid w:val="00135F85"/>
    <w:rsid w:val="00140E45"/>
    <w:rsid w:val="00142125"/>
    <w:rsid w:val="00144D77"/>
    <w:rsid w:val="00145C99"/>
    <w:rsid w:val="001514F5"/>
    <w:rsid w:val="00152948"/>
    <w:rsid w:val="00154055"/>
    <w:rsid w:val="00155BDB"/>
    <w:rsid w:val="00156DCA"/>
    <w:rsid w:val="001700A1"/>
    <w:rsid w:val="00172E48"/>
    <w:rsid w:val="0017493B"/>
    <w:rsid w:val="00181CF3"/>
    <w:rsid w:val="00184913"/>
    <w:rsid w:val="00186084"/>
    <w:rsid w:val="00192FBB"/>
    <w:rsid w:val="001A0737"/>
    <w:rsid w:val="001A1EBB"/>
    <w:rsid w:val="001A35BE"/>
    <w:rsid w:val="001A46C9"/>
    <w:rsid w:val="001B02C1"/>
    <w:rsid w:val="001B350A"/>
    <w:rsid w:val="001B48F9"/>
    <w:rsid w:val="001C3F01"/>
    <w:rsid w:val="001C6A3D"/>
    <w:rsid w:val="001D0A42"/>
    <w:rsid w:val="001D0EE4"/>
    <w:rsid w:val="001D563F"/>
    <w:rsid w:val="001E2DA9"/>
    <w:rsid w:val="001E7986"/>
    <w:rsid w:val="001F2959"/>
    <w:rsid w:val="001F30D8"/>
    <w:rsid w:val="001F5AE3"/>
    <w:rsid w:val="001F7A15"/>
    <w:rsid w:val="00204357"/>
    <w:rsid w:val="00206901"/>
    <w:rsid w:val="002075DB"/>
    <w:rsid w:val="00207DB8"/>
    <w:rsid w:val="00210932"/>
    <w:rsid w:val="00211610"/>
    <w:rsid w:val="002161D4"/>
    <w:rsid w:val="002169C4"/>
    <w:rsid w:val="0021714C"/>
    <w:rsid w:val="002208EB"/>
    <w:rsid w:val="00224A96"/>
    <w:rsid w:val="00224FF4"/>
    <w:rsid w:val="002321C2"/>
    <w:rsid w:val="00235986"/>
    <w:rsid w:val="00246CD6"/>
    <w:rsid w:val="00250E1F"/>
    <w:rsid w:val="00254950"/>
    <w:rsid w:val="00264786"/>
    <w:rsid w:val="0027059A"/>
    <w:rsid w:val="00273713"/>
    <w:rsid w:val="002758FE"/>
    <w:rsid w:val="00276436"/>
    <w:rsid w:val="00276A17"/>
    <w:rsid w:val="00280CC6"/>
    <w:rsid w:val="00282503"/>
    <w:rsid w:val="00283BAE"/>
    <w:rsid w:val="00287123"/>
    <w:rsid w:val="00294046"/>
    <w:rsid w:val="002958BC"/>
    <w:rsid w:val="00296C46"/>
    <w:rsid w:val="002A3143"/>
    <w:rsid w:val="002A4572"/>
    <w:rsid w:val="002B0213"/>
    <w:rsid w:val="002B0765"/>
    <w:rsid w:val="002B2B58"/>
    <w:rsid w:val="002C65BF"/>
    <w:rsid w:val="002C6CEB"/>
    <w:rsid w:val="002D0EF0"/>
    <w:rsid w:val="002D1020"/>
    <w:rsid w:val="002D2667"/>
    <w:rsid w:val="002D7218"/>
    <w:rsid w:val="002D778F"/>
    <w:rsid w:val="002E2852"/>
    <w:rsid w:val="002E2E7D"/>
    <w:rsid w:val="002E3A92"/>
    <w:rsid w:val="002E48E5"/>
    <w:rsid w:val="002E75C7"/>
    <w:rsid w:val="002F031E"/>
    <w:rsid w:val="002F1EC1"/>
    <w:rsid w:val="002F72E7"/>
    <w:rsid w:val="00301551"/>
    <w:rsid w:val="0030320C"/>
    <w:rsid w:val="003053B6"/>
    <w:rsid w:val="00305653"/>
    <w:rsid w:val="003059B1"/>
    <w:rsid w:val="00306E61"/>
    <w:rsid w:val="003115F5"/>
    <w:rsid w:val="003166DB"/>
    <w:rsid w:val="00322F9A"/>
    <w:rsid w:val="0032705E"/>
    <w:rsid w:val="00333482"/>
    <w:rsid w:val="003370F7"/>
    <w:rsid w:val="00337CC4"/>
    <w:rsid w:val="0034046D"/>
    <w:rsid w:val="00341B27"/>
    <w:rsid w:val="003425FE"/>
    <w:rsid w:val="00342BB3"/>
    <w:rsid w:val="00343375"/>
    <w:rsid w:val="00343C0D"/>
    <w:rsid w:val="00345E41"/>
    <w:rsid w:val="00360804"/>
    <w:rsid w:val="00361896"/>
    <w:rsid w:val="00363279"/>
    <w:rsid w:val="003632AB"/>
    <w:rsid w:val="00363343"/>
    <w:rsid w:val="003645FF"/>
    <w:rsid w:val="00370329"/>
    <w:rsid w:val="00374676"/>
    <w:rsid w:val="00375D57"/>
    <w:rsid w:val="0037684C"/>
    <w:rsid w:val="0038057F"/>
    <w:rsid w:val="00381981"/>
    <w:rsid w:val="00385708"/>
    <w:rsid w:val="00390333"/>
    <w:rsid w:val="0039141B"/>
    <w:rsid w:val="0039211B"/>
    <w:rsid w:val="00392485"/>
    <w:rsid w:val="00392A41"/>
    <w:rsid w:val="00393BEA"/>
    <w:rsid w:val="00393E47"/>
    <w:rsid w:val="00394F73"/>
    <w:rsid w:val="00396471"/>
    <w:rsid w:val="00397C8B"/>
    <w:rsid w:val="003A086D"/>
    <w:rsid w:val="003A485F"/>
    <w:rsid w:val="003B1B72"/>
    <w:rsid w:val="003B416D"/>
    <w:rsid w:val="003B47BA"/>
    <w:rsid w:val="003C35EC"/>
    <w:rsid w:val="003C643D"/>
    <w:rsid w:val="003C660B"/>
    <w:rsid w:val="003D1460"/>
    <w:rsid w:val="003D2865"/>
    <w:rsid w:val="003D2A0F"/>
    <w:rsid w:val="003D6EC8"/>
    <w:rsid w:val="003E1251"/>
    <w:rsid w:val="003F0361"/>
    <w:rsid w:val="003F0D89"/>
    <w:rsid w:val="003F1FA3"/>
    <w:rsid w:val="003F340C"/>
    <w:rsid w:val="003F3B4E"/>
    <w:rsid w:val="003F646F"/>
    <w:rsid w:val="00403523"/>
    <w:rsid w:val="00404521"/>
    <w:rsid w:val="0040515B"/>
    <w:rsid w:val="00413B71"/>
    <w:rsid w:val="00414191"/>
    <w:rsid w:val="0041574F"/>
    <w:rsid w:val="0042051C"/>
    <w:rsid w:val="004207CF"/>
    <w:rsid w:val="00423AF6"/>
    <w:rsid w:val="00424960"/>
    <w:rsid w:val="004379B3"/>
    <w:rsid w:val="004402A4"/>
    <w:rsid w:val="00441877"/>
    <w:rsid w:val="00441A7D"/>
    <w:rsid w:val="00443F93"/>
    <w:rsid w:val="004443CC"/>
    <w:rsid w:val="00446801"/>
    <w:rsid w:val="00446A6C"/>
    <w:rsid w:val="0046004E"/>
    <w:rsid w:val="004607EB"/>
    <w:rsid w:val="00460889"/>
    <w:rsid w:val="00463421"/>
    <w:rsid w:val="0046797B"/>
    <w:rsid w:val="004711ED"/>
    <w:rsid w:val="0047136A"/>
    <w:rsid w:val="00473B8C"/>
    <w:rsid w:val="004764FE"/>
    <w:rsid w:val="00476E7F"/>
    <w:rsid w:val="004801D3"/>
    <w:rsid w:val="00482E1F"/>
    <w:rsid w:val="00484FC2"/>
    <w:rsid w:val="00490C39"/>
    <w:rsid w:val="004927AD"/>
    <w:rsid w:val="00492C29"/>
    <w:rsid w:val="00493390"/>
    <w:rsid w:val="00493E33"/>
    <w:rsid w:val="00496E11"/>
    <w:rsid w:val="00497616"/>
    <w:rsid w:val="00497F1C"/>
    <w:rsid w:val="004A0249"/>
    <w:rsid w:val="004A61B4"/>
    <w:rsid w:val="004B10B6"/>
    <w:rsid w:val="004B2D48"/>
    <w:rsid w:val="004B6AD2"/>
    <w:rsid w:val="004C6239"/>
    <w:rsid w:val="004C6B10"/>
    <w:rsid w:val="004D7406"/>
    <w:rsid w:val="004D7774"/>
    <w:rsid w:val="004E2CA9"/>
    <w:rsid w:val="004E5DA4"/>
    <w:rsid w:val="004F1F43"/>
    <w:rsid w:val="004F384F"/>
    <w:rsid w:val="004F6F6A"/>
    <w:rsid w:val="00501B8A"/>
    <w:rsid w:val="005039B1"/>
    <w:rsid w:val="00505B53"/>
    <w:rsid w:val="00507DEB"/>
    <w:rsid w:val="005126CE"/>
    <w:rsid w:val="005135A3"/>
    <w:rsid w:val="00516AC5"/>
    <w:rsid w:val="005209BD"/>
    <w:rsid w:val="005230BF"/>
    <w:rsid w:val="00527439"/>
    <w:rsid w:val="005312CC"/>
    <w:rsid w:val="0053403D"/>
    <w:rsid w:val="005478E0"/>
    <w:rsid w:val="00551E2B"/>
    <w:rsid w:val="00553923"/>
    <w:rsid w:val="00562F34"/>
    <w:rsid w:val="0056323F"/>
    <w:rsid w:val="00563B1A"/>
    <w:rsid w:val="00564B47"/>
    <w:rsid w:val="00564C90"/>
    <w:rsid w:val="00567661"/>
    <w:rsid w:val="0057048E"/>
    <w:rsid w:val="00570A6D"/>
    <w:rsid w:val="005729BF"/>
    <w:rsid w:val="00573696"/>
    <w:rsid w:val="005736D6"/>
    <w:rsid w:val="005815CB"/>
    <w:rsid w:val="00582CB6"/>
    <w:rsid w:val="00583DD7"/>
    <w:rsid w:val="00584DA0"/>
    <w:rsid w:val="0058648C"/>
    <w:rsid w:val="0059112A"/>
    <w:rsid w:val="00591B22"/>
    <w:rsid w:val="005948B2"/>
    <w:rsid w:val="0059685E"/>
    <w:rsid w:val="005A0375"/>
    <w:rsid w:val="005A096D"/>
    <w:rsid w:val="005A2674"/>
    <w:rsid w:val="005A41E7"/>
    <w:rsid w:val="005A654C"/>
    <w:rsid w:val="005A6E3B"/>
    <w:rsid w:val="005A7948"/>
    <w:rsid w:val="005B10F8"/>
    <w:rsid w:val="005B2BFB"/>
    <w:rsid w:val="005B4612"/>
    <w:rsid w:val="005B63DF"/>
    <w:rsid w:val="005C03A6"/>
    <w:rsid w:val="005D23C6"/>
    <w:rsid w:val="005D5314"/>
    <w:rsid w:val="005D6FFB"/>
    <w:rsid w:val="005D7CAD"/>
    <w:rsid w:val="005E084D"/>
    <w:rsid w:val="005E4941"/>
    <w:rsid w:val="005F1C5D"/>
    <w:rsid w:val="00600945"/>
    <w:rsid w:val="00610810"/>
    <w:rsid w:val="0061138D"/>
    <w:rsid w:val="006214F6"/>
    <w:rsid w:val="00624D66"/>
    <w:rsid w:val="00624FC4"/>
    <w:rsid w:val="00626B92"/>
    <w:rsid w:val="00631C77"/>
    <w:rsid w:val="00641B5A"/>
    <w:rsid w:val="00641B88"/>
    <w:rsid w:val="00644C94"/>
    <w:rsid w:val="00645E90"/>
    <w:rsid w:val="00651049"/>
    <w:rsid w:val="00654426"/>
    <w:rsid w:val="00655E80"/>
    <w:rsid w:val="006601EA"/>
    <w:rsid w:val="006614CB"/>
    <w:rsid w:val="0066272F"/>
    <w:rsid w:val="00662C23"/>
    <w:rsid w:val="00666C12"/>
    <w:rsid w:val="006677F7"/>
    <w:rsid w:val="00671ED5"/>
    <w:rsid w:val="00677671"/>
    <w:rsid w:val="00677F51"/>
    <w:rsid w:val="006813A5"/>
    <w:rsid w:val="00683864"/>
    <w:rsid w:val="00685011"/>
    <w:rsid w:val="00685DC1"/>
    <w:rsid w:val="00686279"/>
    <w:rsid w:val="00687290"/>
    <w:rsid w:val="006900EA"/>
    <w:rsid w:val="0069343C"/>
    <w:rsid w:val="0069795E"/>
    <w:rsid w:val="00697E4D"/>
    <w:rsid w:val="006A0E7E"/>
    <w:rsid w:val="006A3343"/>
    <w:rsid w:val="006C4EB9"/>
    <w:rsid w:val="006C550B"/>
    <w:rsid w:val="006C67CF"/>
    <w:rsid w:val="006D01B3"/>
    <w:rsid w:val="006D3533"/>
    <w:rsid w:val="006D5041"/>
    <w:rsid w:val="006F22F3"/>
    <w:rsid w:val="006F48BC"/>
    <w:rsid w:val="006F6B36"/>
    <w:rsid w:val="006F75D8"/>
    <w:rsid w:val="00700BAC"/>
    <w:rsid w:val="00700D39"/>
    <w:rsid w:val="00700E6D"/>
    <w:rsid w:val="00705C65"/>
    <w:rsid w:val="00716EAD"/>
    <w:rsid w:val="007207D0"/>
    <w:rsid w:val="0072087B"/>
    <w:rsid w:val="007217F8"/>
    <w:rsid w:val="007230DE"/>
    <w:rsid w:val="00727AFD"/>
    <w:rsid w:val="00730855"/>
    <w:rsid w:val="00733DE7"/>
    <w:rsid w:val="0073403B"/>
    <w:rsid w:val="00741C8E"/>
    <w:rsid w:val="00742622"/>
    <w:rsid w:val="007449D3"/>
    <w:rsid w:val="0074611C"/>
    <w:rsid w:val="0075395B"/>
    <w:rsid w:val="00753C53"/>
    <w:rsid w:val="007553A4"/>
    <w:rsid w:val="00757D70"/>
    <w:rsid w:val="0076115E"/>
    <w:rsid w:val="00761AA6"/>
    <w:rsid w:val="00761BFE"/>
    <w:rsid w:val="00765A19"/>
    <w:rsid w:val="007671A9"/>
    <w:rsid w:val="007674EF"/>
    <w:rsid w:val="00767ED0"/>
    <w:rsid w:val="00774D2E"/>
    <w:rsid w:val="00776EF7"/>
    <w:rsid w:val="0078392F"/>
    <w:rsid w:val="00786B67"/>
    <w:rsid w:val="007879E6"/>
    <w:rsid w:val="007915EC"/>
    <w:rsid w:val="00792284"/>
    <w:rsid w:val="0079250A"/>
    <w:rsid w:val="007A09D1"/>
    <w:rsid w:val="007A1336"/>
    <w:rsid w:val="007A2437"/>
    <w:rsid w:val="007A279D"/>
    <w:rsid w:val="007A323A"/>
    <w:rsid w:val="007A61C0"/>
    <w:rsid w:val="007A712E"/>
    <w:rsid w:val="007B2636"/>
    <w:rsid w:val="007B3C03"/>
    <w:rsid w:val="007B3E9A"/>
    <w:rsid w:val="007B4136"/>
    <w:rsid w:val="007D1173"/>
    <w:rsid w:val="007D67AB"/>
    <w:rsid w:val="007E20D7"/>
    <w:rsid w:val="007E2AC4"/>
    <w:rsid w:val="007E2FDE"/>
    <w:rsid w:val="007E3FC7"/>
    <w:rsid w:val="007E53A4"/>
    <w:rsid w:val="007E584B"/>
    <w:rsid w:val="007E7F73"/>
    <w:rsid w:val="007F2343"/>
    <w:rsid w:val="007F5033"/>
    <w:rsid w:val="007F6269"/>
    <w:rsid w:val="007F75AD"/>
    <w:rsid w:val="00820508"/>
    <w:rsid w:val="0082471D"/>
    <w:rsid w:val="0083038F"/>
    <w:rsid w:val="00836658"/>
    <w:rsid w:val="00836B28"/>
    <w:rsid w:val="00837E64"/>
    <w:rsid w:val="0084743B"/>
    <w:rsid w:val="00847BF3"/>
    <w:rsid w:val="0085692E"/>
    <w:rsid w:val="00857DC1"/>
    <w:rsid w:val="008654E3"/>
    <w:rsid w:val="00874FA4"/>
    <w:rsid w:val="00877AE5"/>
    <w:rsid w:val="00877F60"/>
    <w:rsid w:val="00881BF9"/>
    <w:rsid w:val="008829B0"/>
    <w:rsid w:val="00886BF4"/>
    <w:rsid w:val="00886E2C"/>
    <w:rsid w:val="0088777F"/>
    <w:rsid w:val="0089189B"/>
    <w:rsid w:val="00896AC8"/>
    <w:rsid w:val="00896BDD"/>
    <w:rsid w:val="008A16B5"/>
    <w:rsid w:val="008A2070"/>
    <w:rsid w:val="008A5FDA"/>
    <w:rsid w:val="008A7541"/>
    <w:rsid w:val="008A7AFB"/>
    <w:rsid w:val="008B0081"/>
    <w:rsid w:val="008B0B99"/>
    <w:rsid w:val="008B6132"/>
    <w:rsid w:val="008C19AC"/>
    <w:rsid w:val="008C3B3E"/>
    <w:rsid w:val="008C7F9F"/>
    <w:rsid w:val="008D5E0F"/>
    <w:rsid w:val="008D7160"/>
    <w:rsid w:val="008E0357"/>
    <w:rsid w:val="008E1480"/>
    <w:rsid w:val="008E360A"/>
    <w:rsid w:val="008E5898"/>
    <w:rsid w:val="008E6699"/>
    <w:rsid w:val="008E7C51"/>
    <w:rsid w:val="008F0C39"/>
    <w:rsid w:val="008F4170"/>
    <w:rsid w:val="008F711E"/>
    <w:rsid w:val="009001F4"/>
    <w:rsid w:val="00905924"/>
    <w:rsid w:val="00910749"/>
    <w:rsid w:val="0091351E"/>
    <w:rsid w:val="009218DE"/>
    <w:rsid w:val="00923BA6"/>
    <w:rsid w:val="00927E66"/>
    <w:rsid w:val="00935742"/>
    <w:rsid w:val="00935AE8"/>
    <w:rsid w:val="00936305"/>
    <w:rsid w:val="00942459"/>
    <w:rsid w:val="009447C2"/>
    <w:rsid w:val="00952C87"/>
    <w:rsid w:val="009549B7"/>
    <w:rsid w:val="00954F44"/>
    <w:rsid w:val="0095593F"/>
    <w:rsid w:val="009678B4"/>
    <w:rsid w:val="009732B2"/>
    <w:rsid w:val="00977A7A"/>
    <w:rsid w:val="00982A2C"/>
    <w:rsid w:val="009846C4"/>
    <w:rsid w:val="00990094"/>
    <w:rsid w:val="00991A41"/>
    <w:rsid w:val="009933FA"/>
    <w:rsid w:val="00996754"/>
    <w:rsid w:val="009A1265"/>
    <w:rsid w:val="009A1DB5"/>
    <w:rsid w:val="009A4756"/>
    <w:rsid w:val="009A5183"/>
    <w:rsid w:val="009C16E0"/>
    <w:rsid w:val="009C4AE8"/>
    <w:rsid w:val="009D1377"/>
    <w:rsid w:val="009D71EF"/>
    <w:rsid w:val="009E74F3"/>
    <w:rsid w:val="009E7B4C"/>
    <w:rsid w:val="009F1A90"/>
    <w:rsid w:val="009F4626"/>
    <w:rsid w:val="009F563D"/>
    <w:rsid w:val="009F7275"/>
    <w:rsid w:val="00A004D5"/>
    <w:rsid w:val="00A03E1E"/>
    <w:rsid w:val="00A04F71"/>
    <w:rsid w:val="00A06C45"/>
    <w:rsid w:val="00A06E1B"/>
    <w:rsid w:val="00A108CC"/>
    <w:rsid w:val="00A12031"/>
    <w:rsid w:val="00A17F69"/>
    <w:rsid w:val="00A211F6"/>
    <w:rsid w:val="00A25DED"/>
    <w:rsid w:val="00A30745"/>
    <w:rsid w:val="00A30F57"/>
    <w:rsid w:val="00A34A2C"/>
    <w:rsid w:val="00A42507"/>
    <w:rsid w:val="00A461EF"/>
    <w:rsid w:val="00A468C8"/>
    <w:rsid w:val="00A47143"/>
    <w:rsid w:val="00A47A43"/>
    <w:rsid w:val="00A54C0F"/>
    <w:rsid w:val="00A56652"/>
    <w:rsid w:val="00A56B0A"/>
    <w:rsid w:val="00A66D31"/>
    <w:rsid w:val="00A70142"/>
    <w:rsid w:val="00A70759"/>
    <w:rsid w:val="00A70D24"/>
    <w:rsid w:val="00A70E61"/>
    <w:rsid w:val="00A73693"/>
    <w:rsid w:val="00A76414"/>
    <w:rsid w:val="00A840C5"/>
    <w:rsid w:val="00A91E95"/>
    <w:rsid w:val="00A92BFA"/>
    <w:rsid w:val="00A96409"/>
    <w:rsid w:val="00A967FC"/>
    <w:rsid w:val="00A97396"/>
    <w:rsid w:val="00AA1E45"/>
    <w:rsid w:val="00AA4EE4"/>
    <w:rsid w:val="00AA5E8B"/>
    <w:rsid w:val="00AB0E4B"/>
    <w:rsid w:val="00AB61CB"/>
    <w:rsid w:val="00AC5D91"/>
    <w:rsid w:val="00AD5516"/>
    <w:rsid w:val="00AD6378"/>
    <w:rsid w:val="00AD6F76"/>
    <w:rsid w:val="00AE36FC"/>
    <w:rsid w:val="00AF41AA"/>
    <w:rsid w:val="00B0134E"/>
    <w:rsid w:val="00B039EC"/>
    <w:rsid w:val="00B05C96"/>
    <w:rsid w:val="00B06C58"/>
    <w:rsid w:val="00B07446"/>
    <w:rsid w:val="00B07AC8"/>
    <w:rsid w:val="00B156CF"/>
    <w:rsid w:val="00B16554"/>
    <w:rsid w:val="00B2053D"/>
    <w:rsid w:val="00B2141E"/>
    <w:rsid w:val="00B24A0F"/>
    <w:rsid w:val="00B27D43"/>
    <w:rsid w:val="00B3462B"/>
    <w:rsid w:val="00B40E92"/>
    <w:rsid w:val="00B41397"/>
    <w:rsid w:val="00B424C9"/>
    <w:rsid w:val="00B514F4"/>
    <w:rsid w:val="00B569ED"/>
    <w:rsid w:val="00B60348"/>
    <w:rsid w:val="00B61622"/>
    <w:rsid w:val="00B64847"/>
    <w:rsid w:val="00B6611D"/>
    <w:rsid w:val="00B71DA5"/>
    <w:rsid w:val="00B71E48"/>
    <w:rsid w:val="00B763AA"/>
    <w:rsid w:val="00B77802"/>
    <w:rsid w:val="00B81779"/>
    <w:rsid w:val="00B82655"/>
    <w:rsid w:val="00B83A18"/>
    <w:rsid w:val="00B85DF8"/>
    <w:rsid w:val="00B87893"/>
    <w:rsid w:val="00B9127A"/>
    <w:rsid w:val="00B95EF2"/>
    <w:rsid w:val="00BA13B1"/>
    <w:rsid w:val="00BA2DC4"/>
    <w:rsid w:val="00BA40E5"/>
    <w:rsid w:val="00BA5CAE"/>
    <w:rsid w:val="00BB2604"/>
    <w:rsid w:val="00BB3BA3"/>
    <w:rsid w:val="00BB6A8E"/>
    <w:rsid w:val="00BB6BF7"/>
    <w:rsid w:val="00BB75CD"/>
    <w:rsid w:val="00BB77D5"/>
    <w:rsid w:val="00BB7A48"/>
    <w:rsid w:val="00BC188F"/>
    <w:rsid w:val="00BC563A"/>
    <w:rsid w:val="00BD2D48"/>
    <w:rsid w:val="00BD4415"/>
    <w:rsid w:val="00BE04FB"/>
    <w:rsid w:val="00BE0E30"/>
    <w:rsid w:val="00BE6DE1"/>
    <w:rsid w:val="00BF5BDC"/>
    <w:rsid w:val="00C0400A"/>
    <w:rsid w:val="00C07B36"/>
    <w:rsid w:val="00C20B73"/>
    <w:rsid w:val="00C22538"/>
    <w:rsid w:val="00C23F7A"/>
    <w:rsid w:val="00C24BCA"/>
    <w:rsid w:val="00C25F53"/>
    <w:rsid w:val="00C30AF7"/>
    <w:rsid w:val="00C3169B"/>
    <w:rsid w:val="00C31E87"/>
    <w:rsid w:val="00C3577A"/>
    <w:rsid w:val="00C357FD"/>
    <w:rsid w:val="00C3792D"/>
    <w:rsid w:val="00C42FFA"/>
    <w:rsid w:val="00C47CD2"/>
    <w:rsid w:val="00C53F4C"/>
    <w:rsid w:val="00C60176"/>
    <w:rsid w:val="00C60DF1"/>
    <w:rsid w:val="00C67487"/>
    <w:rsid w:val="00C72223"/>
    <w:rsid w:val="00C75417"/>
    <w:rsid w:val="00C75A5A"/>
    <w:rsid w:val="00C75E24"/>
    <w:rsid w:val="00C81C28"/>
    <w:rsid w:val="00C9031C"/>
    <w:rsid w:val="00CB57F0"/>
    <w:rsid w:val="00CB6B3B"/>
    <w:rsid w:val="00CC2C0E"/>
    <w:rsid w:val="00CC52EA"/>
    <w:rsid w:val="00CC5361"/>
    <w:rsid w:val="00CC58DF"/>
    <w:rsid w:val="00CC76FE"/>
    <w:rsid w:val="00CC7E61"/>
    <w:rsid w:val="00CD0BA4"/>
    <w:rsid w:val="00CD1140"/>
    <w:rsid w:val="00CD16EE"/>
    <w:rsid w:val="00CD21DE"/>
    <w:rsid w:val="00CD2B0A"/>
    <w:rsid w:val="00CD33D4"/>
    <w:rsid w:val="00CD476C"/>
    <w:rsid w:val="00CE0CE2"/>
    <w:rsid w:val="00CE5837"/>
    <w:rsid w:val="00CE625A"/>
    <w:rsid w:val="00CF2830"/>
    <w:rsid w:val="00CF2DED"/>
    <w:rsid w:val="00D004A6"/>
    <w:rsid w:val="00D0389E"/>
    <w:rsid w:val="00D04446"/>
    <w:rsid w:val="00D06562"/>
    <w:rsid w:val="00D166CE"/>
    <w:rsid w:val="00D2399C"/>
    <w:rsid w:val="00D2444A"/>
    <w:rsid w:val="00D25DCB"/>
    <w:rsid w:val="00D30604"/>
    <w:rsid w:val="00D31BDC"/>
    <w:rsid w:val="00D340ED"/>
    <w:rsid w:val="00D375DC"/>
    <w:rsid w:val="00D47FE3"/>
    <w:rsid w:val="00D573B1"/>
    <w:rsid w:val="00D601F1"/>
    <w:rsid w:val="00D60D5A"/>
    <w:rsid w:val="00D63171"/>
    <w:rsid w:val="00D63B71"/>
    <w:rsid w:val="00D67A14"/>
    <w:rsid w:val="00D71DAF"/>
    <w:rsid w:val="00D7792C"/>
    <w:rsid w:val="00D81D48"/>
    <w:rsid w:val="00D82845"/>
    <w:rsid w:val="00D86652"/>
    <w:rsid w:val="00D91A3E"/>
    <w:rsid w:val="00D95D4E"/>
    <w:rsid w:val="00DA1C72"/>
    <w:rsid w:val="00DA3AE5"/>
    <w:rsid w:val="00DA4CBB"/>
    <w:rsid w:val="00DB044D"/>
    <w:rsid w:val="00DB5B90"/>
    <w:rsid w:val="00DB70BF"/>
    <w:rsid w:val="00DB7893"/>
    <w:rsid w:val="00DD52AC"/>
    <w:rsid w:val="00DD5B82"/>
    <w:rsid w:val="00DE575D"/>
    <w:rsid w:val="00DF5852"/>
    <w:rsid w:val="00DF5B27"/>
    <w:rsid w:val="00E026B7"/>
    <w:rsid w:val="00E03BA1"/>
    <w:rsid w:val="00E06ADF"/>
    <w:rsid w:val="00E1509C"/>
    <w:rsid w:val="00E23B1E"/>
    <w:rsid w:val="00E2538B"/>
    <w:rsid w:val="00E31BD1"/>
    <w:rsid w:val="00E35406"/>
    <w:rsid w:val="00E35F31"/>
    <w:rsid w:val="00E415BA"/>
    <w:rsid w:val="00E425D8"/>
    <w:rsid w:val="00E44C7F"/>
    <w:rsid w:val="00E452A5"/>
    <w:rsid w:val="00E4575B"/>
    <w:rsid w:val="00E45EAA"/>
    <w:rsid w:val="00E473B1"/>
    <w:rsid w:val="00E4760C"/>
    <w:rsid w:val="00E4787D"/>
    <w:rsid w:val="00E57C37"/>
    <w:rsid w:val="00E625CD"/>
    <w:rsid w:val="00E62A94"/>
    <w:rsid w:val="00E64971"/>
    <w:rsid w:val="00E64DDE"/>
    <w:rsid w:val="00E65738"/>
    <w:rsid w:val="00E71BFA"/>
    <w:rsid w:val="00E7313C"/>
    <w:rsid w:val="00E74B7D"/>
    <w:rsid w:val="00E756D7"/>
    <w:rsid w:val="00E760A6"/>
    <w:rsid w:val="00E761DA"/>
    <w:rsid w:val="00E76A16"/>
    <w:rsid w:val="00E80751"/>
    <w:rsid w:val="00E8258C"/>
    <w:rsid w:val="00E8286F"/>
    <w:rsid w:val="00E83792"/>
    <w:rsid w:val="00E837D4"/>
    <w:rsid w:val="00E843DB"/>
    <w:rsid w:val="00E8539E"/>
    <w:rsid w:val="00E913B0"/>
    <w:rsid w:val="00E93FB3"/>
    <w:rsid w:val="00E96492"/>
    <w:rsid w:val="00E97436"/>
    <w:rsid w:val="00EA2BB8"/>
    <w:rsid w:val="00EA4353"/>
    <w:rsid w:val="00EA7D7B"/>
    <w:rsid w:val="00EB1081"/>
    <w:rsid w:val="00EB3C64"/>
    <w:rsid w:val="00EC00BF"/>
    <w:rsid w:val="00EC033D"/>
    <w:rsid w:val="00EC5818"/>
    <w:rsid w:val="00ED5D5A"/>
    <w:rsid w:val="00ED5EC0"/>
    <w:rsid w:val="00EE0AF5"/>
    <w:rsid w:val="00EF0A33"/>
    <w:rsid w:val="00EF1AAB"/>
    <w:rsid w:val="00EF2D5A"/>
    <w:rsid w:val="00EF3552"/>
    <w:rsid w:val="00F01AD3"/>
    <w:rsid w:val="00F043EF"/>
    <w:rsid w:val="00F12D44"/>
    <w:rsid w:val="00F13F66"/>
    <w:rsid w:val="00F14712"/>
    <w:rsid w:val="00F2137E"/>
    <w:rsid w:val="00F26AC0"/>
    <w:rsid w:val="00F30A44"/>
    <w:rsid w:val="00F314C8"/>
    <w:rsid w:val="00F3364C"/>
    <w:rsid w:val="00F364FF"/>
    <w:rsid w:val="00F37866"/>
    <w:rsid w:val="00F40A63"/>
    <w:rsid w:val="00F40F5E"/>
    <w:rsid w:val="00F4308B"/>
    <w:rsid w:val="00F441C6"/>
    <w:rsid w:val="00F4702F"/>
    <w:rsid w:val="00F505D8"/>
    <w:rsid w:val="00F532D1"/>
    <w:rsid w:val="00F56D52"/>
    <w:rsid w:val="00F610DD"/>
    <w:rsid w:val="00F61A98"/>
    <w:rsid w:val="00F62ABA"/>
    <w:rsid w:val="00F631EF"/>
    <w:rsid w:val="00F67A61"/>
    <w:rsid w:val="00F734F6"/>
    <w:rsid w:val="00F735F7"/>
    <w:rsid w:val="00F84DE4"/>
    <w:rsid w:val="00F84FF1"/>
    <w:rsid w:val="00F85129"/>
    <w:rsid w:val="00F87029"/>
    <w:rsid w:val="00F9360D"/>
    <w:rsid w:val="00F97C15"/>
    <w:rsid w:val="00FA0916"/>
    <w:rsid w:val="00FA2B88"/>
    <w:rsid w:val="00FA2FAB"/>
    <w:rsid w:val="00FA36D2"/>
    <w:rsid w:val="00FA4F5B"/>
    <w:rsid w:val="00FB314F"/>
    <w:rsid w:val="00FB75C0"/>
    <w:rsid w:val="00FC32B0"/>
    <w:rsid w:val="00FC3AC5"/>
    <w:rsid w:val="00FC4499"/>
    <w:rsid w:val="00FC7C95"/>
    <w:rsid w:val="00FD04B2"/>
    <w:rsid w:val="00FD4849"/>
    <w:rsid w:val="00FD52D9"/>
    <w:rsid w:val="00FD668E"/>
    <w:rsid w:val="00FD7CB1"/>
    <w:rsid w:val="00FD7F18"/>
    <w:rsid w:val="00FE0B0E"/>
    <w:rsid w:val="00FE3F97"/>
    <w:rsid w:val="00FF4D38"/>
    <w:rsid w:val="00FF4E1C"/>
    <w:rsid w:val="00FF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3F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611D"/>
    <w:pPr>
      <w:keepNext/>
      <w:widowControl w:val="0"/>
      <w:autoSpaceDE w:val="0"/>
      <w:autoSpaceDN w:val="0"/>
      <w:adjustRightInd w:val="0"/>
      <w:spacing w:before="240" w:after="60" w:line="360" w:lineRule="auto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0BAC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1">
    <w:name w:val="Стиль1"/>
    <w:basedOn w:val="Normal"/>
    <w:next w:val="Heading1"/>
    <w:uiPriority w:val="99"/>
    <w:rsid w:val="00B6611D"/>
    <w:pPr>
      <w:widowControl w:val="0"/>
      <w:autoSpaceDE w:val="0"/>
      <w:autoSpaceDN w:val="0"/>
      <w:adjustRightInd w:val="0"/>
      <w:spacing w:line="360" w:lineRule="auto"/>
      <w:ind w:firstLine="567"/>
    </w:pPr>
    <w:rPr>
      <w:b/>
      <w:sz w:val="28"/>
      <w:szCs w:val="28"/>
    </w:rPr>
  </w:style>
  <w:style w:type="table" w:styleId="TableGrid">
    <w:name w:val="Table Grid"/>
    <w:basedOn w:val="TableNormal"/>
    <w:uiPriority w:val="99"/>
    <w:rsid w:val="008A5F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rsid w:val="008E66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8E6699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8E669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7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639</TotalTime>
  <Pages>16</Pages>
  <Words>3175</Words>
  <Characters>18100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Elena</dc:creator>
  <cp:keywords/>
  <dc:description/>
  <cp:lastModifiedBy>User</cp:lastModifiedBy>
  <cp:revision>75</cp:revision>
  <cp:lastPrinted>2015-09-07T20:19:00Z</cp:lastPrinted>
  <dcterms:created xsi:type="dcterms:W3CDTF">2013-08-21T10:03:00Z</dcterms:created>
  <dcterms:modified xsi:type="dcterms:W3CDTF">2015-12-06T14:28:00Z</dcterms:modified>
</cp:coreProperties>
</file>