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37" w:rsidRPr="003E668D" w:rsidRDefault="00DA0B37" w:rsidP="007A4448">
      <w:pPr>
        <w:tabs>
          <w:tab w:val="left" w:pos="240"/>
          <w:tab w:val="center" w:pos="4677"/>
        </w:tabs>
        <w:spacing w:after="120"/>
        <w:jc w:val="center"/>
        <w:rPr>
          <w:sz w:val="40"/>
          <w:szCs w:val="40"/>
        </w:rPr>
      </w:pPr>
      <w:r w:rsidRPr="003E668D">
        <w:rPr>
          <w:sz w:val="40"/>
          <w:szCs w:val="40"/>
        </w:rPr>
        <w:t>Сценарий Новогоднего утренника</w:t>
      </w:r>
    </w:p>
    <w:p w:rsidR="00DA0B37" w:rsidRDefault="00DA0B37" w:rsidP="007A4448">
      <w:pPr>
        <w:spacing w:after="120"/>
        <w:jc w:val="center"/>
        <w:rPr>
          <w:b/>
          <w:sz w:val="40"/>
          <w:szCs w:val="40"/>
        </w:rPr>
      </w:pPr>
      <w:r w:rsidRPr="003E668D">
        <w:rPr>
          <w:b/>
          <w:sz w:val="40"/>
          <w:szCs w:val="40"/>
        </w:rPr>
        <w:t>«Как волк с лисой</w:t>
      </w:r>
    </w:p>
    <w:p w:rsidR="00DA0B37" w:rsidRPr="003E668D" w:rsidRDefault="00DA0B37" w:rsidP="00137931">
      <w:pPr>
        <w:spacing w:after="120"/>
        <w:jc w:val="center"/>
        <w:rPr>
          <w:b/>
          <w:sz w:val="40"/>
          <w:szCs w:val="40"/>
        </w:rPr>
      </w:pPr>
      <w:r w:rsidRPr="003E668D">
        <w:rPr>
          <w:b/>
          <w:sz w:val="40"/>
          <w:szCs w:val="40"/>
        </w:rPr>
        <w:t xml:space="preserve"> хотели украсть волшебный фонарик»</w:t>
      </w:r>
    </w:p>
    <w:p w:rsidR="00DA0B37" w:rsidRPr="00F02B4A" w:rsidRDefault="00DA0B37" w:rsidP="00F02B4A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группа</w:t>
      </w:r>
    </w:p>
    <w:p w:rsidR="00DA0B37" w:rsidRDefault="00DA0B37" w:rsidP="00064470">
      <w:pPr>
        <w:jc w:val="center"/>
        <w:rPr>
          <w:i/>
          <w:sz w:val="32"/>
          <w:szCs w:val="32"/>
        </w:rPr>
      </w:pPr>
      <w:r>
        <w:rPr>
          <w:sz w:val="32"/>
          <w:szCs w:val="32"/>
        </w:rPr>
        <w:t>(</w:t>
      </w:r>
      <w:r w:rsidRPr="00064470">
        <w:rPr>
          <w:i/>
          <w:sz w:val="32"/>
          <w:szCs w:val="32"/>
        </w:rPr>
        <w:t>Под веселую музыку дети заходят в зал)</w:t>
      </w:r>
    </w:p>
    <w:p w:rsidR="00DA0B37" w:rsidRDefault="00DA0B37" w:rsidP="00064470">
      <w:pPr>
        <w:jc w:val="center"/>
        <w:rPr>
          <w:i/>
          <w:sz w:val="32"/>
          <w:szCs w:val="32"/>
        </w:rPr>
      </w:pPr>
    </w:p>
    <w:p w:rsidR="00DA0B37" w:rsidRPr="00064470" w:rsidRDefault="00DA0B37" w:rsidP="00064470">
      <w:pPr>
        <w:jc w:val="center"/>
        <w:rPr>
          <w:i/>
          <w:sz w:val="32"/>
          <w:szCs w:val="32"/>
        </w:rPr>
      </w:pPr>
    </w:p>
    <w:p w:rsidR="00DA0B37" w:rsidRDefault="00DA0B37" w:rsidP="00064470">
      <w:pPr>
        <w:rPr>
          <w:sz w:val="32"/>
          <w:szCs w:val="32"/>
        </w:rPr>
      </w:pPr>
      <w:r w:rsidRPr="00064470">
        <w:rPr>
          <w:sz w:val="32"/>
          <w:szCs w:val="32"/>
        </w:rPr>
        <w:t xml:space="preserve"> </w:t>
      </w:r>
      <w:r>
        <w:rPr>
          <w:sz w:val="32"/>
          <w:szCs w:val="32"/>
        </w:rPr>
        <w:t>Восп:   День чудесный настает-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К нам приходит Новый год!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С Новым годом поздравляем,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Пусть придет веселье к вам,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Счастья, радости желаем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Всем ребятам и гостям!</w:t>
      </w:r>
    </w:p>
    <w:p w:rsidR="00DA0B37" w:rsidRDefault="00DA0B37" w:rsidP="00064470">
      <w:pPr>
        <w:rPr>
          <w:sz w:val="32"/>
          <w:szCs w:val="32"/>
        </w:rPr>
      </w:pP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>Реб:      В замечательный наряд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Елочка оделась,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Ей порадовать ребят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Очень захотелось.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>Реб:      На ветвях ее блестят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Новые игрушки,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Ярко звездочка горит 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На ее макушке.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Реб:      Глазками цветными 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На ребят смотри,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Мы тебя попросим: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Дети:   «Елочка, гори!»      </w:t>
      </w:r>
    </w:p>
    <w:p w:rsidR="00DA0B37" w:rsidRDefault="00DA0B37" w:rsidP="0006447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(восп. Зажигает елку, дети хлопают)</w:t>
      </w:r>
    </w:p>
    <w:p w:rsidR="00DA0B37" w:rsidRDefault="00DA0B37" w:rsidP="00064470">
      <w:pPr>
        <w:jc w:val="center"/>
        <w:rPr>
          <w:i/>
          <w:sz w:val="32"/>
          <w:szCs w:val="32"/>
        </w:rPr>
      </w:pP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>Восп:    Новый год идет по свету!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Пусть заходит в каждый дом,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Возле елочки нарядной</w:t>
      </w:r>
    </w:p>
    <w:p w:rsidR="00DA0B37" w:rsidRDefault="00DA0B37" w:rsidP="00064470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Хоровод мы заведем!</w:t>
      </w:r>
    </w:p>
    <w:p w:rsidR="00DA0B37" w:rsidRDefault="00DA0B37" w:rsidP="00064470">
      <w:pPr>
        <w:jc w:val="center"/>
        <w:rPr>
          <w:b/>
          <w:i/>
          <w:sz w:val="32"/>
          <w:szCs w:val="32"/>
        </w:rPr>
      </w:pPr>
    </w:p>
    <w:p w:rsidR="00DA0B37" w:rsidRDefault="00DA0B37" w:rsidP="0006447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Хоровод «Топ, сапожок!»</w:t>
      </w:r>
    </w:p>
    <w:p w:rsidR="00DA0B37" w:rsidRDefault="00DA0B37" w:rsidP="00064470">
      <w:pPr>
        <w:jc w:val="center"/>
        <w:rPr>
          <w:b/>
          <w:i/>
          <w:sz w:val="32"/>
          <w:szCs w:val="32"/>
        </w:rPr>
      </w:pP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>Восп:    Наша елка всем на диво,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И стройна, и высока,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Сядем тихо и посмотрим</w:t>
      </w:r>
    </w:p>
    <w:p w:rsidR="00DA0B37" w:rsidRDefault="00DA0B37" w:rsidP="00064470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На нее издалека.</w:t>
      </w:r>
      <w:r>
        <w:rPr>
          <w:i/>
          <w:sz w:val="32"/>
          <w:szCs w:val="32"/>
        </w:rPr>
        <w:t xml:space="preserve"> </w:t>
      </w:r>
    </w:p>
    <w:p w:rsidR="00DA0B37" w:rsidRDefault="00DA0B37" w:rsidP="0006447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(дети садятся на места)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>Восп:    Наступает время сказки,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Открывайте шире глазки!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Чудо всех сегодня ждет-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В гости сказка к нам идет!</w:t>
      </w:r>
    </w:p>
    <w:p w:rsidR="00DA0B37" w:rsidRDefault="00DA0B37" w:rsidP="00064470">
      <w:pPr>
        <w:jc w:val="center"/>
        <w:rPr>
          <w:sz w:val="32"/>
          <w:szCs w:val="32"/>
        </w:rPr>
      </w:pPr>
    </w:p>
    <w:p w:rsidR="00DA0B37" w:rsidRPr="00064470" w:rsidRDefault="00DA0B37" w:rsidP="00064470">
      <w:pPr>
        <w:rPr>
          <w:sz w:val="32"/>
          <w:szCs w:val="32"/>
        </w:rPr>
      </w:pPr>
    </w:p>
    <w:p w:rsidR="00DA0B37" w:rsidRPr="00064470" w:rsidRDefault="00DA0B37" w:rsidP="00D75C8A">
      <w:pPr>
        <w:rPr>
          <w:i/>
          <w:sz w:val="32"/>
          <w:szCs w:val="32"/>
        </w:rPr>
      </w:pPr>
      <w:r w:rsidRPr="00064470">
        <w:rPr>
          <w:i/>
          <w:sz w:val="32"/>
          <w:szCs w:val="32"/>
        </w:rPr>
        <w:t xml:space="preserve"> (Свет приглушить)</w:t>
      </w:r>
    </w:p>
    <w:p w:rsidR="00DA0B37" w:rsidRPr="00064470" w:rsidRDefault="00DA0B37" w:rsidP="00064470">
      <w:pPr>
        <w:jc w:val="center"/>
        <w:rPr>
          <w:i/>
          <w:sz w:val="32"/>
          <w:szCs w:val="32"/>
        </w:rPr>
      </w:pPr>
      <w:r w:rsidRPr="00064470">
        <w:rPr>
          <w:b/>
          <w:i/>
          <w:sz w:val="32"/>
          <w:szCs w:val="32"/>
        </w:rPr>
        <w:t>Исп. Фонограмма сказочной мелодии.</w:t>
      </w:r>
    </w:p>
    <w:p w:rsidR="00DA0B37" w:rsidRPr="00081188" w:rsidRDefault="00DA0B37" w:rsidP="00D75C8A">
      <w:pPr>
        <w:rPr>
          <w:sz w:val="32"/>
          <w:szCs w:val="32"/>
        </w:rPr>
      </w:pPr>
    </w:p>
    <w:p w:rsidR="00DA0B37" w:rsidRPr="00064470" w:rsidRDefault="00DA0B37" w:rsidP="00467F2F">
      <w:pPr>
        <w:tabs>
          <w:tab w:val="left" w:pos="1620"/>
        </w:tabs>
        <w:rPr>
          <w:i/>
          <w:sz w:val="32"/>
          <w:szCs w:val="32"/>
        </w:rPr>
      </w:pPr>
      <w:r w:rsidRPr="00081188">
        <w:rPr>
          <w:sz w:val="32"/>
          <w:szCs w:val="32"/>
          <w:u w:val="single"/>
        </w:rPr>
        <w:t>Волк:</w:t>
      </w:r>
      <w:r w:rsidRPr="00081188">
        <w:rPr>
          <w:sz w:val="32"/>
          <w:szCs w:val="32"/>
        </w:rPr>
        <w:tab/>
      </w:r>
      <w:r w:rsidRPr="00064470">
        <w:rPr>
          <w:i/>
          <w:sz w:val="32"/>
          <w:szCs w:val="32"/>
        </w:rPr>
        <w:t>(вкрадчиво)</w:t>
      </w:r>
    </w:p>
    <w:p w:rsidR="00DA0B37" w:rsidRPr="00081188" w:rsidRDefault="00DA0B37" w:rsidP="00467F2F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081188">
        <w:rPr>
          <w:sz w:val="32"/>
          <w:szCs w:val="32"/>
        </w:rPr>
        <w:t>Здравствуйте, драгоценные зрители:</w:t>
      </w:r>
    </w:p>
    <w:p w:rsidR="00DA0B37" w:rsidRPr="00081188" w:rsidRDefault="00DA0B37" w:rsidP="00467F2F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ab/>
        <w:t>Воспитатели, дети, родители…</w:t>
      </w:r>
    </w:p>
    <w:p w:rsidR="00DA0B37" w:rsidRPr="00081188" w:rsidRDefault="00DA0B37" w:rsidP="00467F2F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ab/>
        <w:t xml:space="preserve"> Я волк! Я и злобен и ласков,</w:t>
      </w:r>
    </w:p>
    <w:p w:rsidR="00DA0B37" w:rsidRPr="00081188" w:rsidRDefault="00DA0B37" w:rsidP="00F10EC9">
      <w:pPr>
        <w:ind w:left="1620"/>
        <w:rPr>
          <w:sz w:val="32"/>
          <w:szCs w:val="32"/>
        </w:rPr>
      </w:pPr>
      <w:r w:rsidRPr="00081188">
        <w:rPr>
          <w:sz w:val="32"/>
          <w:szCs w:val="32"/>
        </w:rPr>
        <w:t>И сегодня начну эту сказку.</w:t>
      </w:r>
    </w:p>
    <w:p w:rsidR="00DA0B37" w:rsidRPr="00081188" w:rsidRDefault="00DA0B37" w:rsidP="00F10EC9">
      <w:pPr>
        <w:ind w:left="1620"/>
        <w:rPr>
          <w:sz w:val="32"/>
          <w:szCs w:val="32"/>
        </w:rPr>
      </w:pPr>
    </w:p>
    <w:p w:rsidR="00DA0B37" w:rsidRPr="00064470" w:rsidRDefault="00DA0B37" w:rsidP="00D75C8A">
      <w:pPr>
        <w:rPr>
          <w:i/>
          <w:sz w:val="32"/>
          <w:szCs w:val="32"/>
        </w:rPr>
      </w:pPr>
      <w:r w:rsidRPr="00064470">
        <w:rPr>
          <w:i/>
          <w:sz w:val="32"/>
          <w:szCs w:val="32"/>
        </w:rPr>
        <w:t xml:space="preserve">                    (Садится перед ёлкой и рассказывает).</w:t>
      </w:r>
    </w:p>
    <w:p w:rsidR="00DA0B37" w:rsidRPr="00064470" w:rsidRDefault="00DA0B37" w:rsidP="00D75C8A">
      <w:pPr>
        <w:rPr>
          <w:i/>
          <w:sz w:val="32"/>
          <w:szCs w:val="32"/>
        </w:rPr>
      </w:pPr>
    </w:p>
    <w:p w:rsidR="00DA0B37" w:rsidRPr="00081188" w:rsidRDefault="00DA0B37" w:rsidP="00F10EC9">
      <w:pPr>
        <w:ind w:left="1620"/>
        <w:rPr>
          <w:sz w:val="32"/>
          <w:szCs w:val="32"/>
        </w:rPr>
      </w:pPr>
      <w:r w:rsidRPr="00081188">
        <w:rPr>
          <w:sz w:val="32"/>
          <w:szCs w:val="32"/>
        </w:rPr>
        <w:t>Взяв подарки, конфеты, игрушки,</w:t>
      </w:r>
    </w:p>
    <w:p w:rsidR="00DA0B37" w:rsidRPr="00081188" w:rsidRDefault="00DA0B37" w:rsidP="00F10EC9">
      <w:pPr>
        <w:ind w:left="1620"/>
        <w:rPr>
          <w:sz w:val="32"/>
          <w:szCs w:val="32"/>
        </w:rPr>
      </w:pPr>
      <w:r w:rsidRPr="00081188">
        <w:rPr>
          <w:sz w:val="32"/>
          <w:szCs w:val="32"/>
        </w:rPr>
        <w:t>Игры, сладости и погремушки.</w:t>
      </w:r>
    </w:p>
    <w:p w:rsidR="00DA0B37" w:rsidRPr="00081188" w:rsidRDefault="00DA0B37" w:rsidP="00F10EC9">
      <w:pPr>
        <w:ind w:left="1620"/>
        <w:rPr>
          <w:sz w:val="32"/>
          <w:szCs w:val="32"/>
        </w:rPr>
      </w:pPr>
      <w:r w:rsidRPr="00081188">
        <w:rPr>
          <w:sz w:val="32"/>
          <w:szCs w:val="32"/>
        </w:rPr>
        <w:t xml:space="preserve">Что – кому, записав всё в тетради, </w:t>
      </w:r>
    </w:p>
    <w:p w:rsidR="00DA0B37" w:rsidRPr="00081188" w:rsidRDefault="00DA0B37" w:rsidP="00D75C8A">
      <w:pPr>
        <w:ind w:left="1620"/>
        <w:rPr>
          <w:sz w:val="32"/>
          <w:szCs w:val="32"/>
        </w:rPr>
      </w:pPr>
      <w:r w:rsidRPr="00081188">
        <w:rPr>
          <w:sz w:val="32"/>
          <w:szCs w:val="32"/>
        </w:rPr>
        <w:t>Дед Мороз собирался в ваш садик.</w:t>
      </w:r>
    </w:p>
    <w:p w:rsidR="00DA0B37" w:rsidRPr="00081188" w:rsidRDefault="00DA0B37" w:rsidP="00D75C8A">
      <w:pPr>
        <w:ind w:left="1620"/>
        <w:rPr>
          <w:sz w:val="32"/>
          <w:szCs w:val="32"/>
        </w:rPr>
      </w:pPr>
    </w:p>
    <w:p w:rsidR="00DA0B37" w:rsidRPr="00064470" w:rsidRDefault="00DA0B37" w:rsidP="00064470">
      <w:pPr>
        <w:jc w:val="center"/>
        <w:rPr>
          <w:b/>
          <w:i/>
          <w:sz w:val="32"/>
          <w:szCs w:val="32"/>
        </w:rPr>
      </w:pPr>
      <w:r w:rsidRPr="00064470">
        <w:rPr>
          <w:b/>
          <w:i/>
          <w:sz w:val="32"/>
          <w:szCs w:val="32"/>
        </w:rPr>
        <w:t>Исп. тема вьюги</w:t>
      </w:r>
    </w:p>
    <w:p w:rsidR="00DA0B37" w:rsidRPr="00064470" w:rsidRDefault="00DA0B37" w:rsidP="00064470">
      <w:pPr>
        <w:jc w:val="center"/>
        <w:rPr>
          <w:i/>
          <w:sz w:val="32"/>
          <w:szCs w:val="32"/>
        </w:rPr>
      </w:pPr>
    </w:p>
    <w:p w:rsidR="00DA0B37" w:rsidRPr="00081188" w:rsidRDefault="00DA0B37" w:rsidP="00F10EC9">
      <w:pPr>
        <w:ind w:left="1620"/>
        <w:rPr>
          <w:sz w:val="32"/>
          <w:szCs w:val="32"/>
        </w:rPr>
      </w:pPr>
      <w:r w:rsidRPr="00081188">
        <w:rPr>
          <w:sz w:val="32"/>
          <w:szCs w:val="32"/>
        </w:rPr>
        <w:t>Но пришлось со Снегуркой им туго:</w:t>
      </w:r>
    </w:p>
    <w:p w:rsidR="00DA0B37" w:rsidRPr="00081188" w:rsidRDefault="00DA0B37" w:rsidP="00F10EC9">
      <w:pPr>
        <w:ind w:left="1620"/>
        <w:rPr>
          <w:sz w:val="32"/>
          <w:szCs w:val="32"/>
        </w:rPr>
      </w:pPr>
      <w:r w:rsidRPr="00081188">
        <w:rPr>
          <w:sz w:val="32"/>
          <w:szCs w:val="32"/>
        </w:rPr>
        <w:t>Задержала их злющая вьюга.</w:t>
      </w:r>
    </w:p>
    <w:p w:rsidR="00DA0B37" w:rsidRPr="00081188" w:rsidRDefault="00DA0B37" w:rsidP="00F10EC9">
      <w:pPr>
        <w:ind w:left="1620"/>
        <w:rPr>
          <w:sz w:val="32"/>
          <w:szCs w:val="32"/>
        </w:rPr>
      </w:pPr>
      <w:r w:rsidRPr="00081188">
        <w:rPr>
          <w:sz w:val="32"/>
          <w:szCs w:val="32"/>
        </w:rPr>
        <w:t>А чтоб в садик они не попали,</w:t>
      </w:r>
    </w:p>
    <w:p w:rsidR="00DA0B37" w:rsidRPr="00081188" w:rsidRDefault="00DA0B37" w:rsidP="00F10EC9">
      <w:pPr>
        <w:ind w:left="1620"/>
        <w:rPr>
          <w:sz w:val="32"/>
          <w:szCs w:val="32"/>
        </w:rPr>
      </w:pPr>
      <w:r w:rsidRPr="00081188">
        <w:rPr>
          <w:sz w:val="32"/>
          <w:szCs w:val="32"/>
        </w:rPr>
        <w:t>Я украл их волшебный фонарик.</w:t>
      </w:r>
    </w:p>
    <w:p w:rsidR="00DA0B37" w:rsidRPr="00064470" w:rsidRDefault="00DA0B37" w:rsidP="00D75C8A">
      <w:pPr>
        <w:ind w:left="1620"/>
        <w:rPr>
          <w:i/>
          <w:sz w:val="32"/>
          <w:szCs w:val="32"/>
        </w:rPr>
      </w:pPr>
      <w:r w:rsidRPr="00081188">
        <w:rPr>
          <w:sz w:val="32"/>
          <w:szCs w:val="32"/>
        </w:rPr>
        <w:t>Вот  он</w:t>
      </w:r>
      <w:r w:rsidRPr="00064470">
        <w:rPr>
          <w:i/>
          <w:sz w:val="32"/>
          <w:szCs w:val="32"/>
        </w:rPr>
        <w:t>! (Радуется).</w:t>
      </w:r>
    </w:p>
    <w:p w:rsidR="00DA0B37" w:rsidRDefault="00DA0B37" w:rsidP="00A96006">
      <w:pPr>
        <w:ind w:left="1620"/>
        <w:rPr>
          <w:sz w:val="32"/>
          <w:szCs w:val="32"/>
        </w:rPr>
      </w:pPr>
      <w:r w:rsidRPr="00081188">
        <w:rPr>
          <w:sz w:val="32"/>
          <w:szCs w:val="32"/>
        </w:rPr>
        <w:t>А вот и кума моя Лиса Патрикеевна бежит.</w:t>
      </w:r>
    </w:p>
    <w:p w:rsidR="00DA0B37" w:rsidRPr="00081188" w:rsidRDefault="00DA0B37" w:rsidP="00A96006">
      <w:pPr>
        <w:ind w:left="1620"/>
        <w:rPr>
          <w:sz w:val="32"/>
          <w:szCs w:val="32"/>
        </w:rPr>
      </w:pPr>
    </w:p>
    <w:p w:rsidR="00DA0B37" w:rsidRPr="00064470" w:rsidRDefault="00DA0B37" w:rsidP="00064470">
      <w:pPr>
        <w:tabs>
          <w:tab w:val="left" w:pos="1620"/>
        </w:tabs>
        <w:jc w:val="center"/>
        <w:rPr>
          <w:b/>
          <w:i/>
          <w:sz w:val="32"/>
          <w:szCs w:val="32"/>
        </w:rPr>
      </w:pPr>
      <w:r w:rsidRPr="00064470">
        <w:rPr>
          <w:b/>
          <w:i/>
          <w:sz w:val="32"/>
          <w:szCs w:val="32"/>
        </w:rPr>
        <w:t>Исп. тема Лисы</w:t>
      </w:r>
    </w:p>
    <w:p w:rsidR="00DA0B37" w:rsidRPr="00CB1829" w:rsidRDefault="00DA0B37" w:rsidP="00796C7D">
      <w:pPr>
        <w:tabs>
          <w:tab w:val="left" w:pos="1620"/>
        </w:tabs>
        <w:rPr>
          <w:b/>
          <w:sz w:val="32"/>
          <w:szCs w:val="32"/>
          <w:u w:val="single"/>
        </w:rPr>
      </w:pPr>
    </w:p>
    <w:p w:rsidR="00DA0B37" w:rsidRPr="00064470" w:rsidRDefault="00DA0B37" w:rsidP="00796C7D">
      <w:pPr>
        <w:tabs>
          <w:tab w:val="left" w:pos="1620"/>
        </w:tabs>
        <w:rPr>
          <w:i/>
          <w:sz w:val="32"/>
          <w:szCs w:val="32"/>
        </w:rPr>
      </w:pPr>
      <w:r w:rsidRPr="00081188">
        <w:rPr>
          <w:sz w:val="32"/>
          <w:szCs w:val="32"/>
          <w:u w:val="single"/>
        </w:rPr>
        <w:t>Лиса:</w:t>
      </w:r>
      <w:r>
        <w:rPr>
          <w:sz w:val="32"/>
          <w:szCs w:val="32"/>
        </w:rPr>
        <w:t xml:space="preserve">         </w:t>
      </w:r>
      <w:r w:rsidRPr="00081188">
        <w:rPr>
          <w:sz w:val="32"/>
          <w:szCs w:val="32"/>
        </w:rPr>
        <w:t>Ну что, стащил фонарик</w:t>
      </w:r>
      <w:r w:rsidRPr="00064470">
        <w:rPr>
          <w:i/>
          <w:sz w:val="32"/>
          <w:szCs w:val="32"/>
        </w:rPr>
        <w:t>? (запыхавшись)</w:t>
      </w:r>
    </w:p>
    <w:p w:rsidR="00DA0B37" w:rsidRDefault="00DA0B37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  <w:u w:val="single"/>
        </w:rPr>
        <w:t>Волк:</w:t>
      </w:r>
      <w:r>
        <w:rPr>
          <w:sz w:val="32"/>
          <w:szCs w:val="32"/>
        </w:rPr>
        <w:t xml:space="preserve">         Ага! Стащил…</w:t>
      </w:r>
    </w:p>
    <w:p w:rsidR="00DA0B37" w:rsidRPr="00081188" w:rsidRDefault="00DA0B37" w:rsidP="00796C7D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>Лиса:         Так в</w:t>
      </w:r>
      <w:r w:rsidRPr="00081188">
        <w:rPr>
          <w:sz w:val="32"/>
          <w:szCs w:val="32"/>
        </w:rPr>
        <w:t>от он какой</w:t>
      </w:r>
      <w:r>
        <w:rPr>
          <w:sz w:val="32"/>
          <w:szCs w:val="32"/>
        </w:rPr>
        <w:t xml:space="preserve"> волшебный фонарик!</w:t>
      </w:r>
    </w:p>
    <w:p w:rsidR="00DA0B37" w:rsidRDefault="00DA0B37" w:rsidP="005D2B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081188">
        <w:rPr>
          <w:sz w:val="32"/>
          <w:szCs w:val="32"/>
        </w:rPr>
        <w:t>Теперь Дедушка Мороз не найдёт дорогу</w:t>
      </w:r>
    </w:p>
    <w:p w:rsidR="00DA0B37" w:rsidRPr="00081188" w:rsidRDefault="00DA0B37" w:rsidP="005D2B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081188">
        <w:rPr>
          <w:sz w:val="32"/>
          <w:szCs w:val="32"/>
        </w:rPr>
        <w:t xml:space="preserve"> в детский сад, </w:t>
      </w:r>
      <w:r>
        <w:rPr>
          <w:sz w:val="32"/>
          <w:szCs w:val="32"/>
        </w:rPr>
        <w:t xml:space="preserve">         </w:t>
      </w:r>
      <w:r w:rsidRPr="00081188">
        <w:rPr>
          <w:sz w:val="32"/>
          <w:szCs w:val="32"/>
        </w:rPr>
        <w:t>если …</w:t>
      </w:r>
    </w:p>
    <w:p w:rsidR="00DA0B37" w:rsidRPr="00081188" w:rsidRDefault="00DA0B37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 xml:space="preserve">Оба </w:t>
      </w:r>
      <w:r w:rsidRPr="00064470">
        <w:rPr>
          <w:i/>
          <w:sz w:val="32"/>
          <w:szCs w:val="32"/>
        </w:rPr>
        <w:t>(хором):</w:t>
      </w:r>
      <w:r w:rsidRPr="00081188">
        <w:rPr>
          <w:sz w:val="32"/>
          <w:szCs w:val="32"/>
        </w:rPr>
        <w:tab/>
        <w:t>Если! Тс-с-с!</w:t>
      </w:r>
    </w:p>
    <w:p w:rsidR="00DA0B37" w:rsidRPr="00081188" w:rsidRDefault="00DA0B37" w:rsidP="00975D5C">
      <w:pPr>
        <w:rPr>
          <w:sz w:val="32"/>
          <w:szCs w:val="32"/>
        </w:rPr>
      </w:pPr>
      <w:r w:rsidRPr="00081188">
        <w:rPr>
          <w:sz w:val="32"/>
          <w:szCs w:val="32"/>
        </w:rPr>
        <w:t xml:space="preserve">                      (</w:t>
      </w:r>
      <w:r w:rsidRPr="00064470">
        <w:rPr>
          <w:i/>
          <w:sz w:val="32"/>
          <w:szCs w:val="32"/>
        </w:rPr>
        <w:t>шёпотом)</w:t>
      </w:r>
      <w:r>
        <w:rPr>
          <w:sz w:val="32"/>
          <w:szCs w:val="32"/>
        </w:rPr>
        <w:t xml:space="preserve"> Если дети ему</w:t>
      </w:r>
      <w:r w:rsidRPr="00081188">
        <w:rPr>
          <w:sz w:val="32"/>
          <w:szCs w:val="32"/>
        </w:rPr>
        <w:t xml:space="preserve"> не помогут! Тс-с!</w:t>
      </w:r>
    </w:p>
    <w:p w:rsidR="00DA0B37" w:rsidRDefault="00DA0B37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ab/>
      </w:r>
      <w:r w:rsidRPr="00064470">
        <w:rPr>
          <w:i/>
          <w:sz w:val="32"/>
          <w:szCs w:val="32"/>
        </w:rPr>
        <w:t>(громко хором)</w:t>
      </w:r>
      <w:r w:rsidRPr="00081188">
        <w:rPr>
          <w:sz w:val="32"/>
          <w:szCs w:val="32"/>
        </w:rPr>
        <w:t xml:space="preserve"> Бежим!</w:t>
      </w:r>
    </w:p>
    <w:p w:rsidR="00DA0B37" w:rsidRDefault="00DA0B37" w:rsidP="00796C7D">
      <w:pPr>
        <w:tabs>
          <w:tab w:val="left" w:pos="1620"/>
        </w:tabs>
        <w:rPr>
          <w:sz w:val="32"/>
          <w:szCs w:val="32"/>
        </w:rPr>
      </w:pPr>
    </w:p>
    <w:p w:rsidR="00DA0B37" w:rsidRPr="00064470" w:rsidRDefault="00DA0B37" w:rsidP="00064470">
      <w:pPr>
        <w:tabs>
          <w:tab w:val="left" w:pos="1620"/>
        </w:tabs>
        <w:jc w:val="center"/>
        <w:rPr>
          <w:b/>
          <w:i/>
          <w:sz w:val="32"/>
          <w:szCs w:val="32"/>
        </w:rPr>
      </w:pPr>
      <w:r w:rsidRPr="00064470">
        <w:rPr>
          <w:b/>
          <w:i/>
          <w:sz w:val="32"/>
          <w:szCs w:val="32"/>
        </w:rPr>
        <w:t>Исп. тема Волка и Лисы.</w:t>
      </w:r>
    </w:p>
    <w:p w:rsidR="00DA0B37" w:rsidRPr="00064470" w:rsidRDefault="00DA0B37" w:rsidP="00064470">
      <w:pPr>
        <w:jc w:val="center"/>
        <w:rPr>
          <w:i/>
          <w:sz w:val="32"/>
          <w:szCs w:val="32"/>
        </w:rPr>
      </w:pPr>
    </w:p>
    <w:p w:rsidR="00DA0B37" w:rsidRPr="00064470" w:rsidRDefault="00DA0B37" w:rsidP="00A96006">
      <w:pPr>
        <w:jc w:val="center"/>
        <w:rPr>
          <w:i/>
          <w:sz w:val="32"/>
          <w:szCs w:val="32"/>
        </w:rPr>
      </w:pPr>
      <w:r w:rsidRPr="00064470">
        <w:rPr>
          <w:i/>
          <w:sz w:val="32"/>
          <w:szCs w:val="32"/>
        </w:rPr>
        <w:t>(Оббегают вокруг ёлки каждый в свою сторону, сталкиваются)</w:t>
      </w:r>
    </w:p>
    <w:p w:rsidR="00DA0B37" w:rsidRPr="00064470" w:rsidRDefault="00DA0B37" w:rsidP="00A96006">
      <w:pPr>
        <w:jc w:val="center"/>
        <w:rPr>
          <w:i/>
          <w:sz w:val="32"/>
          <w:szCs w:val="32"/>
        </w:rPr>
      </w:pPr>
    </w:p>
    <w:p w:rsidR="00DA0B37" w:rsidRDefault="00DA0B37" w:rsidP="00A96006">
      <w:pPr>
        <w:rPr>
          <w:sz w:val="32"/>
          <w:szCs w:val="32"/>
        </w:rPr>
      </w:pPr>
      <w:r w:rsidRPr="00081188">
        <w:rPr>
          <w:sz w:val="32"/>
          <w:szCs w:val="32"/>
        </w:rPr>
        <w:t xml:space="preserve">Волк: </w:t>
      </w:r>
      <w:r>
        <w:rPr>
          <w:sz w:val="32"/>
          <w:szCs w:val="32"/>
        </w:rPr>
        <w:t xml:space="preserve">         </w:t>
      </w:r>
      <w:r w:rsidRPr="00064470">
        <w:rPr>
          <w:i/>
          <w:sz w:val="32"/>
          <w:szCs w:val="32"/>
        </w:rPr>
        <w:t>(потирая лоб)</w:t>
      </w:r>
      <w:r w:rsidRPr="00081188">
        <w:rPr>
          <w:sz w:val="32"/>
          <w:szCs w:val="32"/>
        </w:rPr>
        <w:t xml:space="preserve">  </w:t>
      </w:r>
    </w:p>
    <w:p w:rsidR="00DA0B37" w:rsidRPr="00081188" w:rsidRDefault="00DA0B37" w:rsidP="00A9600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081188">
        <w:rPr>
          <w:sz w:val="32"/>
          <w:szCs w:val="32"/>
        </w:rPr>
        <w:t xml:space="preserve">А как дети могут помочь дедушке Морозу и </w:t>
      </w:r>
    </w:p>
    <w:p w:rsidR="00DA0B37" w:rsidRDefault="00DA0B37" w:rsidP="005D2B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081188">
        <w:rPr>
          <w:sz w:val="32"/>
          <w:szCs w:val="32"/>
        </w:rPr>
        <w:t>Снегурочке?</w:t>
      </w:r>
    </w:p>
    <w:p w:rsidR="00DA0B37" w:rsidRPr="00081188" w:rsidRDefault="00DA0B37" w:rsidP="005D2B47">
      <w:pPr>
        <w:rPr>
          <w:sz w:val="32"/>
          <w:szCs w:val="32"/>
        </w:rPr>
      </w:pPr>
    </w:p>
    <w:p w:rsidR="00DA0B37" w:rsidRPr="00081188" w:rsidRDefault="00DA0B37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Лиса:</w:t>
      </w:r>
      <w:r w:rsidRPr="00081188">
        <w:rPr>
          <w:sz w:val="32"/>
          <w:szCs w:val="32"/>
        </w:rPr>
        <w:tab/>
      </w:r>
      <w:r>
        <w:rPr>
          <w:sz w:val="32"/>
          <w:szCs w:val="32"/>
        </w:rPr>
        <w:t>Они должны сделать три чуда!</w:t>
      </w:r>
    </w:p>
    <w:p w:rsidR="00DA0B37" w:rsidRPr="00081188" w:rsidRDefault="00DA0B37" w:rsidP="00A06A0A">
      <w:pPr>
        <w:ind w:left="1620"/>
        <w:rPr>
          <w:sz w:val="32"/>
          <w:szCs w:val="32"/>
        </w:rPr>
      </w:pPr>
      <w:r w:rsidRPr="00081188">
        <w:rPr>
          <w:sz w:val="32"/>
          <w:szCs w:val="32"/>
        </w:rPr>
        <w:t>В игру сыграть.</w:t>
      </w:r>
    </w:p>
    <w:p w:rsidR="00DA0B37" w:rsidRDefault="00DA0B37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Волк:</w:t>
      </w:r>
      <w:r w:rsidRPr="00081188">
        <w:rPr>
          <w:sz w:val="32"/>
          <w:szCs w:val="32"/>
        </w:rPr>
        <w:tab/>
        <w:t xml:space="preserve">Раз!  </w:t>
      </w:r>
    </w:p>
    <w:p w:rsidR="00DA0B37" w:rsidRDefault="00DA0B37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Лиса:</w:t>
      </w:r>
      <w:r w:rsidRPr="00081188">
        <w:rPr>
          <w:sz w:val="32"/>
          <w:szCs w:val="32"/>
        </w:rPr>
        <w:tab/>
        <w:t>Песню спеть.</w:t>
      </w:r>
    </w:p>
    <w:p w:rsidR="00DA0B37" w:rsidRDefault="00DA0B37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Волк:</w:t>
      </w:r>
      <w:r w:rsidRPr="00081188">
        <w:rPr>
          <w:sz w:val="32"/>
          <w:szCs w:val="32"/>
        </w:rPr>
        <w:tab/>
        <w:t>Два!</w:t>
      </w:r>
    </w:p>
    <w:p w:rsidR="00DA0B37" w:rsidRDefault="00DA0B37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Лиса:</w:t>
      </w:r>
      <w:r w:rsidRPr="00081188">
        <w:rPr>
          <w:sz w:val="32"/>
          <w:szCs w:val="32"/>
        </w:rPr>
        <w:tab/>
        <w:t>Танец сплясать.</w:t>
      </w:r>
    </w:p>
    <w:p w:rsidR="00DA0B37" w:rsidRDefault="00DA0B37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Волк:</w:t>
      </w:r>
      <w:r w:rsidRPr="00081188">
        <w:rPr>
          <w:sz w:val="32"/>
          <w:szCs w:val="32"/>
        </w:rPr>
        <w:tab/>
        <w:t xml:space="preserve">Три! </w:t>
      </w:r>
    </w:p>
    <w:p w:rsidR="00DA0B37" w:rsidRDefault="00DA0B37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Лиса:</w:t>
      </w:r>
      <w:r w:rsidRPr="00081188">
        <w:rPr>
          <w:sz w:val="32"/>
          <w:szCs w:val="32"/>
        </w:rPr>
        <w:tab/>
        <w:t>А они играть-то не умеют. Дети умеете играть?</w:t>
      </w:r>
    </w:p>
    <w:p w:rsidR="00DA0B37" w:rsidRDefault="00DA0B37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Дети:</w:t>
      </w:r>
      <w:r w:rsidRPr="00081188">
        <w:rPr>
          <w:sz w:val="32"/>
          <w:szCs w:val="32"/>
        </w:rPr>
        <w:tab/>
        <w:t>Умеем!</w:t>
      </w:r>
    </w:p>
    <w:p w:rsidR="00DA0B37" w:rsidRDefault="00DA0B37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Волк:</w:t>
      </w:r>
      <w:r w:rsidRPr="00081188">
        <w:rPr>
          <w:sz w:val="32"/>
          <w:szCs w:val="32"/>
        </w:rPr>
        <w:tab/>
      </w:r>
      <w:r>
        <w:rPr>
          <w:sz w:val="32"/>
          <w:szCs w:val="32"/>
        </w:rPr>
        <w:t>Ну, тогда… тогда п</w:t>
      </w:r>
      <w:r w:rsidRPr="00081188">
        <w:rPr>
          <w:sz w:val="32"/>
          <w:szCs w:val="32"/>
        </w:rPr>
        <w:t xml:space="preserve">оиграйте с нами в </w:t>
      </w:r>
      <w:r>
        <w:rPr>
          <w:sz w:val="32"/>
          <w:szCs w:val="32"/>
        </w:rPr>
        <w:t>«Оркестр»!</w:t>
      </w:r>
    </w:p>
    <w:p w:rsidR="00DA0B37" w:rsidRDefault="00DA0B37" w:rsidP="00796C7D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>Восп:           Новогодние игрушки,</w:t>
      </w:r>
    </w:p>
    <w:p w:rsidR="00DA0B37" w:rsidRDefault="00DA0B37" w:rsidP="00796C7D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Оживайте поскорей!</w:t>
      </w:r>
    </w:p>
    <w:p w:rsidR="00DA0B37" w:rsidRDefault="00DA0B37" w:rsidP="00796C7D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На музыкальных инструментах</w:t>
      </w:r>
    </w:p>
    <w:p w:rsidR="00DA0B37" w:rsidRPr="00081188" w:rsidRDefault="00DA0B37" w:rsidP="00796C7D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Заиграйте веселей!</w:t>
      </w:r>
    </w:p>
    <w:p w:rsidR="00DA0B37" w:rsidRPr="00081188" w:rsidRDefault="00DA0B37" w:rsidP="00A06A0A">
      <w:pPr>
        <w:rPr>
          <w:sz w:val="32"/>
          <w:szCs w:val="32"/>
        </w:rPr>
      </w:pPr>
    </w:p>
    <w:p w:rsidR="00DA0B37" w:rsidRPr="00064470" w:rsidRDefault="00DA0B37" w:rsidP="0006447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Музыкальная </w:t>
      </w:r>
      <w:r w:rsidRPr="00064470">
        <w:rPr>
          <w:b/>
          <w:i/>
          <w:sz w:val="32"/>
          <w:szCs w:val="32"/>
        </w:rPr>
        <w:t>игра «</w:t>
      </w:r>
      <w:r>
        <w:rPr>
          <w:b/>
          <w:i/>
          <w:sz w:val="32"/>
          <w:szCs w:val="32"/>
        </w:rPr>
        <w:t>Оркестр</w:t>
      </w:r>
      <w:r w:rsidRPr="00064470">
        <w:rPr>
          <w:b/>
          <w:i/>
          <w:sz w:val="32"/>
          <w:szCs w:val="32"/>
        </w:rPr>
        <w:t>»</w:t>
      </w:r>
    </w:p>
    <w:p w:rsidR="00DA0B37" w:rsidRPr="00081188" w:rsidRDefault="00DA0B37" w:rsidP="00975D5C">
      <w:pPr>
        <w:rPr>
          <w:b/>
          <w:sz w:val="32"/>
          <w:szCs w:val="32"/>
          <w:u w:val="single"/>
        </w:rPr>
      </w:pPr>
    </w:p>
    <w:p w:rsidR="00DA0B37" w:rsidRPr="00081188" w:rsidRDefault="00DA0B37" w:rsidP="00A9600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081188">
        <w:rPr>
          <w:sz w:val="32"/>
          <w:szCs w:val="32"/>
        </w:rPr>
        <w:t xml:space="preserve"> (дети садятся на свои места)</w:t>
      </w:r>
    </w:p>
    <w:p w:rsidR="00DA0B37" w:rsidRPr="00081188" w:rsidRDefault="00DA0B37" w:rsidP="00A96006">
      <w:pPr>
        <w:rPr>
          <w:sz w:val="32"/>
          <w:szCs w:val="32"/>
        </w:rPr>
      </w:pPr>
    </w:p>
    <w:p w:rsidR="00DA0B37" w:rsidRPr="00081188" w:rsidRDefault="00DA0B37" w:rsidP="00A96006">
      <w:pPr>
        <w:rPr>
          <w:sz w:val="32"/>
          <w:szCs w:val="32"/>
        </w:rPr>
        <w:sectPr w:rsidR="00DA0B37" w:rsidRPr="00081188" w:rsidSect="00467F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81188">
        <w:rPr>
          <w:sz w:val="32"/>
          <w:szCs w:val="32"/>
        </w:rPr>
        <w:t>Вед:              Вот видиш</w:t>
      </w:r>
      <w:r>
        <w:rPr>
          <w:sz w:val="32"/>
          <w:szCs w:val="32"/>
        </w:rPr>
        <w:t>ь, Волк, наши дети умеют играть!</w:t>
      </w:r>
    </w:p>
    <w:p w:rsidR="00DA0B37" w:rsidRPr="00081188" w:rsidRDefault="00DA0B37" w:rsidP="00A96006">
      <w:pPr>
        <w:rPr>
          <w:sz w:val="32"/>
          <w:szCs w:val="32"/>
        </w:rPr>
        <w:sectPr w:rsidR="00DA0B37" w:rsidRPr="00081188" w:rsidSect="003E1B0C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DA0B37" w:rsidRDefault="00DA0B37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Лиса:</w:t>
      </w:r>
      <w:r w:rsidRPr="00081188">
        <w:rPr>
          <w:sz w:val="32"/>
          <w:szCs w:val="32"/>
        </w:rPr>
        <w:tab/>
        <w:t>(детям)</w:t>
      </w:r>
    </w:p>
    <w:p w:rsidR="00DA0B37" w:rsidRPr="00081188" w:rsidRDefault="00DA0B37" w:rsidP="00796C7D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081188">
        <w:rPr>
          <w:sz w:val="32"/>
          <w:szCs w:val="32"/>
        </w:rPr>
        <w:t xml:space="preserve"> Ну, хорошо! Теперь я</w:t>
      </w:r>
      <w:r>
        <w:rPr>
          <w:sz w:val="32"/>
          <w:szCs w:val="32"/>
        </w:rPr>
        <w:t>,</w:t>
      </w:r>
      <w:r w:rsidRPr="00081188">
        <w:rPr>
          <w:sz w:val="32"/>
          <w:szCs w:val="32"/>
        </w:rPr>
        <w:t xml:space="preserve"> вас испытаю!</w:t>
      </w:r>
    </w:p>
    <w:p w:rsidR="00DA0B37" w:rsidRPr="00081188" w:rsidRDefault="00DA0B37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ab/>
        <w:t>А умеете ли вы плясать?</w:t>
      </w:r>
    </w:p>
    <w:p w:rsidR="00DA0B37" w:rsidRPr="00081188" w:rsidRDefault="00DA0B37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Дети:</w:t>
      </w:r>
      <w:r w:rsidRPr="00081188">
        <w:rPr>
          <w:sz w:val="32"/>
          <w:szCs w:val="32"/>
        </w:rPr>
        <w:tab/>
        <w:t>Умеем!</w:t>
      </w:r>
    </w:p>
    <w:p w:rsidR="00DA0B37" w:rsidRPr="00064470" w:rsidRDefault="00DA0B37" w:rsidP="00796C7D">
      <w:pPr>
        <w:tabs>
          <w:tab w:val="left" w:pos="1620"/>
        </w:tabs>
        <w:rPr>
          <w:i/>
          <w:sz w:val="32"/>
          <w:szCs w:val="32"/>
        </w:rPr>
      </w:pPr>
      <w:r>
        <w:rPr>
          <w:sz w:val="32"/>
          <w:szCs w:val="32"/>
        </w:rPr>
        <w:t>Лис</w:t>
      </w:r>
      <w:r w:rsidRPr="00081188">
        <w:rPr>
          <w:sz w:val="32"/>
          <w:szCs w:val="32"/>
        </w:rPr>
        <w:t>а:</w:t>
      </w:r>
      <w:r w:rsidRPr="00081188">
        <w:rPr>
          <w:sz w:val="32"/>
          <w:szCs w:val="32"/>
        </w:rPr>
        <w:tab/>
        <w:t>Умеете</w:t>
      </w:r>
      <w:r>
        <w:rPr>
          <w:sz w:val="32"/>
          <w:szCs w:val="32"/>
        </w:rPr>
        <w:t xml:space="preserve">?! </w:t>
      </w:r>
      <w:r w:rsidRPr="00064470">
        <w:rPr>
          <w:i/>
          <w:sz w:val="32"/>
          <w:szCs w:val="32"/>
        </w:rPr>
        <w:t>(Отходит к ёлке удивлённо).</w:t>
      </w:r>
    </w:p>
    <w:p w:rsidR="00DA0B37" w:rsidRPr="00081188" w:rsidRDefault="00DA0B37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Волк:</w:t>
      </w:r>
      <w:r w:rsidRPr="00081188">
        <w:rPr>
          <w:sz w:val="32"/>
          <w:szCs w:val="32"/>
        </w:rPr>
        <w:tab/>
        <w:t xml:space="preserve">Умеют?! </w:t>
      </w:r>
      <w:r w:rsidRPr="00064470">
        <w:rPr>
          <w:i/>
          <w:sz w:val="32"/>
          <w:szCs w:val="32"/>
        </w:rPr>
        <w:t>(Отходит к ёлке)</w:t>
      </w:r>
    </w:p>
    <w:p w:rsidR="00DA0B37" w:rsidRPr="00064470" w:rsidRDefault="00DA0B37" w:rsidP="00796C7D">
      <w:pPr>
        <w:tabs>
          <w:tab w:val="left" w:pos="1620"/>
        </w:tabs>
        <w:rPr>
          <w:i/>
          <w:sz w:val="32"/>
          <w:szCs w:val="32"/>
        </w:rPr>
      </w:pPr>
      <w:r w:rsidRPr="00081188">
        <w:rPr>
          <w:sz w:val="32"/>
          <w:szCs w:val="32"/>
        </w:rPr>
        <w:t>Хором:</w:t>
      </w:r>
      <w:r w:rsidRPr="00081188">
        <w:rPr>
          <w:sz w:val="32"/>
          <w:szCs w:val="32"/>
        </w:rPr>
        <w:tab/>
        <w:t xml:space="preserve">Бежим!  </w:t>
      </w:r>
      <w:r w:rsidRPr="00064470">
        <w:rPr>
          <w:i/>
          <w:sz w:val="32"/>
          <w:szCs w:val="32"/>
        </w:rPr>
        <w:t>(Глядя друг на друга)</w:t>
      </w:r>
    </w:p>
    <w:p w:rsidR="00DA0B37" w:rsidRPr="00081188" w:rsidRDefault="00DA0B37" w:rsidP="00A96006">
      <w:pPr>
        <w:rPr>
          <w:sz w:val="32"/>
          <w:szCs w:val="32"/>
        </w:rPr>
      </w:pPr>
    </w:p>
    <w:p w:rsidR="00DA0B37" w:rsidRPr="00064470" w:rsidRDefault="00DA0B37" w:rsidP="00796C7D">
      <w:pPr>
        <w:ind w:right="-365"/>
        <w:rPr>
          <w:i/>
          <w:sz w:val="32"/>
          <w:szCs w:val="32"/>
        </w:rPr>
      </w:pPr>
      <w:r w:rsidRPr="00064470">
        <w:rPr>
          <w:i/>
          <w:sz w:val="32"/>
          <w:szCs w:val="32"/>
        </w:rPr>
        <w:t>(Под быструю мелодию бегут вокруг ёлки, сталкиваются лбами, отходят в сторону, потирая ушибленные места и уступая ребятам место для танца).</w:t>
      </w:r>
    </w:p>
    <w:p w:rsidR="00DA0B37" w:rsidRDefault="00DA0B37" w:rsidP="00975D5C">
      <w:pPr>
        <w:rPr>
          <w:sz w:val="32"/>
          <w:szCs w:val="32"/>
        </w:rPr>
      </w:pPr>
      <w:r w:rsidRPr="00081188">
        <w:rPr>
          <w:sz w:val="32"/>
          <w:szCs w:val="32"/>
        </w:rPr>
        <w:t xml:space="preserve">Волк и Лиса: </w:t>
      </w:r>
      <w:r>
        <w:rPr>
          <w:sz w:val="32"/>
          <w:szCs w:val="32"/>
        </w:rPr>
        <w:t xml:space="preserve">        </w:t>
      </w:r>
      <w:r w:rsidRPr="00081188">
        <w:rPr>
          <w:sz w:val="32"/>
          <w:szCs w:val="32"/>
        </w:rPr>
        <w:t>Ну тогда покажите!</w:t>
      </w:r>
    </w:p>
    <w:p w:rsidR="00DA0B37" w:rsidRDefault="00DA0B37" w:rsidP="00975D5C">
      <w:pPr>
        <w:rPr>
          <w:sz w:val="32"/>
          <w:szCs w:val="32"/>
        </w:rPr>
      </w:pPr>
    </w:p>
    <w:p w:rsidR="00DA0B37" w:rsidRPr="00272953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Восп:     </w:t>
      </w:r>
      <w:r w:rsidRPr="00272953">
        <w:rPr>
          <w:sz w:val="32"/>
          <w:szCs w:val="32"/>
        </w:rPr>
        <w:t>Ну-ка мишеньки –мишутки ,</w:t>
      </w:r>
    </w:p>
    <w:p w:rsidR="00DA0B37" w:rsidRPr="00272953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272953">
        <w:rPr>
          <w:sz w:val="32"/>
          <w:szCs w:val="32"/>
        </w:rPr>
        <w:t>Шоколадные малютки</w:t>
      </w:r>
    </w:p>
    <w:p w:rsidR="00DA0B37" w:rsidRPr="00272953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272953">
        <w:rPr>
          <w:sz w:val="32"/>
          <w:szCs w:val="32"/>
        </w:rPr>
        <w:t>Поскорее выходите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272953">
        <w:rPr>
          <w:sz w:val="32"/>
          <w:szCs w:val="32"/>
        </w:rPr>
        <w:t>Свои ножки разомните.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Сахарные Зайки, тоже выходите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И гостей у елочки вы  повеселите!</w:t>
      </w:r>
    </w:p>
    <w:p w:rsidR="00DA0B37" w:rsidRPr="00272953" w:rsidRDefault="00DA0B37" w:rsidP="00064470">
      <w:pPr>
        <w:rPr>
          <w:sz w:val="32"/>
          <w:szCs w:val="32"/>
        </w:rPr>
      </w:pPr>
    </w:p>
    <w:p w:rsidR="00DA0B37" w:rsidRPr="00272953" w:rsidRDefault="00DA0B37" w:rsidP="00064470">
      <w:pPr>
        <w:rPr>
          <w:b/>
          <w:sz w:val="32"/>
          <w:szCs w:val="32"/>
        </w:rPr>
      </w:pPr>
      <w:r w:rsidRPr="00272953">
        <w:rPr>
          <w:b/>
          <w:sz w:val="32"/>
          <w:szCs w:val="32"/>
        </w:rPr>
        <w:t>Шоколадный мишка:</w:t>
      </w:r>
    </w:p>
    <w:p w:rsidR="00DA0B37" w:rsidRPr="00272953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272953">
        <w:rPr>
          <w:sz w:val="32"/>
          <w:szCs w:val="32"/>
        </w:rPr>
        <w:t>Я миш</w:t>
      </w:r>
      <w:r>
        <w:rPr>
          <w:sz w:val="32"/>
          <w:szCs w:val="32"/>
        </w:rPr>
        <w:t>ут</w:t>
      </w:r>
      <w:r w:rsidRPr="00272953">
        <w:rPr>
          <w:sz w:val="32"/>
          <w:szCs w:val="32"/>
        </w:rPr>
        <w:t>ка не простой</w:t>
      </w:r>
      <w:r>
        <w:rPr>
          <w:sz w:val="32"/>
          <w:szCs w:val="32"/>
        </w:rPr>
        <w:t>-</w:t>
      </w:r>
    </w:p>
    <w:p w:rsidR="00DA0B37" w:rsidRPr="00272953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Ш</w:t>
      </w:r>
      <w:r w:rsidRPr="00272953">
        <w:rPr>
          <w:sz w:val="32"/>
          <w:szCs w:val="32"/>
        </w:rPr>
        <w:t>околадный, озорной</w:t>
      </w:r>
    </w:p>
    <w:p w:rsidR="00DA0B37" w:rsidRPr="00272953" w:rsidRDefault="00DA0B37" w:rsidP="00064470">
      <w:pPr>
        <w:tabs>
          <w:tab w:val="left" w:pos="130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Погляди скорей вокруг</w:t>
      </w:r>
    </w:p>
    <w:p w:rsidR="00DA0B37" w:rsidRPr="00272953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272953">
        <w:rPr>
          <w:sz w:val="32"/>
          <w:szCs w:val="32"/>
        </w:rPr>
        <w:t>Шоколад мой лучший друг.</w:t>
      </w:r>
    </w:p>
    <w:p w:rsidR="00DA0B37" w:rsidRDefault="00DA0B37" w:rsidP="00064470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Сахарный зайчик: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Много снега у зимы,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Беленьких пушиночек,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Собрались на елку мы 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В сахарных ботиночках.</w:t>
      </w:r>
    </w:p>
    <w:p w:rsidR="00DA0B37" w:rsidRPr="00081188" w:rsidRDefault="00DA0B37" w:rsidP="00975D5C">
      <w:pPr>
        <w:rPr>
          <w:sz w:val="32"/>
          <w:szCs w:val="32"/>
        </w:rPr>
      </w:pPr>
    </w:p>
    <w:p w:rsidR="00DA0B37" w:rsidRPr="00081188" w:rsidRDefault="00DA0B37" w:rsidP="00975D5C">
      <w:pPr>
        <w:rPr>
          <w:sz w:val="32"/>
          <w:szCs w:val="32"/>
        </w:rPr>
      </w:pPr>
    </w:p>
    <w:p w:rsidR="00DA0B37" w:rsidRPr="00064470" w:rsidRDefault="00DA0B37" w:rsidP="00064470">
      <w:pPr>
        <w:jc w:val="center"/>
        <w:rPr>
          <w:b/>
          <w:i/>
          <w:sz w:val="32"/>
          <w:szCs w:val="32"/>
        </w:rPr>
      </w:pPr>
      <w:r w:rsidRPr="00064470">
        <w:rPr>
          <w:b/>
          <w:i/>
          <w:sz w:val="32"/>
          <w:szCs w:val="32"/>
        </w:rPr>
        <w:t>танец «</w:t>
      </w:r>
      <w:r>
        <w:rPr>
          <w:b/>
          <w:i/>
          <w:sz w:val="32"/>
          <w:szCs w:val="32"/>
        </w:rPr>
        <w:t>Шоколадных медвежат и сахарных зайчат</w:t>
      </w:r>
      <w:r w:rsidRPr="00064470">
        <w:rPr>
          <w:b/>
          <w:i/>
          <w:sz w:val="32"/>
          <w:szCs w:val="32"/>
        </w:rPr>
        <w:t>»</w:t>
      </w:r>
    </w:p>
    <w:p w:rsidR="00DA0B37" w:rsidRPr="00064470" w:rsidRDefault="00DA0B37" w:rsidP="00064470">
      <w:pPr>
        <w:jc w:val="center"/>
        <w:rPr>
          <w:b/>
          <w:i/>
          <w:sz w:val="32"/>
          <w:szCs w:val="32"/>
        </w:rPr>
      </w:pPr>
    </w:p>
    <w:p w:rsidR="00DA0B37" w:rsidRDefault="00DA0B37" w:rsidP="00975D5C">
      <w:pPr>
        <w:rPr>
          <w:sz w:val="32"/>
          <w:szCs w:val="32"/>
        </w:rPr>
      </w:pPr>
      <w:r>
        <w:rPr>
          <w:sz w:val="32"/>
          <w:szCs w:val="32"/>
        </w:rPr>
        <w:t>Вед:             Вот видите</w:t>
      </w:r>
      <w:r w:rsidRPr="00081188">
        <w:rPr>
          <w:sz w:val="32"/>
          <w:szCs w:val="32"/>
        </w:rPr>
        <w:t>, наши дети и плясать умеют!</w:t>
      </w:r>
    </w:p>
    <w:p w:rsidR="00DA0B37" w:rsidRDefault="00DA0B37" w:rsidP="00975D5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И это ещё не всё!</w:t>
      </w:r>
    </w:p>
    <w:p w:rsidR="00DA0B37" w:rsidRDefault="00DA0B37" w:rsidP="00975D5C">
      <w:pPr>
        <w:rPr>
          <w:sz w:val="32"/>
          <w:szCs w:val="32"/>
        </w:rPr>
      </w:pPr>
      <w:r>
        <w:rPr>
          <w:sz w:val="32"/>
          <w:szCs w:val="32"/>
        </w:rPr>
        <w:t>Лис.и В:      Не всё?</w:t>
      </w:r>
    </w:p>
    <w:p w:rsidR="00DA0B37" w:rsidRDefault="00DA0B37" w:rsidP="006B5AC7">
      <w:pPr>
        <w:rPr>
          <w:sz w:val="32"/>
          <w:szCs w:val="32"/>
        </w:rPr>
      </w:pPr>
      <w:r w:rsidRPr="006B5AC7">
        <w:rPr>
          <w:sz w:val="32"/>
          <w:szCs w:val="32"/>
        </w:rPr>
        <w:t>Восп:</w:t>
      </w:r>
      <w:r>
        <w:rPr>
          <w:sz w:val="32"/>
          <w:szCs w:val="32"/>
        </w:rPr>
        <w:t xml:space="preserve">           С</w:t>
      </w:r>
      <w:r w:rsidRPr="006B5AC7">
        <w:rPr>
          <w:sz w:val="32"/>
          <w:szCs w:val="32"/>
        </w:rPr>
        <w:t>ладкие конфетки</w:t>
      </w:r>
      <w:r>
        <w:rPr>
          <w:sz w:val="32"/>
          <w:szCs w:val="32"/>
        </w:rPr>
        <w:t>, спускайтесь с елочки, потанцуйте</w:t>
      </w:r>
    </w:p>
    <w:p w:rsidR="00DA0B37" w:rsidRDefault="00DA0B37" w:rsidP="006B5AC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для нас!  </w:t>
      </w:r>
    </w:p>
    <w:p w:rsidR="00DA0B37" w:rsidRPr="006B5AC7" w:rsidRDefault="00DA0B37" w:rsidP="006B5AC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6B5AC7">
        <w:rPr>
          <w:sz w:val="32"/>
          <w:szCs w:val="32"/>
        </w:rPr>
        <w:br/>
      </w:r>
      <w:r w:rsidRPr="006B5AC7">
        <w:rPr>
          <w:b/>
          <w:sz w:val="32"/>
          <w:szCs w:val="32"/>
        </w:rPr>
        <w:t>1 Конфетка.</w:t>
      </w:r>
      <w:r w:rsidRPr="006B5AC7">
        <w:rPr>
          <w:sz w:val="32"/>
          <w:szCs w:val="32"/>
        </w:rPr>
        <w:t xml:space="preserve"> </w:t>
      </w:r>
    </w:p>
    <w:p w:rsidR="00DA0B37" w:rsidRPr="006B5AC7" w:rsidRDefault="00DA0B37" w:rsidP="006B5AC7">
      <w:pPr>
        <w:rPr>
          <w:sz w:val="32"/>
          <w:szCs w:val="32"/>
        </w:rPr>
      </w:pPr>
      <w:r w:rsidRPr="006B5AC7">
        <w:rPr>
          <w:sz w:val="32"/>
          <w:szCs w:val="32"/>
        </w:rPr>
        <w:t xml:space="preserve"> Я – блестящая конфетка!</w:t>
      </w:r>
      <w:r w:rsidRPr="006B5AC7">
        <w:rPr>
          <w:sz w:val="32"/>
          <w:szCs w:val="32"/>
        </w:rPr>
        <w:br/>
        <w:t>Очень рада я вам, детки!</w:t>
      </w:r>
      <w:r w:rsidRPr="006B5AC7">
        <w:rPr>
          <w:sz w:val="32"/>
          <w:szCs w:val="32"/>
        </w:rPr>
        <w:br/>
        <w:t xml:space="preserve">Посмотрите на наряд, </w:t>
      </w:r>
      <w:r w:rsidRPr="006B5AC7">
        <w:rPr>
          <w:sz w:val="32"/>
          <w:szCs w:val="32"/>
        </w:rPr>
        <w:br/>
        <w:t xml:space="preserve">Карамельки здесь висят! </w:t>
      </w:r>
    </w:p>
    <w:p w:rsidR="00DA0B37" w:rsidRPr="006B5AC7" w:rsidRDefault="00DA0B37" w:rsidP="006B5AC7">
      <w:pPr>
        <w:rPr>
          <w:sz w:val="32"/>
          <w:szCs w:val="32"/>
        </w:rPr>
      </w:pPr>
      <w:r w:rsidRPr="006B5AC7">
        <w:rPr>
          <w:b/>
          <w:sz w:val="32"/>
          <w:szCs w:val="32"/>
        </w:rPr>
        <w:t>2 Конфетка.</w:t>
      </w:r>
      <w:r w:rsidRPr="006B5AC7">
        <w:rPr>
          <w:sz w:val="32"/>
          <w:szCs w:val="32"/>
        </w:rPr>
        <w:t xml:space="preserve">  </w:t>
      </w:r>
    </w:p>
    <w:p w:rsidR="00DA0B37" w:rsidRDefault="00DA0B37" w:rsidP="006B5AC7">
      <w:pPr>
        <w:rPr>
          <w:sz w:val="32"/>
          <w:szCs w:val="32"/>
        </w:rPr>
      </w:pPr>
      <w:r w:rsidRPr="006B5AC7">
        <w:rPr>
          <w:sz w:val="32"/>
          <w:szCs w:val="32"/>
        </w:rPr>
        <w:t>Мы конфетки не простые, все обертки золотые.</w:t>
      </w:r>
      <w:r w:rsidRPr="006B5AC7">
        <w:rPr>
          <w:sz w:val="32"/>
          <w:szCs w:val="32"/>
        </w:rPr>
        <w:br/>
        <w:t>Посмотрите-ка на нас, потанцуем мы для вас.</w:t>
      </w:r>
    </w:p>
    <w:p w:rsidR="00DA0B37" w:rsidRDefault="00DA0B37" w:rsidP="006B5AC7">
      <w:pPr>
        <w:rPr>
          <w:sz w:val="32"/>
          <w:szCs w:val="32"/>
        </w:rPr>
      </w:pPr>
    </w:p>
    <w:p w:rsidR="00DA0B37" w:rsidRPr="006B5AC7" w:rsidRDefault="00DA0B37" w:rsidP="006B5AC7">
      <w:pPr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Танец «Конфетки»</w:t>
      </w:r>
      <w:r w:rsidRPr="006B5AC7">
        <w:rPr>
          <w:sz w:val="32"/>
          <w:szCs w:val="32"/>
        </w:rPr>
        <w:br/>
      </w:r>
    </w:p>
    <w:p w:rsidR="00DA0B37" w:rsidRPr="00081188" w:rsidRDefault="00DA0B37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Волк:</w:t>
      </w:r>
      <w:r w:rsidRPr="00081188">
        <w:rPr>
          <w:sz w:val="32"/>
          <w:szCs w:val="32"/>
        </w:rPr>
        <w:tab/>
        <w:t>Рано радуетесь!</w:t>
      </w:r>
    </w:p>
    <w:p w:rsidR="00DA0B37" w:rsidRPr="00081188" w:rsidRDefault="00DA0B37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Лиса:</w:t>
      </w:r>
      <w:r w:rsidRPr="00081188">
        <w:rPr>
          <w:sz w:val="32"/>
          <w:szCs w:val="32"/>
        </w:rPr>
        <w:tab/>
        <w:t>А петь то вы точно не умеете!</w:t>
      </w:r>
    </w:p>
    <w:p w:rsidR="00DA0B37" w:rsidRDefault="00DA0B37" w:rsidP="00796C7D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 xml:space="preserve">Вед:       </w:t>
      </w:r>
      <w:r w:rsidRPr="00081188">
        <w:rPr>
          <w:sz w:val="32"/>
          <w:szCs w:val="32"/>
        </w:rPr>
        <w:tab/>
      </w:r>
      <w:r>
        <w:rPr>
          <w:sz w:val="32"/>
          <w:szCs w:val="32"/>
        </w:rPr>
        <w:t xml:space="preserve"> И петь умеем!</w:t>
      </w:r>
    </w:p>
    <w:p w:rsidR="00DA0B37" w:rsidRDefault="00DA0B37" w:rsidP="00796C7D">
      <w:pPr>
        <w:tabs>
          <w:tab w:val="left" w:pos="1620"/>
        </w:tabs>
        <w:rPr>
          <w:i/>
          <w:sz w:val="32"/>
          <w:szCs w:val="32"/>
        </w:rPr>
      </w:pPr>
      <w:r>
        <w:rPr>
          <w:sz w:val="32"/>
          <w:szCs w:val="32"/>
        </w:rPr>
        <w:t xml:space="preserve">Волк:           Ой, умеют они! </w:t>
      </w:r>
      <w:r>
        <w:rPr>
          <w:i/>
          <w:sz w:val="32"/>
          <w:szCs w:val="32"/>
        </w:rPr>
        <w:t>(смеется)</w:t>
      </w:r>
    </w:p>
    <w:p w:rsidR="00DA0B37" w:rsidRDefault="00DA0B37" w:rsidP="00796C7D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>Лиса:           Сейчас проверим!</w:t>
      </w:r>
    </w:p>
    <w:p w:rsidR="00DA0B37" w:rsidRDefault="00DA0B37" w:rsidP="00796C7D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>Волк:           Сейчас послушаем!</w:t>
      </w:r>
    </w:p>
    <w:p w:rsidR="00DA0B37" w:rsidRDefault="00DA0B37" w:rsidP="00796C7D">
      <w:pPr>
        <w:tabs>
          <w:tab w:val="left" w:pos="1620"/>
        </w:tabs>
        <w:rPr>
          <w:sz w:val="32"/>
          <w:szCs w:val="32"/>
        </w:rPr>
      </w:pPr>
    </w:p>
    <w:p w:rsidR="00DA0B37" w:rsidRDefault="00DA0B37" w:rsidP="002D12D1">
      <w:pPr>
        <w:tabs>
          <w:tab w:val="left" w:pos="162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Песня «Снежная песенка»</w:t>
      </w:r>
    </w:p>
    <w:p w:rsidR="00DA0B37" w:rsidRPr="002D12D1" w:rsidRDefault="00DA0B37" w:rsidP="002D12D1">
      <w:pPr>
        <w:tabs>
          <w:tab w:val="left" w:pos="1620"/>
        </w:tabs>
        <w:jc w:val="center"/>
        <w:rPr>
          <w:b/>
          <w:i/>
          <w:sz w:val="32"/>
          <w:szCs w:val="32"/>
        </w:rPr>
      </w:pPr>
    </w:p>
    <w:p w:rsidR="00DA0B37" w:rsidRPr="00081188" w:rsidRDefault="00DA0B37" w:rsidP="0038401B">
      <w:pPr>
        <w:rPr>
          <w:sz w:val="32"/>
          <w:szCs w:val="32"/>
        </w:rPr>
      </w:pPr>
      <w:r w:rsidRPr="00081188">
        <w:rPr>
          <w:sz w:val="32"/>
          <w:szCs w:val="32"/>
        </w:rPr>
        <w:t>Волк и Лиса (хором):  Нет! Только не это! Бежим!</w:t>
      </w:r>
    </w:p>
    <w:p w:rsidR="00DA0B37" w:rsidRPr="00081188" w:rsidRDefault="00DA0B37" w:rsidP="0038401B">
      <w:pPr>
        <w:rPr>
          <w:sz w:val="32"/>
          <w:szCs w:val="32"/>
        </w:rPr>
      </w:pPr>
    </w:p>
    <w:p w:rsidR="00DA0B37" w:rsidRPr="002D12D1" w:rsidRDefault="00DA0B37" w:rsidP="00C80995">
      <w:pPr>
        <w:jc w:val="center"/>
        <w:rPr>
          <w:i/>
          <w:sz w:val="32"/>
          <w:szCs w:val="32"/>
        </w:rPr>
      </w:pPr>
      <w:r w:rsidRPr="002D12D1">
        <w:rPr>
          <w:i/>
          <w:sz w:val="32"/>
          <w:szCs w:val="32"/>
        </w:rPr>
        <w:t xml:space="preserve">                  (Волк и  Лиса бегут вокруг ёлки, сталкиваются лбами, затем убегают.)</w:t>
      </w:r>
    </w:p>
    <w:p w:rsidR="00DA0B37" w:rsidRPr="00806BD5" w:rsidRDefault="00DA0B37" w:rsidP="00C325BE">
      <w:pPr>
        <w:rPr>
          <w:b/>
          <w:sz w:val="32"/>
          <w:szCs w:val="32"/>
          <w:u w:val="single"/>
        </w:rPr>
      </w:pPr>
    </w:p>
    <w:p w:rsidR="00DA0B37" w:rsidRDefault="00DA0B37" w:rsidP="00C325BE">
      <w:pPr>
        <w:rPr>
          <w:sz w:val="32"/>
          <w:szCs w:val="32"/>
        </w:rPr>
      </w:pPr>
      <w:r w:rsidRPr="00081188">
        <w:rPr>
          <w:sz w:val="32"/>
          <w:szCs w:val="32"/>
        </w:rPr>
        <w:t>Вед:        Посмотрите, ребята,  Волк с Лисой так испугались чудес,</w:t>
      </w:r>
    </w:p>
    <w:p w:rsidR="00DA0B37" w:rsidRDefault="00DA0B37" w:rsidP="00C325B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081188">
        <w:rPr>
          <w:sz w:val="32"/>
          <w:szCs w:val="32"/>
        </w:rPr>
        <w:t xml:space="preserve"> которые Вы </w:t>
      </w:r>
      <w:r>
        <w:rPr>
          <w:sz w:val="32"/>
          <w:szCs w:val="32"/>
        </w:rPr>
        <w:t>совершили, что даже оставили в</w:t>
      </w:r>
      <w:r w:rsidRPr="00081188">
        <w:rPr>
          <w:sz w:val="32"/>
          <w:szCs w:val="32"/>
        </w:rPr>
        <w:t>олшебный</w:t>
      </w:r>
    </w:p>
    <w:p w:rsidR="00DA0B37" w:rsidRDefault="00DA0B37" w:rsidP="00C325B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фонарик</w:t>
      </w:r>
      <w:r w:rsidRPr="00081188">
        <w:rPr>
          <w:sz w:val="32"/>
          <w:szCs w:val="32"/>
        </w:rPr>
        <w:t xml:space="preserve">, надо посветить </w:t>
      </w:r>
      <w:r>
        <w:rPr>
          <w:sz w:val="32"/>
          <w:szCs w:val="32"/>
        </w:rPr>
        <w:t xml:space="preserve">фонариком </w:t>
      </w:r>
      <w:r w:rsidRPr="00081188">
        <w:rPr>
          <w:sz w:val="32"/>
          <w:szCs w:val="32"/>
        </w:rPr>
        <w:t>Дедушке и позвать</w:t>
      </w:r>
      <w:r>
        <w:rPr>
          <w:sz w:val="32"/>
          <w:szCs w:val="32"/>
        </w:rPr>
        <w:t xml:space="preserve"> </w:t>
      </w:r>
    </w:p>
    <w:p w:rsidR="00DA0B37" w:rsidRDefault="00DA0B37" w:rsidP="00C325BE">
      <w:pPr>
        <w:rPr>
          <w:sz w:val="32"/>
          <w:szCs w:val="32"/>
        </w:rPr>
      </w:pPr>
      <w:r w:rsidRPr="0008118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его </w:t>
      </w:r>
      <w:r w:rsidRPr="00081188">
        <w:rPr>
          <w:sz w:val="32"/>
          <w:szCs w:val="32"/>
        </w:rPr>
        <w:t>сюда</w:t>
      </w:r>
      <w:r>
        <w:rPr>
          <w:sz w:val="32"/>
          <w:szCs w:val="32"/>
        </w:rPr>
        <w:t>!</w:t>
      </w:r>
    </w:p>
    <w:p w:rsidR="00DA0B37" w:rsidRPr="00081188" w:rsidRDefault="00DA0B37" w:rsidP="00C325BE">
      <w:pPr>
        <w:rPr>
          <w:sz w:val="32"/>
          <w:szCs w:val="32"/>
        </w:rPr>
      </w:pPr>
    </w:p>
    <w:p w:rsidR="00DA0B37" w:rsidRDefault="00DA0B37" w:rsidP="00140936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>Вед:</w:t>
      </w:r>
      <w:r w:rsidRPr="00081188">
        <w:rPr>
          <w:sz w:val="32"/>
          <w:szCs w:val="32"/>
        </w:rPr>
        <w:t>:</w:t>
      </w:r>
      <w:r w:rsidRPr="00081188">
        <w:rPr>
          <w:sz w:val="32"/>
          <w:szCs w:val="32"/>
        </w:rPr>
        <w:tab/>
      </w:r>
      <w:r w:rsidRPr="002D12D1">
        <w:rPr>
          <w:i/>
          <w:sz w:val="32"/>
          <w:szCs w:val="32"/>
        </w:rPr>
        <w:t>(Свет приглушается, ведущая светит фонариком)</w:t>
      </w:r>
    </w:p>
    <w:p w:rsidR="00DA0B37" w:rsidRPr="00081188" w:rsidRDefault="00DA0B37" w:rsidP="00140936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Pr="00081188">
        <w:rPr>
          <w:sz w:val="32"/>
          <w:szCs w:val="32"/>
        </w:rPr>
        <w:t>Где же Дедушка Мороз?</w:t>
      </w:r>
    </w:p>
    <w:p w:rsidR="00DA0B37" w:rsidRPr="00081188" w:rsidRDefault="00DA0B37" w:rsidP="0008074D">
      <w:pPr>
        <w:ind w:left="1620"/>
        <w:rPr>
          <w:sz w:val="32"/>
          <w:szCs w:val="32"/>
        </w:rPr>
      </w:pPr>
      <w:r w:rsidRPr="00081188">
        <w:rPr>
          <w:sz w:val="32"/>
          <w:szCs w:val="32"/>
        </w:rPr>
        <w:t>Заплутал, видать, всерьёз.</w:t>
      </w:r>
    </w:p>
    <w:p w:rsidR="00DA0B37" w:rsidRPr="00081188" w:rsidRDefault="00DA0B37" w:rsidP="000807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081188">
        <w:rPr>
          <w:sz w:val="32"/>
          <w:szCs w:val="32"/>
        </w:rPr>
        <w:t xml:space="preserve"> </w:t>
      </w:r>
      <w:r w:rsidRPr="002D12D1">
        <w:rPr>
          <w:i/>
          <w:sz w:val="32"/>
          <w:szCs w:val="32"/>
        </w:rPr>
        <w:t>(прислушиваясь)</w:t>
      </w:r>
      <w:r w:rsidRPr="00081188">
        <w:rPr>
          <w:sz w:val="32"/>
          <w:szCs w:val="32"/>
        </w:rPr>
        <w:t xml:space="preserve"> Слышу голос у дверей.</w:t>
      </w:r>
    </w:p>
    <w:p w:rsidR="00DA0B37" w:rsidRPr="00081188" w:rsidRDefault="00DA0B37" w:rsidP="00140936">
      <w:pPr>
        <w:ind w:left="1620"/>
        <w:rPr>
          <w:sz w:val="32"/>
          <w:szCs w:val="32"/>
        </w:rPr>
      </w:pPr>
      <w:r w:rsidRPr="00081188">
        <w:rPr>
          <w:sz w:val="32"/>
          <w:szCs w:val="32"/>
        </w:rPr>
        <w:t>Дед Мороз! Иди скорей!</w:t>
      </w:r>
    </w:p>
    <w:p w:rsidR="00DA0B37" w:rsidRPr="00081188" w:rsidRDefault="00DA0B37" w:rsidP="00326734">
      <w:pPr>
        <w:rPr>
          <w:sz w:val="32"/>
          <w:szCs w:val="32"/>
        </w:rPr>
      </w:pPr>
      <w:r w:rsidRPr="00081188">
        <w:rPr>
          <w:sz w:val="32"/>
          <w:szCs w:val="32"/>
        </w:rPr>
        <w:t>В</w:t>
      </w:r>
      <w:r>
        <w:rPr>
          <w:sz w:val="32"/>
          <w:szCs w:val="32"/>
        </w:rPr>
        <w:t xml:space="preserve">ед:         </w:t>
      </w:r>
      <w:r w:rsidRPr="00081188">
        <w:rPr>
          <w:sz w:val="32"/>
          <w:szCs w:val="32"/>
        </w:rPr>
        <w:t xml:space="preserve">   Ребята, давайте позовем Деда Мороза</w:t>
      </w:r>
      <w:r>
        <w:rPr>
          <w:sz w:val="32"/>
          <w:szCs w:val="32"/>
        </w:rPr>
        <w:t>!</w:t>
      </w:r>
    </w:p>
    <w:p w:rsidR="00DA0B37" w:rsidRPr="002D12D1" w:rsidRDefault="00DA0B37" w:rsidP="00C325BE">
      <w:pPr>
        <w:rPr>
          <w:i/>
          <w:sz w:val="32"/>
          <w:szCs w:val="32"/>
        </w:rPr>
      </w:pPr>
      <w:r w:rsidRPr="00081188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        </w:t>
      </w:r>
      <w:r w:rsidRPr="002D12D1">
        <w:rPr>
          <w:i/>
          <w:sz w:val="32"/>
          <w:szCs w:val="32"/>
        </w:rPr>
        <w:t>(Свет включается полностью)</w:t>
      </w:r>
    </w:p>
    <w:p w:rsidR="00DA0B37" w:rsidRPr="002D12D1" w:rsidRDefault="00DA0B37" w:rsidP="00C325BE">
      <w:pPr>
        <w:rPr>
          <w:i/>
          <w:sz w:val="32"/>
          <w:szCs w:val="32"/>
        </w:rPr>
      </w:pPr>
    </w:p>
    <w:p w:rsidR="00DA0B37" w:rsidRDefault="00DA0B37" w:rsidP="0006447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Входит Дед Мороз</w:t>
      </w:r>
    </w:p>
    <w:p w:rsidR="00DA0B37" w:rsidRPr="00D42B2D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>Ау! Иду!</w:t>
      </w:r>
    </w:p>
    <w:p w:rsidR="00DA0B37" w:rsidRDefault="00DA0B37" w:rsidP="00064470">
      <w:pPr>
        <w:jc w:val="both"/>
        <w:rPr>
          <w:sz w:val="32"/>
          <w:szCs w:val="32"/>
        </w:rPr>
      </w:pPr>
      <w:r>
        <w:rPr>
          <w:sz w:val="32"/>
          <w:szCs w:val="32"/>
        </w:rPr>
        <w:t>Здравствуйте, ребятишки,</w:t>
      </w:r>
    </w:p>
    <w:p w:rsidR="00DA0B37" w:rsidRDefault="00DA0B37" w:rsidP="00064470">
      <w:pPr>
        <w:jc w:val="both"/>
        <w:rPr>
          <w:sz w:val="32"/>
          <w:szCs w:val="32"/>
        </w:rPr>
      </w:pPr>
      <w:r>
        <w:rPr>
          <w:sz w:val="32"/>
          <w:szCs w:val="32"/>
        </w:rPr>
        <w:t>Девчонки и мальчишки!</w:t>
      </w:r>
    </w:p>
    <w:p w:rsidR="00DA0B37" w:rsidRPr="00B2354E" w:rsidRDefault="00DA0B37" w:rsidP="00064470">
      <w:pPr>
        <w:jc w:val="both"/>
        <w:rPr>
          <w:sz w:val="32"/>
          <w:szCs w:val="32"/>
        </w:rPr>
      </w:pPr>
      <w:r>
        <w:rPr>
          <w:sz w:val="32"/>
          <w:szCs w:val="32"/>
        </w:rPr>
        <w:t>Я – веселый Дед Мороз,</w:t>
      </w:r>
    </w:p>
    <w:p w:rsidR="00DA0B37" w:rsidRPr="00B2354E" w:rsidRDefault="00DA0B37" w:rsidP="00064470">
      <w:pPr>
        <w:jc w:val="both"/>
        <w:rPr>
          <w:sz w:val="32"/>
          <w:szCs w:val="32"/>
        </w:rPr>
      </w:pPr>
      <w:r w:rsidRPr="00B2354E">
        <w:rPr>
          <w:sz w:val="32"/>
          <w:szCs w:val="32"/>
        </w:rPr>
        <w:t>Гость ваш новогодний!</w:t>
      </w:r>
    </w:p>
    <w:p w:rsidR="00DA0B37" w:rsidRPr="00B2354E" w:rsidRDefault="00DA0B37" w:rsidP="00064470">
      <w:pPr>
        <w:jc w:val="both"/>
        <w:rPr>
          <w:sz w:val="32"/>
          <w:szCs w:val="32"/>
        </w:rPr>
      </w:pPr>
      <w:r w:rsidRPr="00B2354E">
        <w:rPr>
          <w:sz w:val="32"/>
          <w:szCs w:val="32"/>
        </w:rPr>
        <w:t>От меня не прячьте нос,</w:t>
      </w:r>
    </w:p>
    <w:p w:rsidR="00DA0B37" w:rsidRPr="00B2354E" w:rsidRDefault="00DA0B37" w:rsidP="00064470">
      <w:pPr>
        <w:jc w:val="both"/>
        <w:rPr>
          <w:sz w:val="32"/>
          <w:szCs w:val="32"/>
        </w:rPr>
      </w:pPr>
      <w:r w:rsidRPr="00B2354E">
        <w:rPr>
          <w:sz w:val="32"/>
          <w:szCs w:val="32"/>
        </w:rPr>
        <w:t>Добрый я сегодня.</w:t>
      </w:r>
    </w:p>
    <w:p w:rsidR="00DA0B37" w:rsidRPr="00B2354E" w:rsidRDefault="00DA0B37" w:rsidP="00064470">
      <w:pPr>
        <w:jc w:val="both"/>
        <w:rPr>
          <w:sz w:val="32"/>
          <w:szCs w:val="32"/>
        </w:rPr>
      </w:pPr>
      <w:r w:rsidRPr="00B2354E">
        <w:rPr>
          <w:sz w:val="32"/>
          <w:szCs w:val="32"/>
        </w:rPr>
        <w:t>Борода моя седа,</w:t>
      </w:r>
    </w:p>
    <w:p w:rsidR="00DA0B37" w:rsidRPr="00B2354E" w:rsidRDefault="00DA0B37" w:rsidP="00064470">
      <w:pPr>
        <w:jc w:val="both"/>
        <w:rPr>
          <w:sz w:val="32"/>
          <w:szCs w:val="32"/>
        </w:rPr>
      </w:pPr>
      <w:r w:rsidRPr="00B2354E">
        <w:rPr>
          <w:sz w:val="32"/>
          <w:szCs w:val="32"/>
        </w:rPr>
        <w:t>И в снегу ресницы,</w:t>
      </w:r>
    </w:p>
    <w:p w:rsidR="00DA0B37" w:rsidRPr="00B2354E" w:rsidRDefault="00DA0B37" w:rsidP="00064470">
      <w:pPr>
        <w:jc w:val="both"/>
        <w:rPr>
          <w:sz w:val="32"/>
          <w:szCs w:val="32"/>
        </w:rPr>
      </w:pPr>
      <w:r w:rsidRPr="00B2354E">
        <w:rPr>
          <w:sz w:val="32"/>
          <w:szCs w:val="32"/>
        </w:rPr>
        <w:t>Если я пришел сюда</w:t>
      </w:r>
    </w:p>
    <w:p w:rsidR="00DA0B37" w:rsidRPr="00B2354E" w:rsidRDefault="00DA0B37" w:rsidP="00064470">
      <w:pPr>
        <w:jc w:val="both"/>
        <w:rPr>
          <w:sz w:val="32"/>
          <w:szCs w:val="32"/>
        </w:rPr>
      </w:pPr>
      <w:r w:rsidRPr="00B2354E">
        <w:rPr>
          <w:sz w:val="32"/>
          <w:szCs w:val="32"/>
        </w:rPr>
        <w:t>Будем веселиться!</w:t>
      </w:r>
    </w:p>
    <w:p w:rsidR="00DA0B37" w:rsidRPr="00B2354E" w:rsidRDefault="00DA0B37" w:rsidP="00064470">
      <w:pPr>
        <w:jc w:val="both"/>
        <w:rPr>
          <w:sz w:val="32"/>
          <w:szCs w:val="32"/>
        </w:rPr>
      </w:pPr>
      <w:r w:rsidRPr="00B2354E">
        <w:rPr>
          <w:sz w:val="32"/>
          <w:szCs w:val="32"/>
        </w:rPr>
        <w:t xml:space="preserve">Поздравляю всех гостей! </w:t>
      </w:r>
    </w:p>
    <w:p w:rsidR="00DA0B37" w:rsidRPr="00B2354E" w:rsidRDefault="00DA0B37" w:rsidP="00064470">
      <w:pPr>
        <w:jc w:val="both"/>
        <w:rPr>
          <w:sz w:val="32"/>
          <w:szCs w:val="32"/>
        </w:rPr>
      </w:pPr>
      <w:r w:rsidRPr="00B2354E">
        <w:rPr>
          <w:sz w:val="32"/>
          <w:szCs w:val="32"/>
        </w:rPr>
        <w:t xml:space="preserve">Поздравляю всех детей! </w:t>
      </w:r>
    </w:p>
    <w:p w:rsidR="00DA0B37" w:rsidRPr="00B2354E" w:rsidRDefault="00DA0B37" w:rsidP="00064470">
      <w:pPr>
        <w:jc w:val="both"/>
        <w:rPr>
          <w:sz w:val="32"/>
          <w:szCs w:val="32"/>
        </w:rPr>
      </w:pPr>
      <w:r w:rsidRPr="00B2354E">
        <w:rPr>
          <w:sz w:val="32"/>
          <w:szCs w:val="32"/>
        </w:rPr>
        <w:t xml:space="preserve">Я хожу, хожу кругом </w:t>
      </w:r>
    </w:p>
    <w:p w:rsidR="00DA0B37" w:rsidRPr="00B2354E" w:rsidRDefault="00DA0B37" w:rsidP="00064470">
      <w:pPr>
        <w:jc w:val="both"/>
        <w:rPr>
          <w:sz w:val="32"/>
          <w:szCs w:val="32"/>
        </w:rPr>
      </w:pPr>
      <w:r w:rsidRPr="00B2354E">
        <w:rPr>
          <w:sz w:val="32"/>
          <w:szCs w:val="32"/>
        </w:rPr>
        <w:t xml:space="preserve">Все смотрю на каждый дом. </w:t>
      </w:r>
    </w:p>
    <w:p w:rsidR="00DA0B37" w:rsidRPr="00B2354E" w:rsidRDefault="00DA0B37" w:rsidP="00064470">
      <w:pPr>
        <w:jc w:val="both"/>
        <w:rPr>
          <w:sz w:val="32"/>
          <w:szCs w:val="32"/>
        </w:rPr>
      </w:pPr>
      <w:r w:rsidRPr="00B2354E">
        <w:rPr>
          <w:sz w:val="32"/>
          <w:szCs w:val="32"/>
        </w:rPr>
        <w:t xml:space="preserve">Как ребята кушают, маму, папу слушают, </w:t>
      </w:r>
    </w:p>
    <w:p w:rsidR="00DA0B37" w:rsidRPr="00B2354E" w:rsidRDefault="00DA0B37" w:rsidP="00064470">
      <w:pPr>
        <w:jc w:val="both"/>
        <w:rPr>
          <w:sz w:val="32"/>
          <w:szCs w:val="32"/>
        </w:rPr>
      </w:pPr>
      <w:r w:rsidRPr="00B2354E">
        <w:rPr>
          <w:sz w:val="32"/>
          <w:szCs w:val="32"/>
        </w:rPr>
        <w:t xml:space="preserve">Моют шею, ушки,- </w:t>
      </w:r>
    </w:p>
    <w:p w:rsidR="00DA0B37" w:rsidRPr="00B2354E" w:rsidRDefault="00DA0B37" w:rsidP="00064470">
      <w:pPr>
        <w:jc w:val="both"/>
        <w:rPr>
          <w:sz w:val="32"/>
          <w:szCs w:val="32"/>
        </w:rPr>
      </w:pPr>
      <w:r w:rsidRPr="00B2354E">
        <w:rPr>
          <w:sz w:val="32"/>
          <w:szCs w:val="32"/>
        </w:rPr>
        <w:t xml:space="preserve">Ломают ли игрушки? </w:t>
      </w:r>
    </w:p>
    <w:p w:rsidR="00DA0B37" w:rsidRPr="00B2354E" w:rsidRDefault="00DA0B37" w:rsidP="00064470">
      <w:pPr>
        <w:jc w:val="both"/>
        <w:rPr>
          <w:sz w:val="32"/>
          <w:szCs w:val="32"/>
        </w:rPr>
      </w:pPr>
      <w:r w:rsidRPr="00B2354E">
        <w:rPr>
          <w:sz w:val="32"/>
          <w:szCs w:val="32"/>
        </w:rPr>
        <w:t xml:space="preserve">Если дети хороши, я доволен от души! </w:t>
      </w:r>
    </w:p>
    <w:p w:rsidR="00DA0B37" w:rsidRPr="00B2354E" w:rsidRDefault="00DA0B37" w:rsidP="00064470">
      <w:pPr>
        <w:jc w:val="both"/>
        <w:rPr>
          <w:sz w:val="32"/>
          <w:szCs w:val="32"/>
        </w:rPr>
      </w:pPr>
      <w:r w:rsidRPr="00B2354E">
        <w:rPr>
          <w:sz w:val="32"/>
          <w:szCs w:val="32"/>
        </w:rPr>
        <w:t xml:space="preserve">Был у вас я год назад, </w:t>
      </w:r>
    </w:p>
    <w:p w:rsidR="00DA0B37" w:rsidRDefault="00DA0B37" w:rsidP="00064470">
      <w:pPr>
        <w:jc w:val="both"/>
        <w:rPr>
          <w:sz w:val="32"/>
          <w:szCs w:val="32"/>
        </w:rPr>
      </w:pPr>
      <w:r w:rsidRPr="00B2354E">
        <w:rPr>
          <w:sz w:val="32"/>
          <w:szCs w:val="32"/>
        </w:rPr>
        <w:t xml:space="preserve">Снова вас я видеть рад. </w:t>
      </w:r>
    </w:p>
    <w:p w:rsidR="00DA0B37" w:rsidRDefault="00DA0B37" w:rsidP="00064470">
      <w:pPr>
        <w:jc w:val="both"/>
        <w:rPr>
          <w:sz w:val="32"/>
          <w:szCs w:val="32"/>
        </w:rPr>
      </w:pPr>
      <w:r>
        <w:rPr>
          <w:sz w:val="32"/>
          <w:szCs w:val="32"/>
        </w:rPr>
        <w:t>Спасибо вам, ребятки, что спасли меня, отобрали у Волка и Лисы волшебный фонарь и дорогу мне показали.</w:t>
      </w:r>
    </w:p>
    <w:p w:rsidR="00DA0B37" w:rsidRDefault="00DA0B37" w:rsidP="00064470">
      <w:pPr>
        <w:jc w:val="both"/>
        <w:rPr>
          <w:sz w:val="32"/>
          <w:szCs w:val="32"/>
        </w:rPr>
      </w:pPr>
      <w:r>
        <w:rPr>
          <w:sz w:val="32"/>
          <w:szCs w:val="32"/>
        </w:rPr>
        <w:t>А теперь давайте веселиться!</w:t>
      </w:r>
    </w:p>
    <w:p w:rsidR="00DA0B37" w:rsidRDefault="00DA0B37" w:rsidP="00064470">
      <w:pPr>
        <w:jc w:val="both"/>
        <w:rPr>
          <w:sz w:val="32"/>
          <w:szCs w:val="32"/>
        </w:rPr>
      </w:pPr>
      <w:r>
        <w:rPr>
          <w:sz w:val="32"/>
          <w:szCs w:val="32"/>
        </w:rPr>
        <w:t>В круг скорей вставайте,</w:t>
      </w:r>
    </w:p>
    <w:p w:rsidR="00DA0B37" w:rsidRDefault="00DA0B37" w:rsidP="00064470">
      <w:pPr>
        <w:jc w:val="both"/>
        <w:rPr>
          <w:sz w:val="32"/>
          <w:szCs w:val="32"/>
        </w:rPr>
      </w:pPr>
      <w:r>
        <w:rPr>
          <w:sz w:val="32"/>
          <w:szCs w:val="32"/>
        </w:rPr>
        <w:t>Дедушку встречайте!</w:t>
      </w:r>
    </w:p>
    <w:p w:rsidR="00DA0B37" w:rsidRDefault="00DA0B37" w:rsidP="00064470">
      <w:pPr>
        <w:jc w:val="both"/>
        <w:rPr>
          <w:sz w:val="32"/>
          <w:szCs w:val="32"/>
        </w:rPr>
      </w:pPr>
    </w:p>
    <w:p w:rsidR="00DA0B37" w:rsidRDefault="00DA0B37" w:rsidP="00064470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Хоровод «Мы тебя так долго ждали, Дедушка»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>Д.М.:    Ребятки, а вы мороза не боитесь?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>Дети:    Нет!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>Д.М.:    А вот я вас заморожу!</w:t>
      </w:r>
    </w:p>
    <w:p w:rsidR="00DA0B37" w:rsidRDefault="00DA0B37" w:rsidP="0006447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Восп:    А ты попробуй!</w:t>
      </w:r>
    </w:p>
    <w:p w:rsidR="00DA0B37" w:rsidRDefault="00DA0B37" w:rsidP="00064470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Хоровод-игра «Ты попробуй, Дед Мороз!»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>Восп.:    А теперь, Дедушка на нас смотри,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Все за нами повтори!</w:t>
      </w:r>
    </w:p>
    <w:p w:rsidR="00DA0B37" w:rsidRDefault="00DA0B37" w:rsidP="00064470">
      <w:pPr>
        <w:rPr>
          <w:sz w:val="32"/>
          <w:szCs w:val="32"/>
        </w:rPr>
      </w:pPr>
    </w:p>
    <w:p w:rsidR="00DA0B37" w:rsidRDefault="00DA0B37" w:rsidP="0006447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Хоровод «Шел веселый Дед Мороз»</w:t>
      </w:r>
    </w:p>
    <w:p w:rsidR="00DA0B37" w:rsidRDefault="00DA0B37" w:rsidP="00C325BE">
      <w:pPr>
        <w:rPr>
          <w:sz w:val="32"/>
          <w:szCs w:val="32"/>
        </w:rPr>
      </w:pP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>Восп.:     Дедушка, а ты спляши,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Пусть посмотрят малыши!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>Д.М.:      Был танцором я хорошим,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Попляшу для вас опять,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Только хлопайте в ладоши,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Помогайте мне плясать!</w:t>
      </w:r>
    </w:p>
    <w:p w:rsidR="00DA0B37" w:rsidRDefault="00DA0B37" w:rsidP="00064470">
      <w:pPr>
        <w:rPr>
          <w:sz w:val="32"/>
          <w:szCs w:val="32"/>
        </w:rPr>
      </w:pPr>
    </w:p>
    <w:p w:rsidR="00DA0B37" w:rsidRDefault="00DA0B37" w:rsidP="0006447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Пляска Деда Мороза</w:t>
      </w:r>
    </w:p>
    <w:p w:rsidR="00DA0B37" w:rsidRDefault="00DA0B37" w:rsidP="00064470">
      <w:pPr>
        <w:jc w:val="center"/>
        <w:rPr>
          <w:b/>
          <w:i/>
          <w:sz w:val="32"/>
          <w:szCs w:val="32"/>
        </w:rPr>
      </w:pP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>Д.М.:      Ох, устал я, отдохну,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И под елкой посижу!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Кто же Дедушку уважит?</w:t>
      </w:r>
    </w:p>
    <w:p w:rsidR="00DA0B37" w:rsidRDefault="00DA0B37" w:rsidP="000644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Кто же мне стихи расскажет?</w:t>
      </w:r>
    </w:p>
    <w:p w:rsidR="00DA0B37" w:rsidRDefault="00DA0B37" w:rsidP="00064470">
      <w:pPr>
        <w:rPr>
          <w:sz w:val="32"/>
          <w:szCs w:val="32"/>
        </w:rPr>
      </w:pPr>
    </w:p>
    <w:p w:rsidR="00DA0B37" w:rsidRDefault="00DA0B37" w:rsidP="0006447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Стихи:1.</w:t>
      </w:r>
    </w:p>
    <w:p w:rsidR="00DA0B37" w:rsidRDefault="00DA0B37" w:rsidP="0006447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2.</w:t>
      </w:r>
    </w:p>
    <w:p w:rsidR="00DA0B37" w:rsidRPr="001E441C" w:rsidRDefault="00DA0B37" w:rsidP="0006447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3.</w:t>
      </w:r>
    </w:p>
    <w:p w:rsidR="00DA0B37" w:rsidRDefault="00DA0B37" w:rsidP="00216C92">
      <w:pPr>
        <w:tabs>
          <w:tab w:val="left" w:pos="1980"/>
        </w:tabs>
        <w:rPr>
          <w:sz w:val="32"/>
          <w:szCs w:val="32"/>
        </w:rPr>
      </w:pPr>
    </w:p>
    <w:p w:rsidR="00DA0B37" w:rsidRDefault="00DA0B37" w:rsidP="005805C6">
      <w:pPr>
        <w:rPr>
          <w:sz w:val="32"/>
          <w:szCs w:val="32"/>
        </w:rPr>
      </w:pPr>
      <w:r>
        <w:rPr>
          <w:sz w:val="32"/>
          <w:szCs w:val="32"/>
        </w:rPr>
        <w:t xml:space="preserve">       Д.М.       А теперь, мои ребятки,</w:t>
      </w:r>
    </w:p>
    <w:p w:rsidR="00DA0B37" w:rsidRDefault="00DA0B37" w:rsidP="005805C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Отгадайте-ка загадки!</w:t>
      </w:r>
    </w:p>
    <w:p w:rsidR="00DA0B37" w:rsidRDefault="00DA0B37" w:rsidP="005805C6">
      <w:pPr>
        <w:rPr>
          <w:sz w:val="32"/>
          <w:szCs w:val="32"/>
        </w:rPr>
      </w:pPr>
    </w:p>
    <w:p w:rsidR="00DA0B37" w:rsidRPr="00EB28C7" w:rsidRDefault="00DA0B37" w:rsidP="005805C6">
      <w:pPr>
        <w:rPr>
          <w:i/>
          <w:sz w:val="32"/>
          <w:szCs w:val="32"/>
        </w:rPr>
      </w:pPr>
      <w:r w:rsidRPr="00EB28C7">
        <w:rPr>
          <w:i/>
          <w:sz w:val="32"/>
          <w:szCs w:val="32"/>
        </w:rPr>
        <w:t>На веселый наш каток</w:t>
      </w:r>
    </w:p>
    <w:p w:rsidR="00DA0B37" w:rsidRPr="00EB28C7" w:rsidRDefault="00DA0B37" w:rsidP="005805C6">
      <w:pPr>
        <w:rPr>
          <w:i/>
          <w:sz w:val="32"/>
          <w:szCs w:val="32"/>
        </w:rPr>
      </w:pPr>
      <w:r w:rsidRPr="00EB28C7">
        <w:rPr>
          <w:i/>
          <w:sz w:val="32"/>
          <w:szCs w:val="32"/>
        </w:rPr>
        <w:t>Тихо падает …(снежок)</w:t>
      </w:r>
    </w:p>
    <w:p w:rsidR="00DA0B37" w:rsidRPr="00EB28C7" w:rsidRDefault="00DA0B37" w:rsidP="005805C6">
      <w:pPr>
        <w:rPr>
          <w:i/>
          <w:sz w:val="32"/>
          <w:szCs w:val="32"/>
        </w:rPr>
      </w:pPr>
      <w:r w:rsidRPr="00EB28C7">
        <w:rPr>
          <w:i/>
          <w:sz w:val="32"/>
          <w:szCs w:val="32"/>
        </w:rPr>
        <w:t xml:space="preserve">                        Покраснели уши, нос!</w:t>
      </w:r>
    </w:p>
    <w:p w:rsidR="00DA0B37" w:rsidRPr="00EB28C7" w:rsidRDefault="00DA0B37" w:rsidP="005805C6">
      <w:pPr>
        <w:rPr>
          <w:i/>
          <w:sz w:val="32"/>
          <w:szCs w:val="32"/>
        </w:rPr>
      </w:pPr>
      <w:r w:rsidRPr="00EB28C7">
        <w:rPr>
          <w:i/>
          <w:sz w:val="32"/>
          <w:szCs w:val="32"/>
        </w:rPr>
        <w:t xml:space="preserve">                        Кто покрасил их   (мороз)</w:t>
      </w:r>
    </w:p>
    <w:p w:rsidR="00DA0B37" w:rsidRPr="00EB28C7" w:rsidRDefault="00DA0B37" w:rsidP="005805C6">
      <w:pPr>
        <w:rPr>
          <w:i/>
          <w:sz w:val="32"/>
          <w:szCs w:val="32"/>
        </w:rPr>
      </w:pPr>
      <w:r w:rsidRPr="00EB28C7">
        <w:rPr>
          <w:i/>
          <w:sz w:val="32"/>
          <w:szCs w:val="32"/>
        </w:rPr>
        <w:t>В поле снежную постель</w:t>
      </w:r>
    </w:p>
    <w:p w:rsidR="00DA0B37" w:rsidRPr="00EB28C7" w:rsidRDefault="00DA0B37" w:rsidP="005805C6">
      <w:pPr>
        <w:rPr>
          <w:i/>
          <w:sz w:val="32"/>
          <w:szCs w:val="32"/>
        </w:rPr>
      </w:pPr>
      <w:r w:rsidRPr="00EB28C7">
        <w:rPr>
          <w:i/>
          <w:sz w:val="32"/>
          <w:szCs w:val="32"/>
        </w:rPr>
        <w:t>Стелет зайчикам…(метель)</w:t>
      </w:r>
    </w:p>
    <w:p w:rsidR="00DA0B37" w:rsidRPr="00EB28C7" w:rsidRDefault="00DA0B37" w:rsidP="005805C6">
      <w:pPr>
        <w:rPr>
          <w:i/>
          <w:sz w:val="32"/>
          <w:szCs w:val="32"/>
        </w:rPr>
      </w:pPr>
      <w:r w:rsidRPr="00EB28C7">
        <w:rPr>
          <w:i/>
          <w:sz w:val="32"/>
          <w:szCs w:val="32"/>
        </w:rPr>
        <w:t xml:space="preserve">                        На дворе снежок идет,</w:t>
      </w:r>
    </w:p>
    <w:p w:rsidR="00DA0B37" w:rsidRDefault="00DA0B37" w:rsidP="005805C6">
      <w:pPr>
        <w:rPr>
          <w:i/>
          <w:sz w:val="32"/>
          <w:szCs w:val="32"/>
        </w:rPr>
      </w:pPr>
      <w:r w:rsidRPr="00EB28C7">
        <w:rPr>
          <w:i/>
          <w:sz w:val="32"/>
          <w:szCs w:val="32"/>
        </w:rPr>
        <w:t xml:space="preserve">                        Скоро праздник…(Новый год)</w:t>
      </w:r>
    </w:p>
    <w:p w:rsidR="00DA0B37" w:rsidRDefault="00DA0B37" w:rsidP="005805C6">
      <w:pPr>
        <w:rPr>
          <w:sz w:val="32"/>
          <w:szCs w:val="32"/>
        </w:rPr>
      </w:pPr>
    </w:p>
    <w:p w:rsidR="00DA0B37" w:rsidRDefault="00DA0B37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Д.М.:     Молодцы, ребятки, отгадали все загадки  </w:t>
      </w:r>
    </w:p>
    <w:p w:rsidR="00DA0B37" w:rsidRDefault="00DA0B37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081188">
        <w:rPr>
          <w:sz w:val="32"/>
          <w:szCs w:val="32"/>
        </w:rPr>
        <w:t xml:space="preserve"> </w:t>
      </w:r>
    </w:p>
    <w:p w:rsidR="00DA0B37" w:rsidRPr="005805C6" w:rsidRDefault="00DA0B37" w:rsidP="005805C6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5805C6">
        <w:rPr>
          <w:b/>
          <w:i/>
          <w:sz w:val="32"/>
          <w:szCs w:val="32"/>
        </w:rPr>
        <w:t>Исп. тема Лисы</w:t>
      </w:r>
    </w:p>
    <w:p w:rsidR="00DA0B37" w:rsidRPr="005805C6" w:rsidRDefault="00DA0B37" w:rsidP="007B4FA0">
      <w:pPr>
        <w:rPr>
          <w:i/>
          <w:sz w:val="32"/>
          <w:szCs w:val="32"/>
        </w:rPr>
      </w:pPr>
      <w:r w:rsidRPr="005805C6">
        <w:rPr>
          <w:i/>
          <w:sz w:val="32"/>
          <w:szCs w:val="32"/>
        </w:rPr>
        <w:t xml:space="preserve">                      (</w:t>
      </w:r>
      <w:r>
        <w:rPr>
          <w:i/>
          <w:sz w:val="32"/>
          <w:szCs w:val="32"/>
        </w:rPr>
        <w:t>выбегает Л</w:t>
      </w:r>
      <w:r w:rsidRPr="005805C6">
        <w:rPr>
          <w:i/>
          <w:sz w:val="32"/>
          <w:szCs w:val="32"/>
        </w:rPr>
        <w:t>иса с рыбкой в руках)</w:t>
      </w:r>
    </w:p>
    <w:p w:rsidR="00DA0B37" w:rsidRDefault="00DA0B37" w:rsidP="007B4FA0">
      <w:pPr>
        <w:rPr>
          <w:sz w:val="32"/>
          <w:szCs w:val="32"/>
        </w:rPr>
      </w:pPr>
      <w:r>
        <w:rPr>
          <w:sz w:val="32"/>
          <w:szCs w:val="32"/>
        </w:rPr>
        <w:t>Дед Мороз:    Ты опять пришла плутовка,</w:t>
      </w:r>
    </w:p>
    <w:p w:rsidR="00DA0B37" w:rsidRDefault="00DA0B37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снова хочешь пошалить?</w:t>
      </w:r>
    </w:p>
    <w:p w:rsidR="00DA0B37" w:rsidRDefault="00DA0B37" w:rsidP="007B4FA0">
      <w:pPr>
        <w:rPr>
          <w:sz w:val="32"/>
          <w:szCs w:val="32"/>
        </w:rPr>
      </w:pPr>
      <w:r>
        <w:rPr>
          <w:sz w:val="32"/>
          <w:szCs w:val="32"/>
        </w:rPr>
        <w:t>Лиса:               Нет, хочу  вас научить я</w:t>
      </w:r>
    </w:p>
    <w:p w:rsidR="00DA0B37" w:rsidRDefault="00DA0B37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Рыбку свежую ловить.</w:t>
      </w:r>
    </w:p>
    <w:p w:rsidR="00DA0B37" w:rsidRPr="0068663B" w:rsidRDefault="00DA0B37" w:rsidP="007B4FA0">
      <w:pPr>
        <w:rPr>
          <w:i/>
          <w:sz w:val="32"/>
          <w:szCs w:val="32"/>
        </w:rPr>
      </w:pPr>
      <w:r w:rsidRPr="0068663B">
        <w:rPr>
          <w:i/>
          <w:sz w:val="32"/>
          <w:szCs w:val="32"/>
        </w:rPr>
        <w:t xml:space="preserve">                        (показывает рыбу)</w:t>
      </w:r>
    </w:p>
    <w:p w:rsidR="00DA0B37" w:rsidRDefault="00DA0B37" w:rsidP="007B4FA0">
      <w:pPr>
        <w:rPr>
          <w:sz w:val="32"/>
          <w:szCs w:val="32"/>
        </w:rPr>
      </w:pPr>
      <w:r>
        <w:rPr>
          <w:sz w:val="32"/>
          <w:szCs w:val="32"/>
        </w:rPr>
        <w:t>Дед Мороз:     Как же ты лиса ловила,</w:t>
      </w:r>
    </w:p>
    <w:p w:rsidR="00DA0B37" w:rsidRDefault="00DA0B37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у тебя же нет снастей?</w:t>
      </w:r>
    </w:p>
    <w:p w:rsidR="00DA0B37" w:rsidRDefault="00DA0B37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Лиса:               Хвост я в прорубь опустила, </w:t>
      </w:r>
    </w:p>
    <w:p w:rsidR="00DA0B37" w:rsidRDefault="00DA0B37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Рыбка тотчас привалила….</w:t>
      </w:r>
    </w:p>
    <w:p w:rsidR="00DA0B37" w:rsidRDefault="00DA0B37" w:rsidP="007B4FA0">
      <w:pPr>
        <w:rPr>
          <w:sz w:val="32"/>
          <w:szCs w:val="32"/>
        </w:rPr>
      </w:pPr>
    </w:p>
    <w:p w:rsidR="00DA0B37" w:rsidRPr="0068663B" w:rsidRDefault="00DA0B37" w:rsidP="007B4FA0">
      <w:pPr>
        <w:rPr>
          <w:i/>
          <w:sz w:val="32"/>
          <w:szCs w:val="32"/>
        </w:rPr>
      </w:pPr>
      <w:r w:rsidRPr="005805C6">
        <w:rPr>
          <w:b/>
          <w:i/>
          <w:sz w:val="32"/>
          <w:szCs w:val="32"/>
        </w:rPr>
        <w:t xml:space="preserve"> тема Волка</w:t>
      </w:r>
      <w:r>
        <w:rPr>
          <w:sz w:val="32"/>
          <w:szCs w:val="32"/>
        </w:rPr>
        <w:t xml:space="preserve">           </w:t>
      </w:r>
      <w:r w:rsidRPr="0068663B">
        <w:rPr>
          <w:i/>
          <w:sz w:val="32"/>
          <w:szCs w:val="32"/>
        </w:rPr>
        <w:t>(забегает волк)</w:t>
      </w:r>
    </w:p>
    <w:p w:rsidR="00DA0B37" w:rsidRDefault="00DA0B37" w:rsidP="007B4FA0">
      <w:pPr>
        <w:rPr>
          <w:sz w:val="32"/>
          <w:szCs w:val="32"/>
        </w:rPr>
      </w:pPr>
    </w:p>
    <w:p w:rsidR="00DA0B37" w:rsidRDefault="00DA0B37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Волк:               Эй, кума, ты удружи, </w:t>
      </w:r>
    </w:p>
    <w:p w:rsidR="00DA0B37" w:rsidRDefault="00DA0B37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Где та прорубь покажи!</w:t>
      </w:r>
    </w:p>
    <w:p w:rsidR="00DA0B37" w:rsidRPr="0068663B" w:rsidRDefault="00DA0B37" w:rsidP="007B4FA0">
      <w:pPr>
        <w:rPr>
          <w:i/>
          <w:sz w:val="32"/>
          <w:szCs w:val="32"/>
        </w:rPr>
      </w:pPr>
      <w:r>
        <w:rPr>
          <w:sz w:val="32"/>
          <w:szCs w:val="32"/>
        </w:rPr>
        <w:t>Дед Мороз</w:t>
      </w:r>
      <w:r w:rsidRPr="0068663B">
        <w:rPr>
          <w:i/>
          <w:sz w:val="32"/>
          <w:szCs w:val="32"/>
        </w:rPr>
        <w:t>:     (хитренько)</w:t>
      </w:r>
    </w:p>
    <w:p w:rsidR="00DA0B37" w:rsidRDefault="00DA0B37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Что ж, идите, поспешите,</w:t>
      </w:r>
    </w:p>
    <w:p w:rsidR="00DA0B37" w:rsidRDefault="00DA0B37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К нам с добычей приходите!</w:t>
      </w:r>
    </w:p>
    <w:p w:rsidR="00DA0B37" w:rsidRDefault="00DA0B37" w:rsidP="007B4FA0">
      <w:pPr>
        <w:rPr>
          <w:sz w:val="32"/>
          <w:szCs w:val="32"/>
        </w:rPr>
      </w:pPr>
    </w:p>
    <w:p w:rsidR="00DA0B37" w:rsidRDefault="00DA0B37" w:rsidP="007B4FA0">
      <w:pPr>
        <w:rPr>
          <w:sz w:val="32"/>
          <w:szCs w:val="32"/>
        </w:rPr>
      </w:pPr>
      <w:r>
        <w:rPr>
          <w:sz w:val="32"/>
          <w:szCs w:val="32"/>
        </w:rPr>
        <w:t>Лиса: (</w:t>
      </w:r>
      <w:r w:rsidRPr="0068663B">
        <w:rPr>
          <w:i/>
          <w:sz w:val="32"/>
          <w:szCs w:val="32"/>
        </w:rPr>
        <w:t>Волку</w:t>
      </w:r>
      <w:r>
        <w:rPr>
          <w:sz w:val="32"/>
          <w:szCs w:val="32"/>
        </w:rPr>
        <w:t>)   Прорубь видишь вот она,</w:t>
      </w:r>
    </w:p>
    <w:p w:rsidR="00DA0B37" w:rsidRDefault="00DA0B37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Рыбки свеженькой полна!</w:t>
      </w:r>
    </w:p>
    <w:p w:rsidR="00DA0B37" w:rsidRDefault="00DA0B37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Ты садись тут поскорей, </w:t>
      </w:r>
    </w:p>
    <w:p w:rsidR="00DA0B37" w:rsidRDefault="00DA0B37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Слово молви веселей:</w:t>
      </w:r>
    </w:p>
    <w:p w:rsidR="00DA0B37" w:rsidRDefault="00DA0B37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«Ловись, рыбка, не ленись</w:t>
      </w:r>
    </w:p>
    <w:p w:rsidR="00DA0B37" w:rsidRDefault="00DA0B37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Крепче за мой хвост держись!»</w:t>
      </w:r>
    </w:p>
    <w:p w:rsidR="00DA0B37" w:rsidRDefault="00DA0B37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Ну, а я спешу, друзья,- заболталась с вами я!</w:t>
      </w:r>
    </w:p>
    <w:p w:rsidR="00DA0B37" w:rsidRDefault="00DA0B37" w:rsidP="007B4FA0">
      <w:pPr>
        <w:rPr>
          <w:sz w:val="32"/>
          <w:szCs w:val="32"/>
        </w:rPr>
      </w:pPr>
    </w:p>
    <w:p w:rsidR="00DA0B37" w:rsidRPr="0068663B" w:rsidRDefault="00DA0B37" w:rsidP="007B4FA0">
      <w:pPr>
        <w:rPr>
          <w:i/>
          <w:sz w:val="32"/>
          <w:szCs w:val="32"/>
        </w:rPr>
      </w:pPr>
      <w:r w:rsidRPr="005805C6">
        <w:rPr>
          <w:b/>
          <w:i/>
          <w:sz w:val="32"/>
          <w:szCs w:val="32"/>
        </w:rPr>
        <w:t>тема Лисы</w:t>
      </w:r>
      <w:r>
        <w:rPr>
          <w:sz w:val="32"/>
          <w:szCs w:val="32"/>
        </w:rPr>
        <w:t xml:space="preserve"> </w:t>
      </w:r>
      <w:r w:rsidRPr="0068663B">
        <w:rPr>
          <w:i/>
          <w:sz w:val="32"/>
          <w:szCs w:val="32"/>
        </w:rPr>
        <w:t>(Лиса убегает)</w:t>
      </w:r>
    </w:p>
    <w:p w:rsidR="00DA0B37" w:rsidRDefault="00DA0B37" w:rsidP="007B4FA0">
      <w:pPr>
        <w:rPr>
          <w:sz w:val="32"/>
          <w:szCs w:val="32"/>
        </w:rPr>
      </w:pPr>
    </w:p>
    <w:p w:rsidR="00DA0B37" w:rsidRPr="0068663B" w:rsidRDefault="00DA0B37" w:rsidP="007B4FA0">
      <w:pPr>
        <w:rPr>
          <w:i/>
          <w:sz w:val="32"/>
          <w:szCs w:val="32"/>
        </w:rPr>
      </w:pPr>
      <w:r>
        <w:rPr>
          <w:sz w:val="32"/>
          <w:szCs w:val="32"/>
        </w:rPr>
        <w:t>Волк</w:t>
      </w:r>
      <w:r w:rsidRPr="0068663B">
        <w:rPr>
          <w:i/>
          <w:sz w:val="32"/>
          <w:szCs w:val="32"/>
        </w:rPr>
        <w:t>:                 (сидит и приговаривает)</w:t>
      </w:r>
    </w:p>
    <w:p w:rsidR="00DA0B37" w:rsidRDefault="00DA0B37" w:rsidP="007B4FA0">
      <w:pPr>
        <w:rPr>
          <w:sz w:val="32"/>
          <w:szCs w:val="32"/>
        </w:rPr>
      </w:pPr>
    </w:p>
    <w:p w:rsidR="00DA0B37" w:rsidRPr="0097788A" w:rsidRDefault="00DA0B37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Ловись, рыбка, мала да велика!</w:t>
      </w:r>
    </w:p>
    <w:p w:rsidR="00DA0B37" w:rsidRDefault="00DA0B37" w:rsidP="00833984">
      <w:pPr>
        <w:rPr>
          <w:sz w:val="32"/>
          <w:szCs w:val="32"/>
        </w:rPr>
      </w:pPr>
      <w:r w:rsidRPr="00833984">
        <w:rPr>
          <w:b/>
          <w:sz w:val="32"/>
          <w:szCs w:val="32"/>
        </w:rPr>
        <w:t xml:space="preserve">                           </w:t>
      </w:r>
      <w:r w:rsidRPr="00833984">
        <w:rPr>
          <w:sz w:val="32"/>
          <w:szCs w:val="32"/>
        </w:rPr>
        <w:t>Л</w:t>
      </w:r>
      <w:r>
        <w:rPr>
          <w:sz w:val="32"/>
          <w:szCs w:val="32"/>
        </w:rPr>
        <w:t>овись, рыбка, мала да велика!</w:t>
      </w:r>
    </w:p>
    <w:p w:rsidR="00DA0B37" w:rsidRDefault="00DA0B37" w:rsidP="00833984">
      <w:pPr>
        <w:rPr>
          <w:sz w:val="32"/>
          <w:szCs w:val="32"/>
        </w:rPr>
      </w:pPr>
    </w:p>
    <w:p w:rsidR="00DA0B37" w:rsidRDefault="00DA0B37" w:rsidP="00833984">
      <w:pPr>
        <w:rPr>
          <w:sz w:val="32"/>
          <w:szCs w:val="32"/>
        </w:rPr>
      </w:pPr>
      <w:r>
        <w:rPr>
          <w:sz w:val="32"/>
          <w:szCs w:val="32"/>
        </w:rPr>
        <w:t xml:space="preserve">Дед Мороз:       Серый, сам-то не примерз, </w:t>
      </w:r>
    </w:p>
    <w:p w:rsidR="00DA0B37" w:rsidRDefault="00DA0B37" w:rsidP="008339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Поднимись, подергай хвост!</w:t>
      </w:r>
    </w:p>
    <w:p w:rsidR="00DA0B37" w:rsidRDefault="00DA0B37" w:rsidP="00833984">
      <w:pPr>
        <w:rPr>
          <w:sz w:val="32"/>
          <w:szCs w:val="32"/>
        </w:rPr>
      </w:pPr>
    </w:p>
    <w:p w:rsidR="00DA0B37" w:rsidRDefault="00DA0B37" w:rsidP="00833984">
      <w:pPr>
        <w:rPr>
          <w:sz w:val="32"/>
          <w:szCs w:val="32"/>
        </w:rPr>
      </w:pPr>
      <w:r>
        <w:rPr>
          <w:sz w:val="32"/>
          <w:szCs w:val="32"/>
        </w:rPr>
        <w:t>Волк:                  Чую хвостик тяжелеет, посижу еще чуток!</w:t>
      </w:r>
    </w:p>
    <w:p w:rsidR="00DA0B37" w:rsidRDefault="00DA0B37" w:rsidP="008339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Э-эй,  Дед Мороз! </w:t>
      </w:r>
    </w:p>
    <w:p w:rsidR="00DA0B37" w:rsidRDefault="00DA0B37" w:rsidP="008339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Не примерз ли волчий хвост?</w:t>
      </w:r>
    </w:p>
    <w:p w:rsidR="00DA0B37" w:rsidRDefault="00DA0B37" w:rsidP="00833984">
      <w:pPr>
        <w:rPr>
          <w:sz w:val="32"/>
          <w:szCs w:val="32"/>
        </w:rPr>
      </w:pPr>
    </w:p>
    <w:p w:rsidR="00DA0B37" w:rsidRPr="00254A80" w:rsidRDefault="00DA0B37" w:rsidP="00833984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Восп:                   Ну-ка, я сейчас проверю! </w:t>
      </w:r>
      <w:r w:rsidRPr="00254A80">
        <w:rPr>
          <w:i/>
          <w:sz w:val="32"/>
          <w:szCs w:val="32"/>
        </w:rPr>
        <w:t xml:space="preserve">(подходит смотрит не  </w:t>
      </w:r>
    </w:p>
    <w:p w:rsidR="00DA0B37" w:rsidRPr="00254A80" w:rsidRDefault="00DA0B37" w:rsidP="00833984">
      <w:pPr>
        <w:rPr>
          <w:i/>
          <w:sz w:val="32"/>
          <w:szCs w:val="32"/>
        </w:rPr>
      </w:pPr>
      <w:r w:rsidRPr="00254A80">
        <w:rPr>
          <w:i/>
          <w:sz w:val="32"/>
          <w:szCs w:val="32"/>
        </w:rPr>
        <w:t xml:space="preserve">                             примерз ли хвост</w:t>
      </w:r>
    </w:p>
    <w:p w:rsidR="00DA0B37" w:rsidRPr="00254A80" w:rsidRDefault="00DA0B37" w:rsidP="00833984">
      <w:pPr>
        <w:rPr>
          <w:i/>
          <w:sz w:val="32"/>
          <w:szCs w:val="32"/>
        </w:rPr>
      </w:pPr>
      <w:r w:rsidRPr="00254A80">
        <w:rPr>
          <w:i/>
          <w:sz w:val="32"/>
          <w:szCs w:val="32"/>
        </w:rPr>
        <w:t xml:space="preserve">                             и незаметно цепляет веревку за пояс волка)</w:t>
      </w:r>
    </w:p>
    <w:p w:rsidR="00DA0B37" w:rsidRDefault="00DA0B37" w:rsidP="00833984">
      <w:pPr>
        <w:rPr>
          <w:sz w:val="32"/>
          <w:szCs w:val="32"/>
        </w:rPr>
      </w:pPr>
    </w:p>
    <w:p w:rsidR="00DA0B37" w:rsidRDefault="00DA0B37" w:rsidP="00833984">
      <w:pPr>
        <w:rPr>
          <w:sz w:val="32"/>
          <w:szCs w:val="32"/>
        </w:rPr>
      </w:pPr>
      <w:r>
        <w:rPr>
          <w:sz w:val="32"/>
          <w:szCs w:val="32"/>
        </w:rPr>
        <w:t>Дед Мороз:         Говорят под Новый год,</w:t>
      </w:r>
    </w:p>
    <w:p w:rsidR="00DA0B37" w:rsidRDefault="00DA0B37" w:rsidP="008339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Что не пожелается,</w:t>
      </w:r>
    </w:p>
    <w:p w:rsidR="00DA0B37" w:rsidRDefault="00DA0B37" w:rsidP="008339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Всё всегда произойдет, </w:t>
      </w:r>
    </w:p>
    <w:p w:rsidR="00DA0B37" w:rsidRDefault="00DA0B37" w:rsidP="008339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Всё всегда сбывается!</w:t>
      </w:r>
    </w:p>
    <w:p w:rsidR="00DA0B37" w:rsidRDefault="00DA0B37" w:rsidP="008339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Ты, волчище,  поскорей! </w:t>
      </w:r>
      <w:r>
        <w:rPr>
          <w:sz w:val="32"/>
          <w:szCs w:val="32"/>
        </w:rPr>
        <w:br/>
        <w:t xml:space="preserve">                             Тяни подарки для детей!</w:t>
      </w:r>
    </w:p>
    <w:p w:rsidR="00DA0B37" w:rsidRDefault="00DA0B37" w:rsidP="00833984">
      <w:pPr>
        <w:rPr>
          <w:sz w:val="32"/>
          <w:szCs w:val="32"/>
        </w:rPr>
      </w:pPr>
      <w:r>
        <w:rPr>
          <w:sz w:val="32"/>
          <w:szCs w:val="32"/>
        </w:rPr>
        <w:t>Волк:                  Вот поймал я так поймал!</w:t>
      </w:r>
    </w:p>
    <w:p w:rsidR="00DA0B37" w:rsidRDefault="00DA0B37" w:rsidP="008339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Жаль, что хвостик волчий мал!!!</w:t>
      </w:r>
    </w:p>
    <w:p w:rsidR="00DA0B37" w:rsidRDefault="00DA0B37" w:rsidP="00833984">
      <w:pPr>
        <w:rPr>
          <w:sz w:val="32"/>
          <w:szCs w:val="32"/>
        </w:rPr>
      </w:pPr>
    </w:p>
    <w:p w:rsidR="00DA0B37" w:rsidRDefault="00DA0B37" w:rsidP="00833984">
      <w:pPr>
        <w:rPr>
          <w:sz w:val="32"/>
          <w:szCs w:val="32"/>
        </w:rPr>
      </w:pPr>
      <w:r>
        <w:rPr>
          <w:sz w:val="32"/>
          <w:szCs w:val="32"/>
        </w:rPr>
        <w:t>Восп:       Как ты, волк, всех удивил, всем подарков наловил!</w:t>
      </w:r>
    </w:p>
    <w:p w:rsidR="00DA0B37" w:rsidRDefault="00DA0B37" w:rsidP="008339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p w:rsidR="00DA0B37" w:rsidRDefault="00DA0B37" w:rsidP="00833984">
      <w:pPr>
        <w:rPr>
          <w:sz w:val="32"/>
          <w:szCs w:val="32"/>
        </w:rPr>
      </w:pPr>
      <w:r>
        <w:rPr>
          <w:sz w:val="32"/>
          <w:szCs w:val="32"/>
        </w:rPr>
        <w:t>Дед Мороз:     Ну! Что ж настал подарков час!</w:t>
      </w:r>
    </w:p>
    <w:p w:rsidR="00DA0B37" w:rsidRDefault="00DA0B37" w:rsidP="008339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Вы сидите по местам, я подарки вам раздам! </w:t>
      </w:r>
    </w:p>
    <w:p w:rsidR="00DA0B37" w:rsidRDefault="00DA0B37" w:rsidP="00AC3D4A">
      <w:pPr>
        <w:jc w:val="center"/>
        <w:rPr>
          <w:i/>
          <w:sz w:val="32"/>
          <w:szCs w:val="32"/>
        </w:rPr>
      </w:pPr>
    </w:p>
    <w:p w:rsidR="00DA0B37" w:rsidRDefault="00DA0B37" w:rsidP="00AC3D4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(Д.М.раздаёт подарки)</w:t>
      </w:r>
    </w:p>
    <w:p w:rsidR="00DA0B37" w:rsidRPr="000C7378" w:rsidRDefault="00DA0B37" w:rsidP="000C7378">
      <w:pPr>
        <w:rPr>
          <w:sz w:val="32"/>
          <w:szCs w:val="32"/>
        </w:rPr>
      </w:pPr>
    </w:p>
    <w:p w:rsidR="00DA0B37" w:rsidRDefault="00DA0B37" w:rsidP="000C7378">
      <w:pPr>
        <w:rPr>
          <w:sz w:val="32"/>
          <w:szCs w:val="32"/>
        </w:rPr>
      </w:pPr>
      <w:r>
        <w:rPr>
          <w:sz w:val="32"/>
          <w:szCs w:val="32"/>
        </w:rPr>
        <w:t>Д.М.     Ну что ж. друзья,</w:t>
      </w:r>
    </w:p>
    <w:p w:rsidR="00DA0B37" w:rsidRDefault="00DA0B37" w:rsidP="000C7378">
      <w:pPr>
        <w:rPr>
          <w:sz w:val="32"/>
          <w:szCs w:val="32"/>
        </w:rPr>
      </w:pPr>
      <w:r>
        <w:rPr>
          <w:sz w:val="32"/>
          <w:szCs w:val="32"/>
        </w:rPr>
        <w:t xml:space="preserve">             Прощаться нужно,</w:t>
      </w:r>
    </w:p>
    <w:p w:rsidR="00DA0B37" w:rsidRDefault="00DA0B37" w:rsidP="000C7378">
      <w:pPr>
        <w:rPr>
          <w:sz w:val="32"/>
          <w:szCs w:val="32"/>
        </w:rPr>
      </w:pPr>
      <w:r>
        <w:rPr>
          <w:sz w:val="32"/>
          <w:szCs w:val="32"/>
        </w:rPr>
        <w:t xml:space="preserve">             Всех поздравляю от души!</w:t>
      </w:r>
    </w:p>
    <w:p w:rsidR="00DA0B37" w:rsidRDefault="00DA0B37" w:rsidP="000C7378">
      <w:pPr>
        <w:rPr>
          <w:sz w:val="32"/>
          <w:szCs w:val="32"/>
        </w:rPr>
      </w:pPr>
      <w:r>
        <w:rPr>
          <w:sz w:val="32"/>
          <w:szCs w:val="32"/>
        </w:rPr>
        <w:t xml:space="preserve">             Пусть Новый год встречают дружно</w:t>
      </w:r>
    </w:p>
    <w:p w:rsidR="00DA0B37" w:rsidRDefault="00DA0B37" w:rsidP="000C7378">
      <w:pPr>
        <w:rPr>
          <w:sz w:val="32"/>
          <w:szCs w:val="32"/>
        </w:rPr>
      </w:pPr>
      <w:r>
        <w:rPr>
          <w:sz w:val="32"/>
          <w:szCs w:val="32"/>
        </w:rPr>
        <w:t xml:space="preserve">             И взрослые и малыши!</w:t>
      </w:r>
    </w:p>
    <w:p w:rsidR="00DA0B37" w:rsidRDefault="00DA0B37" w:rsidP="000C737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До свидания!</w:t>
      </w:r>
    </w:p>
    <w:p w:rsidR="00DA0B37" w:rsidRDefault="00DA0B37" w:rsidP="000C7378">
      <w:pPr>
        <w:rPr>
          <w:sz w:val="32"/>
          <w:szCs w:val="32"/>
        </w:rPr>
      </w:pPr>
    </w:p>
    <w:p w:rsidR="00DA0B37" w:rsidRDefault="00DA0B37" w:rsidP="000C7378">
      <w:pPr>
        <w:rPr>
          <w:sz w:val="32"/>
          <w:szCs w:val="32"/>
        </w:rPr>
      </w:pPr>
    </w:p>
    <w:p w:rsidR="00DA0B37" w:rsidRDefault="00DA0B37" w:rsidP="000C7378">
      <w:pPr>
        <w:rPr>
          <w:sz w:val="32"/>
          <w:szCs w:val="32"/>
        </w:rPr>
      </w:pPr>
    </w:p>
    <w:p w:rsidR="00DA0B37" w:rsidRDefault="00DA0B37" w:rsidP="000C7378">
      <w:pPr>
        <w:rPr>
          <w:sz w:val="32"/>
          <w:szCs w:val="32"/>
        </w:rPr>
      </w:pPr>
    </w:p>
    <w:p w:rsidR="00DA0B37" w:rsidRDefault="00DA0B37" w:rsidP="000C7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«Топ, сапожок!»</w:t>
      </w:r>
    </w:p>
    <w:p w:rsidR="00DA0B37" w:rsidRDefault="00DA0B37" w:rsidP="000C7378">
      <w:pPr>
        <w:rPr>
          <w:sz w:val="28"/>
          <w:szCs w:val="28"/>
        </w:rPr>
      </w:pPr>
      <w:r>
        <w:rPr>
          <w:sz w:val="28"/>
          <w:szCs w:val="28"/>
        </w:rPr>
        <w:t>1.Где-то елка на опушке                          2. Елке нравится нарядной</w:t>
      </w:r>
    </w:p>
    <w:p w:rsidR="00DA0B37" w:rsidRDefault="00DA0B37" w:rsidP="000C7378">
      <w:pPr>
        <w:rPr>
          <w:sz w:val="28"/>
          <w:szCs w:val="28"/>
        </w:rPr>
      </w:pPr>
      <w:r>
        <w:rPr>
          <w:sz w:val="28"/>
          <w:szCs w:val="28"/>
        </w:rPr>
        <w:t xml:space="preserve">   Одинокая росла,                                        В зале праздничном стоять,</w:t>
      </w:r>
    </w:p>
    <w:p w:rsidR="00DA0B37" w:rsidRDefault="00DA0B37" w:rsidP="000C7378">
      <w:pPr>
        <w:rPr>
          <w:sz w:val="28"/>
          <w:szCs w:val="28"/>
        </w:rPr>
      </w:pPr>
      <w:r>
        <w:rPr>
          <w:sz w:val="28"/>
          <w:szCs w:val="28"/>
        </w:rPr>
        <w:t xml:space="preserve">   А теперь на ней игрушки                         И, наверно, так приятно</w:t>
      </w:r>
    </w:p>
    <w:p w:rsidR="00DA0B37" w:rsidRDefault="00DA0B37" w:rsidP="000C7378">
      <w:pPr>
        <w:rPr>
          <w:sz w:val="28"/>
          <w:szCs w:val="28"/>
        </w:rPr>
      </w:pPr>
      <w:r>
        <w:rPr>
          <w:sz w:val="28"/>
          <w:szCs w:val="28"/>
        </w:rPr>
        <w:t xml:space="preserve">   И сосульки из стекла.                               Огоньками ей сиять!</w:t>
      </w:r>
    </w:p>
    <w:p w:rsidR="00DA0B37" w:rsidRDefault="00DA0B37" w:rsidP="000C7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Припев:  Топ, топ, сапожок</w:t>
      </w:r>
    </w:p>
    <w:p w:rsidR="00DA0B37" w:rsidRDefault="00DA0B37" w:rsidP="000C7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Хорошо кружится,</w:t>
      </w:r>
    </w:p>
    <w:p w:rsidR="00DA0B37" w:rsidRDefault="00DA0B37" w:rsidP="000C7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А на елочке снежок</w:t>
      </w:r>
    </w:p>
    <w:p w:rsidR="00DA0B37" w:rsidRDefault="00DA0B37" w:rsidP="000C7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Чистый серебрится!</w:t>
      </w:r>
    </w:p>
    <w:p w:rsidR="00DA0B37" w:rsidRDefault="00DA0B37" w:rsidP="000C7378">
      <w:pPr>
        <w:rPr>
          <w:sz w:val="28"/>
          <w:szCs w:val="28"/>
        </w:rPr>
      </w:pPr>
    </w:p>
    <w:p w:rsidR="00DA0B37" w:rsidRPr="00301014" w:rsidRDefault="00DA0B37" w:rsidP="00301014">
      <w:pPr>
        <w:jc w:val="center"/>
        <w:rPr>
          <w:b/>
          <w:sz w:val="28"/>
          <w:szCs w:val="28"/>
        </w:rPr>
      </w:pPr>
    </w:p>
    <w:p w:rsidR="00DA0B37" w:rsidRPr="00081188" w:rsidRDefault="00DA0B37" w:rsidP="00373D2A">
      <w:pPr>
        <w:jc w:val="center"/>
        <w:rPr>
          <w:sz w:val="32"/>
          <w:szCs w:val="32"/>
        </w:rPr>
      </w:pPr>
    </w:p>
    <w:p w:rsidR="00DA0B37" w:rsidRPr="00081188" w:rsidRDefault="00DA0B37" w:rsidP="00373D2A">
      <w:pPr>
        <w:jc w:val="center"/>
        <w:rPr>
          <w:sz w:val="32"/>
          <w:szCs w:val="32"/>
        </w:rPr>
      </w:pPr>
    </w:p>
    <w:p w:rsidR="00DA0B37" w:rsidRPr="00081188" w:rsidRDefault="00DA0B37" w:rsidP="00373D2A">
      <w:pPr>
        <w:jc w:val="center"/>
        <w:rPr>
          <w:sz w:val="32"/>
          <w:szCs w:val="32"/>
        </w:rPr>
      </w:pPr>
    </w:p>
    <w:p w:rsidR="00DA0B37" w:rsidRPr="00081188" w:rsidRDefault="00DA0B37" w:rsidP="00373D2A">
      <w:pPr>
        <w:jc w:val="center"/>
        <w:rPr>
          <w:sz w:val="32"/>
          <w:szCs w:val="32"/>
        </w:rPr>
      </w:pPr>
    </w:p>
    <w:p w:rsidR="00DA0B37" w:rsidRPr="00081188" w:rsidRDefault="00DA0B37" w:rsidP="00373D2A">
      <w:pPr>
        <w:jc w:val="center"/>
        <w:rPr>
          <w:sz w:val="32"/>
          <w:szCs w:val="32"/>
        </w:rPr>
      </w:pPr>
    </w:p>
    <w:p w:rsidR="00DA0B37" w:rsidRPr="00081188" w:rsidRDefault="00DA0B37" w:rsidP="00373D2A">
      <w:pPr>
        <w:jc w:val="center"/>
        <w:rPr>
          <w:i/>
          <w:sz w:val="32"/>
          <w:szCs w:val="32"/>
        </w:rPr>
      </w:pPr>
    </w:p>
    <w:p w:rsidR="00DA0B37" w:rsidRDefault="00DA0B37" w:rsidP="00373D2A">
      <w:pPr>
        <w:jc w:val="center"/>
        <w:rPr>
          <w:i/>
          <w:sz w:val="28"/>
          <w:szCs w:val="28"/>
        </w:rPr>
      </w:pPr>
    </w:p>
    <w:sectPr w:rsidR="00DA0B37" w:rsidSect="003E1B0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B37" w:rsidRDefault="00DA0B37" w:rsidP="00E461FE">
      <w:r>
        <w:separator/>
      </w:r>
    </w:p>
  </w:endnote>
  <w:endnote w:type="continuationSeparator" w:id="0">
    <w:p w:rsidR="00DA0B37" w:rsidRDefault="00DA0B37" w:rsidP="00E461FE">
      <w:r>
        <w:continuationSeparator/>
      </w:r>
    </w:p>
  </w:endnote>
  <w:endnote w:type="continuationNotice" w:id="1">
    <w:p w:rsidR="00DA0B37" w:rsidRDefault="00DA0B3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B37" w:rsidRDefault="00DA0B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B37" w:rsidRDefault="00DA0B37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DA0B37" w:rsidRDefault="00DA0B3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B37" w:rsidRDefault="00DA0B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B37" w:rsidRDefault="00DA0B37" w:rsidP="00E461FE">
      <w:r>
        <w:separator/>
      </w:r>
    </w:p>
  </w:footnote>
  <w:footnote w:type="continuationSeparator" w:id="0">
    <w:p w:rsidR="00DA0B37" w:rsidRDefault="00DA0B37" w:rsidP="00E461FE">
      <w:r>
        <w:continuationSeparator/>
      </w:r>
    </w:p>
  </w:footnote>
  <w:footnote w:type="continuationNotice" w:id="1">
    <w:p w:rsidR="00DA0B37" w:rsidRDefault="00DA0B3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B37" w:rsidRDefault="00DA0B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B37" w:rsidRDefault="00DA0B3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B37" w:rsidRDefault="00DA0B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15F5"/>
    <w:multiLevelType w:val="hybridMultilevel"/>
    <w:tmpl w:val="75466722"/>
    <w:lvl w:ilvl="0" w:tplc="4440D4F0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567711"/>
    <w:multiLevelType w:val="hybridMultilevel"/>
    <w:tmpl w:val="48649754"/>
    <w:lvl w:ilvl="0" w:tplc="04404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7840027D"/>
    <w:multiLevelType w:val="hybridMultilevel"/>
    <w:tmpl w:val="C8CE1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804"/>
    <w:rsid w:val="000631CB"/>
    <w:rsid w:val="00064470"/>
    <w:rsid w:val="0008074D"/>
    <w:rsid w:val="00080E6B"/>
    <w:rsid w:val="00081188"/>
    <w:rsid w:val="000827D6"/>
    <w:rsid w:val="00092335"/>
    <w:rsid w:val="000931D2"/>
    <w:rsid w:val="000A0458"/>
    <w:rsid w:val="000C1356"/>
    <w:rsid w:val="000C7378"/>
    <w:rsid w:val="000E0B25"/>
    <w:rsid w:val="000E1C3F"/>
    <w:rsid w:val="000F7507"/>
    <w:rsid w:val="00110313"/>
    <w:rsid w:val="00110C93"/>
    <w:rsid w:val="00137931"/>
    <w:rsid w:val="00140936"/>
    <w:rsid w:val="001A5ED9"/>
    <w:rsid w:val="001B394C"/>
    <w:rsid w:val="001B72F6"/>
    <w:rsid w:val="001B7A91"/>
    <w:rsid w:val="001C4CE1"/>
    <w:rsid w:val="001C7B91"/>
    <w:rsid w:val="001E441C"/>
    <w:rsid w:val="00216C92"/>
    <w:rsid w:val="00220AA3"/>
    <w:rsid w:val="002429FF"/>
    <w:rsid w:val="00254A80"/>
    <w:rsid w:val="00272953"/>
    <w:rsid w:val="002D12D1"/>
    <w:rsid w:val="002E51F2"/>
    <w:rsid w:val="002F191F"/>
    <w:rsid w:val="00301014"/>
    <w:rsid w:val="00302729"/>
    <w:rsid w:val="00326734"/>
    <w:rsid w:val="003270F3"/>
    <w:rsid w:val="00361A21"/>
    <w:rsid w:val="00373D2A"/>
    <w:rsid w:val="0038401B"/>
    <w:rsid w:val="003E1B0C"/>
    <w:rsid w:val="003E25D6"/>
    <w:rsid w:val="003E668D"/>
    <w:rsid w:val="003F0719"/>
    <w:rsid w:val="003F2B8A"/>
    <w:rsid w:val="004247C9"/>
    <w:rsid w:val="00467F2F"/>
    <w:rsid w:val="004E3B2A"/>
    <w:rsid w:val="0054085F"/>
    <w:rsid w:val="005805C6"/>
    <w:rsid w:val="00580D45"/>
    <w:rsid w:val="005A4912"/>
    <w:rsid w:val="005C2061"/>
    <w:rsid w:val="005D2B47"/>
    <w:rsid w:val="00605FF0"/>
    <w:rsid w:val="006065A0"/>
    <w:rsid w:val="006613A5"/>
    <w:rsid w:val="00675804"/>
    <w:rsid w:val="00677CCC"/>
    <w:rsid w:val="0068663B"/>
    <w:rsid w:val="00696146"/>
    <w:rsid w:val="006B5AC7"/>
    <w:rsid w:val="006C4307"/>
    <w:rsid w:val="006E641A"/>
    <w:rsid w:val="00740016"/>
    <w:rsid w:val="007917EC"/>
    <w:rsid w:val="00796C7D"/>
    <w:rsid w:val="007A4448"/>
    <w:rsid w:val="007B4FA0"/>
    <w:rsid w:val="007F3F11"/>
    <w:rsid w:val="00806BD5"/>
    <w:rsid w:val="00833984"/>
    <w:rsid w:val="0087054B"/>
    <w:rsid w:val="00870CE0"/>
    <w:rsid w:val="008B0202"/>
    <w:rsid w:val="00947E8E"/>
    <w:rsid w:val="00960B52"/>
    <w:rsid w:val="00975D5C"/>
    <w:rsid w:val="0097788A"/>
    <w:rsid w:val="00A06A0A"/>
    <w:rsid w:val="00A12A33"/>
    <w:rsid w:val="00A41856"/>
    <w:rsid w:val="00A96006"/>
    <w:rsid w:val="00AA139F"/>
    <w:rsid w:val="00AB44DB"/>
    <w:rsid w:val="00AC0179"/>
    <w:rsid w:val="00AC3D4A"/>
    <w:rsid w:val="00AD6FEE"/>
    <w:rsid w:val="00B2354E"/>
    <w:rsid w:val="00B3575C"/>
    <w:rsid w:val="00B51E3F"/>
    <w:rsid w:val="00B84FDF"/>
    <w:rsid w:val="00BC2ADA"/>
    <w:rsid w:val="00BE44FE"/>
    <w:rsid w:val="00C325BE"/>
    <w:rsid w:val="00C41D53"/>
    <w:rsid w:val="00C50ADF"/>
    <w:rsid w:val="00C61C8A"/>
    <w:rsid w:val="00C80995"/>
    <w:rsid w:val="00CA6365"/>
    <w:rsid w:val="00CB1829"/>
    <w:rsid w:val="00CD32D1"/>
    <w:rsid w:val="00CE1490"/>
    <w:rsid w:val="00CE6509"/>
    <w:rsid w:val="00D07D69"/>
    <w:rsid w:val="00D21B26"/>
    <w:rsid w:val="00D33D15"/>
    <w:rsid w:val="00D42B2D"/>
    <w:rsid w:val="00D7423D"/>
    <w:rsid w:val="00D75C8A"/>
    <w:rsid w:val="00DA0B37"/>
    <w:rsid w:val="00E15691"/>
    <w:rsid w:val="00E21537"/>
    <w:rsid w:val="00E27871"/>
    <w:rsid w:val="00E30327"/>
    <w:rsid w:val="00E34AA7"/>
    <w:rsid w:val="00E44CCA"/>
    <w:rsid w:val="00E461FE"/>
    <w:rsid w:val="00EB28C7"/>
    <w:rsid w:val="00EE526B"/>
    <w:rsid w:val="00F02B4A"/>
    <w:rsid w:val="00F10EC9"/>
    <w:rsid w:val="00F14FD4"/>
    <w:rsid w:val="00F33BF6"/>
    <w:rsid w:val="00F93B88"/>
    <w:rsid w:val="00F959DB"/>
    <w:rsid w:val="00FD14E5"/>
    <w:rsid w:val="00FE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D4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61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61F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461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61FE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81188"/>
    <w:pPr>
      <w:ind w:left="720"/>
      <w:contextualSpacing/>
    </w:pPr>
  </w:style>
  <w:style w:type="paragraph" w:styleId="NormalWeb">
    <w:name w:val="Normal (Web)"/>
    <w:basedOn w:val="Normal"/>
    <w:uiPriority w:val="99"/>
    <w:rsid w:val="00D7423D"/>
    <w:pPr>
      <w:spacing w:before="90" w:after="90"/>
    </w:pPr>
  </w:style>
  <w:style w:type="character" w:styleId="Strong">
    <w:name w:val="Strong"/>
    <w:basedOn w:val="DefaultParagraphFont"/>
    <w:uiPriority w:val="99"/>
    <w:qFormat/>
    <w:rsid w:val="00D7423D"/>
    <w:rPr>
      <w:rFonts w:cs="Times New Roman"/>
      <w:b/>
      <w:bCs/>
    </w:rPr>
  </w:style>
  <w:style w:type="paragraph" w:customStyle="1" w:styleId="c0">
    <w:name w:val="c0"/>
    <w:basedOn w:val="Normal"/>
    <w:uiPriority w:val="99"/>
    <w:rsid w:val="00D7423D"/>
    <w:pPr>
      <w:spacing w:before="90" w:after="90"/>
    </w:pPr>
  </w:style>
  <w:style w:type="character" w:customStyle="1" w:styleId="c1">
    <w:name w:val="c1"/>
    <w:basedOn w:val="DefaultParagraphFont"/>
    <w:uiPriority w:val="99"/>
    <w:rsid w:val="00D7423D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3E668D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E668D"/>
    <w:rPr>
      <w:rFonts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rsid w:val="00C41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41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22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6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6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66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66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66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66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6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6622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6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662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66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662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662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662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662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662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662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662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662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4662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66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22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6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6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66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66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66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66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6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66221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66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662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662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6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662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662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662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662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662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298</TotalTime>
  <Pages>10</Pages>
  <Words>1547</Words>
  <Characters>8821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Праздничный новогодний сценарий в д/саду</dc:title>
  <dc:subject/>
  <dc:creator>com1</dc:creator>
  <cp:keywords/>
  <dc:description/>
  <cp:lastModifiedBy>Мама</cp:lastModifiedBy>
  <cp:revision>17</cp:revision>
  <cp:lastPrinted>2013-12-06T18:29:00Z</cp:lastPrinted>
  <dcterms:created xsi:type="dcterms:W3CDTF">2013-11-12T15:52:00Z</dcterms:created>
  <dcterms:modified xsi:type="dcterms:W3CDTF">2014-11-28T17:37:00Z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1566680063</vt:i4>
  </property>
</Properties>
</file>