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E6" w:rsidRPr="008C3F8B" w:rsidRDefault="00C538E6" w:rsidP="00577850">
      <w:pPr>
        <w:jc w:val="center"/>
        <w:rPr>
          <w:sz w:val="36"/>
          <w:szCs w:val="36"/>
        </w:rPr>
      </w:pPr>
      <w:r w:rsidRPr="008C3F8B">
        <w:rPr>
          <w:sz w:val="36"/>
          <w:szCs w:val="36"/>
        </w:rPr>
        <w:t>Сценарий Новогоднего Утренника</w:t>
      </w:r>
    </w:p>
    <w:p w:rsidR="00C538E6" w:rsidRPr="008C3F8B" w:rsidRDefault="00C538E6" w:rsidP="00577850">
      <w:pPr>
        <w:jc w:val="center"/>
        <w:rPr>
          <w:b/>
          <w:sz w:val="36"/>
          <w:szCs w:val="36"/>
        </w:rPr>
      </w:pPr>
      <w:r w:rsidRPr="008C3F8B">
        <w:rPr>
          <w:b/>
          <w:sz w:val="36"/>
          <w:szCs w:val="36"/>
        </w:rPr>
        <w:t>«Петрушка в гостях у малышей»</w:t>
      </w:r>
    </w:p>
    <w:p w:rsidR="00C538E6" w:rsidRDefault="00C538E6" w:rsidP="0057785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 младшая группа</w:t>
      </w:r>
    </w:p>
    <w:p w:rsidR="00C538E6" w:rsidRDefault="00C538E6" w:rsidP="00577850">
      <w:pPr>
        <w:jc w:val="center"/>
        <w:rPr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Восп:   День чудесный настает-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К нам приходит Новый год!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 Новым годом поздравляем,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Пусть придет веселье к вам,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Счастья, радости желаем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Всем ребятам и гостям!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>
      <w:pPr>
        <w:rPr>
          <w:sz w:val="32"/>
          <w:szCs w:val="32"/>
        </w:rPr>
      </w:pPr>
      <w:r>
        <w:rPr>
          <w:sz w:val="32"/>
          <w:szCs w:val="32"/>
        </w:rPr>
        <w:t>Восп:   Ах, какая елочка в зале у ребят!</w:t>
      </w:r>
    </w:p>
    <w:p w:rsidR="00C538E6" w:rsidRDefault="00C538E6">
      <w:pPr>
        <w:rPr>
          <w:sz w:val="32"/>
          <w:szCs w:val="32"/>
        </w:rPr>
      </w:pPr>
      <w:r>
        <w:rPr>
          <w:sz w:val="32"/>
          <w:szCs w:val="32"/>
        </w:rPr>
        <w:t xml:space="preserve">            Огоньки на елочке, шарики блестят!</w:t>
      </w:r>
    </w:p>
    <w:p w:rsidR="00C538E6" w:rsidRDefault="00C538E6">
      <w:pPr>
        <w:rPr>
          <w:sz w:val="32"/>
          <w:szCs w:val="32"/>
        </w:rPr>
      </w:pPr>
      <w:r>
        <w:rPr>
          <w:sz w:val="32"/>
          <w:szCs w:val="32"/>
        </w:rPr>
        <w:t xml:space="preserve">            Заведем у елочки шумный хоровод,</w:t>
      </w:r>
    </w:p>
    <w:p w:rsidR="00C538E6" w:rsidRDefault="00C538E6">
      <w:pPr>
        <w:rPr>
          <w:sz w:val="32"/>
          <w:szCs w:val="32"/>
        </w:rPr>
      </w:pPr>
      <w:r>
        <w:rPr>
          <w:sz w:val="32"/>
          <w:szCs w:val="32"/>
        </w:rPr>
        <w:t xml:space="preserve">            Здравствуй, здравствуй праздник,</w:t>
      </w:r>
    </w:p>
    <w:p w:rsidR="00C538E6" w:rsidRDefault="00C538E6">
      <w:pPr>
        <w:rPr>
          <w:sz w:val="32"/>
          <w:szCs w:val="32"/>
        </w:rPr>
      </w:pPr>
      <w:r>
        <w:rPr>
          <w:sz w:val="32"/>
          <w:szCs w:val="32"/>
        </w:rPr>
        <w:t xml:space="preserve">            Здравствуй, Новый год!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Хоровод-пляска «Малыши-карандаши»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Восп:   Возле елки ожидают нас сегодня чудеса!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Слышите, здесь оживают добрых сказок голоса.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Тихо музыка звучит,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Кто –то к нам сюда спешит.</w:t>
      </w:r>
    </w:p>
    <w:p w:rsidR="00C538E6" w:rsidRDefault="00C538E6" w:rsidP="005778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(Появл. Снегурочка)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Снег:    Не страшны зимы угрозы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Внучке Дедушки Мороза,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метели не боюсь,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снегурочкой зовусь.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Здравствуйте, мои друзья,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Всех вас рада видеть я: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зайчат, и медвежат,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лисичек, и бельчат!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Пусть сопровождает всех 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Веселье, радость и успех!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Я смотрю на вашу елку,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Как высока она, красива,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Снежок пушистый на иголках,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Блестят игрушки – просто диво!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Я во все садах бывала,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Лучше елки не видала.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Только странный тут секрет –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Огоньков на елке нет!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Восп:    Наша елка крепко спит,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Огоньками не блестит.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Все с ладоши хлопать будем, 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Нашу елочку разбудим!</w:t>
      </w:r>
    </w:p>
    <w:p w:rsidR="00C538E6" w:rsidRDefault="00C538E6" w:rsidP="005778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(Хлопают, огни загораются, дуют -огни гаснут)</w:t>
      </w:r>
    </w:p>
    <w:p w:rsidR="00C538E6" w:rsidRDefault="00C538E6" w:rsidP="00577850">
      <w:pPr>
        <w:rPr>
          <w:sz w:val="32"/>
          <w:szCs w:val="32"/>
        </w:rPr>
      </w:pPr>
    </w:p>
    <w:p w:rsidR="00C538E6" w:rsidRPr="009673A8" w:rsidRDefault="00C538E6" w:rsidP="009F0FEF">
      <w:pPr>
        <w:spacing w:line="480" w:lineRule="auto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Игра «Капризная Елка»</w:t>
      </w:r>
    </w:p>
    <w:p w:rsidR="00C538E6" w:rsidRPr="00E26E85" w:rsidRDefault="00C538E6" w:rsidP="0057785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(</w:t>
      </w:r>
      <w:r w:rsidRPr="009F0FEF">
        <w:rPr>
          <w:i/>
          <w:sz w:val="32"/>
          <w:szCs w:val="32"/>
        </w:rPr>
        <w:t>Дети дуют,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Восп. гасит огоньки)</w:t>
      </w:r>
    </w:p>
    <w:p w:rsidR="00C538E6" w:rsidRPr="00E26E85" w:rsidRDefault="00C538E6" w:rsidP="00577850">
      <w:pPr>
        <w:rPr>
          <w:i/>
          <w:sz w:val="32"/>
          <w:szCs w:val="32"/>
        </w:rPr>
      </w:pPr>
      <w:r w:rsidRPr="00E26E85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Хлопают - </w:t>
      </w:r>
      <w:r w:rsidRPr="00E26E85">
        <w:rPr>
          <w:i/>
          <w:sz w:val="32"/>
          <w:szCs w:val="32"/>
        </w:rPr>
        <w:t>огоньки загораются)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 «Елочка красавица»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Pr="00872CB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Восп:   </w:t>
      </w:r>
      <w:r w:rsidRPr="00872CB6">
        <w:rPr>
          <w:sz w:val="32"/>
          <w:szCs w:val="32"/>
        </w:rPr>
        <w:t>:    Наша елка всем на диво,</w:t>
      </w:r>
    </w:p>
    <w:p w:rsidR="00C538E6" w:rsidRPr="00872CB6" w:rsidRDefault="00C538E6" w:rsidP="00577850">
      <w:pPr>
        <w:rPr>
          <w:sz w:val="32"/>
          <w:szCs w:val="32"/>
        </w:rPr>
      </w:pPr>
      <w:r w:rsidRPr="00872CB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</w:t>
      </w:r>
      <w:r w:rsidRPr="00872CB6">
        <w:rPr>
          <w:sz w:val="32"/>
          <w:szCs w:val="32"/>
        </w:rPr>
        <w:t>И стройна, и высока,</w:t>
      </w:r>
    </w:p>
    <w:p w:rsidR="00C538E6" w:rsidRPr="00872CB6" w:rsidRDefault="00C538E6" w:rsidP="00577850">
      <w:pPr>
        <w:rPr>
          <w:sz w:val="32"/>
          <w:szCs w:val="32"/>
        </w:rPr>
      </w:pPr>
      <w:r w:rsidRPr="00872CB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</w:t>
      </w:r>
      <w:r w:rsidRPr="00872CB6">
        <w:rPr>
          <w:sz w:val="32"/>
          <w:szCs w:val="32"/>
        </w:rPr>
        <w:t xml:space="preserve"> Сядем тихо и посмотрим</w:t>
      </w:r>
    </w:p>
    <w:p w:rsidR="00C538E6" w:rsidRPr="00872CB6" w:rsidRDefault="00C538E6" w:rsidP="00577850">
      <w:pPr>
        <w:rPr>
          <w:i/>
          <w:sz w:val="32"/>
          <w:szCs w:val="32"/>
        </w:rPr>
      </w:pPr>
      <w:r w:rsidRPr="00872CB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</w:t>
      </w:r>
      <w:r w:rsidRPr="00872CB6">
        <w:rPr>
          <w:sz w:val="32"/>
          <w:szCs w:val="32"/>
        </w:rPr>
        <w:t xml:space="preserve"> На нее издалека.</w:t>
      </w:r>
      <w:r w:rsidRPr="00872CB6">
        <w:rPr>
          <w:i/>
          <w:sz w:val="32"/>
          <w:szCs w:val="32"/>
        </w:rPr>
        <w:t xml:space="preserve"> </w:t>
      </w:r>
    </w:p>
    <w:p w:rsidR="00C538E6" w:rsidRPr="00872CB6" w:rsidRDefault="00C538E6" w:rsidP="00577850">
      <w:pPr>
        <w:jc w:val="center"/>
        <w:rPr>
          <w:i/>
          <w:sz w:val="32"/>
          <w:szCs w:val="32"/>
        </w:rPr>
      </w:pPr>
      <w:r w:rsidRPr="00872CB6">
        <w:rPr>
          <w:i/>
          <w:sz w:val="32"/>
          <w:szCs w:val="32"/>
        </w:rPr>
        <w:t>(дети садятся на места)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rPr>
          <w:i/>
          <w:sz w:val="28"/>
          <w:szCs w:val="28"/>
        </w:rPr>
      </w:pPr>
      <w:r w:rsidRPr="00577850">
        <w:rPr>
          <w:i/>
          <w:sz w:val="28"/>
          <w:szCs w:val="28"/>
        </w:rPr>
        <w:t>( Под веселую музыку оживает Петрушка, который сидел под елкой)</w:t>
      </w:r>
    </w:p>
    <w:p w:rsidR="00C538E6" w:rsidRDefault="00C538E6" w:rsidP="00577850">
      <w:pPr>
        <w:rPr>
          <w:i/>
          <w:sz w:val="28"/>
          <w:szCs w:val="28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Петр:         Я забавная игрушка,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зовут мня Петрушка!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Я под елочкой сидел,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на деток всё глядел,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Не хочу я больше ждать,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Песни петь хочу, плясать,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 вами Новый год встречать!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Пляска Петрушки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Восп:       Молодец, Петрушка, здорово ты пляшешь,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А теперь послушай как наши ребятки песенку споют.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«Снежная песенка»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Петр:        Молодцы, ребятки, какую вы веселую песенку знаете, как       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вы хорошо поете! А давайте на саночках кататься!</w:t>
      </w:r>
    </w:p>
    <w:p w:rsidR="00C538E6" w:rsidRDefault="00C538E6" w:rsidP="00577850">
      <w:pPr>
        <w:rPr>
          <w:sz w:val="32"/>
          <w:szCs w:val="32"/>
        </w:rPr>
      </w:pPr>
    </w:p>
    <w:p w:rsidR="00C538E6" w:rsidRPr="009673A8" w:rsidRDefault="00C538E6" w:rsidP="00577850">
      <w:pPr>
        <w:jc w:val="center"/>
        <w:rPr>
          <w:i/>
          <w:sz w:val="32"/>
          <w:szCs w:val="32"/>
        </w:rPr>
      </w:pPr>
      <w:r w:rsidRPr="00577850">
        <w:rPr>
          <w:b/>
          <w:i/>
          <w:sz w:val="32"/>
          <w:szCs w:val="32"/>
        </w:rPr>
        <w:t>Музыкальная игра «Катание на саночках»</w:t>
      </w:r>
      <w:r>
        <w:rPr>
          <w:b/>
          <w:i/>
          <w:sz w:val="32"/>
          <w:szCs w:val="32"/>
        </w:rPr>
        <w:t>(</w:t>
      </w:r>
      <w:r>
        <w:rPr>
          <w:i/>
          <w:sz w:val="32"/>
          <w:szCs w:val="32"/>
        </w:rPr>
        <w:t>Фонограмма)</w:t>
      </w:r>
    </w:p>
    <w:p w:rsidR="00C538E6" w:rsidRDefault="00C538E6" w:rsidP="005778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(играть 2раза)</w:t>
      </w:r>
    </w:p>
    <w:p w:rsidR="00C538E6" w:rsidRDefault="00C538E6" w:rsidP="00577850">
      <w:pPr>
        <w:jc w:val="center"/>
        <w:rPr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Снег:      Ну вот накатались на саночках, отряхнули снежок,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 теперь можно и погулять.</w:t>
      </w:r>
    </w:p>
    <w:p w:rsidR="00C538E6" w:rsidRDefault="00C538E6" w:rsidP="00577850">
      <w:pPr>
        <w:rPr>
          <w:sz w:val="32"/>
          <w:szCs w:val="32"/>
        </w:rPr>
      </w:pPr>
    </w:p>
    <w:p w:rsidR="00C538E6" w:rsidRPr="00577850" w:rsidRDefault="00C538E6" w:rsidP="00577850">
      <w:pPr>
        <w:jc w:val="center"/>
        <w:rPr>
          <w:b/>
          <w:i/>
          <w:sz w:val="32"/>
          <w:szCs w:val="32"/>
        </w:rPr>
      </w:pPr>
      <w:r w:rsidRPr="00577850">
        <w:rPr>
          <w:b/>
          <w:i/>
          <w:sz w:val="32"/>
          <w:szCs w:val="32"/>
        </w:rPr>
        <w:t>Танец «Вот гуляем мы с дружком»</w:t>
      </w:r>
    </w:p>
    <w:p w:rsidR="00C538E6" w:rsidRDefault="00C538E6" w:rsidP="00577850">
      <w:pPr>
        <w:jc w:val="center"/>
        <w:rPr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Петр:      Молодцы, ребятки, хорошо вы погуляли и потанцевали!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Снег:      Скоро, скоро Новый год, 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 Дед Мороз всё не идет!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Петрушка, а ты не встречал Дедушку Мороза?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Петр:      Спешит, спешит к вам Деде Мороз,</w:t>
      </w:r>
    </w:p>
    <w:p w:rsidR="00C538E6" w:rsidRDefault="00C538E6" w:rsidP="0057785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Побегу, его потороплю! </w:t>
      </w:r>
      <w:r w:rsidRPr="00577850">
        <w:rPr>
          <w:i/>
          <w:sz w:val="32"/>
          <w:szCs w:val="32"/>
        </w:rPr>
        <w:t>(уходит)</w:t>
      </w:r>
    </w:p>
    <w:p w:rsidR="00C538E6" w:rsidRDefault="00C538E6" w:rsidP="00577850">
      <w:pPr>
        <w:rPr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Снег:     А где мои друзья-подружки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Лесные добрые зверюшки?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 w:rsidRPr="00577850">
        <w:rPr>
          <w:b/>
          <w:i/>
          <w:sz w:val="32"/>
          <w:szCs w:val="32"/>
        </w:rPr>
        <w:t>Пляска лесных зверюшек</w:t>
      </w:r>
      <w:r>
        <w:rPr>
          <w:b/>
          <w:i/>
          <w:sz w:val="32"/>
          <w:szCs w:val="32"/>
        </w:rPr>
        <w:t xml:space="preserve"> (в парах)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Снег:    Ребятки, а давайте позовем Дедушку Мороза, он нас     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услышит и скорее придет к нам на праздник.</w:t>
      </w:r>
    </w:p>
    <w:p w:rsidR="00C538E6" w:rsidRPr="00577850" w:rsidRDefault="00C538E6" w:rsidP="005778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(зовут Деда Мороза)</w:t>
      </w:r>
    </w:p>
    <w:p w:rsidR="00C538E6" w:rsidRDefault="00C538E6" w:rsidP="00577850">
      <w:pPr>
        <w:rPr>
          <w:b/>
          <w:sz w:val="32"/>
          <w:szCs w:val="32"/>
        </w:rPr>
      </w:pPr>
    </w:p>
    <w:p w:rsidR="00C538E6" w:rsidRPr="00371441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Д.М.:   </w:t>
      </w:r>
      <w:r w:rsidRPr="00371441">
        <w:rPr>
          <w:sz w:val="32"/>
          <w:szCs w:val="32"/>
        </w:rPr>
        <w:t>Ау! Иду!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Здравствуйте, ребятишки,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Девчонки и мальчишки!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Я – веселый Дед Мороз,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Гость ваш новогодний!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От меня не прячьте нос,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Добрый я сегодня.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Борода моя седа,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И в снегу ресницы,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Если я пришел сюда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>Будем веселиться!</w:t>
      </w:r>
    </w:p>
    <w:p w:rsidR="00C538E6" w:rsidRPr="00371441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 xml:space="preserve">Поздравляю всех гостей! </w:t>
      </w:r>
    </w:p>
    <w:p w:rsidR="00C538E6" w:rsidRDefault="00C538E6" w:rsidP="00577850">
      <w:pPr>
        <w:jc w:val="both"/>
        <w:rPr>
          <w:sz w:val="32"/>
          <w:szCs w:val="32"/>
        </w:rPr>
      </w:pPr>
      <w:r w:rsidRPr="00371441">
        <w:rPr>
          <w:sz w:val="32"/>
          <w:szCs w:val="32"/>
        </w:rPr>
        <w:t xml:space="preserve">Поздравляю всех детей! 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Ай, да елка! Как красива!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Всем на радость, всем на диво!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Это я, Дед Мороз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Елку из лесу принёс!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Елка светится, искрится,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Будем, детки веселиться!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Дед Мороз вас все зовет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В новогодний хоровод!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Д.М.:    Ребятки, а вы меня не боитесь? Я ведь дед «Мороз»?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   Нет!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-            А если ручки замерзнут?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-            Мы похлопаем!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-            А если ножки замерзнут?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-            Мы потопаем!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Д.М.:    Чтобы было нам теплей,</w:t>
      </w:r>
    </w:p>
    <w:p w:rsidR="00C538E6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Начинай плясать скорей!</w:t>
      </w:r>
    </w:p>
    <w:p w:rsidR="00C538E6" w:rsidRDefault="00C538E6" w:rsidP="00577850">
      <w:pPr>
        <w:jc w:val="both"/>
        <w:rPr>
          <w:sz w:val="32"/>
          <w:szCs w:val="32"/>
        </w:rPr>
      </w:pPr>
    </w:p>
    <w:p w:rsidR="00C538E6" w:rsidRDefault="00C538E6" w:rsidP="006A07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«Дед Мороз – розовые щечки»</w:t>
      </w:r>
    </w:p>
    <w:p w:rsidR="00C538E6" w:rsidRPr="006A07DB" w:rsidRDefault="00C538E6" w:rsidP="006A07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«Снег, снежок, белые дорожки»</w:t>
      </w:r>
    </w:p>
    <w:p w:rsidR="00C538E6" w:rsidRPr="00735EB0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Pr="00371441" w:rsidRDefault="00C538E6" w:rsidP="00577850">
      <w:pPr>
        <w:jc w:val="both"/>
        <w:rPr>
          <w:sz w:val="32"/>
          <w:szCs w:val="32"/>
        </w:rPr>
      </w:pPr>
      <w:r>
        <w:rPr>
          <w:sz w:val="32"/>
          <w:szCs w:val="32"/>
        </w:rPr>
        <w:t>Снег.:    Дед мороз, попляши,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Свою удаль покажи!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Топай ножками сильней,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Бей в ладоши веселей!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   Эх, ребятки, что скрывать?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Очень я люблю плясать!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Только вы мне помогите,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Да со мною попляшите!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Пляска Деда Мороза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Ох, устал я, отдохну,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под елкой посижу.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Кто же Дедушку уважит?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Кто же мне стихи расскажет?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Стихи: 1.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2.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Молодцы, ребятки, порадовали Дедушку!</w:t>
      </w:r>
    </w:p>
    <w:p w:rsidR="00C538E6" w:rsidRDefault="00C538E6" w:rsidP="005D10CB">
      <w:pPr>
        <w:rPr>
          <w:sz w:val="32"/>
          <w:szCs w:val="32"/>
        </w:rPr>
      </w:pPr>
      <w:r>
        <w:rPr>
          <w:sz w:val="32"/>
          <w:szCs w:val="32"/>
        </w:rPr>
        <w:t>Д.М.:     Ой, что-то мне в рукав попало,</w:t>
      </w:r>
    </w:p>
    <w:p w:rsidR="00C538E6" w:rsidRPr="00C41D93" w:rsidRDefault="00C538E6" w:rsidP="005D10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Что-то холодно вдруг стало.</w:t>
      </w:r>
      <w:r>
        <w:rPr>
          <w:i/>
          <w:sz w:val="32"/>
          <w:szCs w:val="32"/>
        </w:rPr>
        <w:tab/>
      </w:r>
      <w:r w:rsidRPr="00C41D93">
        <w:rPr>
          <w:i/>
          <w:sz w:val="32"/>
          <w:szCs w:val="32"/>
        </w:rPr>
        <w:t>(достает «снежок»)</w:t>
      </w:r>
    </w:p>
    <w:p w:rsidR="00C538E6" w:rsidRDefault="00C538E6" w:rsidP="005D10CB">
      <w:pPr>
        <w:rPr>
          <w:sz w:val="32"/>
          <w:szCs w:val="32"/>
        </w:rPr>
      </w:pPr>
      <w:r>
        <w:rPr>
          <w:sz w:val="32"/>
          <w:szCs w:val="32"/>
        </w:rPr>
        <w:t>Восп:      Мы снежочки все возьмем,</w:t>
      </w:r>
    </w:p>
    <w:p w:rsidR="00C538E6" w:rsidRDefault="00C538E6" w:rsidP="005D10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 ними танцевать  начнем!</w:t>
      </w:r>
    </w:p>
    <w:p w:rsidR="00C538E6" w:rsidRDefault="00C538E6" w:rsidP="005D10CB">
      <w:pPr>
        <w:rPr>
          <w:sz w:val="32"/>
          <w:szCs w:val="32"/>
        </w:rPr>
      </w:pPr>
    </w:p>
    <w:p w:rsidR="00C538E6" w:rsidRPr="00CA21E3" w:rsidRDefault="00C538E6" w:rsidP="005D10C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Пляска со снежками</w:t>
      </w:r>
    </w:p>
    <w:p w:rsidR="00C538E6" w:rsidRDefault="00C538E6" w:rsidP="00577850">
      <w:pPr>
        <w:rPr>
          <w:sz w:val="32"/>
          <w:szCs w:val="32"/>
        </w:rPr>
      </w:pPr>
    </w:p>
    <w:p w:rsidR="00C538E6" w:rsidRDefault="00C538E6" w:rsidP="006A07DB">
      <w:pPr>
        <w:rPr>
          <w:sz w:val="32"/>
          <w:szCs w:val="32"/>
        </w:rPr>
      </w:pPr>
      <w:r>
        <w:rPr>
          <w:sz w:val="32"/>
          <w:szCs w:val="32"/>
        </w:rPr>
        <w:t>Восп:            Дедушка Мороз, теперь поиграй с нами!</w:t>
      </w:r>
    </w:p>
    <w:p w:rsidR="00C538E6" w:rsidRDefault="00C538E6" w:rsidP="006A07DB">
      <w:pPr>
        <w:rPr>
          <w:sz w:val="32"/>
          <w:szCs w:val="32"/>
        </w:rPr>
      </w:pPr>
    </w:p>
    <w:p w:rsidR="00C538E6" w:rsidRPr="006A07DB" w:rsidRDefault="00C538E6" w:rsidP="006A07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Муз.игра «Ты попробуй, Дед Мороз!»</w:t>
      </w:r>
    </w:p>
    <w:p w:rsidR="00C538E6" w:rsidRPr="00577850" w:rsidRDefault="00C538E6" w:rsidP="00577850">
      <w:pPr>
        <w:jc w:val="center"/>
        <w:rPr>
          <w:b/>
          <w:i/>
          <w:sz w:val="32"/>
          <w:szCs w:val="32"/>
        </w:rPr>
      </w:pP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        Я – веселый Дед Мороз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Вам подарочки принес!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Но куда их положил?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Вот не помню, позабыл!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Снег:            Дед Мороз, улыбнись,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Дед Мороз, соберись!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Вспомни, вспомни поскорей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Где подарки для детей?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         Ну-ка, посох, помоги!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Где подарки, подскажи! (стучит)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         Там под елочкой конфета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Ярко-розового цвета,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Вы её скорей возьмите</w:t>
      </w:r>
    </w:p>
    <w:p w:rsidR="00C538E6" w:rsidRDefault="00C538E6" w:rsidP="0057785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И конфету разверните!</w:t>
      </w:r>
      <w:r>
        <w:rPr>
          <w:i/>
          <w:sz w:val="32"/>
          <w:szCs w:val="32"/>
        </w:rPr>
        <w:t xml:space="preserve"> (внутри конфеты перегородка, с одной стороны пусто, с другой стороны подарок)</w:t>
      </w:r>
    </w:p>
    <w:p w:rsidR="00C538E6" w:rsidRDefault="00C538E6" w:rsidP="005778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Раздача подарков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Д.М.:         Ну что ж, друзья, прощаться нужно,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Всех поздравляю от души!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Пусть Новый год встречают дружно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взрослые, и малыши!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>Восп:          Всем желаем мы веселья,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Счастья, радостных забот,</w:t>
      </w:r>
    </w:p>
    <w:p w:rsidR="00C538E6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Ну а Дед Мороз, поверьте,</w:t>
      </w:r>
    </w:p>
    <w:p w:rsidR="00C538E6" w:rsidRPr="00577850" w:rsidRDefault="00C538E6" w:rsidP="005778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 нам вернется через год!</w:t>
      </w:r>
    </w:p>
    <w:sectPr w:rsidR="00C538E6" w:rsidRPr="00577850" w:rsidSect="001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50"/>
    <w:rsid w:val="00001202"/>
    <w:rsid w:val="000132E3"/>
    <w:rsid w:val="000168A9"/>
    <w:rsid w:val="00024F8B"/>
    <w:rsid w:val="000425B7"/>
    <w:rsid w:val="00063F27"/>
    <w:rsid w:val="00070288"/>
    <w:rsid w:val="00074E4E"/>
    <w:rsid w:val="00082500"/>
    <w:rsid w:val="00085051"/>
    <w:rsid w:val="00086FC3"/>
    <w:rsid w:val="00090AF7"/>
    <w:rsid w:val="000937F0"/>
    <w:rsid w:val="000A0608"/>
    <w:rsid w:val="000A44BB"/>
    <w:rsid w:val="000B0A77"/>
    <w:rsid w:val="000C3D5A"/>
    <w:rsid w:val="000C6EA2"/>
    <w:rsid w:val="000D187B"/>
    <w:rsid w:val="000D354D"/>
    <w:rsid w:val="000E1669"/>
    <w:rsid w:val="000E2256"/>
    <w:rsid w:val="000F4B5A"/>
    <w:rsid w:val="000F4E68"/>
    <w:rsid w:val="0012245A"/>
    <w:rsid w:val="001256E7"/>
    <w:rsid w:val="001260F5"/>
    <w:rsid w:val="00127B9E"/>
    <w:rsid w:val="00133D66"/>
    <w:rsid w:val="00141B4D"/>
    <w:rsid w:val="00144FA6"/>
    <w:rsid w:val="001622F1"/>
    <w:rsid w:val="00163666"/>
    <w:rsid w:val="001742E2"/>
    <w:rsid w:val="00177D07"/>
    <w:rsid w:val="00191338"/>
    <w:rsid w:val="0019254A"/>
    <w:rsid w:val="001A67F1"/>
    <w:rsid w:val="001B2991"/>
    <w:rsid w:val="001C2F32"/>
    <w:rsid w:val="001C5671"/>
    <w:rsid w:val="001E4938"/>
    <w:rsid w:val="001E52B6"/>
    <w:rsid w:val="001F6888"/>
    <w:rsid w:val="00202704"/>
    <w:rsid w:val="00210DD5"/>
    <w:rsid w:val="00220620"/>
    <w:rsid w:val="00222492"/>
    <w:rsid w:val="002275EB"/>
    <w:rsid w:val="00232C92"/>
    <w:rsid w:val="00243FEB"/>
    <w:rsid w:val="002478D2"/>
    <w:rsid w:val="002479A4"/>
    <w:rsid w:val="002509A3"/>
    <w:rsid w:val="00260559"/>
    <w:rsid w:val="00264C19"/>
    <w:rsid w:val="00272B28"/>
    <w:rsid w:val="00276B84"/>
    <w:rsid w:val="00286181"/>
    <w:rsid w:val="00292775"/>
    <w:rsid w:val="00292C61"/>
    <w:rsid w:val="0029403F"/>
    <w:rsid w:val="002B6F5C"/>
    <w:rsid w:val="002C08C8"/>
    <w:rsid w:val="002D62AC"/>
    <w:rsid w:val="002D688A"/>
    <w:rsid w:val="002D7A00"/>
    <w:rsid w:val="00300B4E"/>
    <w:rsid w:val="00313FC8"/>
    <w:rsid w:val="00332C32"/>
    <w:rsid w:val="00343BB3"/>
    <w:rsid w:val="003522CD"/>
    <w:rsid w:val="003552A5"/>
    <w:rsid w:val="00361DCB"/>
    <w:rsid w:val="00364677"/>
    <w:rsid w:val="00371441"/>
    <w:rsid w:val="00377ED5"/>
    <w:rsid w:val="003A3DB1"/>
    <w:rsid w:val="003B228F"/>
    <w:rsid w:val="003C2148"/>
    <w:rsid w:val="003E74AE"/>
    <w:rsid w:val="003F31F5"/>
    <w:rsid w:val="00413828"/>
    <w:rsid w:val="004324FA"/>
    <w:rsid w:val="00432D62"/>
    <w:rsid w:val="00434809"/>
    <w:rsid w:val="004433B9"/>
    <w:rsid w:val="00445FD6"/>
    <w:rsid w:val="00453BAF"/>
    <w:rsid w:val="00484209"/>
    <w:rsid w:val="00485446"/>
    <w:rsid w:val="004A069D"/>
    <w:rsid w:val="004A650A"/>
    <w:rsid w:val="004B0D91"/>
    <w:rsid w:val="004C10E3"/>
    <w:rsid w:val="004C1934"/>
    <w:rsid w:val="004C243C"/>
    <w:rsid w:val="004D32F1"/>
    <w:rsid w:val="004F187C"/>
    <w:rsid w:val="004F360A"/>
    <w:rsid w:val="004F75CF"/>
    <w:rsid w:val="005126DA"/>
    <w:rsid w:val="00513B24"/>
    <w:rsid w:val="005155A3"/>
    <w:rsid w:val="00520306"/>
    <w:rsid w:val="00532538"/>
    <w:rsid w:val="00534A12"/>
    <w:rsid w:val="0053724C"/>
    <w:rsid w:val="00552014"/>
    <w:rsid w:val="00556A0C"/>
    <w:rsid w:val="00557B85"/>
    <w:rsid w:val="00561908"/>
    <w:rsid w:val="00576705"/>
    <w:rsid w:val="00577850"/>
    <w:rsid w:val="00584128"/>
    <w:rsid w:val="00586F64"/>
    <w:rsid w:val="005A0967"/>
    <w:rsid w:val="005B45BF"/>
    <w:rsid w:val="005B4F16"/>
    <w:rsid w:val="005B6930"/>
    <w:rsid w:val="005C203A"/>
    <w:rsid w:val="005C53E6"/>
    <w:rsid w:val="005D10CB"/>
    <w:rsid w:val="005D4163"/>
    <w:rsid w:val="005F5294"/>
    <w:rsid w:val="006005A0"/>
    <w:rsid w:val="00604ED4"/>
    <w:rsid w:val="00610203"/>
    <w:rsid w:val="006103E5"/>
    <w:rsid w:val="00610E80"/>
    <w:rsid w:val="006224C2"/>
    <w:rsid w:val="006237E7"/>
    <w:rsid w:val="006300ED"/>
    <w:rsid w:val="00636079"/>
    <w:rsid w:val="00645DDD"/>
    <w:rsid w:val="00646AF7"/>
    <w:rsid w:val="00651DCE"/>
    <w:rsid w:val="006555A9"/>
    <w:rsid w:val="00656555"/>
    <w:rsid w:val="006605DC"/>
    <w:rsid w:val="00687C6E"/>
    <w:rsid w:val="00690C9D"/>
    <w:rsid w:val="00694539"/>
    <w:rsid w:val="006A07DB"/>
    <w:rsid w:val="006A5878"/>
    <w:rsid w:val="006B5DD0"/>
    <w:rsid w:val="006C0A9E"/>
    <w:rsid w:val="006C4F11"/>
    <w:rsid w:val="006D017A"/>
    <w:rsid w:val="006D25AB"/>
    <w:rsid w:val="0070784F"/>
    <w:rsid w:val="007100F7"/>
    <w:rsid w:val="007104BC"/>
    <w:rsid w:val="007108D5"/>
    <w:rsid w:val="00714FC3"/>
    <w:rsid w:val="00724630"/>
    <w:rsid w:val="00724939"/>
    <w:rsid w:val="007254CB"/>
    <w:rsid w:val="00733F12"/>
    <w:rsid w:val="007341A6"/>
    <w:rsid w:val="007356A0"/>
    <w:rsid w:val="00735EB0"/>
    <w:rsid w:val="0074072E"/>
    <w:rsid w:val="00745EE0"/>
    <w:rsid w:val="007534FE"/>
    <w:rsid w:val="00756195"/>
    <w:rsid w:val="007623F5"/>
    <w:rsid w:val="007671FD"/>
    <w:rsid w:val="0077134B"/>
    <w:rsid w:val="007B137C"/>
    <w:rsid w:val="007C3E4A"/>
    <w:rsid w:val="007E0588"/>
    <w:rsid w:val="007E2FDD"/>
    <w:rsid w:val="008133EF"/>
    <w:rsid w:val="00822B90"/>
    <w:rsid w:val="00823AA2"/>
    <w:rsid w:val="0082436F"/>
    <w:rsid w:val="00842CDF"/>
    <w:rsid w:val="00860927"/>
    <w:rsid w:val="00862F18"/>
    <w:rsid w:val="00872CB6"/>
    <w:rsid w:val="00883E6A"/>
    <w:rsid w:val="00884F62"/>
    <w:rsid w:val="00885AE2"/>
    <w:rsid w:val="00892C78"/>
    <w:rsid w:val="00895FBD"/>
    <w:rsid w:val="008B6305"/>
    <w:rsid w:val="008C0519"/>
    <w:rsid w:val="008C1E82"/>
    <w:rsid w:val="008C3F8B"/>
    <w:rsid w:val="008C7A7E"/>
    <w:rsid w:val="008D33AC"/>
    <w:rsid w:val="008E27AF"/>
    <w:rsid w:val="008E35EF"/>
    <w:rsid w:val="008F06E0"/>
    <w:rsid w:val="00906D51"/>
    <w:rsid w:val="00923FC4"/>
    <w:rsid w:val="00930740"/>
    <w:rsid w:val="0093387B"/>
    <w:rsid w:val="0093702A"/>
    <w:rsid w:val="00941433"/>
    <w:rsid w:val="0094674A"/>
    <w:rsid w:val="00951C6E"/>
    <w:rsid w:val="0095231A"/>
    <w:rsid w:val="009530F6"/>
    <w:rsid w:val="00964A79"/>
    <w:rsid w:val="009673A8"/>
    <w:rsid w:val="00970744"/>
    <w:rsid w:val="009768B5"/>
    <w:rsid w:val="0097725C"/>
    <w:rsid w:val="00986E05"/>
    <w:rsid w:val="0099653B"/>
    <w:rsid w:val="00996DED"/>
    <w:rsid w:val="009979E9"/>
    <w:rsid w:val="009F0D99"/>
    <w:rsid w:val="009F0FEF"/>
    <w:rsid w:val="00A006F4"/>
    <w:rsid w:val="00A066B0"/>
    <w:rsid w:val="00A225EA"/>
    <w:rsid w:val="00A23327"/>
    <w:rsid w:val="00A25852"/>
    <w:rsid w:val="00A37354"/>
    <w:rsid w:val="00A45689"/>
    <w:rsid w:val="00A51DB4"/>
    <w:rsid w:val="00A605F6"/>
    <w:rsid w:val="00A63C9C"/>
    <w:rsid w:val="00A766C0"/>
    <w:rsid w:val="00A82146"/>
    <w:rsid w:val="00A84161"/>
    <w:rsid w:val="00A87C8D"/>
    <w:rsid w:val="00A93B59"/>
    <w:rsid w:val="00A96AEF"/>
    <w:rsid w:val="00AE65F4"/>
    <w:rsid w:val="00AE6F56"/>
    <w:rsid w:val="00AE7B22"/>
    <w:rsid w:val="00AF7D3E"/>
    <w:rsid w:val="00B00EA2"/>
    <w:rsid w:val="00B27516"/>
    <w:rsid w:val="00B3191B"/>
    <w:rsid w:val="00B32956"/>
    <w:rsid w:val="00B33B62"/>
    <w:rsid w:val="00B41071"/>
    <w:rsid w:val="00B51D6C"/>
    <w:rsid w:val="00B52F5A"/>
    <w:rsid w:val="00B63273"/>
    <w:rsid w:val="00B77B60"/>
    <w:rsid w:val="00B81AB4"/>
    <w:rsid w:val="00B92612"/>
    <w:rsid w:val="00B96E57"/>
    <w:rsid w:val="00BB36F5"/>
    <w:rsid w:val="00BB506D"/>
    <w:rsid w:val="00BB711C"/>
    <w:rsid w:val="00BD31B8"/>
    <w:rsid w:val="00BD4A30"/>
    <w:rsid w:val="00BF0D64"/>
    <w:rsid w:val="00BF281F"/>
    <w:rsid w:val="00C02B2C"/>
    <w:rsid w:val="00C07A8C"/>
    <w:rsid w:val="00C10D1A"/>
    <w:rsid w:val="00C13441"/>
    <w:rsid w:val="00C21E0D"/>
    <w:rsid w:val="00C41D93"/>
    <w:rsid w:val="00C453D9"/>
    <w:rsid w:val="00C45B8D"/>
    <w:rsid w:val="00C509E7"/>
    <w:rsid w:val="00C538E6"/>
    <w:rsid w:val="00C55541"/>
    <w:rsid w:val="00C6164C"/>
    <w:rsid w:val="00C633AA"/>
    <w:rsid w:val="00C63F28"/>
    <w:rsid w:val="00C64CD9"/>
    <w:rsid w:val="00C65954"/>
    <w:rsid w:val="00C718E0"/>
    <w:rsid w:val="00C82E21"/>
    <w:rsid w:val="00C91DB0"/>
    <w:rsid w:val="00CA10EB"/>
    <w:rsid w:val="00CA21E3"/>
    <w:rsid w:val="00CB7DE0"/>
    <w:rsid w:val="00CD73DA"/>
    <w:rsid w:val="00CE0B79"/>
    <w:rsid w:val="00CF7D5C"/>
    <w:rsid w:val="00D02CFB"/>
    <w:rsid w:val="00D202A1"/>
    <w:rsid w:val="00D45CE3"/>
    <w:rsid w:val="00D539F8"/>
    <w:rsid w:val="00D6714E"/>
    <w:rsid w:val="00D819D7"/>
    <w:rsid w:val="00D86289"/>
    <w:rsid w:val="00D87CFA"/>
    <w:rsid w:val="00D90725"/>
    <w:rsid w:val="00DB30A7"/>
    <w:rsid w:val="00DC09BF"/>
    <w:rsid w:val="00DC6364"/>
    <w:rsid w:val="00DC6608"/>
    <w:rsid w:val="00DE500A"/>
    <w:rsid w:val="00DE6466"/>
    <w:rsid w:val="00E123BD"/>
    <w:rsid w:val="00E2502D"/>
    <w:rsid w:val="00E26E85"/>
    <w:rsid w:val="00E27B5C"/>
    <w:rsid w:val="00E306BA"/>
    <w:rsid w:val="00E5038E"/>
    <w:rsid w:val="00E8585F"/>
    <w:rsid w:val="00E917D9"/>
    <w:rsid w:val="00EA5818"/>
    <w:rsid w:val="00ED676D"/>
    <w:rsid w:val="00EE1D15"/>
    <w:rsid w:val="00EE2C97"/>
    <w:rsid w:val="00EE576B"/>
    <w:rsid w:val="00EE7F5A"/>
    <w:rsid w:val="00EF230F"/>
    <w:rsid w:val="00F019A1"/>
    <w:rsid w:val="00F105B5"/>
    <w:rsid w:val="00F20655"/>
    <w:rsid w:val="00F20985"/>
    <w:rsid w:val="00F40404"/>
    <w:rsid w:val="00F42A4C"/>
    <w:rsid w:val="00F47DBE"/>
    <w:rsid w:val="00F540F7"/>
    <w:rsid w:val="00F564A4"/>
    <w:rsid w:val="00F7085E"/>
    <w:rsid w:val="00F719BE"/>
    <w:rsid w:val="00F803DF"/>
    <w:rsid w:val="00F81F37"/>
    <w:rsid w:val="00F875EC"/>
    <w:rsid w:val="00F9009F"/>
    <w:rsid w:val="00F921E7"/>
    <w:rsid w:val="00F929DC"/>
    <w:rsid w:val="00FB54A3"/>
    <w:rsid w:val="00FD20F7"/>
    <w:rsid w:val="00FE0BA0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5</Pages>
  <Words>901</Words>
  <Characters>5140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Мама</cp:lastModifiedBy>
  <cp:revision>10</cp:revision>
  <cp:lastPrinted>2015-11-24T12:37:00Z</cp:lastPrinted>
  <dcterms:created xsi:type="dcterms:W3CDTF">2014-12-02T12:39:00Z</dcterms:created>
  <dcterms:modified xsi:type="dcterms:W3CDTF">2015-11-27T14:53:00Z</dcterms:modified>
</cp:coreProperties>
</file>