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Default="00940038" w:rsidP="006758B7">
      <w:pPr>
        <w:tabs>
          <w:tab w:val="left" w:pos="9639"/>
        </w:tabs>
        <w:jc w:val="center"/>
        <w:rPr>
          <w:b/>
        </w:rPr>
      </w:pPr>
    </w:p>
    <w:p w:rsidR="00940038" w:rsidRPr="001D77A1" w:rsidRDefault="00940038" w:rsidP="006758B7">
      <w:pPr>
        <w:tabs>
          <w:tab w:val="left" w:pos="9639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75pt;height:228.75pt" fillcolor="black">
            <v:shadow color="#868686"/>
            <v:textpath style="font-family:&quot;Arial Black&quot;;v-text-kern:t" trim="t" fitpath="t" string="Рабочая&#10; программа&#10;по факультативному  курсу &#10;&quot;Русское правописание: орфография и пунктуация&quot;&#10;10 класс&#10;"/>
          </v:shape>
        </w:pict>
      </w:r>
    </w:p>
    <w:p w:rsidR="00940038" w:rsidRPr="001D77A1" w:rsidRDefault="00940038" w:rsidP="006758B7">
      <w:pPr>
        <w:tabs>
          <w:tab w:val="left" w:pos="9639"/>
        </w:tabs>
        <w:jc w:val="both"/>
      </w:pPr>
    </w:p>
    <w:p w:rsidR="00940038" w:rsidRPr="001D77A1" w:rsidRDefault="00940038" w:rsidP="006758B7">
      <w:pPr>
        <w:tabs>
          <w:tab w:val="left" w:pos="9639"/>
        </w:tabs>
        <w:jc w:val="center"/>
      </w:pPr>
    </w:p>
    <w:p w:rsidR="00940038" w:rsidRPr="001D77A1" w:rsidRDefault="00940038" w:rsidP="006758B7">
      <w:pPr>
        <w:tabs>
          <w:tab w:val="left" w:pos="9639"/>
        </w:tabs>
        <w:jc w:val="right"/>
      </w:pPr>
      <w:r>
        <w:pict>
          <v:shape id="_x0000_i1026" type="#_x0000_t136" style="width:347.25pt;height:15.75pt" fillcolor="black">
            <v:shadow color="#868686"/>
            <v:textpath style="font-family:&quot;Arial Black&quot;;v-text-kern:t" trim="t" fitpath="t" string="учитель Антонова Елена Валерьевна"/>
          </v:shape>
        </w:pict>
      </w:r>
    </w:p>
    <w:p w:rsidR="00940038" w:rsidRPr="001D77A1" w:rsidRDefault="00940038" w:rsidP="006758B7">
      <w:pPr>
        <w:tabs>
          <w:tab w:val="left" w:pos="9639"/>
        </w:tabs>
        <w:jc w:val="center"/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Ангарск-2014</w:t>
      </w: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Pr="00013B40" w:rsidRDefault="00940038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ояснительная_записка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</w:t>
        </w:r>
        <w:r w:rsidRPr="00B351EF">
          <w:rPr>
            <w:rStyle w:val="Hyperlink"/>
            <w:b/>
            <w:sz w:val="28"/>
            <w:szCs w:val="28"/>
          </w:rPr>
          <w:t>. Пояснительная записка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Содержание_РП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II</w:t>
        </w:r>
        <w:r w:rsidRPr="00B351EF">
          <w:rPr>
            <w:rStyle w:val="Hyperlink"/>
            <w:b/>
            <w:sz w:val="28"/>
            <w:szCs w:val="28"/>
          </w:rPr>
          <w:t>. Содержание рабочей программы учебного курса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У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III</w:t>
        </w:r>
        <w:r w:rsidRPr="007A54F8">
          <w:rPr>
            <w:rStyle w:val="Hyperlink"/>
            <w:b/>
            <w:sz w:val="28"/>
            <w:szCs w:val="28"/>
          </w:rPr>
          <w:t>. Учебно-тематический план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IV</w:t>
        </w:r>
        <w:r w:rsidRPr="007A54F8">
          <w:rPr>
            <w:rStyle w:val="Hyperlink"/>
            <w:b/>
            <w:sz w:val="28"/>
            <w:szCs w:val="28"/>
          </w:rPr>
          <w:t>. Календарно-тематический план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32"/>
          <w:szCs w:val="32"/>
        </w:rPr>
      </w:pPr>
      <w:hyperlink w:anchor="Требования_к_уровню_подготовки" w:history="1">
        <w:r w:rsidRPr="007A54F8">
          <w:rPr>
            <w:rStyle w:val="Hyperlink"/>
            <w:b/>
            <w:sz w:val="32"/>
            <w:szCs w:val="32"/>
          </w:rPr>
          <w:t xml:space="preserve">Раздел </w:t>
        </w:r>
        <w:r w:rsidRPr="007A54F8">
          <w:rPr>
            <w:rStyle w:val="Hyperlink"/>
            <w:b/>
            <w:sz w:val="32"/>
            <w:szCs w:val="32"/>
            <w:lang w:val="en-US"/>
          </w:rPr>
          <w:t>V</w:t>
        </w:r>
        <w:r w:rsidRPr="007A54F8">
          <w:rPr>
            <w:rStyle w:val="Hyperlink"/>
            <w:b/>
            <w:sz w:val="32"/>
            <w:szCs w:val="32"/>
          </w:rPr>
          <w:t>. Требования к</w:t>
        </w:r>
        <w:r>
          <w:rPr>
            <w:rStyle w:val="Hyperlink"/>
            <w:b/>
            <w:sz w:val="32"/>
            <w:szCs w:val="32"/>
          </w:rPr>
          <w:t xml:space="preserve"> уровню подготовки обучающихся 10</w:t>
        </w:r>
        <w:r w:rsidRPr="007A54F8">
          <w:rPr>
            <w:rStyle w:val="Hyperlink"/>
            <w:b/>
            <w:sz w:val="32"/>
            <w:szCs w:val="32"/>
          </w:rPr>
          <w:t xml:space="preserve"> класса</w:t>
        </w:r>
      </w:hyperlink>
      <w:r w:rsidRPr="00A52726">
        <w:rPr>
          <w:b/>
          <w:sz w:val="32"/>
          <w:szCs w:val="32"/>
        </w:rPr>
        <w:t xml:space="preserve"> </w:t>
      </w: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онтроль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VI</w:t>
        </w:r>
        <w:r w:rsidRPr="007A54F8">
          <w:rPr>
            <w:rStyle w:val="Hyperlink"/>
            <w:b/>
            <w:sz w:val="28"/>
            <w:szCs w:val="28"/>
          </w:rPr>
          <w:t>. Формы и средства контроля</w:t>
        </w:r>
      </w:hyperlink>
    </w:p>
    <w:p w:rsidR="00940038" w:rsidRPr="00A52726" w:rsidRDefault="00940038" w:rsidP="00394F9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hyperlink w:anchor="Литература" w:history="1"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VII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>. Перечень учебно-методического обеспечения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риложение" w:history="1">
        <w:r w:rsidRPr="007A54F8">
          <w:rPr>
            <w:rStyle w:val="Hyperlink"/>
            <w:b/>
            <w:sz w:val="28"/>
            <w:szCs w:val="28"/>
          </w:rPr>
          <w:t>Приложение</w:t>
        </w:r>
      </w:hyperlink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Default="00940038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40038" w:rsidRPr="00A52726" w:rsidRDefault="00940038" w:rsidP="006B4E0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Пояснительная_записка"/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</w:t>
      </w:r>
      <w:r w:rsidRPr="00A52726">
        <w:rPr>
          <w:b/>
          <w:sz w:val="28"/>
          <w:szCs w:val="28"/>
        </w:rPr>
        <w:t>. Пояснительная записка</w:t>
      </w:r>
      <w:bookmarkEnd w:id="0"/>
      <w:r w:rsidRPr="00A52726">
        <w:rPr>
          <w:b/>
          <w:bCs/>
          <w:sz w:val="28"/>
          <w:szCs w:val="28"/>
        </w:rPr>
        <w:t xml:space="preserve">  </w:t>
      </w:r>
    </w:p>
    <w:p w:rsidR="00940038" w:rsidRPr="006B4E09" w:rsidRDefault="00940038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940038" w:rsidRPr="00D46FD2" w:rsidRDefault="00940038" w:rsidP="00F622AE">
      <w:pPr>
        <w:tabs>
          <w:tab w:val="left" w:pos="360"/>
        </w:tabs>
        <w:ind w:left="-180" w:right="-287" w:firstLine="360"/>
        <w:jc w:val="both"/>
        <w:rPr>
          <w:spacing w:val="-2"/>
        </w:rPr>
      </w:pPr>
      <w:r>
        <w:t xml:space="preserve">Рабочая программа </w:t>
      </w:r>
      <w:r w:rsidRPr="009A04B9">
        <w:t xml:space="preserve"> </w:t>
      </w:r>
      <w:r>
        <w:t>факультативного курса «Русское правописание: орфография и пунктуация» для 1</w:t>
      </w:r>
      <w:r w:rsidRPr="009250F2">
        <w:t>0</w:t>
      </w:r>
      <w:r>
        <w:t xml:space="preserve"> </w:t>
      </w:r>
      <w:r w:rsidRPr="009A04B9">
        <w:t xml:space="preserve">  класса основной общеобразовательной школы составлена на основе</w:t>
      </w:r>
      <w:r>
        <w:t xml:space="preserve"> авторской программы элективного (факультативного) курса для 10-11 классов  «Русское правописание: орфография и пунктуация  (автор-составитель С.И.Львова), изданной в сборнике «Программы по русскому языку для общеобразовательных учреждений . 5 -11 классы: основной курс, элективные курсы 10-11 классы»/ авт.-сост. Г.В. С.И.Львова – Москва: «Мнемозина», 2009 год.</w:t>
      </w:r>
      <w:r w:rsidRPr="009A04B9">
        <w:t xml:space="preserve"> </w:t>
      </w:r>
    </w:p>
    <w:p w:rsidR="00940038" w:rsidRPr="006B4E09" w:rsidRDefault="00940038" w:rsidP="006B4E09">
      <w:pPr>
        <w:tabs>
          <w:tab w:val="left" w:pos="9639"/>
        </w:tabs>
        <w:ind w:firstLine="567"/>
        <w:jc w:val="both"/>
        <w:rPr>
          <w:b/>
          <w:u w:val="single"/>
        </w:rPr>
      </w:pPr>
      <w:r w:rsidRPr="006B4E09">
        <w:rPr>
          <w:b/>
          <w:u w:val="single"/>
        </w:rPr>
        <w:t>Программное и учебно-тематическое оснащение учебного плана</w:t>
      </w:r>
    </w:p>
    <w:tbl>
      <w:tblPr>
        <w:tblW w:w="15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425"/>
        <w:gridCol w:w="426"/>
        <w:gridCol w:w="3260"/>
        <w:gridCol w:w="6379"/>
        <w:gridCol w:w="4288"/>
      </w:tblGrid>
      <w:tr w:rsidR="00940038" w:rsidRPr="006B4E09">
        <w:tc>
          <w:tcPr>
            <w:tcW w:w="392" w:type="dxa"/>
            <w:vMerge w:val="restart"/>
            <w:textDirection w:val="btLr"/>
          </w:tcPr>
          <w:p w:rsidR="00940038" w:rsidRPr="006B4E09" w:rsidRDefault="00940038" w:rsidP="006B4E09">
            <w:pPr>
              <w:tabs>
                <w:tab w:val="left" w:pos="9639"/>
              </w:tabs>
              <w:jc w:val="both"/>
            </w:pPr>
            <w:r w:rsidRPr="006B4E09">
              <w:t>Класс</w:t>
            </w:r>
          </w:p>
        </w:tc>
        <w:tc>
          <w:tcPr>
            <w:tcW w:w="1276" w:type="dxa"/>
            <w:gridSpan w:val="3"/>
          </w:tcPr>
          <w:p w:rsidR="00940038" w:rsidRPr="006B4E09" w:rsidRDefault="00940038" w:rsidP="006B4E09">
            <w:pPr>
              <w:tabs>
                <w:tab w:val="left" w:pos="9639"/>
              </w:tabs>
            </w:pPr>
            <w:r w:rsidRPr="006B4E09">
              <w:t>Количество часов в неделю согласно учебному плану школы</w:t>
            </w:r>
          </w:p>
        </w:tc>
        <w:tc>
          <w:tcPr>
            <w:tcW w:w="3260" w:type="dxa"/>
            <w:vMerge w:val="restart"/>
          </w:tcPr>
          <w:p w:rsidR="00940038" w:rsidRPr="006B4E09" w:rsidRDefault="00940038" w:rsidP="006B4E09">
            <w:pPr>
              <w:tabs>
                <w:tab w:val="left" w:pos="9639"/>
              </w:tabs>
              <w:jc w:val="center"/>
            </w:pPr>
            <w:r w:rsidRPr="006B4E09">
              <w:t>Реквизиты программы</w:t>
            </w:r>
          </w:p>
        </w:tc>
        <w:tc>
          <w:tcPr>
            <w:tcW w:w="6379" w:type="dxa"/>
            <w:vMerge w:val="restart"/>
          </w:tcPr>
          <w:p w:rsidR="00940038" w:rsidRPr="006B4E09" w:rsidRDefault="00940038" w:rsidP="006B4E09">
            <w:pPr>
              <w:tabs>
                <w:tab w:val="left" w:pos="9639"/>
              </w:tabs>
              <w:jc w:val="center"/>
            </w:pPr>
            <w:r w:rsidRPr="006B4E09">
              <w:t>УМК обучающихся</w:t>
            </w:r>
          </w:p>
        </w:tc>
        <w:tc>
          <w:tcPr>
            <w:tcW w:w="4288" w:type="dxa"/>
            <w:vMerge w:val="restart"/>
          </w:tcPr>
          <w:p w:rsidR="00940038" w:rsidRPr="006B4E09" w:rsidRDefault="00940038" w:rsidP="006B4E09">
            <w:pPr>
              <w:tabs>
                <w:tab w:val="left" w:pos="9639"/>
              </w:tabs>
              <w:jc w:val="center"/>
            </w:pPr>
            <w:r w:rsidRPr="006B4E09">
              <w:t>УМК учителя</w:t>
            </w:r>
          </w:p>
        </w:tc>
      </w:tr>
      <w:tr w:rsidR="00940038" w:rsidRPr="006B4E09">
        <w:trPr>
          <w:cantSplit/>
          <w:trHeight w:val="1357"/>
        </w:trPr>
        <w:tc>
          <w:tcPr>
            <w:tcW w:w="392" w:type="dxa"/>
            <w:vMerge/>
          </w:tcPr>
          <w:p w:rsidR="00940038" w:rsidRPr="006B4E09" w:rsidRDefault="00940038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5" w:type="dxa"/>
            <w:textDirection w:val="btLr"/>
          </w:tcPr>
          <w:p w:rsidR="00940038" w:rsidRPr="006B4E09" w:rsidRDefault="00940038" w:rsidP="006B4E09">
            <w:pPr>
              <w:tabs>
                <w:tab w:val="left" w:pos="9639"/>
              </w:tabs>
              <w:ind w:firstLine="56"/>
            </w:pPr>
            <w:r w:rsidRPr="006B4E09">
              <w:t>Федеральный компонент</w:t>
            </w:r>
          </w:p>
        </w:tc>
        <w:tc>
          <w:tcPr>
            <w:tcW w:w="425" w:type="dxa"/>
            <w:textDirection w:val="btLr"/>
          </w:tcPr>
          <w:p w:rsidR="00940038" w:rsidRPr="006B4E09" w:rsidRDefault="00940038" w:rsidP="006B4E09">
            <w:pPr>
              <w:tabs>
                <w:tab w:val="left" w:pos="9639"/>
              </w:tabs>
              <w:ind w:firstLine="56"/>
            </w:pPr>
            <w:r w:rsidRPr="006B4E09">
              <w:t>Региональный компонент</w:t>
            </w:r>
          </w:p>
        </w:tc>
        <w:tc>
          <w:tcPr>
            <w:tcW w:w="426" w:type="dxa"/>
            <w:textDirection w:val="btLr"/>
          </w:tcPr>
          <w:p w:rsidR="00940038" w:rsidRPr="006B4E09" w:rsidRDefault="00940038" w:rsidP="006B4E09">
            <w:pPr>
              <w:tabs>
                <w:tab w:val="left" w:pos="9639"/>
              </w:tabs>
              <w:ind w:firstLine="56"/>
            </w:pPr>
            <w:r w:rsidRPr="006B4E09">
              <w:t>Школьный компонент</w:t>
            </w:r>
          </w:p>
        </w:tc>
        <w:tc>
          <w:tcPr>
            <w:tcW w:w="3260" w:type="dxa"/>
            <w:vMerge/>
          </w:tcPr>
          <w:p w:rsidR="00940038" w:rsidRPr="006B4E09" w:rsidRDefault="00940038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6379" w:type="dxa"/>
            <w:vMerge/>
          </w:tcPr>
          <w:p w:rsidR="00940038" w:rsidRPr="006B4E09" w:rsidRDefault="00940038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88" w:type="dxa"/>
            <w:vMerge/>
          </w:tcPr>
          <w:p w:rsidR="00940038" w:rsidRPr="006B4E09" w:rsidRDefault="00940038" w:rsidP="006B4E09">
            <w:pPr>
              <w:tabs>
                <w:tab w:val="left" w:pos="9639"/>
              </w:tabs>
              <w:jc w:val="both"/>
            </w:pPr>
          </w:p>
        </w:tc>
      </w:tr>
      <w:tr w:rsidR="00940038" w:rsidRPr="006B4E09">
        <w:tc>
          <w:tcPr>
            <w:tcW w:w="392" w:type="dxa"/>
          </w:tcPr>
          <w:p w:rsidR="00940038" w:rsidRPr="006B4E09" w:rsidRDefault="00940038" w:rsidP="006B4E09">
            <w:pPr>
              <w:tabs>
                <w:tab w:val="left" w:pos="9639"/>
              </w:tabs>
            </w:pPr>
            <w:r w:rsidRPr="006B4E09">
              <w:t>8</w:t>
            </w:r>
          </w:p>
        </w:tc>
        <w:tc>
          <w:tcPr>
            <w:tcW w:w="425" w:type="dxa"/>
          </w:tcPr>
          <w:p w:rsidR="00940038" w:rsidRPr="006B4E09" w:rsidRDefault="00940038" w:rsidP="006B4E09">
            <w:pPr>
              <w:tabs>
                <w:tab w:val="left" w:pos="9639"/>
              </w:tabs>
            </w:pPr>
            <w:r w:rsidRPr="006B4E09">
              <w:t>3</w:t>
            </w:r>
          </w:p>
        </w:tc>
        <w:tc>
          <w:tcPr>
            <w:tcW w:w="425" w:type="dxa"/>
          </w:tcPr>
          <w:p w:rsidR="00940038" w:rsidRPr="006B4E09" w:rsidRDefault="00940038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426" w:type="dxa"/>
          </w:tcPr>
          <w:p w:rsidR="00940038" w:rsidRPr="006B4E09" w:rsidRDefault="00940038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3260" w:type="dxa"/>
          </w:tcPr>
          <w:p w:rsidR="00940038" w:rsidRPr="00813D0A" w:rsidRDefault="00940038" w:rsidP="00813D0A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D0A">
              <w:rPr>
                <w:rFonts w:ascii="Times New Roman" w:hAnsi="Times New Roman"/>
                <w:sz w:val="24"/>
                <w:szCs w:val="24"/>
              </w:rPr>
              <w:t>Программа  «Русское правописание: орфография и пунктуация. Программа элективного (факультативного) курса для 10-11 классов» (автор-составитель С.И.Львова), изданной в сборнике «Программы по русскому языку для общеобразовательных учреждений . 5 -11 классы: основной курс, элективные курсы 10-11 классы»/ авт.-сост. Г.В. С.И.Львова – Москва: «Мнемозина», 2009 год.</w:t>
            </w:r>
          </w:p>
        </w:tc>
        <w:tc>
          <w:tcPr>
            <w:tcW w:w="6379" w:type="dxa"/>
          </w:tcPr>
          <w:p w:rsidR="00940038" w:rsidRPr="00813D0A" w:rsidRDefault="00940038" w:rsidP="00813D0A">
            <w:r w:rsidRPr="00813D0A">
              <w:t>Греков В. Ф., Крючков С. Е., Чешко Л. А. Пособие для занятий по русскому языку в старших классах средней школы. М.: Просвещение,2013</w:t>
            </w:r>
          </w:p>
        </w:tc>
        <w:tc>
          <w:tcPr>
            <w:tcW w:w="4288" w:type="dxa"/>
          </w:tcPr>
          <w:p w:rsidR="00940038" w:rsidRPr="00813D0A" w:rsidRDefault="00940038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Орфография. Пунктуация / Д.Э. Розенталь,– М.: ООО «Издательство «Оникс»: ООО «Издательство «Мир и образование» , 2011. </w:t>
            </w:r>
          </w:p>
          <w:p w:rsidR="00940038" w:rsidRPr="00813D0A" w:rsidRDefault="00940038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Упражнения и комментарии / Д.Э. Розенталь,– М.: ООО «Издательство «Оникс»: ООО «Издательство «Мир и образование» , 2009. </w:t>
            </w:r>
          </w:p>
          <w:p w:rsidR="00940038" w:rsidRPr="00813D0A" w:rsidRDefault="00940038" w:rsidP="00813D0A">
            <w:r w:rsidRPr="00813D0A">
              <w:t>Греков В. Ф., Крючков С. Е., Чешко Л. А. Пособие для занятий по русскому языку в старших классах средней школы. М.: Просвещение,2013</w:t>
            </w:r>
          </w:p>
        </w:tc>
      </w:tr>
    </w:tbl>
    <w:p w:rsidR="00940038" w:rsidRPr="006B4E09" w:rsidRDefault="00940038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940038" w:rsidRPr="006B4E09" w:rsidRDefault="00940038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Рабочая  программа по </w:t>
      </w:r>
      <w:r>
        <w:rPr>
          <w:rFonts w:ascii="Times New Roman" w:hAnsi="Times New Roman"/>
          <w:sz w:val="24"/>
          <w:szCs w:val="24"/>
        </w:rPr>
        <w:t xml:space="preserve">факультативному  курсу </w:t>
      </w:r>
      <w:r w:rsidRPr="006B4E09">
        <w:rPr>
          <w:rFonts w:ascii="Times New Roman" w:hAnsi="Times New Roman"/>
          <w:sz w:val="24"/>
          <w:szCs w:val="24"/>
        </w:rPr>
        <w:t xml:space="preserve">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940038" w:rsidRPr="006B4E09" w:rsidRDefault="00940038" w:rsidP="00813D0A">
      <w:pPr>
        <w:shd w:val="clear" w:color="auto" w:fill="FFFFFF"/>
        <w:ind w:firstLine="540"/>
        <w:jc w:val="both"/>
      </w:pPr>
      <w:r w:rsidRPr="006B4E09">
        <w:t xml:space="preserve">Содержание </w:t>
      </w:r>
      <w:r>
        <w:t xml:space="preserve">факультативного  курса </w:t>
      </w:r>
      <w:r w:rsidRPr="006B4E09">
        <w:t xml:space="preserve"> представлено в программе в виде двух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940038" w:rsidRPr="006B4E09" w:rsidRDefault="00940038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Цели и задачи, решаемые при реализации данной рабочей программы с учетом особенностей 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ОУ "СОШ № 14":</w:t>
      </w:r>
    </w:p>
    <w:p w:rsidR="00940038" w:rsidRPr="00777627" w:rsidRDefault="00940038" w:rsidP="002E0E02">
      <w:pPr>
        <w:pStyle w:val="ListParagraph"/>
        <w:spacing w:before="100" w:beforeAutospacing="1"/>
        <w:ind w:left="0"/>
        <w:jc w:val="both"/>
      </w:pPr>
      <w:r w:rsidRPr="004E2FA3">
        <w:t xml:space="preserve">  </w:t>
      </w:r>
      <w:r>
        <w:t xml:space="preserve">Повышение грамотности учащихся,  развитие  культуры  письменной  речи. </w:t>
      </w:r>
      <w:r w:rsidRPr="004E2FA3">
        <w:t xml:space="preserve">         </w:t>
      </w:r>
      <w:r w:rsidRPr="00777627">
        <w:t>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 </w:t>
      </w:r>
      <w:r w:rsidRPr="00777627">
        <w:rPr>
          <w:b/>
          <w:bCs/>
        </w:rPr>
        <w:t>при этом </w:t>
      </w:r>
      <w:r w:rsidRPr="00777627">
        <w:t>возможности письма. Именно поэтому программа уделяет </w:t>
      </w:r>
      <w:r w:rsidRPr="00777627">
        <w:rPr>
          <w:b/>
          <w:bCs/>
        </w:rPr>
        <w:t>особое </w:t>
      </w:r>
      <w:r w:rsidRPr="00777627">
        <w:t>внимание характеристике речевого общения в целом, особеннос</w:t>
      </w:r>
      <w:r w:rsidRPr="00777627"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:rsidR="00940038" w:rsidRPr="00777627" w:rsidRDefault="00940038" w:rsidP="002E0E02">
      <w:pPr>
        <w:pStyle w:val="ListParagraph"/>
        <w:spacing w:before="100" w:beforeAutospacing="1"/>
        <w:ind w:left="900"/>
      </w:pPr>
      <w:r w:rsidRPr="00777627">
        <w:t>Особенностью данной системы обучения является опора </w:t>
      </w:r>
      <w:r w:rsidRPr="00777627">
        <w:rPr>
          <w:b/>
          <w:bCs/>
        </w:rPr>
        <w:t>на </w:t>
      </w:r>
      <w:r w:rsidRPr="00777627">
        <w:t>языковое чутье учащихся, целенаправленное развитие лингвис</w:t>
      </w:r>
      <w:r w:rsidRPr="00777627">
        <w:softHyphen/>
        <w:t>тической интуиции</w:t>
      </w:r>
      <w:r>
        <w:t>. В связи с этим  необходимо:</w:t>
      </w:r>
    </w:p>
    <w:p w:rsidR="00940038" w:rsidRPr="00777627" w:rsidRDefault="00940038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rPr>
          <w:b/>
          <w:bCs/>
        </w:rPr>
        <w:t>Усилить внимание к семанти</w:t>
      </w:r>
      <w:r w:rsidRPr="00777627">
        <w:rPr>
          <w:b/>
          <w:bCs/>
        </w:rPr>
        <w:softHyphen/>
        <w:t>ческой стороне анализируемого явления </w:t>
      </w:r>
      <w:r w:rsidRPr="00777627">
        <w:t>(слова, предложения), что обеспечивает безошибочное применение того или иного </w:t>
      </w:r>
      <w:r w:rsidRPr="00777627">
        <w:rPr>
          <w:b/>
          <w:bCs/>
        </w:rPr>
        <w:t>пра</w:t>
      </w:r>
      <w:r w:rsidRPr="00777627">
        <w:rPr>
          <w:b/>
          <w:bCs/>
        </w:rPr>
        <w:softHyphen/>
        <w:t>вила</w:t>
      </w:r>
      <w:r w:rsidRPr="00777627">
        <w:t> без искажения смысла высказывания.</w:t>
      </w:r>
    </w:p>
    <w:p w:rsidR="00940038" w:rsidRPr="00777627" w:rsidRDefault="00940038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t xml:space="preserve">- </w:t>
      </w:r>
      <w:r w:rsidRPr="00777627">
        <w:rPr>
          <w:b/>
          <w:bCs/>
        </w:rPr>
        <w:t>Опираться на этимологический анализ </w:t>
      </w:r>
      <w:r w:rsidRPr="00777627">
        <w:t>при обучении орфографии, который держится на языковом чутье и удовлетворяет естественную, неис</w:t>
      </w:r>
      <w:r w:rsidRPr="00777627">
        <w:softHyphen/>
        <w:t>требимую потребность каждого человека разгадать тайну рожде</w:t>
      </w:r>
      <w:r w:rsidRPr="00777627">
        <w:softHyphen/>
        <w:t>ния слова, понять его истоки. Эта «этимологическая рефлексия» (Г. О. Винокур) становится надежным помощником в </w:t>
      </w:r>
      <w:r w:rsidRPr="00777627">
        <w:rPr>
          <w:b/>
          <w:bCs/>
        </w:rPr>
        <w:t>процессе </w:t>
      </w:r>
      <w:r w:rsidRPr="00777627">
        <w:t>формирования системы правописных умений и навыков.</w:t>
      </w:r>
    </w:p>
    <w:p w:rsidR="00940038" w:rsidRPr="00777627" w:rsidRDefault="00940038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t xml:space="preserve">- </w:t>
      </w:r>
      <w:r w:rsidRPr="00777627">
        <w:rPr>
          <w:b/>
          <w:bCs/>
        </w:rPr>
        <w:t>Система</w:t>
      </w:r>
      <w:r w:rsidRPr="00777627">
        <w:rPr>
          <w:b/>
          <w:bCs/>
        </w:rPr>
        <w:softHyphen/>
        <w:t>тизировать и обобщать знания </w:t>
      </w:r>
      <w:r w:rsidRPr="00777627">
        <w:t>в области правописания и форми</w:t>
      </w:r>
      <w:r w:rsidRPr="00777627">
        <w:softHyphen/>
        <w:t>ровать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пунктограмм и т. п.).</w:t>
      </w:r>
    </w:p>
    <w:p w:rsidR="00940038" w:rsidRPr="006B4E09" w:rsidRDefault="00940038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обучающимся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940038" w:rsidRDefault="00940038" w:rsidP="00813D0A">
      <w:r w:rsidRPr="004E2FA3">
        <w:t xml:space="preserve">  </w:t>
      </w:r>
      <w:r>
        <w:tab/>
      </w:r>
    </w:p>
    <w:p w:rsidR="00940038" w:rsidRPr="00BC39E4" w:rsidRDefault="00940038" w:rsidP="00813D0A"/>
    <w:p w:rsidR="00940038" w:rsidRPr="006B4E09" w:rsidRDefault="00940038" w:rsidP="006B4E09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 w:rsidRPr="006B4E09">
        <w:rPr>
          <w:sz w:val="24"/>
          <w:szCs w:val="24"/>
          <w:u w:val="single"/>
        </w:rPr>
        <w:t>Общеучебные компетенции и способы деятельности</w:t>
      </w:r>
    </w:p>
    <w:p w:rsidR="00940038" w:rsidRDefault="00940038" w:rsidP="00813D0A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</w:t>
      </w:r>
      <w:r>
        <w:t xml:space="preserve">русский  язык </w:t>
      </w:r>
      <w:r w:rsidRPr="006B4E09">
        <w:t xml:space="preserve">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940038" w:rsidRPr="006B4E09" w:rsidRDefault="00940038" w:rsidP="00813D0A">
      <w:pPr>
        <w:pStyle w:val="BodyTextIndent"/>
        <w:widowControl w:val="0"/>
        <w:spacing w:after="0"/>
        <w:ind w:left="0" w:firstLine="567"/>
        <w:jc w:val="both"/>
      </w:pPr>
      <w:r>
        <w:t>Коммуникативно-деятельностный  подход к совершенствованию  правописных умений  и навыков  способствует  активному  развитию  грамотности в широком смысле  этого слова -  функциональной  грамотности, то есть способности  извлекать , понимать, передавать, эффективно  использовать полученную  разными способами  текстовую информацию ( в том числе и представленную в виде правила  правописания). А также  связно, полно, последовательно, логично, выразительно излагать мысли в соответствии  с определенной  коммуникативной задачей и нормативными требованиями к речевому высказыванию.</w:t>
      </w:r>
    </w:p>
    <w:p w:rsidR="00940038" w:rsidRPr="006B4E09" w:rsidRDefault="00940038" w:rsidP="00813D0A">
      <w:pPr>
        <w:pStyle w:val="BodyTextIndent"/>
        <w:widowControl w:val="0"/>
        <w:spacing w:after="0"/>
        <w:ind w:left="0"/>
        <w:jc w:val="both"/>
      </w:pPr>
      <w:r w:rsidRPr="006B4E09">
        <w:t xml:space="preserve">В процессе изучения совершенствуются и развиваются следующие общеучебные  компетенции: </w:t>
      </w:r>
    </w:p>
    <w:p w:rsidR="00940038" w:rsidRPr="006B4E09" w:rsidRDefault="00940038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коммуникативные</w:t>
      </w:r>
      <w:r w:rsidRPr="006B4E09">
        <w:t xml:space="preserve"> (владение всеми видами речевой деятельности и основами культуры устной речи, базовыми умениями и навыками использования языка в жизненно важных для учащихся сферах и ситуациях общения);</w:t>
      </w:r>
    </w:p>
    <w:p w:rsidR="00940038" w:rsidRPr="006B4E09" w:rsidRDefault="00940038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интеллектуальные</w:t>
      </w:r>
      <w:r w:rsidRPr="006B4E09">
        <w:t xml:space="preserve"> (сравнение и сопоставление, соотнесение, синтез, обобщение, абстрагирование, оценивание и классификация); </w:t>
      </w:r>
    </w:p>
    <w:p w:rsidR="00940038" w:rsidRPr="006B4E09" w:rsidRDefault="00940038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информационные</w:t>
      </w:r>
      <w:r w:rsidRPr="006B4E09">
        <w:t xml:space="preserve"> (умение осуществлять библиографический поиск, извлекать информацию из различных источников, умение работать с текстом); </w:t>
      </w:r>
    </w:p>
    <w:p w:rsidR="00940038" w:rsidRPr="006B4E09" w:rsidRDefault="00940038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организационные</w:t>
      </w:r>
      <w:r w:rsidRPr="006B4E09">
        <w:rPr>
          <w:b/>
        </w:rPr>
        <w:t xml:space="preserve"> </w:t>
      </w:r>
      <w:r w:rsidRPr="006B4E09"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940038" w:rsidRPr="006B4E09" w:rsidRDefault="00940038" w:rsidP="00813D0A">
      <w:pPr>
        <w:pStyle w:val="BodyTextIndent2"/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567"/>
        <w:jc w:val="both"/>
      </w:pPr>
      <w:r>
        <w:t xml:space="preserve">  П</w:t>
      </w:r>
      <w:r w:rsidRPr="006B4E09">
        <w:t xml:space="preserve">риоритетной задачей   обучения в основной школе  является  развитие речевой и мыслительной деятельности обучающихся; коммуникативных компетенций,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:rsidR="00940038" w:rsidRDefault="00940038" w:rsidP="00EB6B70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21DAA">
        <w:rPr>
          <w:rFonts w:ascii="Times New Roman" w:hAnsi="Times New Roman"/>
          <w:sz w:val="24"/>
          <w:szCs w:val="24"/>
          <w:u w:val="single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факультативного курса «Русское правописание: орфография и пунктуация»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д</w:t>
      </w:r>
      <w:r>
        <w:rPr>
          <w:rFonts w:ascii="Times New Roman" w:hAnsi="Times New Roman"/>
          <w:sz w:val="24"/>
          <w:szCs w:val="24"/>
          <w:u w:val="single"/>
        </w:rPr>
        <w:t>ля 1</w:t>
      </w:r>
      <w:r w:rsidRPr="00813D0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класса рассчитана на  </w:t>
      </w:r>
      <w:r>
        <w:rPr>
          <w:rFonts w:ascii="Times New Roman" w:hAnsi="Times New Roman"/>
          <w:sz w:val="24"/>
          <w:szCs w:val="24"/>
          <w:u w:val="single"/>
        </w:rPr>
        <w:t>34  часа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(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час  в неделю). </w:t>
      </w:r>
    </w:p>
    <w:p w:rsidR="00940038" w:rsidRPr="00B21DAA" w:rsidRDefault="00940038" w:rsidP="00EB6B70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440AF">
        <w:rPr>
          <w:rFonts w:ascii="Times New Roman" w:hAnsi="Times New Roman"/>
          <w:sz w:val="24"/>
          <w:szCs w:val="24"/>
        </w:rPr>
        <w:t>Авторская программа  факультативного курса «Русское правописание: орфография и пунктуация»  для 10 класса(автор</w:t>
      </w:r>
      <w:r w:rsidRPr="00813D0A">
        <w:rPr>
          <w:rFonts w:ascii="Times New Roman" w:hAnsi="Times New Roman"/>
          <w:sz w:val="24"/>
          <w:szCs w:val="24"/>
        </w:rPr>
        <w:t>-составитель С.И.Львова)</w:t>
      </w:r>
      <w:r>
        <w:rPr>
          <w:rFonts w:ascii="Times New Roman" w:hAnsi="Times New Roman"/>
          <w:sz w:val="24"/>
          <w:szCs w:val="24"/>
        </w:rPr>
        <w:t xml:space="preserve">  дает представление  о том, как  нужно распределять  материал по темам,  представлена последовательность изучения тем.</w:t>
      </w:r>
    </w:p>
    <w:p w:rsidR="00940038" w:rsidRPr="006B4E09" w:rsidRDefault="00940038" w:rsidP="00813D0A">
      <w:pPr>
        <w:pStyle w:val="style1"/>
        <w:spacing w:before="0" w:beforeAutospacing="0" w:after="0" w:afterAutospacing="0"/>
        <w:ind w:firstLine="567"/>
        <w:jc w:val="both"/>
      </w:pPr>
      <w:r w:rsidRPr="006B4E09">
        <w:t xml:space="preserve">Предпочтительная технология – проблемное обучение (А. Осборн), которая нацелена на  развитие познавательной активности, самостоятельности обучающихся, реализуется посредством последовательного и целенаправленного выдвижения перед обучающимися познавательных задач (использование технологических карт урока), разрешая которые обучающиеся активно (и самостоятельно) усваивают знания, умения, компетенции. Вторая технология – технология интенсификации обучения на основе схемных и знаковых моделей учебного материала (В.Ф. Шаталов), позволяющая алгоритмизировать самостоятельное решение учебных задач и, соответственно, развивать надпредметные компетенции. </w:t>
      </w:r>
    </w:p>
    <w:p w:rsidR="00940038" w:rsidRPr="008B161E" w:rsidRDefault="00940038" w:rsidP="00813D0A">
      <w:pPr>
        <w:pStyle w:val="style1"/>
        <w:spacing w:before="0" w:beforeAutospacing="0" w:after="0" w:afterAutospacing="0"/>
        <w:ind w:firstLine="567"/>
        <w:jc w:val="both"/>
        <w:rPr>
          <w:u w:val="single"/>
        </w:rPr>
      </w:pPr>
      <w:r w:rsidRPr="008B161E">
        <w:rPr>
          <w:u w:val="single"/>
        </w:rPr>
        <w:t>Основные формы организации учебного процесса представлены  ниже:</w:t>
      </w:r>
    </w:p>
    <w:p w:rsidR="00940038" w:rsidRPr="008B161E" w:rsidRDefault="00940038" w:rsidP="00813D0A">
      <w:pPr>
        <w:spacing w:line="276" w:lineRule="auto"/>
      </w:pPr>
      <w:r w:rsidRPr="008B161E">
        <w:t>индивидуальные; групповые; индивидуально-групповые; фронтальные</w:t>
      </w:r>
    </w:p>
    <w:p w:rsidR="00940038" w:rsidRPr="008B161E" w:rsidRDefault="00940038" w:rsidP="00813D0A">
      <w:pPr>
        <w:shd w:val="clear" w:color="auto" w:fill="FFFFFF"/>
      </w:pPr>
      <w:r w:rsidRPr="008B161E">
        <w:t>(работа с обобщающими схемами и таблицами по орфогра</w:t>
      </w:r>
      <w:r w:rsidRPr="008B161E">
        <w:softHyphen/>
        <w:t xml:space="preserve">фии и пунктуации; </w:t>
      </w:r>
    </w:p>
    <w:p w:rsidR="00940038" w:rsidRPr="008B161E" w:rsidRDefault="00940038" w:rsidP="00813D0A">
      <w:pPr>
        <w:shd w:val="clear" w:color="auto" w:fill="FFFFFF"/>
      </w:pPr>
      <w:r w:rsidRPr="008B161E">
        <w:t>семантический анализ высказывания и поиск адекватных языковых средств для выражения смысла средствами письма;</w:t>
      </w:r>
    </w:p>
    <w:p w:rsidR="00940038" w:rsidRPr="008B161E" w:rsidRDefault="00940038" w:rsidP="00813D0A">
      <w:pPr>
        <w:spacing w:line="276" w:lineRule="auto"/>
      </w:pPr>
      <w:r w:rsidRPr="008B161E">
        <w:t>работа с разнообразными лингвистическими словарями (в том числе и этимологическим, который в краткой и лаконич</w:t>
      </w:r>
      <w:r w:rsidRPr="008B161E">
        <w:softHyphen/>
        <w:t xml:space="preserve">ной форме дает информацию не только о происхождении слова, но и объясняет, мотивирует его написание); </w:t>
      </w:r>
    </w:p>
    <w:p w:rsidR="00940038" w:rsidRPr="008B161E" w:rsidRDefault="00940038" w:rsidP="00813D0A">
      <w:pPr>
        <w:shd w:val="clear" w:color="auto" w:fill="FFFFFF"/>
      </w:pPr>
      <w:r w:rsidRPr="008B161E">
        <w:t>орфографический анализ структурно-семантических схем слова или морфемно-словообразовательных моделей).</w:t>
      </w:r>
    </w:p>
    <w:p w:rsidR="00940038" w:rsidRPr="006B4E09" w:rsidRDefault="00940038" w:rsidP="00813D0A">
      <w:pPr>
        <w:pStyle w:val="style1"/>
        <w:spacing w:before="0" w:beforeAutospacing="0" w:after="0" w:afterAutospacing="0"/>
        <w:ind w:firstLine="567"/>
        <w:jc w:val="both"/>
      </w:pPr>
    </w:p>
    <w:p w:rsidR="00940038" w:rsidRPr="004E2FA3" w:rsidRDefault="00940038" w:rsidP="00AC7B73">
      <w:pPr>
        <w:shd w:val="clear" w:color="auto" w:fill="FFFFFF"/>
        <w:autoSpaceDE w:val="0"/>
        <w:autoSpaceDN w:val="0"/>
        <w:adjustRightInd w:val="0"/>
        <w:jc w:val="both"/>
      </w:pPr>
      <w:bookmarkStart w:id="1" w:name="Содержание_РП"/>
      <w:r w:rsidRPr="004E2FA3">
        <w:rPr>
          <w:b/>
        </w:rPr>
        <w:t>Формы организации учебного процесса:</w:t>
      </w:r>
    </w:p>
    <w:p w:rsidR="00940038" w:rsidRPr="004E2FA3" w:rsidRDefault="00940038" w:rsidP="00AC7B73">
      <w:pPr>
        <w:autoSpaceDE w:val="0"/>
        <w:autoSpaceDN w:val="0"/>
        <w:adjustRightInd w:val="0"/>
        <w:rPr>
          <w:b/>
        </w:rPr>
      </w:pPr>
      <w:r w:rsidRPr="004E2FA3">
        <w:t>- индивидуальные, групповые,  индивидуально-групповые, фронтальные, практикумы, творческие работы.</w:t>
      </w:r>
      <w:r w:rsidRPr="004E2FA3">
        <w:rPr>
          <w:b/>
        </w:rPr>
        <w:t xml:space="preserve"> </w:t>
      </w:r>
    </w:p>
    <w:p w:rsidR="00940038" w:rsidRDefault="00940038" w:rsidP="006A319E">
      <w:pPr>
        <w:jc w:val="center"/>
        <w:rPr>
          <w:b/>
        </w:rPr>
        <w:sectPr w:rsidR="00940038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End w:id="1"/>
    <w:p w:rsidR="00940038" w:rsidRPr="00A52726" w:rsidRDefault="00940038" w:rsidP="00813D0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726">
        <w:rPr>
          <w:rFonts w:ascii="Times New Roman" w:hAnsi="Times New Roman"/>
          <w:b/>
          <w:sz w:val="28"/>
          <w:szCs w:val="28"/>
        </w:rPr>
        <w:t>. Содержание рабочей программы учебного курса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>Особенности письменного общения (2 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говорение (перо дача смысла с помощью речевых сигналов в устной форме) — слу</w:t>
      </w:r>
      <w:r w:rsidRPr="00777627">
        <w:softHyphen/>
        <w:t>шание (восприятие речевых сигналов, принятых на слух); пись</w:t>
      </w:r>
      <w:r w:rsidRPr="00777627">
        <w:softHyphen/>
        <w:t>мо (передача смысла с помощью графических знаков) — чтении (смысловая расшифровка графических знаков). Формы речевого общения: письменные и устные.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Речевая ситуация и языковой анализ речевого высказывания;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gigabaza.ru/images/73/145869/m584c3bc8.gif" style="position:absolute;margin-left:0;margin-top:0;width:36pt;height:13.5pt;z-index:251658240;visibility:visible;mso-wrap-distance-left:0;mso-wrap-distance-right:0;mso-position-horizontal:left;mso-position-vertical-relative:line" o:allowoverlap="f">
            <v:imagedata r:id="rId5" o:title=""/>
            <w10:wrap type="square"/>
          </v:shape>
        </w:pict>
      </w:r>
      <w:r w:rsidRPr="00777627">
        <w:t>в устной речи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>
        <w:rPr>
          <w:noProof/>
        </w:rPr>
        <w:pict>
          <v:shape id="Рисунок 1" o:spid="_x0000_s1027" type="#_x0000_t75" alt="http://gigabaza.ru/images/73/145869/m90209f1.gif" style="position:absolute;margin-left:0;margin-top:0;width:39.75pt;height:12pt;z-index:251659264;visibility:visible;mso-wrap-distance-left:0;mso-wrap-distance-right:0;mso-position-horizontal:left;mso-position-vertical-relative:line" o:allowoverlap="f">
            <v:imagedata r:id="rId6" o:title=""/>
            <w10:wrap type="square"/>
          </v:shape>
        </w:pict>
      </w:r>
      <w:r w:rsidRPr="00777627">
        <w:t xml:space="preserve">от смысла--------&gt; к средствам его выражения 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в письменной речи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Особенности письменной речи: использование средств письма для передачи мысли (букв, знаков препинания, дефиса, пробела); ориентация на зрительное восприятие текста и невозможность учитывать немедленную реакцию адресата; возможность возвра</w:t>
      </w:r>
      <w:r w:rsidRPr="00777627">
        <w:softHyphen/>
        <w:t>щения к написанному, совершенствования текста и т. д. Формы письменных высказываний и их признаки: письма, записки, деловые бумаги, рецензии, статьи, репортажи, сочинения (раз</w:t>
      </w:r>
      <w:r w:rsidRPr="00777627">
        <w:softHyphen/>
        <w:t>ные типы), конспекты, планы, рефераты и т. п.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Возникновение и развитие письма как средства общения.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>Орфография (32 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>Орфография как система правил правописания (2 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Русское правописание. Орфография и пунктуация как разде</w:t>
      </w:r>
      <w:r w:rsidRPr="00777627">
        <w:softHyphen/>
        <w:t>лы русского правописания.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Некоторые сведения из истории русской орфографии.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Роль орфографии в письменном общении людей, ее возмож</w:t>
      </w:r>
      <w:r w:rsidRPr="00777627">
        <w:softHyphen/>
        <w:t>ности для более точной передачи смысла речи.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Орфографическое правило как разновидность учебно-научно</w:t>
      </w:r>
      <w:r w:rsidRPr="00777627">
        <w:softHyphen/>
        <w:t>го текста. Различные способы передачи содержащейся в правиле информации: связный текст, план, тезисы, схема, таблица, алго</w:t>
      </w:r>
      <w:r w:rsidRPr="00777627">
        <w:softHyphen/>
        <w:t>ритм и др.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Разделы русской орфографии и обобщающее правило для каж</w:t>
      </w:r>
      <w:r w:rsidRPr="00777627">
        <w:softHyphen/>
        <w:t>дого из них: 1) правописание морфем («пиши морфему единооб</w:t>
      </w:r>
      <w:r w:rsidRPr="00777627">
        <w:softHyphen/>
        <w:t>разно»); 2) слитные, дефисные и раздельные написания («пиши слова отдельно друг от друга, а части слов слитно, реже — через дефис»); 3) употребление прописных и строчных букв («пиши с прописной буквы имена собственные, с малой — нарицатель</w:t>
      </w:r>
      <w:r w:rsidRPr="00777627">
        <w:softHyphen/>
        <w:t>ные»); 4) перенос слова («переноси слова по слогам»).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Правописание морфем (18 </w:t>
      </w:r>
      <w:r w:rsidRPr="00777627">
        <w:t>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Система правил, связанных с правописанием морфем. Принцип единообразного написания морфем — ведущий прин</w:t>
      </w:r>
      <w:r w:rsidRPr="00777627">
        <w:softHyphen/>
        <w:t>цип русского правописания (морфематический).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Правописание корней. </w:t>
      </w:r>
      <w:r w:rsidRPr="00777627">
        <w:t>Система правил, регулирующих напи</w:t>
      </w:r>
      <w:r w:rsidRPr="00777627">
        <w:softHyphen/>
        <w:t>сание гласных и согласных корня. Роль смыслового анализа при подборе однокоренного проверочного слова.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Правописание гласных корня: безударные проверяемые и непроверяемые; еизв заимствованных словах.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Правила, нарушающие единообразие написания корня </w:t>
      </w:r>
      <w:r w:rsidRPr="00777627">
        <w:rPr>
          <w:i/>
          <w:iCs/>
        </w:rPr>
        <w:t xml:space="preserve">(ы </w:t>
      </w:r>
      <w:r w:rsidRPr="00777627">
        <w:t xml:space="preserve">и </w:t>
      </w:r>
      <w:r w:rsidRPr="00777627">
        <w:rPr>
          <w:i/>
          <w:iCs/>
        </w:rPr>
        <w:t xml:space="preserve">и </w:t>
      </w:r>
      <w:r w:rsidRPr="00777627">
        <w:rPr>
          <w:b/>
          <w:bCs/>
        </w:rPr>
        <w:t xml:space="preserve">в </w:t>
      </w:r>
      <w:r w:rsidRPr="00777627">
        <w:t>корне после приставок); понятие о фонетическом принципе написания.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Группы корней с чередованием гласных: 1) </w:t>
      </w:r>
      <w:r w:rsidRPr="00777627">
        <w:rPr>
          <w:i/>
          <w:iCs/>
        </w:rPr>
        <w:t xml:space="preserve">-кас- // -кос-, -лаг-// -лож-, -бир-/ /-бер-, -тир-//-тер-, -стил- // -стел- </w:t>
      </w:r>
      <w:r w:rsidRPr="00777627">
        <w:t xml:space="preserve">и др. (зависимость от глагольного суффикса </w:t>
      </w:r>
      <w:r w:rsidRPr="00777627">
        <w:rPr>
          <w:i/>
          <w:iCs/>
        </w:rPr>
        <w:t xml:space="preserve">-а); </w:t>
      </w:r>
      <w:r w:rsidRPr="00777627">
        <w:t xml:space="preserve">2) </w:t>
      </w:r>
      <w:r w:rsidRPr="00777627">
        <w:rPr>
          <w:i/>
          <w:iCs/>
        </w:rPr>
        <w:t xml:space="preserve">-раст//-рос-, -скак-/ / -скоч- </w:t>
      </w:r>
      <w:r w:rsidRPr="00777627">
        <w:t>(зави</w:t>
      </w:r>
      <w:r w:rsidRPr="00777627">
        <w:softHyphen/>
        <w:t xml:space="preserve">симость от последующего согласного); 3) </w:t>
      </w:r>
      <w:r w:rsidRPr="00777627">
        <w:rPr>
          <w:i/>
          <w:iCs/>
        </w:rPr>
        <w:t xml:space="preserve">-гар- // -гор-, -твар- //-твор-, -клан- // -клон-, -зар-// -зор- </w:t>
      </w:r>
      <w:r w:rsidRPr="00777627">
        <w:t xml:space="preserve">(зависимость от ударения); 4) корни с полногласными и неполногласными сочетаниями </w:t>
      </w:r>
      <w:r w:rsidRPr="00777627">
        <w:rPr>
          <w:i/>
          <w:iCs/>
        </w:rPr>
        <w:t>оло//ла, оро//ра, ере// ре, ело// ле.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</w:t>
      </w:r>
      <w:r w:rsidRPr="00777627">
        <w:rPr>
          <w:i/>
          <w:iCs/>
        </w:rPr>
        <w:t xml:space="preserve">(доска </w:t>
      </w:r>
      <w:r w:rsidRPr="00777627">
        <w:t xml:space="preserve">— </w:t>
      </w:r>
      <w:r w:rsidRPr="00777627">
        <w:rPr>
          <w:i/>
          <w:iCs/>
        </w:rPr>
        <w:t xml:space="preserve">дощи тый, очки </w:t>
      </w:r>
      <w:r w:rsidRPr="00777627">
        <w:t xml:space="preserve">— </w:t>
      </w:r>
      <w:r w:rsidRPr="00777627">
        <w:rPr>
          <w:i/>
          <w:iCs/>
        </w:rPr>
        <w:t>очечник).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Правописание иноязычных словообразовательных элементом </w:t>
      </w:r>
      <w:r w:rsidRPr="00777627">
        <w:rPr>
          <w:i/>
          <w:iCs/>
        </w:rPr>
        <w:t xml:space="preserve">(лог, фил, гео, фон </w:t>
      </w:r>
      <w:r w:rsidRPr="00777627">
        <w:t>и т. п.,).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Правописание приставок. </w:t>
      </w:r>
      <w:r w:rsidRPr="00777627">
        <w:t xml:space="preserve">Деление приставок на группы, соотносимые с разными принципами написания: 1) приставки </w:t>
      </w:r>
      <w:r w:rsidRPr="00777627">
        <w:rPr>
          <w:b/>
          <w:bCs/>
        </w:rPr>
        <w:t xml:space="preserve">на </w:t>
      </w:r>
      <w:r w:rsidRPr="00777627">
        <w:rPr>
          <w:i/>
          <w:iCs/>
        </w:rPr>
        <w:t xml:space="preserve">з/с — </w:t>
      </w:r>
      <w:r w:rsidRPr="00777627">
        <w:t xml:space="preserve">фонетический принцип; 2) все остальные приставки (русские и иноязычные по происхождению) — морфологически </w:t>
      </w:r>
      <w:r w:rsidRPr="00777627">
        <w:rPr>
          <w:i/>
          <w:iCs/>
        </w:rPr>
        <w:t xml:space="preserve">\\ </w:t>
      </w:r>
      <w:r w:rsidRPr="00777627">
        <w:t xml:space="preserve">принцип написания. Роль смыслового анализа слова при различении приставок </w:t>
      </w:r>
      <w:r w:rsidRPr="00777627">
        <w:rPr>
          <w:i/>
          <w:iCs/>
        </w:rPr>
        <w:t xml:space="preserve">при- </w:t>
      </w:r>
      <w:r w:rsidRPr="00777627">
        <w:t xml:space="preserve">и </w:t>
      </w:r>
      <w:r w:rsidRPr="00777627">
        <w:rPr>
          <w:i/>
          <w:iCs/>
        </w:rPr>
        <w:t>пре-.</w:t>
      </w:r>
    </w:p>
    <w:p w:rsidR="00940038" w:rsidRPr="00777627" w:rsidRDefault="00940038" w:rsidP="001440AF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Правописание суффиксов. </w:t>
      </w:r>
      <w:r w:rsidRPr="00777627">
        <w:t xml:space="preserve">Система правил, связанных с написанием суффиксов в словах разных частей речи. Роль морфемно-словообразовательного </w:t>
      </w:r>
      <w:r>
        <w:t>анализа слова при выборе правиль</w:t>
      </w:r>
      <w:r w:rsidRPr="00777627">
        <w:t>ного написания суффиксов.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Типичные суффиксы имен существительных и их написание: </w:t>
      </w:r>
      <w:r w:rsidRPr="00777627">
        <w:rPr>
          <w:i/>
          <w:iCs/>
        </w:rPr>
        <w:t xml:space="preserve">аръ-, -тель-, -ник-, -изн(а), -есть- (ость), -ени(е) </w:t>
      </w:r>
      <w:r w:rsidRPr="00777627">
        <w:t xml:space="preserve">и др. Различение суффиксов </w:t>
      </w:r>
      <w:r w:rsidRPr="00777627">
        <w:rPr>
          <w:i/>
          <w:iCs/>
        </w:rPr>
        <w:t xml:space="preserve">-чик- </w:t>
      </w:r>
      <w:r w:rsidRPr="00777627">
        <w:t xml:space="preserve">и </w:t>
      </w:r>
      <w:r w:rsidRPr="00777627">
        <w:rPr>
          <w:i/>
          <w:iCs/>
        </w:rPr>
        <w:t xml:space="preserve">-щик- </w:t>
      </w:r>
      <w:r w:rsidRPr="00777627">
        <w:t xml:space="preserve">со значением лица. Суффиксы </w:t>
      </w:r>
      <w:r w:rsidRPr="00777627">
        <w:rPr>
          <w:i/>
          <w:iCs/>
        </w:rPr>
        <w:t xml:space="preserve">-ек </w:t>
      </w:r>
      <w:r w:rsidRPr="00777627">
        <w:t xml:space="preserve">и </w:t>
      </w:r>
      <w:r w:rsidRPr="00777627">
        <w:rPr>
          <w:i/>
          <w:iCs/>
        </w:rPr>
        <w:t xml:space="preserve">-ик-, -ец- </w:t>
      </w:r>
      <w:r w:rsidRPr="00777627">
        <w:t xml:space="preserve">и </w:t>
      </w:r>
      <w:r w:rsidRPr="00777627">
        <w:rPr>
          <w:i/>
          <w:iCs/>
        </w:rPr>
        <w:t xml:space="preserve">-иц- </w:t>
      </w:r>
      <w:r w:rsidRPr="00777627">
        <w:t>в именах существительных со значением умеш. шительности.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Типичные суффиксы прилагательных и их написание: </w:t>
      </w:r>
      <w:r w:rsidRPr="00777627">
        <w:rPr>
          <w:i/>
          <w:iCs/>
        </w:rPr>
        <w:t xml:space="preserve">-оваш (еват), -евит-, -лив-, -чив-, -чат-, -ист-, -оньк- (еньк) </w:t>
      </w:r>
      <w:r w:rsidRPr="00777627">
        <w:t xml:space="preserve">и др. Различение на письме суффиксов </w:t>
      </w:r>
      <w:r w:rsidRPr="00777627">
        <w:rPr>
          <w:i/>
          <w:iCs/>
        </w:rPr>
        <w:t xml:space="preserve">-ив- </w:t>
      </w:r>
      <w:r w:rsidRPr="00777627">
        <w:t xml:space="preserve">и </w:t>
      </w:r>
      <w:r w:rsidRPr="00777627">
        <w:rPr>
          <w:i/>
          <w:iCs/>
        </w:rPr>
        <w:t xml:space="preserve">-ев-; -к- </w:t>
      </w:r>
      <w:r w:rsidRPr="00777627">
        <w:t xml:space="preserve">и </w:t>
      </w:r>
      <w:r w:rsidRPr="00777627">
        <w:rPr>
          <w:i/>
          <w:iCs/>
        </w:rPr>
        <w:t xml:space="preserve">-ск- </w:t>
      </w:r>
      <w:r w:rsidRPr="00777627">
        <w:t>в именах прилагательных. Особенности образования сравнительной степс ни и превосходной степени прилагат</w:t>
      </w:r>
      <w:r>
        <w:t>ельных и наречий и написа</w:t>
      </w:r>
      <w:r w:rsidRPr="00777627">
        <w:t>ние суффиксов в этих формах слов.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Типичные суффиксы глагола и их написание: </w:t>
      </w:r>
      <w:r w:rsidRPr="00777627">
        <w:rPr>
          <w:i/>
          <w:iCs/>
        </w:rPr>
        <w:t xml:space="preserve">-и-, -е-, -а , Кй , -ва-, -ирова-, -ича-, -ану- </w:t>
      </w:r>
      <w:r w:rsidRPr="00777627">
        <w:t xml:space="preserve">и др. Различение на письме глагольных суффиксов </w:t>
      </w:r>
      <w:r w:rsidRPr="00777627">
        <w:rPr>
          <w:i/>
          <w:iCs/>
        </w:rPr>
        <w:t xml:space="preserve">-ова- (ева) </w:t>
      </w:r>
      <w:r w:rsidRPr="00777627">
        <w:t xml:space="preserve">и </w:t>
      </w:r>
      <w:r w:rsidRPr="00777627">
        <w:rPr>
          <w:i/>
          <w:iCs/>
        </w:rPr>
        <w:t xml:space="preserve">-ыва-(-ива-). </w:t>
      </w:r>
      <w:r w:rsidRPr="00777627">
        <w:t xml:space="preserve">Написание суффикса г или </w:t>
      </w:r>
      <w:r w:rsidRPr="00777627">
        <w:rPr>
          <w:i/>
          <w:iCs/>
        </w:rPr>
        <w:t xml:space="preserve">-и- </w:t>
      </w:r>
      <w:r w:rsidRPr="00777627">
        <w:t xml:space="preserve">в глаголах с приставкой </w:t>
      </w:r>
      <w:r w:rsidRPr="00777627">
        <w:rPr>
          <w:i/>
          <w:iCs/>
        </w:rPr>
        <w:t xml:space="preserve">обез/обес- (обезлесеть </w:t>
      </w:r>
      <w:r w:rsidRPr="00777627">
        <w:t xml:space="preserve">— </w:t>
      </w:r>
      <w:r w:rsidRPr="00777627">
        <w:rPr>
          <w:i/>
          <w:iCs/>
        </w:rPr>
        <w:t xml:space="preserve">обезлё сить); -тъся </w:t>
      </w:r>
      <w:r w:rsidRPr="00777627">
        <w:t xml:space="preserve">и </w:t>
      </w:r>
      <w:r w:rsidRPr="00777627">
        <w:rPr>
          <w:i/>
          <w:iCs/>
        </w:rPr>
        <w:t xml:space="preserve">-тся </w:t>
      </w:r>
      <w:r w:rsidRPr="00777627">
        <w:t>в глаголах.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Образование причастий с помощью специальных суффиксом. Выбор суффикса причастия настоящего времени в зависимости от спряжения глагола. Сохранение на письме глагольного суф фикса при образовании причастий прошедшего времени </w:t>
      </w:r>
      <w:r w:rsidRPr="00777627">
        <w:rPr>
          <w:i/>
          <w:iCs/>
        </w:rPr>
        <w:t xml:space="preserve">(носе ять </w:t>
      </w:r>
      <w:r w:rsidRPr="00777627">
        <w:t xml:space="preserve">— </w:t>
      </w:r>
      <w:r w:rsidRPr="00777627">
        <w:rPr>
          <w:i/>
          <w:iCs/>
        </w:rPr>
        <w:t xml:space="preserve">посеявший </w:t>
      </w:r>
      <w:r w:rsidRPr="00777627">
        <w:t xml:space="preserve">— </w:t>
      </w:r>
      <w:r w:rsidRPr="00777627">
        <w:rPr>
          <w:i/>
          <w:iCs/>
        </w:rPr>
        <w:t>посеянный).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Правописание </w:t>
      </w:r>
      <w:r w:rsidRPr="00777627">
        <w:rPr>
          <w:i/>
          <w:iCs/>
        </w:rPr>
        <w:t xml:space="preserve">н </w:t>
      </w:r>
      <w:r w:rsidRPr="00777627">
        <w:t xml:space="preserve">и </w:t>
      </w:r>
      <w:r w:rsidRPr="00777627">
        <w:rPr>
          <w:i/>
          <w:iCs/>
        </w:rPr>
        <w:t xml:space="preserve">нн </w:t>
      </w:r>
      <w:r w:rsidRPr="00777627">
        <w:t>в полных и кратких формах причастий, а также в прилагательных, образованных от существительных или глаголов.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Правописание окончаний. </w:t>
      </w:r>
      <w:r w:rsidRPr="00777627">
        <w:t>Система правил, регулирующих правописание окончаний слов разных частей речи.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Различение окончаний </w:t>
      </w:r>
      <w:r w:rsidRPr="00777627">
        <w:rPr>
          <w:i/>
          <w:iCs/>
        </w:rPr>
        <w:t xml:space="preserve">-е </w:t>
      </w:r>
      <w:r w:rsidRPr="00777627">
        <w:t xml:space="preserve">и </w:t>
      </w:r>
      <w:r w:rsidRPr="00777627">
        <w:rPr>
          <w:i/>
          <w:iCs/>
        </w:rPr>
        <w:t xml:space="preserve">-и </w:t>
      </w:r>
      <w:r w:rsidRPr="00777627">
        <w:t>в именах существительных. Правописание личных окончаний глаголов. Правописание падеж</w:t>
      </w:r>
      <w:r w:rsidRPr="00777627">
        <w:softHyphen/>
        <w:t>ных окончаний полных прилагательных и причастий.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Орфографические правила, требующие различения морфем, в составе которых находится орфограмма: </w:t>
      </w:r>
      <w:r w:rsidRPr="00777627">
        <w:rPr>
          <w:i/>
          <w:iCs/>
        </w:rPr>
        <w:t xml:space="preserve">о и е </w:t>
      </w:r>
      <w:r w:rsidRPr="00777627">
        <w:t xml:space="preserve">после шипящих и </w:t>
      </w:r>
      <w:r w:rsidRPr="00777627">
        <w:rPr>
          <w:i/>
          <w:iCs/>
        </w:rPr>
        <w:t xml:space="preserve">ц </w:t>
      </w:r>
      <w:r w:rsidRPr="00777627">
        <w:t xml:space="preserve">в корне, суффиксе и окончании; правописание </w:t>
      </w:r>
      <w:r w:rsidRPr="00777627">
        <w:rPr>
          <w:i/>
          <w:iCs/>
        </w:rPr>
        <w:t xml:space="preserve">ы </w:t>
      </w:r>
      <w:r w:rsidRPr="00777627">
        <w:t xml:space="preserve">и </w:t>
      </w:r>
      <w:r w:rsidRPr="00777627">
        <w:rPr>
          <w:i/>
          <w:iCs/>
        </w:rPr>
        <w:t xml:space="preserve">и </w:t>
      </w:r>
      <w:r w:rsidRPr="00777627">
        <w:t xml:space="preserve">после </w:t>
      </w:r>
      <w:r w:rsidRPr="00777627">
        <w:rPr>
          <w:i/>
          <w:iCs/>
        </w:rPr>
        <w:t xml:space="preserve">ц; </w:t>
      </w:r>
      <w:r w:rsidRPr="00777627">
        <w:t xml:space="preserve">употребление разделительных </w:t>
      </w:r>
      <w:r w:rsidRPr="00777627">
        <w:rPr>
          <w:i/>
          <w:iCs/>
        </w:rPr>
        <w:t>ъ и ъ 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Правописание согласных на стыке морфем </w:t>
      </w:r>
      <w:r w:rsidRPr="00777627">
        <w:rPr>
          <w:i/>
          <w:iCs/>
        </w:rPr>
        <w:t xml:space="preserve">(матросский, петроградский); </w:t>
      </w:r>
      <w:r w:rsidRPr="00777627">
        <w:t xml:space="preserve">написание сочетаний </w:t>
      </w:r>
      <w:r w:rsidRPr="00777627">
        <w:rPr>
          <w:i/>
          <w:iCs/>
        </w:rPr>
        <w:t xml:space="preserve">чн, щн, нч, нщ, рч, рщ, чк, нн </w:t>
      </w:r>
      <w:r w:rsidRPr="00777627">
        <w:t>внутри отдельной морфемы и на стыке морфем; употребле</w:t>
      </w:r>
      <w:r w:rsidRPr="00777627">
        <w:softHyphen/>
        <w:t xml:space="preserve">ние </w:t>
      </w:r>
      <w:r w:rsidRPr="00777627">
        <w:rPr>
          <w:i/>
          <w:iCs/>
        </w:rPr>
        <w:t xml:space="preserve">ь </w:t>
      </w:r>
      <w:r w:rsidRPr="00777627">
        <w:t>для обозначения мягкости согласного внутри морфемы и на стыке морфем.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Взаимосвязь значения, морфемного строения и написания слова. Орфографический анализ морфемно-словообразовательных моделей слов.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Правописание </w:t>
      </w:r>
      <w:r w:rsidRPr="00777627">
        <w:rPr>
          <w:i/>
          <w:iCs/>
        </w:rPr>
        <w:t xml:space="preserve">ь </w:t>
      </w:r>
      <w:r w:rsidRPr="00777627">
        <w:t>после шипящих в словах разных частей речи.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Этимологическая справка как прием объяснения написания морфем.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Использование орфографических, морфемных и словообра</w:t>
      </w:r>
      <w:r w:rsidRPr="00777627">
        <w:softHyphen/>
        <w:t>зовательных словарей для объяснения правильного написания слов.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Прием поморфемной записи слов </w:t>
      </w:r>
      <w:r w:rsidRPr="00777627">
        <w:rPr>
          <w:i/>
          <w:iCs/>
        </w:rPr>
        <w:t xml:space="preserve">(рас-чес-ыва-ющ-ий, не-за-пятн-а-нн-ый, маслянистого, о-цепл-ени-ё) </w:t>
      </w:r>
      <w:r w:rsidRPr="00777627">
        <w:t>и его практи</w:t>
      </w:r>
      <w:r w:rsidRPr="00777627">
        <w:softHyphen/>
        <w:t>ческая значимость.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Слитные, дефисные и раздельные написания (10 </w:t>
      </w:r>
      <w:r w:rsidRPr="00777627">
        <w:t>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Система правил данного раздела правописания. Роль смысло</w:t>
      </w:r>
      <w:r w:rsidRPr="00777627">
        <w:softHyphen/>
        <w:t>вого и грамматического анализа слова при выборе правильного написания.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</w:r>
      <w:r w:rsidRPr="00777627">
        <w:rPr>
          <w:i/>
          <w:iCs/>
        </w:rPr>
        <w:t xml:space="preserve">не </w:t>
      </w:r>
      <w:r w:rsidRPr="00777627">
        <w:t xml:space="preserve">с разными частями речи. Различение приставки </w:t>
      </w:r>
      <w:r w:rsidRPr="00777627">
        <w:rPr>
          <w:i/>
          <w:iCs/>
        </w:rPr>
        <w:t xml:space="preserve">ни- </w:t>
      </w:r>
      <w:r w:rsidRPr="00777627">
        <w:t xml:space="preserve">и слова </w:t>
      </w:r>
      <w:r w:rsidRPr="00777627">
        <w:rPr>
          <w:i/>
          <w:iCs/>
        </w:rPr>
        <w:t xml:space="preserve">ни </w:t>
      </w:r>
      <w:r w:rsidRPr="00777627">
        <w:t>(частицы, союза).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Грамматико-орфографические отличия приставки и предлога. Слитное, дефисное и раздельное написания приставок в наречиях. Историческая справка о происхождении некоторых наречий.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 xml:space="preserve">Особенности написания производных предлогов. Смысловые, грамматические и орфографические отличия союзов </w:t>
      </w:r>
      <w:r w:rsidRPr="00777627">
        <w:rPr>
          <w:i/>
          <w:iCs/>
        </w:rPr>
        <w:t>чтобы, также, тоже, потому, поэтому, оттого, отчего, зато, посколь</w:t>
      </w:r>
      <w:r w:rsidRPr="00777627">
        <w:rPr>
          <w:i/>
          <w:iCs/>
        </w:rPr>
        <w:softHyphen/>
        <w:t xml:space="preserve">ку </w:t>
      </w:r>
      <w:r w:rsidRPr="00777627">
        <w:t>и др. от созвучных сочетаний слов. Образование и написание сложных слов (имена существительные, прилагательные, на</w:t>
      </w:r>
      <w:r>
        <w:t>речия). Смысловые и грамматичес</w:t>
      </w:r>
      <w:r w:rsidRPr="00777627">
        <w:t xml:space="preserve">кие отличия сложных прилагательных, образованных слиянием, и созвучных словосочетаний </w:t>
      </w:r>
      <w:r w:rsidRPr="00777627">
        <w:rPr>
          <w:i/>
          <w:iCs/>
        </w:rPr>
        <w:t xml:space="preserve">(многообещающий </w:t>
      </w:r>
      <w:r w:rsidRPr="00777627">
        <w:t xml:space="preserve">— </w:t>
      </w:r>
      <w:r>
        <w:rPr>
          <w:i/>
          <w:iCs/>
        </w:rPr>
        <w:t>много обеща</w:t>
      </w:r>
      <w:r w:rsidRPr="00777627">
        <w:rPr>
          <w:i/>
          <w:iCs/>
        </w:rPr>
        <w:t>ющий).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Употребление дефиса при написании знаменательных и служебных частей речи.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Работа со словарем «Слитно или раздельно?».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rPr>
          <w:b/>
          <w:bCs/>
        </w:rPr>
        <w:t xml:space="preserve">Написание строчных и прописных букв </w:t>
      </w:r>
      <w:r w:rsidRPr="00777627">
        <w:t>(2 ч)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Роль смыслового и грамматического анализа при выборе строчной или прописной буквы.</w:t>
      </w:r>
    </w:p>
    <w:p w:rsidR="00940038" w:rsidRPr="00777627" w:rsidRDefault="00940038" w:rsidP="00B42BF5">
      <w:pPr>
        <w:shd w:val="clear" w:color="auto" w:fill="FFFFFF"/>
        <w:spacing w:before="100" w:beforeAutospacing="1"/>
      </w:pPr>
      <w:r w:rsidRPr="00777627">
        <w:t>Работа со словарем «Строчная или прописная?».</w:t>
      </w:r>
    </w:p>
    <w:p w:rsidR="00940038" w:rsidRDefault="00940038" w:rsidP="00F57E60">
      <w:pPr>
        <w:shd w:val="clear" w:color="auto" w:fill="FFFFFF"/>
        <w:jc w:val="both"/>
        <w:rPr>
          <w:b/>
          <w:bCs/>
        </w:rPr>
        <w:sectPr w:rsidR="00940038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40038" w:rsidRPr="00DA3A15" w:rsidRDefault="00940038" w:rsidP="002A3ED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0038" w:rsidRDefault="00940038" w:rsidP="00F57E60">
      <w:pPr>
        <w:shd w:val="clear" w:color="auto" w:fill="FFFFFF"/>
        <w:jc w:val="both"/>
        <w:rPr>
          <w:b/>
          <w:bCs/>
        </w:rPr>
      </w:pPr>
    </w:p>
    <w:p w:rsidR="00940038" w:rsidRPr="00A52726" w:rsidRDefault="00940038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F57E60">
        <w:t> </w:t>
      </w:r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III</w:t>
      </w:r>
      <w:r w:rsidRPr="00A52726">
        <w:rPr>
          <w:b/>
          <w:sz w:val="28"/>
          <w:szCs w:val="28"/>
        </w:rPr>
        <w:t>. Учебно-тематический план</w:t>
      </w:r>
    </w:p>
    <w:tbl>
      <w:tblPr>
        <w:tblW w:w="156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1735"/>
        <w:gridCol w:w="2557"/>
        <w:gridCol w:w="2539"/>
        <w:gridCol w:w="4216"/>
      </w:tblGrid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Тема</w:t>
            </w: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Теоретические часы, практикумы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Самостоятельные работы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Контрольные работы, педагогическая диагностика</w:t>
            </w:r>
          </w:p>
        </w:tc>
        <w:tc>
          <w:tcPr>
            <w:tcW w:w="4216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Конечный результат по разделу</w:t>
            </w:r>
          </w:p>
        </w:tc>
      </w:tr>
      <w:tr w:rsidR="00940038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940038" w:rsidRPr="00F50AE7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0AE7">
              <w:rPr>
                <w:b/>
                <w:bCs/>
              </w:rPr>
              <w:t>Особенности письменного общения ( 2 часа)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NormalWeb"/>
            </w:pPr>
            <w:r w:rsidRPr="00AC0195">
              <w:t>Речевое общение как взаимодействие между людьми посред</w:t>
            </w:r>
            <w:r w:rsidRPr="00AC0195">
              <w:softHyphen/>
              <w:t>ством языка.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940038" w:rsidRPr="00AC0195" w:rsidRDefault="00940038" w:rsidP="001919E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pPr>
              <w:widowControl w:val="0"/>
              <w:jc w:val="both"/>
            </w:pPr>
            <w:r w:rsidRPr="00AC0195">
              <w:rPr>
                <w:b/>
                <w:bCs/>
              </w:rPr>
              <w:t>Знать:</w:t>
            </w:r>
            <w:r w:rsidRPr="00AC0195">
              <w:t xml:space="preserve"> смысл понятий: речь устная и письменная; монолог, диалог; сфера и ситуация речевого общения 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AC0195">
              <w:rPr>
                <w:color w:val="000000"/>
              </w:rPr>
              <w:t>осуществлять поиск нужной информации по заданной теме в источниках различного типа; извлекать необходимую информацию из источников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NormalWeb"/>
            </w:pPr>
            <w:r w:rsidRPr="00AC0195">
              <w:t>Возникновение и развитие письма как средства общения.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940038" w:rsidRPr="00AC0195" w:rsidRDefault="00940038" w:rsidP="001919E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Тематический  тест</w:t>
            </w:r>
          </w:p>
        </w:tc>
        <w:tc>
          <w:tcPr>
            <w:tcW w:w="4216" w:type="dxa"/>
            <w:vMerge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C0195">
              <w:rPr>
                <w:b/>
                <w:bCs/>
              </w:rPr>
              <w:t>Орфография . ( 2 часа)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NormalWeb"/>
            </w:pPr>
            <w:r w:rsidRPr="00AC0195">
              <w:t>Орфография и пунктуация как разде</w:t>
            </w:r>
            <w:r w:rsidRPr="00AC0195">
              <w:softHyphen/>
              <w:t>лы русского правописания.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r w:rsidRPr="00AC0195">
              <w:rPr>
                <w:b/>
                <w:bCs/>
              </w:rPr>
              <w:t>Знать</w:t>
            </w:r>
            <w:r w:rsidRPr="00AC0195">
              <w:t>: понятия «орфография», «пунктуация», принцип деления на части , сведения из истории русской орфографии; Роль орфографии в письменном общении людей, её возможности для более точной передачи смысла речи, разделы русской орфографии и обобщающее правило для каждого из них</w:t>
            </w:r>
          </w:p>
          <w:p w:rsidR="00940038" w:rsidRPr="00AC0195" w:rsidRDefault="00940038" w:rsidP="001919E7"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Находить орфограммы и пунктограммы, </w:t>
            </w:r>
            <w:r w:rsidRPr="00AC0195">
              <w:t>соблюдать в практике письма основные правила орфографии и пунктуации,  осуществлять поиск нужной информации по заданной теме в источниках различного типа.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NormalWeb"/>
            </w:pPr>
            <w:r w:rsidRPr="00AC0195">
              <w:t>Разделы русской орфографии. Орфографическое правило.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Тематический  тест</w:t>
            </w:r>
          </w:p>
        </w:tc>
        <w:tc>
          <w:tcPr>
            <w:tcW w:w="4216" w:type="dxa"/>
            <w:vMerge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C0195">
              <w:rPr>
                <w:b/>
                <w:bCs/>
              </w:rPr>
              <w:t>Правописание морфем ( 18 часов)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Pr="00AC0195" w:rsidRDefault="00940038" w:rsidP="001919E7">
            <w:pPr>
              <w:pStyle w:val="NormalWeb"/>
            </w:pPr>
            <w:r w:rsidRPr="00AC0195">
              <w:t>Морфематический принцип русского правописания. Использование словарей для объяснения правильного написания слов.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Тест 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widowControl w:val="0"/>
              <w:spacing w:before="60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р</w:t>
            </w:r>
            <w:r w:rsidRPr="00AC0195">
              <w:t>азделы и основные принципы русской орфографии. Понятие орфограммы.Правописание гласных в корнях слов,</w:t>
            </w:r>
            <w:r w:rsidRPr="00AC0195">
              <w:rPr>
                <w:color w:val="000000"/>
              </w:rPr>
              <w:t xml:space="preserve"> правила, нарушающие единообразие написания корня, особенности фонетического принципа написания.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Cs/>
                <w:color w:val="000000"/>
              </w:rPr>
              <w:t xml:space="preserve"> проводить смысловой анализ при подборе однокоренного проверочного слова, : </w:t>
            </w:r>
            <w:r w:rsidRPr="00AC0195">
              <w:rPr>
                <w:bCs/>
              </w:rPr>
              <w:t>опознавать, анализировать, классифицировать языковые факты, оценивать их с точки зрения нормативности,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гласных в корне: безударные проверяемые и непроверяемые гласные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pPr>
              <w:widowControl w:val="0"/>
            </w:pPr>
            <w:r w:rsidRPr="00AC0195">
              <w:rPr>
                <w:b/>
                <w:bCs/>
              </w:rPr>
              <w:t>Знать</w:t>
            </w:r>
            <w:r w:rsidRPr="00AC0195">
              <w:t>: правописание гласных в корнях слов с чередованием. правописание согласных в корнях слов</w:t>
            </w:r>
          </w:p>
          <w:p w:rsidR="00940038" w:rsidRPr="00AC0195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приводить доказательства,</w:t>
            </w:r>
          </w:p>
          <w:p w:rsidR="00940038" w:rsidRPr="00AC0195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AC0195">
              <w:rPr>
                <w:rStyle w:val="BodyTextIndent2Char"/>
                <w:color w:val="000000"/>
                <w:lang w:val="ru-RU"/>
              </w:rPr>
              <w:t xml:space="preserve">объяснять изученные положения на самостоятельно подобранных конкретных примерах, </w:t>
            </w:r>
            <w:r w:rsidRPr="00AC0195">
              <w:rPr>
                <w:rStyle w:val="BodyTextIndent2Char"/>
                <w:lang w:val="ru-RU"/>
              </w:rPr>
              <w:t xml:space="preserve">извлекать информацию из различных источников, свободно пользоваться лингвистическими словарями, справочной литературой; </w:t>
            </w:r>
          </w:p>
          <w:p w:rsidR="00940038" w:rsidRPr="00291393" w:rsidRDefault="00940038" w:rsidP="001919E7"/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Группы корней с чередованием.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Обозначение на письме согласных корня: звонких и глухих, непроизносимых, удвоенных.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иноязычных словообразовательных элементов.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2155E0">
              <w:t>Тематический 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п</w:t>
            </w:r>
            <w:r w:rsidRPr="00AC0195">
              <w:t>равописание гласных и согласных в приставках</w:t>
            </w:r>
            <w:r w:rsidRPr="00AC0195">
              <w:rPr>
                <w:color w:val="000000"/>
              </w:rPr>
              <w:t xml:space="preserve"> с</w:t>
            </w:r>
            <w:r w:rsidRPr="00AC0195">
              <w:t>истему орфограмм, отражающую написание суффиксов разных частей речи,</w:t>
            </w:r>
            <w:r w:rsidRPr="00AC0195">
              <w:rPr>
                <w:color w:val="000000"/>
              </w:rPr>
              <w:t xml:space="preserve"> типичные суффиксы имён прилагательных, написание суффиксов в форме сравнительной и превосходной степени, типичные суффиксы глаголов и их написание, </w:t>
            </w:r>
            <w:r w:rsidRPr="00AC0195">
              <w:t xml:space="preserve">Написание суффикса –а- или –и- в глаголах с приставкой </w:t>
            </w:r>
            <w:r w:rsidRPr="00AC0195">
              <w:rPr>
                <w:i/>
              </w:rPr>
              <w:t>–обез-,</w:t>
            </w:r>
            <w:r w:rsidRPr="00AC0195">
              <w:t xml:space="preserve"> написание суффикса –а- или –и- в глаголах с приставкой </w:t>
            </w:r>
            <w:r w:rsidRPr="00AC0195">
              <w:rPr>
                <w:i/>
              </w:rPr>
              <w:t>–обез-,</w:t>
            </w:r>
            <w:r w:rsidRPr="00AC0195">
              <w:rPr>
                <w:color w:val="000000"/>
              </w:rPr>
              <w:t xml:space="preserve"> </w:t>
            </w:r>
          </w:p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t xml:space="preserve"> применять в практике письма нормы правописания приставок, анализировать языковые явления и факты с учетом их различных интерпретаций,  опознавать, анализировать, сопоставлять, классифицировать языковые явления и факты с учетом их различных интерпретаций, применять в практике письма нормы правописания суффиксов прилагательных, применять в практике письма нормы правописания суффиксов глаголов, осуществлять самоконтроль,</w:t>
            </w:r>
            <w:r w:rsidRPr="00AC0195">
              <w:rPr>
                <w:color w:val="000000"/>
              </w:rPr>
              <w:t xml:space="preserve"> : </w:t>
            </w:r>
            <w:r w:rsidRPr="00AC0195">
              <w:t>применять в практике письма нормы правописания суффиксов глаголов, осуществлять самоконтроль, анализировать, сопоставлять, классифицировать языковые явления и факты, с учетом их различных интерпретаций, применять в практике письма нормы правописания суффиксов причастий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приставок.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CA289A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суффиксов имен существительных.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CA289A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суффиксов имен прилагательных.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Особенности образования сравнительной степе</w:t>
            </w:r>
            <w:r>
              <w:softHyphen/>
              <w:t>ни и превосходной степени прилагательных и наречий и написа</w:t>
            </w:r>
            <w:r>
              <w:softHyphen/>
              <w:t>ние суффиксов в этих формах слов.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суффиксов глаголов.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Образование причастий с помощью специальных суффиксов.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 xml:space="preserve">Правописание н и </w:t>
            </w:r>
            <w:r>
              <w:rPr>
                <w:b/>
                <w:bCs/>
              </w:rPr>
              <w:t xml:space="preserve">нн </w:t>
            </w:r>
            <w:r>
              <w:t>в полных и кратких формах причастий и прилагательных.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bCs/>
              </w:rPr>
              <w:t>Знать:</w:t>
            </w:r>
            <w:r w:rsidRPr="00AC0195">
              <w:rPr>
                <w:color w:val="000000"/>
              </w:rPr>
              <w:t xml:space="preserve"> правила написания </w:t>
            </w:r>
            <w:r w:rsidRPr="00AC0195">
              <w:t xml:space="preserve">Н и НН в полных и кратких формах причастий, </w:t>
            </w:r>
            <w:r w:rsidRPr="00AC0195">
              <w:rPr>
                <w:color w:val="000000"/>
              </w:rPr>
              <w:t xml:space="preserve">правила написания </w:t>
            </w:r>
            <w:r w:rsidRPr="00AC0195">
              <w:t>Н и НН в прилагательных, образованных от существительных и глаголов,</w:t>
            </w:r>
            <w:r w:rsidRPr="00AC0195">
              <w:rPr>
                <w:color w:val="000000"/>
              </w:rPr>
              <w:t xml:space="preserve"> систему правил, регулирующих написание окончаний различных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окончаний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окончаний существительных, прилагательных и причастий.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изученных орфограмм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/>
              </w:rPr>
              <w:t xml:space="preserve"> </w:t>
            </w:r>
            <w:r w:rsidRPr="00AC0195">
              <w:rPr>
                <w:bCs/>
              </w:rPr>
              <w:t>применять полученные знания в практике правописания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личных окончаний глаголов.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окончаний различных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окончаний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Орфографические правила, требующие различения морфем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137415">
              <w:t>Тематический 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условия употребления </w:t>
            </w:r>
            <w:r w:rsidRPr="00AC0195">
              <w:t>разделительных Ъ и Ь, правописание согласных на стыке морфем.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/>
                <w:bCs/>
              </w:rPr>
              <w:t xml:space="preserve"> </w:t>
            </w:r>
            <w:r w:rsidRPr="00AC0195">
              <w:rPr>
                <w:bCs/>
              </w:rPr>
              <w:t xml:space="preserve">применять в практике письма нормы правописания </w:t>
            </w:r>
            <w:r w:rsidRPr="00AC0195">
              <w:rPr>
                <w:bCs/>
                <w:i/>
                <w:iCs/>
              </w:rPr>
              <w:t>ъ</w:t>
            </w:r>
            <w:r w:rsidRPr="00AC0195">
              <w:rPr>
                <w:bCs/>
              </w:rPr>
              <w:t xml:space="preserve"> и </w:t>
            </w:r>
            <w:r w:rsidRPr="00AC0195">
              <w:rPr>
                <w:bCs/>
                <w:i/>
                <w:iCs/>
              </w:rPr>
              <w:t>ь</w:t>
            </w:r>
            <w:r w:rsidRPr="00AC0195">
              <w:rPr>
                <w:bCs/>
              </w:rPr>
              <w:t>, оценивать языковые явления и факты с точки зрения нормативности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Взаимосвязь значения, морфемного строения и написания слова. Орфографический анализ морфемно-словообразовательных моделей слов.</w:t>
            </w:r>
            <w:r w:rsidRPr="00FE4C07">
              <w:t xml:space="preserve"> </w:t>
            </w: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Правописание ь после шипящих в словах разных частей речи.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3318D3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условия употребления Ь после </w:t>
            </w:r>
            <w:r w:rsidRPr="00AC0195">
              <w:t>шипящих в словах разных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/>
                <w:bCs/>
              </w:rPr>
              <w:t xml:space="preserve"> </w:t>
            </w:r>
            <w:r w:rsidRPr="00AC0195">
              <w:rPr>
                <w:bCs/>
              </w:rPr>
              <w:t>опознавать, анализировать, сопоставлять, классифицировать орфографические нормы</w:t>
            </w:r>
          </w:p>
        </w:tc>
      </w:tr>
      <w:tr w:rsidR="00940038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940038" w:rsidRPr="00AC6AE4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C6AE4">
              <w:rPr>
                <w:b/>
                <w:bCs/>
              </w:rPr>
              <w:t>Слитное, дефисное и раздельное написани</w:t>
            </w:r>
            <w:r>
              <w:rPr>
                <w:b/>
                <w:bCs/>
              </w:rPr>
              <w:t>е ( 10 час)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546EEB">
            <w:pPr>
              <w:pStyle w:val="NormalWeb"/>
            </w:pPr>
            <w:r>
              <w:t>Слитное, раздельное, дефисное правописание. Роль смыслового  и грамматического анализа   слова при выборе  правильного  написания.</w:t>
            </w: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EC53B7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EC53B7">
            <w:r w:rsidRPr="00B249FB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</w:pPr>
            <w:r w:rsidRPr="00AC0195">
              <w:t xml:space="preserve"> </w:t>
            </w:r>
            <w:r w:rsidRPr="00AC0195">
              <w:rPr>
                <w:color w:val="000000"/>
              </w:rPr>
              <w:t>Знать: условия с</w:t>
            </w:r>
            <w:r w:rsidRPr="00AC0195">
              <w:t>литного, раздельного и дефисного написания приставок в наречиях.</w:t>
            </w:r>
          </w:p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слитного, дефисного и раздельного написания слов</w:t>
            </w:r>
            <w:r w:rsidRPr="00AC0195">
              <w:rPr>
                <w:b/>
              </w:rPr>
              <w:t xml:space="preserve">, </w:t>
            </w:r>
            <w:r w:rsidRPr="00AC0195">
              <w:t xml:space="preserve"> 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546EEB">
            <w:pPr>
              <w:pStyle w:val="NormalWeb"/>
            </w:pPr>
            <w:r>
              <w:t>Слитное, дефисное и раздельное написания приставок в наречиях. Происхождение некоторых наречий.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6C3980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6C3980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6C3980">
            <w:r w:rsidRPr="00B249FB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>Знать: условия с</w:t>
            </w:r>
            <w:r w:rsidRPr="00AC0195">
              <w:t>литного, раздельного и дефисного написания приставок в наречиях.</w:t>
            </w:r>
          </w:p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слитного, дефисного и раздельного написания слов</w:t>
            </w:r>
            <w:r w:rsidRPr="00AC0195">
              <w:rPr>
                <w:b/>
              </w:rPr>
              <w:t xml:space="preserve">, </w:t>
            </w:r>
            <w:r w:rsidRPr="00AC0195">
              <w:t xml:space="preserve"> 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546EEB">
            <w:pPr>
              <w:pStyle w:val="NormalWeb"/>
            </w:pPr>
            <w:r>
              <w:t xml:space="preserve">Грамматико-семантический анализ при выборе слитного и раздельного написания </w:t>
            </w:r>
            <w:r>
              <w:rPr>
                <w:b/>
                <w:bCs/>
              </w:rPr>
              <w:t xml:space="preserve">не </w:t>
            </w:r>
            <w:r>
              <w:t>с разными частями речи.</w:t>
            </w:r>
          </w:p>
          <w:p w:rsidR="00940038" w:rsidRDefault="00940038" w:rsidP="00546EEB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EC53B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EC53B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EC53B7">
            <w:r w:rsidRPr="003318D3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изученных орфограмм</w:t>
            </w:r>
          </w:p>
          <w:p w:rsidR="00940038" w:rsidRPr="00AC0195" w:rsidRDefault="00940038" w:rsidP="00546EE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 xml:space="preserve">применять в практике письма нормы правописания </w:t>
            </w:r>
            <w:r w:rsidRPr="00AC0195">
              <w:rPr>
                <w:bCs/>
                <w:i/>
                <w:iCs/>
              </w:rPr>
              <w:t>не</w:t>
            </w:r>
            <w:r w:rsidRPr="00AC0195">
              <w:rPr>
                <w:bCs/>
              </w:rPr>
              <w:t xml:space="preserve"> и </w:t>
            </w:r>
            <w:r w:rsidRPr="00AC0195">
              <w:rPr>
                <w:bCs/>
                <w:i/>
                <w:iCs/>
              </w:rPr>
              <w:t>ни</w:t>
            </w:r>
            <w:r w:rsidRPr="00AC0195">
              <w:rPr>
                <w:bCs/>
              </w:rPr>
              <w:t xml:space="preserve"> с разными частями речи.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EC53B7">
            <w:pPr>
              <w:pStyle w:val="NormalWeb"/>
            </w:pPr>
            <w:r>
              <w:t xml:space="preserve">Различение приставки </w:t>
            </w:r>
            <w:r>
              <w:rPr>
                <w:b/>
                <w:bCs/>
              </w:rPr>
              <w:t xml:space="preserve">ни- </w:t>
            </w:r>
            <w:r>
              <w:t xml:space="preserve">и слова </w:t>
            </w:r>
            <w:r>
              <w:rPr>
                <w:b/>
                <w:bCs/>
              </w:rPr>
              <w:t xml:space="preserve">ни </w:t>
            </w:r>
            <w:r>
              <w:t>(частицы, союза).</w:t>
            </w:r>
          </w:p>
          <w:p w:rsidR="00940038" w:rsidRDefault="00940038" w:rsidP="00EC53B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EC53B7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940038" w:rsidRPr="00291393" w:rsidRDefault="00940038" w:rsidP="00EC53B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EC53B7">
            <w:r w:rsidRPr="003318D3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EC53B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изученных орфограмм</w:t>
            </w:r>
          </w:p>
          <w:p w:rsidR="00940038" w:rsidRPr="00AC0195" w:rsidRDefault="00940038" w:rsidP="00EC53B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опознавать, анализировать, сопоставлять языковые явления и факты с учетом их различных интерпретаций и нормативности.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 xml:space="preserve">Особенности написания производных предлогов, союзов и омонимичных им форм. </w:t>
            </w: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940038" w:rsidRDefault="00940038" w:rsidP="001919E7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B249FB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особенности </w:t>
            </w:r>
            <w:r w:rsidRPr="00AC0195">
              <w:t>написания производных предлогов.</w:t>
            </w:r>
            <w:r w:rsidRPr="00AC0195">
              <w:br/>
            </w: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омонимичных форм разных частей речи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Образование и написание сложных слов.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B249FB">
              <w:t>Тематический тест</w:t>
            </w:r>
          </w:p>
        </w:tc>
        <w:tc>
          <w:tcPr>
            <w:tcW w:w="4216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о</w:t>
            </w:r>
            <w:r w:rsidRPr="00AC0195">
              <w:t>бразование и написание сложных слов</w:t>
            </w:r>
            <w:r w:rsidRPr="00AC0195">
              <w:br/>
            </w: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color w:val="000000"/>
              </w:rPr>
              <w:t xml:space="preserve"> </w:t>
            </w:r>
            <w:r w:rsidRPr="00AC0195">
              <w:t>оценивать языковые явления и факты с точки зрения нормативности, соответствия сфере и ситуации общения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Смысловые и грамматичес</w:t>
            </w:r>
            <w:r>
              <w:softHyphen/>
              <w:t>кие отличия сложных прилагательных, образованных слиянием, и созвучных словосочетаний.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940038" w:rsidRDefault="00940038" w:rsidP="001919E7">
            <w:r w:rsidRPr="00B249FB">
              <w:t>Тематический 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pPr>
              <w:pStyle w:val="style1"/>
              <w:jc w:val="both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систему правил, регулирующих употребление дефиса </w:t>
            </w:r>
            <w:r w:rsidRPr="00AC0195">
              <w:t>в знаменательных и служебных частях речи.</w:t>
            </w:r>
            <w:r w:rsidRPr="00AC0195">
              <w:br/>
            </w: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color w:val="000000"/>
              </w:rPr>
              <w:t xml:space="preserve"> </w:t>
            </w:r>
            <w:r w:rsidRPr="00AC0195">
              <w:t xml:space="preserve">анализировать, сопоставлять, классифицировать языковые явления и факты с учетом их различных интерпретаций, применять в практике письма нормы употребления </w:t>
            </w:r>
            <w:r w:rsidRPr="00AC0195">
              <w:rPr>
                <w:color w:val="000000"/>
              </w:rPr>
              <w:t xml:space="preserve">дефиса </w:t>
            </w:r>
            <w:r w:rsidRPr="00AC0195">
              <w:t>в знаменательных и служебных частях речи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Употребление дефиса при написании знаменательных и слу</w:t>
            </w:r>
            <w:r>
              <w:softHyphen/>
              <w:t>жебных частей речи.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940038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940038" w:rsidRPr="00AC6AE4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C6AE4">
              <w:rPr>
                <w:b/>
                <w:bCs/>
              </w:rPr>
              <w:t>Написание прописных и строчных букв ( 2 часа)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1919E7">
            <w:pPr>
              <w:pStyle w:val="NormalWeb"/>
            </w:pPr>
            <w:r>
              <w:t>Роль смыслового и грамматического анализа при выборе строчной или прописной буквы.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1919E7">
            <w:r w:rsidRPr="00113EC3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 w:val="restart"/>
          </w:tcPr>
          <w:p w:rsidR="00940038" w:rsidRPr="00AC0195" w:rsidRDefault="00940038" w:rsidP="001919E7">
            <w:r w:rsidRPr="00AC0195">
              <w:rPr>
                <w:color w:val="000000"/>
              </w:rPr>
              <w:t>Знать: р</w:t>
            </w:r>
            <w:r w:rsidRPr="00AC0195">
              <w:t>оль смыслового и грамматического анализа при выборе строчной или прописной буквы.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0195">
              <w:rPr>
                <w:color w:val="000000"/>
              </w:rPr>
              <w:t>систему правил, регулирующих их написание</w:t>
            </w:r>
          </w:p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употребления прописной буквы</w:t>
            </w:r>
          </w:p>
        </w:tc>
      </w:tr>
      <w:tr w:rsidR="00940038" w:rsidRPr="00291393">
        <w:tc>
          <w:tcPr>
            <w:tcW w:w="4563" w:type="dxa"/>
            <w:tcBorders>
              <w:left w:val="single" w:sz="4" w:space="0" w:color="auto"/>
            </w:tcBorders>
          </w:tcPr>
          <w:p w:rsidR="00940038" w:rsidRDefault="00940038" w:rsidP="009B1074">
            <w:pPr>
              <w:pStyle w:val="NormalWeb"/>
            </w:pPr>
            <w:r>
              <w:t>Роль смыслового и грамматического анализа при выборе строчной или прописной буквы.</w:t>
            </w:r>
          </w:p>
          <w:p w:rsidR="00940038" w:rsidRDefault="00940038" w:rsidP="009B1074">
            <w:pPr>
              <w:pStyle w:val="NormalWeb"/>
            </w:pPr>
          </w:p>
        </w:tc>
        <w:tc>
          <w:tcPr>
            <w:tcW w:w="1735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940038" w:rsidRDefault="00940038" w:rsidP="002C3AB4">
            <w:r w:rsidRPr="00113EC3">
              <w:t>Работа с картой урока</w:t>
            </w:r>
          </w:p>
        </w:tc>
        <w:tc>
          <w:tcPr>
            <w:tcW w:w="2539" w:type="dxa"/>
          </w:tcPr>
          <w:p w:rsidR="00940038" w:rsidRPr="00291393" w:rsidRDefault="00940038" w:rsidP="002C3AB4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</w:tbl>
    <w:p w:rsidR="00940038" w:rsidRDefault="00940038" w:rsidP="008D5901"/>
    <w:p w:rsidR="00940038" w:rsidRPr="00DA3A15" w:rsidRDefault="00940038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DA3A15">
        <w:rPr>
          <w:b/>
          <w:sz w:val="28"/>
          <w:szCs w:val="28"/>
        </w:rPr>
        <w:t xml:space="preserve">Раздел </w:t>
      </w:r>
      <w:r w:rsidRPr="00DA3A15">
        <w:rPr>
          <w:b/>
          <w:sz w:val="28"/>
          <w:szCs w:val="28"/>
          <w:lang w:val="en-US"/>
        </w:rPr>
        <w:t>IV</w:t>
      </w:r>
      <w:r w:rsidRPr="00DA3A15">
        <w:rPr>
          <w:b/>
          <w:sz w:val="28"/>
          <w:szCs w:val="28"/>
        </w:rPr>
        <w:t>. Календарно-тематический план</w:t>
      </w:r>
    </w:p>
    <w:tbl>
      <w:tblPr>
        <w:tblW w:w="159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10"/>
        <w:gridCol w:w="720"/>
        <w:gridCol w:w="1940"/>
        <w:gridCol w:w="3260"/>
        <w:gridCol w:w="2103"/>
        <w:gridCol w:w="3034"/>
        <w:gridCol w:w="900"/>
        <w:gridCol w:w="900"/>
      </w:tblGrid>
      <w:tr w:rsidR="00940038" w:rsidRPr="00291393">
        <w:tc>
          <w:tcPr>
            <w:tcW w:w="720" w:type="dxa"/>
            <w:vMerge w:val="restart"/>
          </w:tcPr>
          <w:p w:rsidR="00940038" w:rsidRPr="00291393" w:rsidRDefault="00940038" w:rsidP="001919E7">
            <w:r w:rsidRPr="00291393">
              <w:t>№</w:t>
            </w:r>
          </w:p>
        </w:tc>
        <w:tc>
          <w:tcPr>
            <w:tcW w:w="2410" w:type="dxa"/>
            <w:vMerge w:val="restart"/>
          </w:tcPr>
          <w:p w:rsidR="00940038" w:rsidRPr="00291393" w:rsidRDefault="00940038" w:rsidP="001919E7">
            <w:r w:rsidRPr="00291393">
              <w:t>Тема урока</w:t>
            </w:r>
          </w:p>
        </w:tc>
        <w:tc>
          <w:tcPr>
            <w:tcW w:w="720" w:type="dxa"/>
            <w:vMerge w:val="restart"/>
          </w:tcPr>
          <w:p w:rsidR="00940038" w:rsidRPr="00DE2799" w:rsidRDefault="00940038" w:rsidP="001919E7">
            <w:pPr>
              <w:rPr>
                <w:sz w:val="12"/>
                <w:szCs w:val="12"/>
              </w:rPr>
            </w:pPr>
            <w:r w:rsidRPr="00DE2799">
              <w:rPr>
                <w:sz w:val="12"/>
                <w:szCs w:val="12"/>
              </w:rPr>
              <w:t>Кол-во часов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Тип урока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Виды учебной деятельности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Виды контроля измерители</w:t>
            </w:r>
          </w:p>
        </w:tc>
        <w:tc>
          <w:tcPr>
            <w:tcW w:w="3034" w:type="dxa"/>
          </w:tcPr>
          <w:p w:rsidR="00940038" w:rsidRPr="00291393" w:rsidRDefault="00940038" w:rsidP="001919E7">
            <w:r w:rsidRPr="00291393">
              <w:t>Планируемые результаты освоения материала</w:t>
            </w:r>
          </w:p>
        </w:tc>
        <w:tc>
          <w:tcPr>
            <w:tcW w:w="1800" w:type="dxa"/>
            <w:gridSpan w:val="2"/>
          </w:tcPr>
          <w:p w:rsidR="00940038" w:rsidRPr="00291393" w:rsidRDefault="00940038" w:rsidP="001919E7">
            <w:pPr>
              <w:jc w:val="center"/>
            </w:pPr>
            <w:r w:rsidRPr="00291393">
              <w:t>Дата проведения</w:t>
            </w:r>
          </w:p>
        </w:tc>
      </w:tr>
      <w:tr w:rsidR="00940038" w:rsidRPr="00291393">
        <w:tc>
          <w:tcPr>
            <w:tcW w:w="720" w:type="dxa"/>
            <w:vMerge/>
          </w:tcPr>
          <w:p w:rsidR="00940038" w:rsidRPr="00291393" w:rsidRDefault="00940038" w:rsidP="001919E7"/>
        </w:tc>
        <w:tc>
          <w:tcPr>
            <w:tcW w:w="2410" w:type="dxa"/>
            <w:vMerge/>
          </w:tcPr>
          <w:p w:rsidR="00940038" w:rsidRPr="00291393" w:rsidRDefault="00940038" w:rsidP="001919E7"/>
        </w:tc>
        <w:tc>
          <w:tcPr>
            <w:tcW w:w="720" w:type="dxa"/>
            <w:vMerge/>
          </w:tcPr>
          <w:p w:rsidR="00940038" w:rsidRPr="00291393" w:rsidRDefault="00940038" w:rsidP="001919E7"/>
        </w:tc>
        <w:tc>
          <w:tcPr>
            <w:tcW w:w="1940" w:type="dxa"/>
          </w:tcPr>
          <w:p w:rsidR="00940038" w:rsidRPr="00291393" w:rsidRDefault="00940038" w:rsidP="001919E7"/>
        </w:tc>
        <w:tc>
          <w:tcPr>
            <w:tcW w:w="3260" w:type="dxa"/>
          </w:tcPr>
          <w:p w:rsidR="00940038" w:rsidRPr="00291393" w:rsidRDefault="00940038" w:rsidP="001919E7"/>
        </w:tc>
        <w:tc>
          <w:tcPr>
            <w:tcW w:w="2103" w:type="dxa"/>
          </w:tcPr>
          <w:p w:rsidR="00940038" w:rsidRPr="00291393" w:rsidRDefault="00940038" w:rsidP="001919E7"/>
        </w:tc>
        <w:tc>
          <w:tcPr>
            <w:tcW w:w="3034" w:type="dxa"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 w:rsidRPr="00291393">
              <w:t>План</w:t>
            </w:r>
          </w:p>
        </w:tc>
        <w:tc>
          <w:tcPr>
            <w:tcW w:w="900" w:type="dxa"/>
          </w:tcPr>
          <w:p w:rsidR="00940038" w:rsidRPr="00291393" w:rsidRDefault="00940038" w:rsidP="001919E7">
            <w:r w:rsidRPr="00291393">
              <w:t>Факт</w:t>
            </w:r>
          </w:p>
        </w:tc>
      </w:tr>
      <w:tr w:rsidR="00940038" w:rsidRPr="00291393">
        <w:tc>
          <w:tcPr>
            <w:tcW w:w="15987" w:type="dxa"/>
            <w:gridSpan w:val="9"/>
          </w:tcPr>
          <w:p w:rsidR="00940038" w:rsidRPr="00546EEB" w:rsidRDefault="00940038" w:rsidP="00546EEB">
            <w:pPr>
              <w:jc w:val="center"/>
              <w:rPr>
                <w:b/>
                <w:bCs/>
              </w:rPr>
            </w:pPr>
            <w:r w:rsidRPr="00546EEB">
              <w:rPr>
                <w:b/>
                <w:bCs/>
              </w:rPr>
              <w:t>Особенности письменного  общения  2 часа</w:t>
            </w:r>
          </w:p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pPr>
              <w:rPr>
                <w:lang w:val="en-US"/>
              </w:rPr>
            </w:pPr>
            <w:bookmarkStart w:id="2" w:name="_GoBack" w:colFirst="2" w:colLast="2"/>
            <w:r w:rsidRPr="00291393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940038" w:rsidRPr="00AC0195" w:rsidRDefault="00940038" w:rsidP="001919E7">
            <w:pPr>
              <w:pStyle w:val="NormalWeb"/>
            </w:pPr>
            <w:r w:rsidRPr="00AC0195">
              <w:t>Речевое общение как взаимодействие между людьми посред</w:t>
            </w:r>
            <w:r w:rsidRPr="00AC0195">
              <w:softHyphen/>
              <w:t>ством языка.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940038" w:rsidRPr="00291393" w:rsidRDefault="00940038" w:rsidP="001919E7">
            <w:r w:rsidRPr="00291393"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 w:val="restart"/>
          </w:tcPr>
          <w:p w:rsidR="00940038" w:rsidRPr="00AC0195" w:rsidRDefault="00940038" w:rsidP="001919E7">
            <w:pPr>
              <w:widowControl w:val="0"/>
              <w:jc w:val="both"/>
            </w:pPr>
            <w:r w:rsidRPr="00AC0195">
              <w:rPr>
                <w:b/>
                <w:bCs/>
              </w:rPr>
              <w:t>Знать:</w:t>
            </w:r>
            <w:r w:rsidRPr="00AC0195">
              <w:t xml:space="preserve"> смысл понятий: речь устная и письменная; монолог, диалог; сфера и ситуация речевого общения </w:t>
            </w:r>
          </w:p>
          <w:p w:rsidR="00940038" w:rsidRPr="00291393" w:rsidRDefault="00940038" w:rsidP="001919E7"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AC0195">
              <w:rPr>
                <w:color w:val="000000"/>
              </w:rPr>
              <w:t>осуществлять поиск нужной информации по заданной теме в источниках различного типа; извлекать необходимую информацию из источников</w:t>
            </w:r>
          </w:p>
        </w:tc>
        <w:tc>
          <w:tcPr>
            <w:tcW w:w="900" w:type="dxa"/>
          </w:tcPr>
          <w:p w:rsidR="00940038" w:rsidRPr="009250F2" w:rsidRDefault="00940038" w:rsidP="001919E7">
            <w:r>
              <w:rPr>
                <w:lang w:val="en-US"/>
              </w:rPr>
              <w:t>02/09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bookmarkEnd w:id="2"/>
      <w:tr w:rsidR="00940038" w:rsidRPr="00291393">
        <w:tc>
          <w:tcPr>
            <w:tcW w:w="720" w:type="dxa"/>
          </w:tcPr>
          <w:p w:rsidR="00940038" w:rsidRPr="00291393" w:rsidRDefault="00940038" w:rsidP="001919E7">
            <w:r w:rsidRPr="00291393">
              <w:t>2</w:t>
            </w:r>
          </w:p>
        </w:tc>
        <w:tc>
          <w:tcPr>
            <w:tcW w:w="2410" w:type="dxa"/>
          </w:tcPr>
          <w:p w:rsidR="00940038" w:rsidRPr="00AC0195" w:rsidRDefault="00940038" w:rsidP="001919E7">
            <w:pPr>
              <w:pStyle w:val="NormalWeb"/>
            </w:pPr>
            <w:r w:rsidRPr="00AC0195">
              <w:t>Возникновение и развитие письма как средства общения.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940038" w:rsidRPr="00291393" w:rsidRDefault="00940038" w:rsidP="001919E7">
            <w:r w:rsidRPr="00291393"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систематизации и обобщения изученного материала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  <w:r w:rsidRPr="00291393">
              <w:t xml:space="preserve"> 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09.09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15987" w:type="dxa"/>
            <w:gridSpan w:val="9"/>
          </w:tcPr>
          <w:p w:rsidR="00940038" w:rsidRPr="00546EEB" w:rsidRDefault="00940038" w:rsidP="0054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Орфография как система  правил   правописания  2 часа</w:t>
            </w:r>
          </w:p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 w:rsidRPr="00291393">
              <w:t>3</w:t>
            </w:r>
          </w:p>
        </w:tc>
        <w:tc>
          <w:tcPr>
            <w:tcW w:w="2410" w:type="dxa"/>
          </w:tcPr>
          <w:p w:rsidR="00940038" w:rsidRPr="00AC0195" w:rsidRDefault="00940038" w:rsidP="001919E7">
            <w:pPr>
              <w:pStyle w:val="NormalWeb"/>
            </w:pPr>
            <w:r>
              <w:t xml:space="preserve">Русское  правописание. </w:t>
            </w:r>
            <w:r w:rsidRPr="00AC0195">
              <w:t>Орфография и пунктуация как разде</w:t>
            </w:r>
            <w:r w:rsidRPr="00AC0195">
              <w:softHyphen/>
              <w:t>лы русского правописания.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940038" w:rsidRPr="00291393" w:rsidRDefault="00940038" w:rsidP="001919E7">
            <w:r w:rsidRPr="00291393"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1919E7">
            <w:r w:rsidRPr="00AC0195">
              <w:rPr>
                <w:b/>
                <w:bCs/>
              </w:rPr>
              <w:t>Знать</w:t>
            </w:r>
            <w:r w:rsidRPr="00AC0195">
              <w:t>: понятия «орфография», «пунктуац</w:t>
            </w:r>
            <w:r>
              <w:t>ия», принцип деления на части .</w:t>
            </w:r>
          </w:p>
          <w:p w:rsidR="00940038" w:rsidRPr="00291393" w:rsidRDefault="00940038" w:rsidP="001919E7"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Находить орфограммы и пунктограммы, </w:t>
            </w:r>
            <w:r w:rsidRPr="00AC0195">
              <w:t>соблюдать в практике письма основные правила орфографии и пунктуации,  осуществлять поиск нужной информации по заданной теме в источниках различного типа.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16.09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7F5113">
            <w:r>
              <w:t>4</w:t>
            </w:r>
          </w:p>
        </w:tc>
        <w:tc>
          <w:tcPr>
            <w:tcW w:w="2410" w:type="dxa"/>
          </w:tcPr>
          <w:p w:rsidR="00940038" w:rsidRPr="00AC0195" w:rsidRDefault="00940038" w:rsidP="007F5113">
            <w:pPr>
              <w:pStyle w:val="NormalWeb"/>
            </w:pPr>
            <w:r>
              <w:t>Орфографическое правило  как  разновидность  учебно-научного текста</w:t>
            </w:r>
          </w:p>
          <w:p w:rsidR="00940038" w:rsidRPr="00AC0195" w:rsidRDefault="00940038" w:rsidP="007F51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940038" w:rsidRPr="00291393" w:rsidRDefault="00940038" w:rsidP="007F5113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7F51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7F5113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7F5113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940038" w:rsidRPr="00291393" w:rsidRDefault="00940038" w:rsidP="007F5113"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>ь:</w:t>
            </w:r>
            <w:r w:rsidRPr="00AC0195">
              <w:t xml:space="preserve">  осуществлять поиск нужной информации по заданной теме в источниках различного типа.</w:t>
            </w:r>
          </w:p>
        </w:tc>
        <w:tc>
          <w:tcPr>
            <w:tcW w:w="900" w:type="dxa"/>
          </w:tcPr>
          <w:p w:rsidR="00940038" w:rsidRPr="00291393" w:rsidRDefault="00940038" w:rsidP="007F5113">
            <w:r>
              <w:t>23.09</w:t>
            </w:r>
          </w:p>
        </w:tc>
        <w:tc>
          <w:tcPr>
            <w:tcW w:w="900" w:type="dxa"/>
          </w:tcPr>
          <w:p w:rsidR="00940038" w:rsidRPr="00291393" w:rsidRDefault="00940038" w:rsidP="007F5113"/>
        </w:tc>
      </w:tr>
      <w:tr w:rsidR="00940038" w:rsidRPr="00291393">
        <w:tc>
          <w:tcPr>
            <w:tcW w:w="15987" w:type="dxa"/>
            <w:gridSpan w:val="9"/>
          </w:tcPr>
          <w:p w:rsidR="00940038" w:rsidRPr="007F5113" w:rsidRDefault="00940038" w:rsidP="007F5113">
            <w:pPr>
              <w:jc w:val="center"/>
              <w:rPr>
                <w:b/>
                <w:bCs/>
              </w:rPr>
            </w:pPr>
            <w:r w:rsidRPr="007F5113">
              <w:rPr>
                <w:b/>
                <w:bCs/>
              </w:rPr>
              <w:t>Правописание  морфем  18 часов</w:t>
            </w:r>
          </w:p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5</w:t>
            </w:r>
          </w:p>
        </w:tc>
        <w:tc>
          <w:tcPr>
            <w:tcW w:w="2410" w:type="dxa"/>
          </w:tcPr>
          <w:p w:rsidR="00940038" w:rsidRPr="00AC0195" w:rsidRDefault="00940038" w:rsidP="001919E7">
            <w:pPr>
              <w:pStyle w:val="NormalWeb"/>
            </w:pPr>
            <w:r w:rsidRPr="00AC0195">
              <w:t>Морфематический принцип русского правописания. Использование словарей для объяснения правильного написания слов.</w:t>
            </w:r>
          </w:p>
          <w:p w:rsidR="00940038" w:rsidRPr="00AC0195" w:rsidRDefault="00940038" w:rsidP="001919E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widowControl w:val="0"/>
              <w:spacing w:before="60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р</w:t>
            </w:r>
            <w:r w:rsidRPr="00AC0195">
              <w:t>азделы и основные принципы русской орфографии. Правописание гласных в корнях слов,</w:t>
            </w:r>
            <w:r w:rsidRPr="00AC0195">
              <w:rPr>
                <w:color w:val="000000"/>
              </w:rPr>
              <w:t xml:space="preserve"> 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Cs/>
                <w:color w:val="000000"/>
              </w:rPr>
              <w:t xml:space="preserve"> проводить смысловой анализ при подборе однокоренного проверочного слова, </w:t>
            </w:r>
            <w:r w:rsidRPr="00AC0195">
              <w:rPr>
                <w:bCs/>
              </w:rPr>
              <w:t>опознавать, анализировать, классифицировать языковые факты, оценивать их с точки зрения нормативности,</w:t>
            </w:r>
          </w:p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30.09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6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гласных в корне: безударные проверяемые и непроверяемые гласные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E24622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E24622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E24622">
              <w:rPr>
                <w:rStyle w:val="BodyTextIndent2Char"/>
                <w:color w:val="000000"/>
                <w:lang w:val="ru-RU"/>
              </w:rPr>
              <w:t xml:space="preserve"> приводить доказательства,</w:t>
            </w:r>
          </w:p>
          <w:p w:rsidR="00940038" w:rsidRPr="00E24622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E24622">
              <w:rPr>
                <w:rStyle w:val="BodyTextIndent2Char"/>
                <w:color w:val="000000"/>
                <w:lang w:val="ru-RU"/>
              </w:rPr>
              <w:t>объяснять изученные положения на самостоятельно подобранных конкретных примерах.</w:t>
            </w:r>
          </w:p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07.10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7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Группы корней с чередованием.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940038" w:rsidRPr="00E24622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E24622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E24622">
              <w:rPr>
                <w:rStyle w:val="BodyTextIndent2Char"/>
                <w:color w:val="000000"/>
                <w:lang w:val="ru-RU"/>
              </w:rPr>
              <w:t xml:space="preserve"> приводить доказательства,</w:t>
            </w:r>
          </w:p>
          <w:p w:rsidR="00940038" w:rsidRPr="00E24622" w:rsidRDefault="00940038" w:rsidP="001919E7">
            <w:pPr>
              <w:autoSpaceDE w:val="0"/>
              <w:autoSpaceDN w:val="0"/>
              <w:adjustRightInd w:val="0"/>
              <w:rPr>
                <w:rStyle w:val="BodyTextIndent2Char"/>
                <w:color w:val="000000"/>
                <w:lang w:val="ru-RU"/>
              </w:rPr>
            </w:pPr>
            <w:r w:rsidRPr="00E24622">
              <w:rPr>
                <w:rStyle w:val="BodyTextIndent2Char"/>
                <w:color w:val="000000"/>
                <w:lang w:val="ru-RU"/>
              </w:rPr>
              <w:t>объяснять изученные положения на самостоятельно подобранных конкретных примерах.</w:t>
            </w:r>
          </w:p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14.10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8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Обозначение на письме согласных корня: звонких и глухих, непроизносимых, удвоенных.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EE3456" w:rsidRDefault="00940038" w:rsidP="001919E7">
            <w:pPr>
              <w:jc w:val="both"/>
            </w:pPr>
            <w:r w:rsidRPr="00EE3456">
              <w:rPr>
                <w:color w:val="000000"/>
              </w:rPr>
              <w:t xml:space="preserve">Знать: </w:t>
            </w:r>
            <w:r w:rsidRPr="00EE3456">
              <w:t>правописание согласных в корнях слов.</w:t>
            </w:r>
          </w:p>
          <w:p w:rsidR="00940038" w:rsidRPr="00EE3456" w:rsidRDefault="00940038" w:rsidP="0073548B">
            <w:pPr>
              <w:pStyle w:val="BodyText2"/>
              <w:widowControl w:val="0"/>
              <w:spacing w:after="0" w:line="240" w:lineRule="auto"/>
              <w:jc w:val="both"/>
            </w:pPr>
            <w:r w:rsidRPr="00735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</w:t>
            </w:r>
            <w:r w:rsidRPr="0073548B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различных источников, свободно пользоваться лингвистическими словарями, справочной литературой; 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21.10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9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иноязычных словообразовательных элементов.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EE3456" w:rsidRDefault="00940038" w:rsidP="001919E7">
            <w:pPr>
              <w:jc w:val="both"/>
            </w:pPr>
            <w:r w:rsidRPr="00EE3456">
              <w:rPr>
                <w:color w:val="000000"/>
              </w:rPr>
              <w:t>Знать: п</w:t>
            </w:r>
            <w:r w:rsidRPr="00EE3456">
              <w:t>равописание гласных и согласных в приставках</w:t>
            </w:r>
            <w:r w:rsidRPr="00EE3456">
              <w:rPr>
                <w:color w:val="000000"/>
              </w:rPr>
              <w:t xml:space="preserve"> Уметь: </w:t>
            </w:r>
            <w:r w:rsidRPr="00EE3456">
              <w:t>применять в практике письма нормы правописания приставок, анализировать языковые явления и факты с учетом их различных интерпретаций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28.10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10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приставок.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940038" w:rsidRPr="00EE3456" w:rsidRDefault="00940038" w:rsidP="001919E7">
            <w:pPr>
              <w:jc w:val="both"/>
            </w:pPr>
            <w:r w:rsidRPr="00EE3456">
              <w:rPr>
                <w:color w:val="000000"/>
              </w:rPr>
              <w:t>Знать: п</w:t>
            </w:r>
            <w:r w:rsidRPr="00EE3456">
              <w:t>равописание гласных и согласных в приставках</w:t>
            </w:r>
            <w:r w:rsidRPr="00EE3456">
              <w:rPr>
                <w:color w:val="000000"/>
              </w:rPr>
              <w:t xml:space="preserve"> Уметь: </w:t>
            </w:r>
            <w:r w:rsidRPr="00EE3456">
              <w:t>применять в практике письма нормы правописания приставок, анализировать языковые явления и факты с учетом их различных интерпретаций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11.11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11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суффиксов имен существительных.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 w:val="restart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п</w:t>
            </w:r>
            <w:r w:rsidRPr="00AC0195">
              <w:t>равописание гласных и согласных в приставках</w:t>
            </w:r>
            <w:r w:rsidRPr="00AC0195">
              <w:rPr>
                <w:color w:val="000000"/>
              </w:rPr>
              <w:t xml:space="preserve"> с</w:t>
            </w:r>
            <w:r w:rsidRPr="00AC0195">
              <w:t>истему орфограмм, отражающую написание суффиксов разных частей речи,</w:t>
            </w:r>
            <w:r w:rsidRPr="00AC0195">
              <w:rPr>
                <w:color w:val="000000"/>
              </w:rPr>
              <w:t xml:space="preserve"> типичные суффиксы имён прилагательных, написание суффиксов в форме сравнительной и превосходной степени, типичные суффиксы глаголов и их написание, </w:t>
            </w:r>
            <w:r w:rsidRPr="00AC0195">
              <w:t xml:space="preserve">Написание суффикса –а- или –и- в глаголах с приставкой </w:t>
            </w:r>
            <w:r w:rsidRPr="00AC0195">
              <w:rPr>
                <w:i/>
              </w:rPr>
              <w:t>–обез-,</w:t>
            </w:r>
            <w:r w:rsidRPr="00AC0195">
              <w:t xml:space="preserve"> написание суффикса –а- или –и- в глаголах с приставкой </w:t>
            </w:r>
            <w:r w:rsidRPr="00AC0195">
              <w:rPr>
                <w:i/>
              </w:rPr>
              <w:t>–обез-,</w:t>
            </w:r>
            <w:r w:rsidRPr="00AC0195">
              <w:rPr>
                <w:color w:val="000000"/>
              </w:rPr>
              <w:t xml:space="preserve"> </w:t>
            </w:r>
          </w:p>
          <w:p w:rsidR="00940038" w:rsidRPr="00291393" w:rsidRDefault="00940038" w:rsidP="001919E7"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t xml:space="preserve"> применять в практике письма нормы правописания приставок, анализировать языковые явления и факты с учетом их различ</w:t>
            </w:r>
            <w:r>
              <w:t>ных интерпретаций,  опознавать</w:t>
            </w:r>
            <w:r w:rsidRPr="00AC0195">
              <w:t>, применять в практике письма нормы правописания суффиксов прилагательных, правописания суффиксов причастий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18.11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12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суффиксов имен прилагательных.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25.11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13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Особенности образования сравнительной степе</w:t>
            </w:r>
            <w:r>
              <w:softHyphen/>
              <w:t>ни и превосходной степени прилагательных и наречий и написа</w:t>
            </w:r>
            <w:r>
              <w:softHyphen/>
              <w:t>ние суффиксов в этих формах слов.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02.12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14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суффиксов глаголов.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09.12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15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Образование причастий с помощью специальных суффиксов.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Pr="00291393" w:rsidRDefault="00940038" w:rsidP="001919E7">
            <w:r>
              <w:t>16.12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16-17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 xml:space="preserve">Правописание н и </w:t>
            </w:r>
            <w:r>
              <w:rPr>
                <w:b/>
                <w:bCs/>
              </w:rPr>
              <w:t xml:space="preserve">нн </w:t>
            </w:r>
            <w:r>
              <w:t>в полных и кратких формах причастий и прилагательных.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2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/>
          </w:tcPr>
          <w:p w:rsidR="00940038" w:rsidRPr="00291393" w:rsidRDefault="00940038" w:rsidP="001919E7"/>
        </w:tc>
        <w:tc>
          <w:tcPr>
            <w:tcW w:w="900" w:type="dxa"/>
          </w:tcPr>
          <w:p w:rsidR="00940038" w:rsidRDefault="00940038" w:rsidP="001919E7">
            <w:r>
              <w:t>23.12</w:t>
            </w:r>
          </w:p>
          <w:p w:rsidR="00940038" w:rsidRPr="00291393" w:rsidRDefault="00940038" w:rsidP="001919E7">
            <w:r>
              <w:t>13.01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18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окончаний существительных, прилагательных и причастий.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 w:val="restart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bCs/>
              </w:rPr>
              <w:t>Знать:</w:t>
            </w:r>
            <w:r w:rsidRPr="00AC0195">
              <w:rPr>
                <w:color w:val="000000"/>
              </w:rPr>
              <w:t xml:space="preserve"> правила написания </w:t>
            </w:r>
            <w:r w:rsidRPr="00AC0195">
              <w:t xml:space="preserve">Н и НН в полных и кратких формах причастий, </w:t>
            </w:r>
            <w:r w:rsidRPr="00AC0195">
              <w:rPr>
                <w:color w:val="000000"/>
              </w:rPr>
              <w:t xml:space="preserve">правила написания </w:t>
            </w:r>
            <w:r w:rsidRPr="00AC0195">
              <w:t>Н и НН в прилагательных, образованных от существительных и глаголов,</w:t>
            </w:r>
            <w:r w:rsidRPr="00AC0195">
              <w:rPr>
                <w:color w:val="000000"/>
              </w:rPr>
              <w:t xml:space="preserve"> систему правил, регулирующих написание окончаний различных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окончаний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20.01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19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личных окончаний глаголов.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940038" w:rsidRPr="00291393" w:rsidRDefault="00940038" w:rsidP="001919E7">
            <w:r>
              <w:t>27.01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20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Орфографические правила, требующие различения морфем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940038" w:rsidRPr="00291393" w:rsidRDefault="00940038" w:rsidP="001919E7">
            <w:r>
              <w:t>03.02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21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Взаимосвязь значения, морфемного строения и написания слова. Орфографический анализ морфемно-словообразовательных моделей слов.</w:t>
            </w:r>
            <w:r w:rsidRPr="00FE4C07">
              <w:t xml:space="preserve"> </w:t>
            </w: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окончаний различных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окончаний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10.02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22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Правописание ь после шипящих в словах разных частей речи.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условия употребления </w:t>
            </w:r>
            <w:r w:rsidRPr="00AC0195">
              <w:t>разделительных Ъ и Ь, правописание согласных на стыке морфем.</w:t>
            </w:r>
          </w:p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/>
                <w:bCs/>
              </w:rPr>
              <w:t xml:space="preserve"> </w:t>
            </w:r>
            <w:r w:rsidRPr="00AC0195">
              <w:rPr>
                <w:bCs/>
              </w:rPr>
              <w:t xml:space="preserve">применять в практике письма нормы правописания </w:t>
            </w:r>
            <w:r w:rsidRPr="00AC0195">
              <w:rPr>
                <w:bCs/>
                <w:i/>
                <w:iCs/>
              </w:rPr>
              <w:t>ъ</w:t>
            </w:r>
            <w:r w:rsidRPr="00AC0195">
              <w:rPr>
                <w:bCs/>
              </w:rPr>
              <w:t xml:space="preserve"> и </w:t>
            </w:r>
            <w:r w:rsidRPr="00AC0195">
              <w:rPr>
                <w:bCs/>
                <w:i/>
                <w:iCs/>
              </w:rPr>
              <w:t>ь</w:t>
            </w:r>
            <w:r w:rsidRPr="00AC0195">
              <w:rPr>
                <w:bCs/>
              </w:rPr>
              <w:t>, оценивать языковые явления и факты с точки зрения нормативности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17.02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15987" w:type="dxa"/>
            <w:gridSpan w:val="9"/>
          </w:tcPr>
          <w:p w:rsidR="00940038" w:rsidRPr="00291393" w:rsidRDefault="00940038" w:rsidP="00E379A7">
            <w:pPr>
              <w:jc w:val="center"/>
            </w:pPr>
            <w:r w:rsidRPr="00AC6AE4">
              <w:rPr>
                <w:b/>
                <w:bCs/>
              </w:rPr>
              <w:t>Слитное, дефисное и раздельное написани</w:t>
            </w:r>
            <w:r>
              <w:rPr>
                <w:b/>
                <w:bCs/>
              </w:rPr>
              <w:t>е  10 час</w:t>
            </w:r>
          </w:p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23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Слитное, раздельное, дефисное правописание. Роль смыслового  и грамматического анализа   слова при выборе  правильного  написания.</w:t>
            </w:r>
          </w:p>
        </w:tc>
        <w:tc>
          <w:tcPr>
            <w:tcW w:w="720" w:type="dxa"/>
          </w:tcPr>
          <w:p w:rsidR="00940038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2C3AB4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E379A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>Знать: условия с</w:t>
            </w:r>
            <w:r w:rsidRPr="00AC0195">
              <w:t>литного, раздельного и дефисного написания приставок в наречиях.</w:t>
            </w:r>
          </w:p>
          <w:p w:rsidR="00940038" w:rsidRPr="00AC0195" w:rsidRDefault="00940038" w:rsidP="00E379A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слитного, дефисного и раздельного написания слов</w:t>
            </w:r>
            <w:r w:rsidRPr="00AC0195">
              <w:rPr>
                <w:b/>
              </w:rPr>
              <w:t xml:space="preserve">, </w:t>
            </w:r>
            <w:r w:rsidRPr="00AC0195">
              <w:t xml:space="preserve"> </w:t>
            </w:r>
          </w:p>
        </w:tc>
        <w:tc>
          <w:tcPr>
            <w:tcW w:w="900" w:type="dxa"/>
          </w:tcPr>
          <w:p w:rsidR="00940038" w:rsidRDefault="00940038" w:rsidP="001919E7">
            <w:r>
              <w:t>24,02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24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 xml:space="preserve">Слитное, дефисное и раздельное написания приставок в наречиях. Происхождение некоторых наречий </w:t>
            </w:r>
          </w:p>
        </w:tc>
        <w:tc>
          <w:tcPr>
            <w:tcW w:w="720" w:type="dxa"/>
          </w:tcPr>
          <w:p w:rsidR="00940038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2C3AB4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E379A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>Знать: условия с</w:t>
            </w:r>
            <w:r w:rsidRPr="00AC0195">
              <w:t>литного, раздельного и дефисного написания приставок в наречиях.</w:t>
            </w:r>
          </w:p>
          <w:p w:rsidR="00940038" w:rsidRPr="00AC0195" w:rsidRDefault="00940038" w:rsidP="00E379A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слитного, дефисного и раздельного написания слов</w:t>
            </w:r>
            <w:r w:rsidRPr="00AC0195">
              <w:rPr>
                <w:b/>
              </w:rPr>
              <w:t xml:space="preserve">, </w:t>
            </w:r>
            <w:r w:rsidRPr="00AC0195">
              <w:t xml:space="preserve"> </w:t>
            </w:r>
          </w:p>
        </w:tc>
        <w:tc>
          <w:tcPr>
            <w:tcW w:w="900" w:type="dxa"/>
          </w:tcPr>
          <w:p w:rsidR="00940038" w:rsidRDefault="00940038" w:rsidP="001919E7">
            <w:r>
              <w:t>03,03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25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 xml:space="preserve">Грамматико-семантический анализ при выборе слитного и раздельного написания </w:t>
            </w:r>
            <w:r>
              <w:rPr>
                <w:b/>
                <w:bCs/>
              </w:rPr>
              <w:t xml:space="preserve">не </w:t>
            </w:r>
            <w:r>
              <w:t>с разными частями речи.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условия употребления Ь после </w:t>
            </w:r>
            <w:r w:rsidRPr="00AC0195">
              <w:t>шипящих в словах разных частей речи.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/>
                <w:bCs/>
              </w:rPr>
              <w:t xml:space="preserve"> </w:t>
            </w:r>
            <w:r w:rsidRPr="00AC0195">
              <w:rPr>
                <w:bCs/>
              </w:rPr>
              <w:t>опознавать, анализировать, сопоставлять, классифицировать орфографические нормы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10,03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Pr="00291393" w:rsidRDefault="00940038" w:rsidP="001919E7">
            <w:r>
              <w:t>26-27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 xml:space="preserve">Различение приставки </w:t>
            </w:r>
            <w:r>
              <w:rPr>
                <w:b/>
                <w:bCs/>
              </w:rPr>
              <w:t xml:space="preserve">ни- </w:t>
            </w:r>
            <w:r>
              <w:t xml:space="preserve">и слова </w:t>
            </w:r>
            <w:r>
              <w:rPr>
                <w:b/>
                <w:bCs/>
              </w:rPr>
              <w:t xml:space="preserve">ни </w:t>
            </w:r>
            <w:r>
              <w:t>(частицы, союза).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2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color w:val="000000"/>
              </w:rPr>
              <w:t>Знать: систему правил, регулирующих написание изученных орфограмм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 xml:space="preserve">применять в практике письма нормы правописания </w:t>
            </w:r>
            <w:r w:rsidRPr="00AC0195">
              <w:rPr>
                <w:bCs/>
                <w:i/>
                <w:iCs/>
              </w:rPr>
              <w:t>не</w:t>
            </w:r>
            <w:r w:rsidRPr="00AC0195">
              <w:rPr>
                <w:bCs/>
              </w:rPr>
              <w:t xml:space="preserve"> и </w:t>
            </w:r>
            <w:r w:rsidRPr="00AC0195">
              <w:rPr>
                <w:bCs/>
                <w:i/>
                <w:iCs/>
              </w:rPr>
              <w:t>ни</w:t>
            </w:r>
            <w:r w:rsidRPr="00AC0195">
              <w:rPr>
                <w:bCs/>
              </w:rPr>
              <w:t xml:space="preserve"> с разными частями речи.</w:t>
            </w:r>
          </w:p>
        </w:tc>
        <w:tc>
          <w:tcPr>
            <w:tcW w:w="900" w:type="dxa"/>
          </w:tcPr>
          <w:p w:rsidR="00940038" w:rsidRDefault="00940038" w:rsidP="001919E7">
            <w:r>
              <w:t>17,03</w:t>
            </w:r>
          </w:p>
          <w:p w:rsidR="00940038" w:rsidRPr="00291393" w:rsidRDefault="00940038" w:rsidP="001919E7">
            <w:r>
              <w:t>07,04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28-29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Особенности написания производных предлогов, союзов и омонимичных им форм.</w:t>
            </w:r>
          </w:p>
        </w:tc>
        <w:tc>
          <w:tcPr>
            <w:tcW w:w="720" w:type="dxa"/>
          </w:tcPr>
          <w:p w:rsidR="00940038" w:rsidRPr="00291393" w:rsidRDefault="00940038" w:rsidP="001919E7">
            <w:r>
              <w:t>2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>Знать: условия с</w:t>
            </w:r>
            <w:r w:rsidRPr="00AC0195">
              <w:t>литного, раздельного и дефисного написания приставок в наречиях.</w:t>
            </w:r>
          </w:p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слитного, дефисного и раздельного написания слов</w:t>
            </w:r>
            <w:r w:rsidRPr="00AC0195">
              <w:rPr>
                <w:b/>
              </w:rPr>
              <w:t xml:space="preserve">, </w:t>
            </w:r>
            <w:r w:rsidRPr="00AC0195">
              <w:t xml:space="preserve"> </w:t>
            </w:r>
          </w:p>
        </w:tc>
        <w:tc>
          <w:tcPr>
            <w:tcW w:w="900" w:type="dxa"/>
          </w:tcPr>
          <w:p w:rsidR="00940038" w:rsidRDefault="00940038" w:rsidP="001919E7"/>
          <w:p w:rsidR="00940038" w:rsidRDefault="00940038" w:rsidP="001919E7">
            <w:r>
              <w:t>14,04</w:t>
            </w:r>
          </w:p>
          <w:p w:rsidR="00940038" w:rsidRPr="00291393" w:rsidRDefault="00940038" w:rsidP="001919E7">
            <w:r>
              <w:t>21,04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30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Образование и написание сложных слов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особенности </w:t>
            </w:r>
            <w:r w:rsidRPr="00AC0195">
              <w:t>написания производных предлогов.</w:t>
            </w:r>
            <w:r w:rsidRPr="00AC0195">
              <w:br/>
            </w: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омонимичных форм разных частей речи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28.04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31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Смысловые и грамматичес</w:t>
            </w:r>
            <w:r>
              <w:softHyphen/>
              <w:t>кие отличия сложных прилагательных, образованных слиянием, и созвучных словосочетаний.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о</w:t>
            </w:r>
            <w:r w:rsidRPr="00AC0195">
              <w:t>бразование и написание сложных слов</w:t>
            </w:r>
            <w:r w:rsidRPr="00AC0195">
              <w:br/>
            </w: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color w:val="000000"/>
              </w:rPr>
              <w:t xml:space="preserve"> </w:t>
            </w:r>
            <w:r w:rsidRPr="00AC0195">
              <w:t>оценивать языковые явления и факты с точки зрения нормативности, соответствия сфере и ситуации общения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05.05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32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Употребление дефиса при написании знаменательных и слу</w:t>
            </w:r>
            <w:r>
              <w:softHyphen/>
              <w:t>жебных частей речи.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Pr="00291393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1919E7">
            <w:pPr>
              <w:pStyle w:val="style1"/>
              <w:jc w:val="both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систему правил, регулирующих употребление дефиса </w:t>
            </w:r>
            <w:r w:rsidRPr="00AC0195">
              <w:t>в знаменательных и служебных частях речи.</w:t>
            </w:r>
            <w:r w:rsidRPr="00AC0195">
              <w:br/>
            </w: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color w:val="000000"/>
              </w:rPr>
              <w:t xml:space="preserve"> </w:t>
            </w:r>
            <w:r w:rsidRPr="00AC0195">
              <w:t xml:space="preserve">анализировать, сопоставлять, классифицировать языковые явления и факты с учетом их различных интерпретаций, применять в практике письма нормы употребления </w:t>
            </w:r>
            <w:r w:rsidRPr="00AC0195">
              <w:rPr>
                <w:color w:val="000000"/>
              </w:rPr>
              <w:t xml:space="preserve">дефиса </w:t>
            </w:r>
            <w:r w:rsidRPr="00AC0195">
              <w:t>в знаменательных и служебных частях речи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12,05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15987" w:type="dxa"/>
            <w:gridSpan w:val="9"/>
          </w:tcPr>
          <w:p w:rsidR="00940038" w:rsidRPr="00291393" w:rsidRDefault="00940038" w:rsidP="009B1074">
            <w:pPr>
              <w:jc w:val="center"/>
            </w:pPr>
            <w:r w:rsidRPr="00AC6AE4">
              <w:rPr>
                <w:b/>
                <w:bCs/>
              </w:rPr>
              <w:t>Напис</w:t>
            </w:r>
            <w:r>
              <w:rPr>
                <w:b/>
                <w:bCs/>
              </w:rPr>
              <w:t xml:space="preserve">ание прописных и строчных букв  </w:t>
            </w:r>
            <w:r w:rsidRPr="00AC6AE4">
              <w:rPr>
                <w:b/>
                <w:bCs/>
              </w:rPr>
              <w:t xml:space="preserve"> 2 часа</w:t>
            </w:r>
          </w:p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33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Роль смыслового и грамматического анализа при выборе строчной или прописной буквы.</w:t>
            </w:r>
          </w:p>
          <w:p w:rsidR="00940038" w:rsidRDefault="00940038" w:rsidP="001919E7">
            <w:pPr>
              <w:pStyle w:val="NormalWeb"/>
            </w:pPr>
          </w:p>
        </w:tc>
        <w:tc>
          <w:tcPr>
            <w:tcW w:w="720" w:type="dxa"/>
          </w:tcPr>
          <w:p w:rsidR="00940038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940038" w:rsidRPr="00291393" w:rsidRDefault="00940038" w:rsidP="001919E7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</w:p>
        </w:tc>
        <w:tc>
          <w:tcPr>
            <w:tcW w:w="2103" w:type="dxa"/>
          </w:tcPr>
          <w:p w:rsidR="00940038" w:rsidRPr="00291393" w:rsidRDefault="00940038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940038" w:rsidRPr="00AC0195" w:rsidRDefault="00940038" w:rsidP="001919E7">
            <w:r w:rsidRPr="00AC0195">
              <w:rPr>
                <w:color w:val="000000"/>
              </w:rPr>
              <w:t>Знать: р</w:t>
            </w:r>
            <w:r w:rsidRPr="00AC0195">
              <w:t>оль смыслового и грамматического анализа при выборе строчной или прописной буквы.</w:t>
            </w:r>
          </w:p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употребления прописной буквы</w:t>
            </w:r>
          </w:p>
        </w:tc>
        <w:tc>
          <w:tcPr>
            <w:tcW w:w="900" w:type="dxa"/>
          </w:tcPr>
          <w:p w:rsidR="00940038" w:rsidRPr="00291393" w:rsidRDefault="00940038" w:rsidP="001919E7">
            <w:r>
              <w:t>19,05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  <w:tr w:rsidR="00940038" w:rsidRPr="00291393">
        <w:tc>
          <w:tcPr>
            <w:tcW w:w="720" w:type="dxa"/>
          </w:tcPr>
          <w:p w:rsidR="00940038" w:rsidRDefault="00940038" w:rsidP="001919E7">
            <w:r>
              <w:t>34</w:t>
            </w:r>
          </w:p>
        </w:tc>
        <w:tc>
          <w:tcPr>
            <w:tcW w:w="2410" w:type="dxa"/>
          </w:tcPr>
          <w:p w:rsidR="00940038" w:rsidRDefault="00940038" w:rsidP="001919E7">
            <w:pPr>
              <w:pStyle w:val="NormalWeb"/>
            </w:pPr>
            <w:r>
              <w:t>Роль смыслового и грамматического анализа при выборе строчной или прописной буквы.  Работа  со слова «Строчная или  прописная»</w:t>
            </w:r>
          </w:p>
        </w:tc>
        <w:tc>
          <w:tcPr>
            <w:tcW w:w="720" w:type="dxa"/>
          </w:tcPr>
          <w:p w:rsidR="00940038" w:rsidRDefault="00940038" w:rsidP="001919E7">
            <w:r>
              <w:t>1</w:t>
            </w:r>
          </w:p>
        </w:tc>
        <w:tc>
          <w:tcPr>
            <w:tcW w:w="1940" w:type="dxa"/>
          </w:tcPr>
          <w:p w:rsidR="00940038" w:rsidRPr="00291393" w:rsidRDefault="00940038" w:rsidP="001919E7">
            <w:r>
              <w:t>Урок контроля знаний</w:t>
            </w:r>
          </w:p>
        </w:tc>
        <w:tc>
          <w:tcPr>
            <w:tcW w:w="3260" w:type="dxa"/>
          </w:tcPr>
          <w:p w:rsidR="00940038" w:rsidRPr="00291393" w:rsidRDefault="00940038" w:rsidP="001919E7">
            <w:r>
              <w:t>Практическая  работа</w:t>
            </w:r>
          </w:p>
        </w:tc>
        <w:tc>
          <w:tcPr>
            <w:tcW w:w="2103" w:type="dxa"/>
          </w:tcPr>
          <w:p w:rsidR="00940038" w:rsidRPr="00291393" w:rsidRDefault="00940038" w:rsidP="001919E7"/>
        </w:tc>
        <w:tc>
          <w:tcPr>
            <w:tcW w:w="3034" w:type="dxa"/>
          </w:tcPr>
          <w:p w:rsidR="00940038" w:rsidRPr="00291393" w:rsidRDefault="00940038" w:rsidP="001919E7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900" w:type="dxa"/>
          </w:tcPr>
          <w:p w:rsidR="00940038" w:rsidRPr="00291393" w:rsidRDefault="00940038" w:rsidP="001919E7">
            <w:r>
              <w:t>26,05.</w:t>
            </w:r>
          </w:p>
        </w:tc>
        <w:tc>
          <w:tcPr>
            <w:tcW w:w="900" w:type="dxa"/>
          </w:tcPr>
          <w:p w:rsidR="00940038" w:rsidRPr="00291393" w:rsidRDefault="00940038" w:rsidP="001919E7"/>
        </w:tc>
      </w:tr>
    </w:tbl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Default="00940038" w:rsidP="0073548B">
      <w:pPr>
        <w:rPr>
          <w:b/>
          <w:sz w:val="32"/>
          <w:szCs w:val="32"/>
        </w:rPr>
      </w:pPr>
    </w:p>
    <w:p w:rsidR="00940038" w:rsidRPr="0061710A" w:rsidRDefault="00940038" w:rsidP="0073548B">
      <w:r w:rsidRPr="00A52726">
        <w:rPr>
          <w:b/>
          <w:sz w:val="32"/>
          <w:szCs w:val="32"/>
        </w:rPr>
        <w:t xml:space="preserve">Раздел </w:t>
      </w:r>
      <w:r w:rsidRPr="00A52726">
        <w:rPr>
          <w:b/>
          <w:sz w:val="32"/>
          <w:szCs w:val="32"/>
          <w:lang w:val="en-US"/>
        </w:rPr>
        <w:t>V</w:t>
      </w:r>
      <w:r w:rsidRPr="00A52726">
        <w:rPr>
          <w:b/>
          <w:sz w:val="32"/>
          <w:szCs w:val="32"/>
        </w:rPr>
        <w:t xml:space="preserve">. </w:t>
      </w:r>
      <w:r w:rsidRPr="00DB078B">
        <w:rPr>
          <w:b/>
        </w:rPr>
        <w:t>Требования к уровню подготовки учащихся</w:t>
      </w:r>
      <w:r w:rsidRPr="00DB078B">
        <w:rPr>
          <w:b/>
        </w:rPr>
        <w:br/>
      </w:r>
      <w:r w:rsidRPr="0061710A">
        <w:t>По окончании курса русского языка в  </w:t>
      </w:r>
      <w:r w:rsidRPr="00DB078B">
        <w:t xml:space="preserve"> </w:t>
      </w:r>
      <w:r>
        <w:t>X</w:t>
      </w:r>
      <w:r w:rsidRPr="0061710A">
        <w:t xml:space="preserve">  класс</w:t>
      </w:r>
      <w:r w:rsidRPr="00DB078B">
        <w:t>е</w:t>
      </w:r>
      <w:r w:rsidRPr="0061710A">
        <w:t> учащиеся должны: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иметь представление о связи языка и истории, культуры русского и других народов, о национальном своеобразии русского языка;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знать основные единицы и уровни языка, обладать знаниями по фонетике, лексике, фразеологии, грамматике, правописанию;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знать  языковые нормы,  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обладать орфографической и пунктуационной грамотностью;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овладеть функциональными стилями речи;</w:t>
      </w:r>
    </w:p>
    <w:p w:rsidR="00940038" w:rsidRPr="00DB078B" w:rsidRDefault="00940038" w:rsidP="00164DB5">
      <w:pPr>
        <w:pStyle w:val="ListParagraph"/>
        <w:numPr>
          <w:ilvl w:val="0"/>
          <w:numId w:val="30"/>
        </w:numPr>
      </w:pPr>
      <w:r w:rsidRPr="00DB078B">
        <w:t>уметь  создавать устные и письменные монологические и диалогические  высказывания различных типов и жанров в разных сферах общения;</w:t>
      </w:r>
    </w:p>
    <w:p w:rsidR="00940038" w:rsidRPr="0061710A" w:rsidRDefault="00940038" w:rsidP="00164DB5">
      <w:pPr>
        <w:pStyle w:val="c17"/>
        <w:numPr>
          <w:ilvl w:val="0"/>
          <w:numId w:val="28"/>
        </w:numPr>
        <w:spacing w:before="0" w:beforeAutospacing="0" w:after="0" w:afterAutospacing="0"/>
      </w:pPr>
      <w:r w:rsidRPr="00DB078B">
        <w:t xml:space="preserve">уметь </w:t>
      </w:r>
      <w:r w:rsidRPr="0061710A">
        <w:t>оценива</w:t>
      </w:r>
      <w:r w:rsidRPr="00DB078B">
        <w:t>ть</w:t>
      </w:r>
      <w:r w:rsidRPr="0061710A">
        <w:t xml:space="preserve"> устны</w:t>
      </w:r>
      <w:r w:rsidRPr="00DB078B">
        <w:t>е</w:t>
      </w:r>
      <w:r w:rsidRPr="0061710A">
        <w:t xml:space="preserve"> и письменны</w:t>
      </w:r>
      <w:r w:rsidRPr="00DB078B">
        <w:t>е</w:t>
      </w:r>
      <w:r w:rsidRPr="0061710A">
        <w:t xml:space="preserve"> высказывани</w:t>
      </w:r>
      <w:r w:rsidRPr="00DB078B">
        <w:t>я</w:t>
      </w:r>
      <w:r w:rsidRPr="0061710A">
        <w:t>/текст</w:t>
      </w:r>
      <w:r w:rsidRPr="00DB078B">
        <w:t>ы</w:t>
      </w:r>
      <w:r w:rsidRPr="0061710A">
        <w:t xml:space="preserve"> с точки зрения языкового оформления, уместности, эффективности достижения поставленных коммуникативных задач;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>уметь анализировать языковые единицы с точки зрения правильности, точности и уместности их употребления;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 xml:space="preserve"> осуществлять разные виды разбора (лексический, словообразовательный, морфологический, синтаксический, пунктуационный, лингвистический, лексико-фразеологический, речеведческий);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>лингвистический анализ языковых явлений и  текстов различных функциональных стилей и разновидностей языка;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>выполнять практические задания из КИМов;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>осуществлять разные виды чтения в зависимости от коммуникативной задачи и характера текста;</w:t>
      </w:r>
    </w:p>
    <w:p w:rsidR="00940038" w:rsidRPr="00DB078B" w:rsidRDefault="00940038" w:rsidP="00164DB5">
      <w:pPr>
        <w:pStyle w:val="ListParagraph"/>
        <w:numPr>
          <w:ilvl w:val="0"/>
          <w:numId w:val="28"/>
        </w:numPr>
        <w:jc w:val="both"/>
      </w:pPr>
      <w:r w:rsidRPr="00DB078B">
        <w:t>производить информационную переработку устного и письменного текста;</w:t>
      </w:r>
    </w:p>
    <w:p w:rsidR="00940038" w:rsidRPr="00DB078B" w:rsidRDefault="00940038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тексты разных функционально-смысловых типов, стилей и жанров;</w:t>
      </w:r>
    </w:p>
    <w:p w:rsidR="00940038" w:rsidRPr="00DB078B" w:rsidRDefault="00940038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 устные высказывания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940038" w:rsidRPr="00DB078B" w:rsidRDefault="00940038" w:rsidP="00164DB5">
      <w:pPr>
        <w:pStyle w:val="ListParagraph"/>
        <w:numPr>
          <w:ilvl w:val="0"/>
          <w:numId w:val="29"/>
        </w:numPr>
        <w:jc w:val="both"/>
      </w:pPr>
      <w:r w:rsidRPr="00DB078B">
        <w:t xml:space="preserve"> создавать письменные тексты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940038" w:rsidRPr="00DB078B" w:rsidRDefault="00940038" w:rsidP="00164DB5">
      <w:pPr>
        <w:pStyle w:val="ListParagraph"/>
        <w:numPr>
          <w:ilvl w:val="0"/>
          <w:numId w:val="29"/>
        </w:numPr>
      </w:pPr>
      <w:r w:rsidRPr="00DB078B">
        <w:t>Уметь работать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940038" w:rsidRDefault="00940038" w:rsidP="00164DB5"/>
    <w:p w:rsidR="00940038" w:rsidRDefault="00940038" w:rsidP="00164DB5">
      <w:pPr>
        <w:sectPr w:rsidR="00940038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40038" w:rsidRPr="00DA3A15" w:rsidRDefault="00940038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3" w:name="Контроль"/>
      <w:r w:rsidRPr="00DA3A15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3A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3A15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bookmarkEnd w:id="3"/>
    <w:p w:rsidR="00940038" w:rsidRPr="006B4E09" w:rsidRDefault="00940038" w:rsidP="0073548B">
      <w:pPr>
        <w:shd w:val="clear" w:color="auto" w:fill="FFFFFF"/>
        <w:ind w:firstLine="540"/>
      </w:pPr>
      <w:r w:rsidRPr="006B4E09">
        <w:t>Формы промежут</w:t>
      </w:r>
      <w:r>
        <w:t>очной и итоговой аттестации в 10 -</w:t>
      </w:r>
      <w:r w:rsidRPr="006B4E09">
        <w:t>ом классе следующие: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 xml:space="preserve">диктант (объяснительный, выборочный, графический, предупредительный, </w:t>
      </w:r>
      <w:r>
        <w:t>"</w:t>
      </w:r>
      <w:r w:rsidRPr="006B4E09">
        <w:t>Прове</w:t>
      </w:r>
      <w:r w:rsidRPr="006B4E09">
        <w:softHyphen/>
        <w:t>ряю себя</w:t>
      </w:r>
      <w:r>
        <w:t>"</w:t>
      </w:r>
      <w:r w:rsidRPr="006B4E09">
        <w:t>);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тест</w:t>
      </w:r>
      <w:r>
        <w:t>, экспресс-тесты по темам</w:t>
      </w:r>
      <w:r w:rsidRPr="006B4E09">
        <w:t>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проверочная работа с выборочным ответом;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комплексный анализ текста;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 xml:space="preserve">сжатое </w:t>
      </w:r>
      <w:r w:rsidRPr="006B4E09">
        <w:t>и выборочное изложение;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изложение с элементами сочинения-рассуждения;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>сочинение в формате ЕГЭ ( часть С)</w:t>
      </w:r>
      <w:r w:rsidRPr="006B4E09">
        <w:t>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 на морально-этическую тему;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публичное выступление по общественно-важным проблемам;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сочинение-рассказ на свободную тему;</w:t>
      </w:r>
    </w:p>
    <w:p w:rsidR="00940038" w:rsidRPr="006B4E09" w:rsidRDefault="00940038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устное высказывание на лингвистическую тему.</w:t>
      </w:r>
    </w:p>
    <w:p w:rsidR="00940038" w:rsidRPr="006B4E09" w:rsidRDefault="00940038" w:rsidP="0073548B">
      <w:pPr>
        <w:shd w:val="clear" w:color="auto" w:fill="FFFFFF"/>
        <w:ind w:firstLine="540"/>
      </w:pPr>
    </w:p>
    <w:p w:rsidR="00940038" w:rsidRDefault="00940038" w:rsidP="0073548B">
      <w:pPr>
        <w:pStyle w:val="NoSpacing"/>
        <w:rPr>
          <w:rFonts w:ascii="Times New Roman" w:hAnsi="Times New Roman"/>
          <w:b/>
          <w:sz w:val="28"/>
          <w:szCs w:val="28"/>
        </w:rPr>
        <w:sectPr w:rsidR="00940038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4" w:name="Литература"/>
    </w:p>
    <w:p w:rsidR="00940038" w:rsidRDefault="00940038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2726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  <w:bookmarkEnd w:id="4"/>
    </w:p>
    <w:p w:rsidR="00940038" w:rsidRDefault="00940038" w:rsidP="0073548B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0038" w:rsidRPr="00DB078B" w:rsidRDefault="00940038" w:rsidP="00164DB5">
      <w:r>
        <w:t xml:space="preserve"> 1.</w:t>
      </w:r>
      <w:r w:rsidRPr="00DB078B">
        <w:t>Русский язык. 10-11 классы. В.</w:t>
      </w:r>
      <w:r>
        <w:t xml:space="preserve"> </w:t>
      </w:r>
      <w:r w:rsidRPr="00DB078B">
        <w:t>Ф.</w:t>
      </w:r>
      <w:r>
        <w:t xml:space="preserve"> </w:t>
      </w:r>
      <w:r w:rsidRPr="00DB078B">
        <w:t>Греков, С.Е.Крючков, Л.</w:t>
      </w:r>
      <w:r>
        <w:t xml:space="preserve"> </w:t>
      </w:r>
      <w:r w:rsidRPr="00DB078B">
        <w:t>А</w:t>
      </w:r>
      <w:r>
        <w:t xml:space="preserve">. </w:t>
      </w:r>
      <w:r w:rsidRPr="00DB078B">
        <w:t>Чешко. Учебное пособие  для</w:t>
      </w:r>
      <w:r>
        <w:t xml:space="preserve"> </w:t>
      </w:r>
      <w:r w:rsidRPr="00DB078B">
        <w:t xml:space="preserve">10-11 классов общеобразовательных учреждений.  </w:t>
      </w:r>
      <w:r>
        <w:t>М., Просвещение, 2011</w:t>
      </w:r>
      <w:r w:rsidRPr="00DB078B">
        <w:t xml:space="preserve"> год.</w:t>
      </w:r>
    </w:p>
    <w:p w:rsidR="00940038" w:rsidRPr="00DB078B" w:rsidRDefault="00940038" w:rsidP="00164DB5">
      <w:r>
        <w:t>2.</w:t>
      </w:r>
      <w:r w:rsidRPr="00DB078B">
        <w:t>Власенков А.И., Рыбченкова Л.М.</w:t>
      </w:r>
      <w:r>
        <w:t>.</w:t>
      </w:r>
      <w:r w:rsidRPr="00DB078B">
        <w:t xml:space="preserve"> Методические рекомендации к учебнику «Русский язык. Грамматика. Текст. Стили речи.» для 10-11 классов общеобразовательных учр</w:t>
      </w:r>
      <w:r>
        <w:t>еждений. – М.: Просвещение, 2008</w:t>
      </w:r>
      <w:r w:rsidRPr="00DB078B">
        <w:t>.</w:t>
      </w:r>
    </w:p>
    <w:p w:rsidR="00940038" w:rsidRPr="00DB078B" w:rsidRDefault="00940038" w:rsidP="00164DB5">
      <w:r>
        <w:t>3.</w:t>
      </w:r>
      <w:r w:rsidRPr="00DB078B">
        <w:t>Золотарева И.В., Дмитриева Л.П., Егорова Н.В. Поурочные разраб</w:t>
      </w:r>
      <w:r>
        <w:t>отки по русскому языку: 1</w:t>
      </w:r>
      <w:r w:rsidRPr="0073548B">
        <w:t>0</w:t>
      </w:r>
      <w:r w:rsidRPr="00DB078B">
        <w:t xml:space="preserve"> класс. – М.: ВАКО, 2006.</w:t>
      </w:r>
    </w:p>
    <w:p w:rsidR="00940038" w:rsidRPr="00DB078B" w:rsidRDefault="00940038" w:rsidP="00164DB5">
      <w:r>
        <w:t>4.</w:t>
      </w:r>
      <w:r w:rsidRPr="00DB078B">
        <w:t>Розенталь Д.Э. Пособие по русскому языку в старших классах. – М.: Просвещение, 2005.</w:t>
      </w:r>
    </w:p>
    <w:p w:rsidR="00940038" w:rsidRPr="00DB078B" w:rsidRDefault="00940038" w:rsidP="00164DB5">
      <w:pPr>
        <w:shd w:val="clear" w:color="auto" w:fill="FFFFFF"/>
      </w:pPr>
      <w:r>
        <w:t>5.</w:t>
      </w:r>
      <w:r w:rsidRPr="00DB078B"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t>-</w:t>
      </w:r>
      <w:r w:rsidRPr="00DB078B">
        <w:t>Дону, «Феникс», 20</w:t>
      </w:r>
      <w:r>
        <w:t>10</w:t>
      </w:r>
      <w:r w:rsidRPr="00DB078B">
        <w:t>г.</w:t>
      </w:r>
    </w:p>
    <w:p w:rsidR="00940038" w:rsidRPr="00DB078B" w:rsidRDefault="00940038" w:rsidP="00164DB5">
      <w:pPr>
        <w:shd w:val="clear" w:color="auto" w:fill="FFFFFF"/>
      </w:pPr>
      <w:r>
        <w:t>6.</w:t>
      </w:r>
      <w:r w:rsidRPr="00DB078B">
        <w:t>Л.И.Пучкова. Сборник тестовых заданий для тематического и итогового контроля. 10-11 класс. М.: «Интеллект-Центр», 20</w:t>
      </w:r>
      <w:r>
        <w:t>10</w:t>
      </w:r>
      <w:r w:rsidRPr="00DB078B">
        <w:t>г.</w:t>
      </w:r>
    </w:p>
    <w:p w:rsidR="00940038" w:rsidRPr="00DB078B" w:rsidRDefault="00940038" w:rsidP="00164DB5">
      <w:pPr>
        <w:shd w:val="clear" w:color="auto" w:fill="FFFFFF"/>
      </w:pPr>
      <w:r>
        <w:t>7.</w:t>
      </w:r>
      <w:r w:rsidRPr="00DB078B">
        <w:t>И.П.Цыбулько. ЕГЭ 2010. Русский язык. Сборник экзаменационных заданий. М.: «Веко» 2009г.</w:t>
      </w:r>
    </w:p>
    <w:p w:rsidR="00940038" w:rsidRPr="00DB078B" w:rsidRDefault="00940038" w:rsidP="00164DB5">
      <w:pPr>
        <w:shd w:val="clear" w:color="auto" w:fill="FFFFFF"/>
      </w:pPr>
      <w:r>
        <w:t>8.</w:t>
      </w:r>
      <w:r w:rsidRPr="00DB078B">
        <w:t>Н.А.Сенина. Русский язык. Подготовка к ЕГЭ 201</w:t>
      </w:r>
      <w:r w:rsidRPr="00A16A31">
        <w:t>3</w:t>
      </w:r>
      <w:r>
        <w:t>. Ростов-на-</w:t>
      </w:r>
      <w:r w:rsidRPr="00DB078B">
        <w:t>Дону: «Легион», 20</w:t>
      </w:r>
      <w:r>
        <w:t>12</w:t>
      </w:r>
      <w:r w:rsidRPr="00DB078B">
        <w:t>г.</w:t>
      </w:r>
    </w:p>
    <w:p w:rsidR="00940038" w:rsidRPr="00DB078B" w:rsidRDefault="00940038" w:rsidP="00164DB5">
      <w:pPr>
        <w:shd w:val="clear" w:color="auto" w:fill="FFFFFF"/>
      </w:pPr>
      <w:r>
        <w:t>9.</w:t>
      </w:r>
      <w:r w:rsidRPr="00DB078B">
        <w:t>Л.И.Пучкова. Типовые тестовые задания. ЕГЭ 201</w:t>
      </w:r>
      <w:r w:rsidRPr="00995284">
        <w:t>3</w:t>
      </w:r>
      <w:r w:rsidRPr="00DB078B">
        <w:t>. М.: «Экзамен», 2010г.</w:t>
      </w:r>
    </w:p>
    <w:p w:rsidR="00940038" w:rsidRPr="00491A31" w:rsidRDefault="00940038" w:rsidP="00164DB5">
      <w:pPr>
        <w:shd w:val="clear" w:color="auto" w:fill="FFFFFF"/>
      </w:pPr>
      <w:r>
        <w:t xml:space="preserve">10. </w:t>
      </w:r>
      <w:r w:rsidRPr="00491A31">
        <w:t>Ю.С.Миронова. ЕГЭ. Раздаточный материал тренировочных тестов. Готовимся к практическому экзамену. С.-П.: «Тригон», 20</w:t>
      </w:r>
      <w:r>
        <w:t>12</w:t>
      </w:r>
      <w:r w:rsidRPr="00491A31">
        <w:t>г.</w:t>
      </w:r>
    </w:p>
    <w:p w:rsidR="00940038" w:rsidRPr="00DB078B" w:rsidRDefault="00940038" w:rsidP="00164DB5">
      <w:pPr>
        <w:shd w:val="clear" w:color="auto" w:fill="FFFFFF"/>
      </w:pPr>
      <w:r>
        <w:t>11.</w:t>
      </w:r>
      <w:r w:rsidRPr="00DB078B">
        <w:t>С.В.Антонова. Русский язык. Практикум по подготовке к ЕГЭ. №1,2,3. М.: «Вентана</w:t>
      </w:r>
      <w:r>
        <w:t>-</w:t>
      </w:r>
      <w:r w:rsidRPr="00DB078B">
        <w:t xml:space="preserve"> Граф,</w:t>
      </w:r>
      <w:r w:rsidRPr="00491A31">
        <w:t>2007</w:t>
      </w:r>
      <w:r w:rsidRPr="00DB078B">
        <w:t>г.</w:t>
      </w:r>
    </w:p>
    <w:p w:rsidR="00940038" w:rsidRPr="0073548B" w:rsidRDefault="00940038" w:rsidP="0073548B">
      <w:pPr>
        <w:shd w:val="clear" w:color="auto" w:fill="FFFFFF"/>
      </w:pPr>
      <w:r>
        <w:t>12.</w:t>
      </w:r>
      <w:r w:rsidRPr="00DB078B">
        <w:t>Н.В.Егорова. ЕГЭ</w:t>
      </w:r>
      <w:r>
        <w:t>-</w:t>
      </w:r>
      <w:r w:rsidRPr="00DB078B">
        <w:t>201</w:t>
      </w:r>
      <w:r>
        <w:t>2</w:t>
      </w:r>
      <w:r w:rsidRPr="00DB078B">
        <w:t>. Подготовка к части С. М., 201</w:t>
      </w:r>
      <w:r>
        <w:t>2</w:t>
      </w:r>
    </w:p>
    <w:p w:rsidR="00940038" w:rsidRDefault="00940038" w:rsidP="0073548B">
      <w:pPr>
        <w:shd w:val="clear" w:color="auto" w:fill="FFFFFF"/>
      </w:pPr>
      <w:r w:rsidRPr="0073548B">
        <w:t>13</w:t>
      </w:r>
      <w:r>
        <w:t xml:space="preserve">. </w:t>
      </w:r>
      <w:r w:rsidRPr="00CF6103">
        <w:t>И.Цыбулько ЕГЭ 2014. Русский язык : сборник экзам. материалов«Эксмо»</w:t>
      </w:r>
    </w:p>
    <w:p w:rsidR="00940038" w:rsidRDefault="00940038" w:rsidP="0073548B">
      <w:pPr>
        <w:shd w:val="clear" w:color="auto" w:fill="FFFFFF"/>
      </w:pPr>
      <w:r>
        <w:t>14.</w:t>
      </w:r>
      <w:r w:rsidRPr="00CF6103">
        <w:t>И.Цыбулько ЕГЭ 2015 . Русский язык : сборник экзам. материалов«Эксмо»</w:t>
      </w:r>
    </w:p>
    <w:p w:rsidR="00940038" w:rsidRDefault="00940038" w:rsidP="0073548B">
      <w:pPr>
        <w:shd w:val="clear" w:color="auto" w:fill="FFFFFF"/>
      </w:pPr>
      <w:r>
        <w:t>15.</w:t>
      </w:r>
      <w:r w:rsidRPr="00CF6103">
        <w:t>Н.В.Козловская, Ю.Н.Сивакова Русский язык: анализ текста. «Сага»</w:t>
      </w:r>
    </w:p>
    <w:p w:rsidR="00940038" w:rsidRDefault="00940038" w:rsidP="0073548B">
      <w:pPr>
        <w:shd w:val="clear" w:color="auto" w:fill="FFFFFF"/>
      </w:pPr>
      <w:r>
        <w:t>16.</w:t>
      </w:r>
      <w:r w:rsidRPr="00CF6103">
        <w:t xml:space="preserve">Ю. Н. Гостева Русский язык. Решение сложных задач Интеллект-Центр Интернет-учебник. </w:t>
      </w:r>
    </w:p>
    <w:p w:rsidR="00940038" w:rsidRPr="00CF6103" w:rsidRDefault="00940038" w:rsidP="0073548B">
      <w:pPr>
        <w:shd w:val="clear" w:color="auto" w:fill="FFFFFF"/>
      </w:pPr>
      <w:r>
        <w:t>17.</w:t>
      </w:r>
      <w:r w:rsidRPr="00CF6103">
        <w:t>Загоровская О.В. Готовимся к ЕГЭ. Часть А. Часть В.Часть С</w:t>
      </w:r>
    </w:p>
    <w:p w:rsidR="00940038" w:rsidRDefault="00940038" w:rsidP="00164DB5"/>
    <w:p w:rsidR="00940038" w:rsidRPr="009D77AC" w:rsidRDefault="00940038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D77AC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940038" w:rsidRPr="009D77AC" w:rsidRDefault="00940038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http://repetitor.1c.ru/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940038" w:rsidRPr="009D77AC" w:rsidRDefault="00940038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http://www.gramota.ru/-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</w:t>
      </w:r>
      <w:r w:rsidRPr="009D77AC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940038" w:rsidRPr="009D77AC" w:rsidRDefault="00940038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http://www.gramma.ru/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940038" w:rsidRPr="009D77AC" w:rsidRDefault="00940038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http://www.school.edu.ru/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940038" w:rsidRPr="009D77AC" w:rsidRDefault="00940038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http://www.1september.ru/ru/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газета </w:t>
      </w:r>
      <w:r>
        <w:rPr>
          <w:rFonts w:ascii="Times New Roman" w:hAnsi="Times New Roman"/>
          <w:sz w:val="24"/>
          <w:szCs w:val="24"/>
        </w:rPr>
        <w:t>"</w:t>
      </w:r>
      <w:r w:rsidRPr="009D77AC">
        <w:rPr>
          <w:rFonts w:ascii="Times New Roman" w:hAnsi="Times New Roman"/>
          <w:sz w:val="24"/>
          <w:szCs w:val="24"/>
        </w:rPr>
        <w:t>Первое сентября</w:t>
      </w:r>
      <w:r>
        <w:rPr>
          <w:rFonts w:ascii="Times New Roman" w:hAnsi="Times New Roman"/>
          <w:sz w:val="24"/>
          <w:szCs w:val="24"/>
        </w:rPr>
        <w:t>".</w:t>
      </w:r>
    </w:p>
    <w:p w:rsidR="00940038" w:rsidRPr="009D77AC" w:rsidRDefault="00940038" w:rsidP="009D77AC">
      <w:pPr>
        <w:pStyle w:val="NoSpacing"/>
        <w:rPr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</w:t>
      </w:r>
      <w:hyperlink r:id="rId12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http://all.edu.ru/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Все образование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940038" w:rsidRPr="009D77AC" w:rsidRDefault="00940038" w:rsidP="009D77AC">
      <w:pPr>
        <w:pStyle w:val="NoSpacing"/>
        <w:rPr>
          <w:rStyle w:val="b-serp-urlitem1"/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 </w:t>
      </w:r>
      <w:hyperlink r:id="rId13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claw.ru</w:t>
        </w:r>
      </w:hyperlink>
      <w:r w:rsidRPr="009D77AC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14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1news/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dlya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5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Изложения для 5-11 классов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940038" w:rsidRPr="009D77AC" w:rsidRDefault="00940038" w:rsidP="009D77AC">
      <w:pPr>
        <w:pStyle w:val="NoSpacing"/>
        <w:ind w:left="360"/>
        <w:rPr>
          <w:rStyle w:val="b-serp-urlitem1"/>
          <w:rFonts w:ascii="Times New Roman" w:hAnsi="Times New Roman"/>
          <w:sz w:val="24"/>
          <w:szCs w:val="24"/>
        </w:rPr>
      </w:pPr>
      <w:hyperlink r:id="rId15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http://lib.repetitors.eu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Контрольные работы, диктанты 5-11 кл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940038" w:rsidRDefault="00940038" w:rsidP="009D77AC">
      <w:pPr>
        <w:shd w:val="clear" w:color="auto" w:fill="FFFFFF"/>
        <w:ind w:left="346"/>
        <w:jc w:val="center"/>
        <w:rPr>
          <w:b/>
          <w:iCs/>
        </w:rPr>
      </w:pPr>
    </w:p>
    <w:sectPr w:rsidR="00940038" w:rsidSect="006758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119"/>
    <w:multiLevelType w:val="hybridMultilevel"/>
    <w:tmpl w:val="43D47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B9"/>
    <w:multiLevelType w:val="hybridMultilevel"/>
    <w:tmpl w:val="5004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A5E12"/>
    <w:multiLevelType w:val="hybridMultilevel"/>
    <w:tmpl w:val="647C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634294"/>
    <w:multiLevelType w:val="hybridMultilevel"/>
    <w:tmpl w:val="AE50A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52F1F"/>
    <w:multiLevelType w:val="hybridMultilevel"/>
    <w:tmpl w:val="0D6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62FE"/>
    <w:multiLevelType w:val="hybridMultilevel"/>
    <w:tmpl w:val="D430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0582"/>
    <w:multiLevelType w:val="hybridMultilevel"/>
    <w:tmpl w:val="12EE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239"/>
    <w:multiLevelType w:val="hybridMultilevel"/>
    <w:tmpl w:val="0AA4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5E8"/>
    <w:multiLevelType w:val="hybridMultilevel"/>
    <w:tmpl w:val="74848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B478C8"/>
    <w:multiLevelType w:val="hybridMultilevel"/>
    <w:tmpl w:val="DE38A9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C04C55"/>
    <w:multiLevelType w:val="hybridMultilevel"/>
    <w:tmpl w:val="1E3EBC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8E92D03"/>
    <w:multiLevelType w:val="hybridMultilevel"/>
    <w:tmpl w:val="8A92AD0E"/>
    <w:lvl w:ilvl="0" w:tplc="306C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D4608A"/>
    <w:multiLevelType w:val="hybridMultilevel"/>
    <w:tmpl w:val="D6E6B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496595"/>
    <w:multiLevelType w:val="hybridMultilevel"/>
    <w:tmpl w:val="AA18F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81B05"/>
    <w:multiLevelType w:val="hybridMultilevel"/>
    <w:tmpl w:val="B23AF250"/>
    <w:lvl w:ilvl="0" w:tplc="5F6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D4790"/>
    <w:multiLevelType w:val="hybridMultilevel"/>
    <w:tmpl w:val="48066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CD57FE"/>
    <w:multiLevelType w:val="hybridMultilevel"/>
    <w:tmpl w:val="04DE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8FC4C8A"/>
    <w:multiLevelType w:val="hybridMultilevel"/>
    <w:tmpl w:val="F8A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911083"/>
    <w:multiLevelType w:val="hybridMultilevel"/>
    <w:tmpl w:val="8012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B4681B"/>
    <w:multiLevelType w:val="hybridMultilevel"/>
    <w:tmpl w:val="5EF6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201A5"/>
    <w:multiLevelType w:val="hybridMultilevel"/>
    <w:tmpl w:val="86A4E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901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966BA"/>
    <w:multiLevelType w:val="hybridMultilevel"/>
    <w:tmpl w:val="F0220E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5853201C"/>
    <w:multiLevelType w:val="hybridMultilevel"/>
    <w:tmpl w:val="18B64070"/>
    <w:lvl w:ilvl="0" w:tplc="0419000D">
      <w:start w:val="1"/>
      <w:numFmt w:val="bullet"/>
      <w:lvlText w:val="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5B094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B1F7EC4"/>
    <w:multiLevelType w:val="hybridMultilevel"/>
    <w:tmpl w:val="F6E8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52CF6"/>
    <w:multiLevelType w:val="hybridMultilevel"/>
    <w:tmpl w:val="59825C10"/>
    <w:lvl w:ilvl="0" w:tplc="10669E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>
    <w:nsid w:val="60C231FB"/>
    <w:multiLevelType w:val="hybridMultilevel"/>
    <w:tmpl w:val="3248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848CB"/>
    <w:multiLevelType w:val="hybridMultilevel"/>
    <w:tmpl w:val="BB34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2674FB"/>
    <w:multiLevelType w:val="hybridMultilevel"/>
    <w:tmpl w:val="2D8A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E7C"/>
    <w:multiLevelType w:val="hybridMultilevel"/>
    <w:tmpl w:val="0D642DB0"/>
    <w:lvl w:ilvl="0" w:tplc="14D8F92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8D16FE"/>
    <w:multiLevelType w:val="hybridMultilevel"/>
    <w:tmpl w:val="79D67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7A2D26"/>
    <w:multiLevelType w:val="hybridMultilevel"/>
    <w:tmpl w:val="A3A45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A6716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B2E72B2"/>
    <w:multiLevelType w:val="hybridMultilevel"/>
    <w:tmpl w:val="D0CE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E16"/>
    <w:multiLevelType w:val="hybridMultilevel"/>
    <w:tmpl w:val="3192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15F47"/>
    <w:multiLevelType w:val="hybridMultilevel"/>
    <w:tmpl w:val="EAC2D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46"/>
  </w:num>
  <w:num w:numId="5">
    <w:abstractNumId w:val="39"/>
  </w:num>
  <w:num w:numId="6">
    <w:abstractNumId w:val="14"/>
  </w:num>
  <w:num w:numId="7">
    <w:abstractNumId w:val="29"/>
  </w:num>
  <w:num w:numId="8">
    <w:abstractNumId w:val="35"/>
  </w:num>
  <w:num w:numId="9">
    <w:abstractNumId w:val="24"/>
  </w:num>
  <w:num w:numId="10">
    <w:abstractNumId w:val="28"/>
  </w:num>
  <w:num w:numId="11">
    <w:abstractNumId w:val="8"/>
  </w:num>
  <w:num w:numId="12">
    <w:abstractNumId w:val="11"/>
  </w:num>
  <w:num w:numId="13">
    <w:abstractNumId w:val="41"/>
  </w:num>
  <w:num w:numId="14">
    <w:abstractNumId w:val="16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9"/>
  </w:num>
  <w:num w:numId="20">
    <w:abstractNumId w:val="6"/>
  </w:num>
  <w:num w:numId="21">
    <w:abstractNumId w:val="33"/>
  </w:num>
  <w:num w:numId="22">
    <w:abstractNumId w:val="0"/>
  </w:num>
  <w:num w:numId="23">
    <w:abstractNumId w:val="44"/>
  </w:num>
  <w:num w:numId="24">
    <w:abstractNumId w:val="45"/>
  </w:num>
  <w:num w:numId="25">
    <w:abstractNumId w:val="25"/>
  </w:num>
  <w:num w:numId="26">
    <w:abstractNumId w:val="12"/>
  </w:num>
  <w:num w:numId="27">
    <w:abstractNumId w:val="40"/>
  </w:num>
  <w:num w:numId="28">
    <w:abstractNumId w:val="19"/>
  </w:num>
  <w:num w:numId="29">
    <w:abstractNumId w:val="22"/>
  </w:num>
  <w:num w:numId="30">
    <w:abstractNumId w:val="5"/>
  </w:num>
  <w:num w:numId="31">
    <w:abstractNumId w:val="27"/>
  </w:num>
  <w:num w:numId="32">
    <w:abstractNumId w:val="43"/>
  </w:num>
  <w:num w:numId="33">
    <w:abstractNumId w:val="32"/>
  </w:num>
  <w:num w:numId="34">
    <w:abstractNumId w:val="17"/>
  </w:num>
  <w:num w:numId="3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0"/>
  </w:num>
  <w:num w:numId="38">
    <w:abstractNumId w:val="10"/>
  </w:num>
  <w:num w:numId="39">
    <w:abstractNumId w:val="21"/>
  </w:num>
  <w:num w:numId="40">
    <w:abstractNumId w:val="1"/>
  </w:num>
  <w:num w:numId="41">
    <w:abstractNumId w:val="3"/>
  </w:num>
  <w:num w:numId="42">
    <w:abstractNumId w:val="31"/>
  </w:num>
  <w:num w:numId="43">
    <w:abstractNumId w:val="34"/>
  </w:num>
  <w:num w:numId="44">
    <w:abstractNumId w:val="36"/>
  </w:num>
  <w:num w:numId="45">
    <w:abstractNumId w:val="18"/>
  </w:num>
  <w:num w:numId="46">
    <w:abstractNumId w:val="3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B7"/>
    <w:rsid w:val="00004F4B"/>
    <w:rsid w:val="00013B40"/>
    <w:rsid w:val="00031E1C"/>
    <w:rsid w:val="00035E22"/>
    <w:rsid w:val="00044DCD"/>
    <w:rsid w:val="000935FB"/>
    <w:rsid w:val="000F19C6"/>
    <w:rsid w:val="00113EC3"/>
    <w:rsid w:val="00130085"/>
    <w:rsid w:val="00137415"/>
    <w:rsid w:val="0014047F"/>
    <w:rsid w:val="001440AF"/>
    <w:rsid w:val="00144540"/>
    <w:rsid w:val="00150F8D"/>
    <w:rsid w:val="00164DB5"/>
    <w:rsid w:val="001859F0"/>
    <w:rsid w:val="001919E7"/>
    <w:rsid w:val="00192516"/>
    <w:rsid w:val="00193F53"/>
    <w:rsid w:val="00194841"/>
    <w:rsid w:val="001A6584"/>
    <w:rsid w:val="001A6B26"/>
    <w:rsid w:val="001D77A1"/>
    <w:rsid w:val="001E332A"/>
    <w:rsid w:val="001E4B96"/>
    <w:rsid w:val="002155E0"/>
    <w:rsid w:val="00290034"/>
    <w:rsid w:val="00291393"/>
    <w:rsid w:val="00297166"/>
    <w:rsid w:val="002A3ED1"/>
    <w:rsid w:val="002C3AB4"/>
    <w:rsid w:val="002C7EE1"/>
    <w:rsid w:val="002E0E02"/>
    <w:rsid w:val="002E7003"/>
    <w:rsid w:val="0030099E"/>
    <w:rsid w:val="00306E13"/>
    <w:rsid w:val="003318D3"/>
    <w:rsid w:val="00331913"/>
    <w:rsid w:val="00365CFE"/>
    <w:rsid w:val="00382EC6"/>
    <w:rsid w:val="00393DE4"/>
    <w:rsid w:val="00394F91"/>
    <w:rsid w:val="003B4F5B"/>
    <w:rsid w:val="003E33A9"/>
    <w:rsid w:val="00401ECF"/>
    <w:rsid w:val="00403343"/>
    <w:rsid w:val="00404E7F"/>
    <w:rsid w:val="00413173"/>
    <w:rsid w:val="00417206"/>
    <w:rsid w:val="00425D00"/>
    <w:rsid w:val="00442491"/>
    <w:rsid w:val="00481854"/>
    <w:rsid w:val="00491A31"/>
    <w:rsid w:val="0049306E"/>
    <w:rsid w:val="004A72B4"/>
    <w:rsid w:val="004C37C8"/>
    <w:rsid w:val="004C4498"/>
    <w:rsid w:val="004C5D1D"/>
    <w:rsid w:val="004C605A"/>
    <w:rsid w:val="004D1AA6"/>
    <w:rsid w:val="004E2FA3"/>
    <w:rsid w:val="004F497A"/>
    <w:rsid w:val="004F5792"/>
    <w:rsid w:val="00525733"/>
    <w:rsid w:val="00546EEB"/>
    <w:rsid w:val="005A1B9D"/>
    <w:rsid w:val="005A3738"/>
    <w:rsid w:val="005D6873"/>
    <w:rsid w:val="0061710A"/>
    <w:rsid w:val="00671DAD"/>
    <w:rsid w:val="006758B7"/>
    <w:rsid w:val="00696BBF"/>
    <w:rsid w:val="006A1856"/>
    <w:rsid w:val="006A319E"/>
    <w:rsid w:val="006B4E09"/>
    <w:rsid w:val="006B585A"/>
    <w:rsid w:val="006B671F"/>
    <w:rsid w:val="006C3980"/>
    <w:rsid w:val="006C3D1E"/>
    <w:rsid w:val="006C69BC"/>
    <w:rsid w:val="006D6C8F"/>
    <w:rsid w:val="00705837"/>
    <w:rsid w:val="00726A03"/>
    <w:rsid w:val="0073548B"/>
    <w:rsid w:val="00777627"/>
    <w:rsid w:val="00793A43"/>
    <w:rsid w:val="00797DDC"/>
    <w:rsid w:val="007A54F8"/>
    <w:rsid w:val="007D2646"/>
    <w:rsid w:val="007D3BE8"/>
    <w:rsid w:val="007D4974"/>
    <w:rsid w:val="007E4ACE"/>
    <w:rsid w:val="007F0090"/>
    <w:rsid w:val="007F5113"/>
    <w:rsid w:val="008045FF"/>
    <w:rsid w:val="00812828"/>
    <w:rsid w:val="00813D0A"/>
    <w:rsid w:val="008174EE"/>
    <w:rsid w:val="008A5DC1"/>
    <w:rsid w:val="008B161E"/>
    <w:rsid w:val="008D5901"/>
    <w:rsid w:val="00923532"/>
    <w:rsid w:val="00924C43"/>
    <w:rsid w:val="009250F2"/>
    <w:rsid w:val="00932429"/>
    <w:rsid w:val="00940038"/>
    <w:rsid w:val="009814BE"/>
    <w:rsid w:val="00995284"/>
    <w:rsid w:val="00997CAD"/>
    <w:rsid w:val="009A04B9"/>
    <w:rsid w:val="009A2935"/>
    <w:rsid w:val="009A7F94"/>
    <w:rsid w:val="009B1074"/>
    <w:rsid w:val="009D77AC"/>
    <w:rsid w:val="009E7448"/>
    <w:rsid w:val="00A16A31"/>
    <w:rsid w:val="00A17936"/>
    <w:rsid w:val="00A469F6"/>
    <w:rsid w:val="00A473C3"/>
    <w:rsid w:val="00A52726"/>
    <w:rsid w:val="00A663FF"/>
    <w:rsid w:val="00A9623D"/>
    <w:rsid w:val="00AC0195"/>
    <w:rsid w:val="00AC6AE4"/>
    <w:rsid w:val="00AC7B73"/>
    <w:rsid w:val="00AD11ED"/>
    <w:rsid w:val="00AF7E73"/>
    <w:rsid w:val="00B13BF6"/>
    <w:rsid w:val="00B14A94"/>
    <w:rsid w:val="00B21DAA"/>
    <w:rsid w:val="00B249FB"/>
    <w:rsid w:val="00B26467"/>
    <w:rsid w:val="00B2755B"/>
    <w:rsid w:val="00B351EF"/>
    <w:rsid w:val="00B42BF5"/>
    <w:rsid w:val="00B57B0B"/>
    <w:rsid w:val="00B647E4"/>
    <w:rsid w:val="00B85F73"/>
    <w:rsid w:val="00BC39E4"/>
    <w:rsid w:val="00BC4F47"/>
    <w:rsid w:val="00BE2DF6"/>
    <w:rsid w:val="00BF5B2F"/>
    <w:rsid w:val="00BF6762"/>
    <w:rsid w:val="00C00B0C"/>
    <w:rsid w:val="00C35DFB"/>
    <w:rsid w:val="00C37813"/>
    <w:rsid w:val="00C41AC8"/>
    <w:rsid w:val="00C452D2"/>
    <w:rsid w:val="00C45E1B"/>
    <w:rsid w:val="00C6413D"/>
    <w:rsid w:val="00C82EDA"/>
    <w:rsid w:val="00C927A0"/>
    <w:rsid w:val="00CA289A"/>
    <w:rsid w:val="00CA6311"/>
    <w:rsid w:val="00CB0C21"/>
    <w:rsid w:val="00CC223F"/>
    <w:rsid w:val="00CC2736"/>
    <w:rsid w:val="00CC44CE"/>
    <w:rsid w:val="00CD55C2"/>
    <w:rsid w:val="00CF6103"/>
    <w:rsid w:val="00D42C84"/>
    <w:rsid w:val="00D46FD2"/>
    <w:rsid w:val="00D82E90"/>
    <w:rsid w:val="00D93F66"/>
    <w:rsid w:val="00DA287D"/>
    <w:rsid w:val="00DA3A15"/>
    <w:rsid w:val="00DB078B"/>
    <w:rsid w:val="00DD0497"/>
    <w:rsid w:val="00DE2799"/>
    <w:rsid w:val="00E0606D"/>
    <w:rsid w:val="00E24622"/>
    <w:rsid w:val="00E31A09"/>
    <w:rsid w:val="00E379A7"/>
    <w:rsid w:val="00E768E5"/>
    <w:rsid w:val="00EA7FA3"/>
    <w:rsid w:val="00EB6B70"/>
    <w:rsid w:val="00EC53B7"/>
    <w:rsid w:val="00ED1F5E"/>
    <w:rsid w:val="00EE3456"/>
    <w:rsid w:val="00EF3E99"/>
    <w:rsid w:val="00F0286C"/>
    <w:rsid w:val="00F11545"/>
    <w:rsid w:val="00F25168"/>
    <w:rsid w:val="00F50AE7"/>
    <w:rsid w:val="00F57976"/>
    <w:rsid w:val="00F57E60"/>
    <w:rsid w:val="00F622AE"/>
    <w:rsid w:val="00F83BEB"/>
    <w:rsid w:val="00F96709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7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7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57E6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57E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E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F57E6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F57E60"/>
    <w:rPr>
      <w:rFonts w:eastAsia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6758B7"/>
    <w:rPr>
      <w:rFonts w:ascii="Calibri" w:eastAsia="Times New Roman" w:hAnsi="Calibri"/>
    </w:rPr>
  </w:style>
  <w:style w:type="paragraph" w:styleId="BodyTextIndent2">
    <w:name w:val="Body Text Indent 2"/>
    <w:basedOn w:val="Normal"/>
    <w:link w:val="BodyTextIndent2Char"/>
    <w:uiPriority w:val="99"/>
    <w:rsid w:val="00A179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179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17936"/>
    <w:pPr>
      <w:widowControl w:val="0"/>
      <w:jc w:val="center"/>
    </w:pPr>
    <w:rPr>
      <w:rFonts w:eastAsia="Times New Roman"/>
      <w:b/>
      <w:sz w:val="32"/>
      <w:szCs w:val="20"/>
    </w:rPr>
  </w:style>
  <w:style w:type="paragraph" w:customStyle="1" w:styleId="style1">
    <w:name w:val="style1"/>
    <w:basedOn w:val="Normal"/>
    <w:uiPriority w:val="99"/>
    <w:rsid w:val="00044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4DC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935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1B9D"/>
    <w:pPr>
      <w:ind w:left="720"/>
    </w:pPr>
  </w:style>
  <w:style w:type="paragraph" w:styleId="Footer">
    <w:name w:val="footer"/>
    <w:basedOn w:val="Normal"/>
    <w:link w:val="FooterChar"/>
    <w:uiPriority w:val="99"/>
    <w:rsid w:val="00C9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A0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04F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D77AC"/>
    <w:rPr>
      <w:rFonts w:cs="Times New Roman"/>
      <w:color w:val="6300FF"/>
      <w:u w:val="single"/>
    </w:rPr>
  </w:style>
  <w:style w:type="character" w:customStyle="1" w:styleId="b-serp-urlitem1">
    <w:name w:val="b-serp-url__item1"/>
    <w:basedOn w:val="DefaultParagraphFont"/>
    <w:uiPriority w:val="99"/>
    <w:rsid w:val="009D77AC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9D77A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A54F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F"/>
    <w:rPr>
      <w:rFonts w:ascii="Tahoma" w:hAnsi="Tahoma" w:cs="Tahoma"/>
      <w:sz w:val="16"/>
      <w:szCs w:val="16"/>
      <w:lang w:eastAsia="ru-RU"/>
    </w:rPr>
  </w:style>
  <w:style w:type="paragraph" w:customStyle="1" w:styleId="c17">
    <w:name w:val="c17"/>
    <w:basedOn w:val="Normal"/>
    <w:uiPriority w:val="99"/>
    <w:rsid w:val="00164DB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93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F53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93F5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3F53"/>
    <w:rPr>
      <w:rFonts w:eastAsia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57E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57E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57E60"/>
    <w:rPr>
      <w:rFonts w:cs="Times New Roman"/>
      <w:i/>
      <w:iCs/>
    </w:rPr>
  </w:style>
  <w:style w:type="paragraph" w:customStyle="1" w:styleId="Default">
    <w:name w:val="Default"/>
    <w:uiPriority w:val="99"/>
    <w:rsid w:val="00BC39E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1E4B9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uiPriority w:val="99"/>
    <w:rsid w:val="001E4B9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uiPriority w:val="99"/>
    <w:rsid w:val="00D93F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41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413D"/>
    <w:rPr>
      <w:rFonts w:ascii="Calibri" w:hAnsi="Calibri" w:cs="Times New Roman"/>
      <w:sz w:val="22"/>
      <w:lang w:eastAsia="ru-RU"/>
    </w:rPr>
  </w:style>
  <w:style w:type="paragraph" w:customStyle="1" w:styleId="ListParagraph1">
    <w:name w:val="List Paragraph1"/>
    <w:basedOn w:val="Normal"/>
    <w:uiPriority w:val="99"/>
    <w:rsid w:val="00AC7B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DefaultParagraphFont"/>
    <w:uiPriority w:val="99"/>
    <w:rsid w:val="00AC7B73"/>
    <w:rPr>
      <w:rFonts w:ascii="Arial" w:hAnsi="Arial" w:cs="Arial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claw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1september.ru/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b.repetitors.eu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claw.ru/1news/izlozheniya/izlozheniya-teksty-izlozhenij-dlya-5-11-klass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6553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404</cp:lastModifiedBy>
  <cp:revision>2</cp:revision>
  <cp:lastPrinted>2015-04-01T06:37:00Z</cp:lastPrinted>
  <dcterms:created xsi:type="dcterms:W3CDTF">2015-11-25T06:20:00Z</dcterms:created>
  <dcterms:modified xsi:type="dcterms:W3CDTF">2015-11-25T06:20:00Z</dcterms:modified>
</cp:coreProperties>
</file>