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2B" w:rsidRPr="0074783D" w:rsidRDefault="0015102B" w:rsidP="00747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74783D">
        <w:rPr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5102B" w:rsidRPr="0074783D" w:rsidRDefault="0015102B" w:rsidP="00747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74783D">
        <w:rPr>
          <w:b/>
          <w:sz w:val="28"/>
          <w:szCs w:val="28"/>
          <w:lang w:eastAsia="ru-RU"/>
        </w:rPr>
        <w:t xml:space="preserve">«Детский сад № 239» </w:t>
      </w:r>
    </w:p>
    <w:tbl>
      <w:tblPr>
        <w:tblW w:w="0" w:type="auto"/>
        <w:tblInd w:w="159" w:type="dxa"/>
        <w:tblBorders>
          <w:top w:val="thinThickSmallGap" w:sz="24" w:space="0" w:color="auto"/>
        </w:tblBorders>
        <w:tblLayout w:type="fixed"/>
        <w:tblLook w:val="0000"/>
      </w:tblPr>
      <w:tblGrid>
        <w:gridCol w:w="9750"/>
      </w:tblGrid>
      <w:tr w:rsidR="0015102B" w:rsidRPr="0074783D" w:rsidTr="00B5735A">
        <w:trPr>
          <w:trHeight w:val="45"/>
        </w:trPr>
        <w:tc>
          <w:tcPr>
            <w:tcW w:w="9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5102B" w:rsidRPr="0074783D" w:rsidRDefault="0015102B" w:rsidP="00B5735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 w:rsidRPr="0074783D">
              <w:rPr>
                <w:sz w:val="24"/>
                <w:szCs w:val="24"/>
                <w:lang w:eastAsia="ru-RU"/>
              </w:rPr>
              <w:t>654086, Кемеровская область</w:t>
            </w:r>
          </w:p>
          <w:p w:rsidR="0015102B" w:rsidRPr="0074783D" w:rsidRDefault="0015102B" w:rsidP="00B5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783D">
              <w:rPr>
                <w:sz w:val="24"/>
                <w:szCs w:val="24"/>
                <w:lang w:eastAsia="ru-RU"/>
              </w:rPr>
              <w:t>г. Новокузнецк, ул. Радищева, 12</w:t>
            </w:r>
          </w:p>
          <w:p w:rsidR="0015102B" w:rsidRPr="0074783D" w:rsidRDefault="0015102B" w:rsidP="00B57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4783D">
              <w:rPr>
                <w:sz w:val="24"/>
                <w:szCs w:val="24"/>
                <w:lang w:eastAsia="ru-RU"/>
              </w:rPr>
              <w:t>тел. (3843) 38-60-33</w:t>
            </w:r>
          </w:p>
        </w:tc>
      </w:tr>
    </w:tbl>
    <w:p w:rsidR="0015102B" w:rsidRPr="0074783D" w:rsidRDefault="0015102B" w:rsidP="0074783D">
      <w:pPr>
        <w:spacing w:after="0" w:line="240" w:lineRule="auto"/>
        <w:jc w:val="center"/>
        <w:rPr>
          <w:color w:val="444444"/>
          <w:sz w:val="20"/>
          <w:szCs w:val="20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color w:val="444444"/>
          <w:sz w:val="20"/>
          <w:szCs w:val="20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color w:val="444444"/>
          <w:sz w:val="20"/>
          <w:szCs w:val="20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color w:val="444444"/>
          <w:sz w:val="48"/>
          <w:szCs w:val="4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color w:val="444444"/>
          <w:sz w:val="48"/>
          <w:szCs w:val="4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b/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b/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color w:val="444444"/>
          <w:sz w:val="28"/>
          <w:szCs w:val="28"/>
          <w:lang w:eastAsia="ru-RU"/>
        </w:rPr>
      </w:pPr>
      <w:r w:rsidRPr="0074783D">
        <w:rPr>
          <w:b/>
          <w:sz w:val="28"/>
          <w:szCs w:val="28"/>
          <w:lang w:eastAsia="ru-RU"/>
        </w:rPr>
        <w:t xml:space="preserve">Конспект </w:t>
      </w:r>
    </w:p>
    <w:p w:rsidR="0015102B" w:rsidRPr="0074783D" w:rsidRDefault="0015102B" w:rsidP="0074783D">
      <w:pPr>
        <w:spacing w:after="0" w:line="240" w:lineRule="auto"/>
        <w:jc w:val="center"/>
        <w:rPr>
          <w:color w:val="444444"/>
          <w:sz w:val="28"/>
          <w:szCs w:val="28"/>
          <w:lang w:eastAsia="ru-RU"/>
        </w:rPr>
      </w:pPr>
    </w:p>
    <w:p w:rsidR="0015102B" w:rsidRDefault="0015102B" w:rsidP="00747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Занятие по познавательному развитию</w:t>
      </w:r>
    </w:p>
    <w:p w:rsidR="0015102B" w:rsidRPr="0074783D" w:rsidRDefault="0015102B" w:rsidP="0074783D">
      <w:pPr>
        <w:jc w:val="center"/>
        <w:rPr>
          <w:sz w:val="24"/>
          <w:szCs w:val="24"/>
        </w:rPr>
      </w:pPr>
      <w:r w:rsidRPr="0015199C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>:</w:t>
      </w:r>
      <w:r w:rsidRPr="0015199C">
        <w:rPr>
          <w:b/>
          <w:sz w:val="24"/>
          <w:szCs w:val="24"/>
        </w:rPr>
        <w:t xml:space="preserve"> </w:t>
      </w:r>
      <w:r w:rsidRPr="0074783D">
        <w:rPr>
          <w:sz w:val="24"/>
          <w:szCs w:val="24"/>
        </w:rPr>
        <w:t>«Воздух и его свойства»</w:t>
      </w:r>
    </w:p>
    <w:p w:rsidR="0015102B" w:rsidRPr="0074783D" w:rsidRDefault="0015102B" w:rsidP="0074783D">
      <w:pPr>
        <w:spacing w:after="0" w:line="240" w:lineRule="auto"/>
        <w:jc w:val="center"/>
        <w:rPr>
          <w:color w:val="444444"/>
          <w:sz w:val="28"/>
          <w:szCs w:val="28"/>
          <w:lang w:eastAsia="ru-RU"/>
        </w:rPr>
      </w:pPr>
      <w:r w:rsidRPr="0074783D">
        <w:rPr>
          <w:sz w:val="24"/>
          <w:szCs w:val="24"/>
        </w:rPr>
        <w:t>Подготовительная группа</w:t>
      </w:r>
    </w:p>
    <w:p w:rsidR="0015102B" w:rsidRPr="0074783D" w:rsidRDefault="0015102B" w:rsidP="0074783D">
      <w:pPr>
        <w:spacing w:after="0" w:line="240" w:lineRule="auto"/>
        <w:jc w:val="center"/>
        <w:rPr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15102B" w:rsidRDefault="0015102B" w:rsidP="0074783D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74783D">
        <w:rPr>
          <w:sz w:val="24"/>
          <w:szCs w:val="24"/>
          <w:lang w:eastAsia="ru-RU"/>
        </w:rPr>
        <w:t xml:space="preserve">Подготовила: </w:t>
      </w:r>
    </w:p>
    <w:p w:rsidR="0015102B" w:rsidRPr="0074783D" w:rsidRDefault="0015102B" w:rsidP="0074783D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74783D">
        <w:rPr>
          <w:sz w:val="24"/>
          <w:szCs w:val="24"/>
          <w:lang w:eastAsia="ru-RU"/>
        </w:rPr>
        <w:t xml:space="preserve">воспитатель МБ ДОУ «Детский сад №239» </w:t>
      </w:r>
    </w:p>
    <w:p w:rsidR="0015102B" w:rsidRPr="0074783D" w:rsidRDefault="0015102B" w:rsidP="0074783D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74783D">
        <w:rPr>
          <w:sz w:val="24"/>
          <w:szCs w:val="24"/>
          <w:lang w:eastAsia="ru-RU"/>
        </w:rPr>
        <w:t xml:space="preserve">Аккулова О.В. </w:t>
      </w:r>
    </w:p>
    <w:p w:rsidR="0015102B" w:rsidRPr="0074783D" w:rsidRDefault="0015102B" w:rsidP="0074783D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right"/>
        <w:rPr>
          <w:color w:val="444444"/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5102B" w:rsidRPr="0074783D" w:rsidRDefault="0015102B" w:rsidP="0074783D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74783D">
        <w:rPr>
          <w:sz w:val="24"/>
          <w:szCs w:val="24"/>
          <w:lang w:eastAsia="ru-RU"/>
        </w:rPr>
        <w:t>Новокузнецк,</w:t>
      </w:r>
      <w:r>
        <w:rPr>
          <w:sz w:val="24"/>
          <w:szCs w:val="24"/>
          <w:lang w:eastAsia="ru-RU"/>
        </w:rPr>
        <w:t xml:space="preserve"> 2015</w:t>
      </w:r>
    </w:p>
    <w:p w:rsidR="0015102B" w:rsidRPr="0074783D" w:rsidRDefault="0015102B" w:rsidP="0074783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15102B" w:rsidRDefault="0015102B" w:rsidP="00747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Занятие по познавательному развитию</w:t>
      </w:r>
    </w:p>
    <w:p w:rsidR="0015102B" w:rsidRDefault="0015102B" w:rsidP="0074783D">
      <w:pPr>
        <w:jc w:val="center"/>
        <w:rPr>
          <w:b/>
          <w:sz w:val="24"/>
          <w:szCs w:val="24"/>
        </w:rPr>
      </w:pPr>
      <w:r w:rsidRPr="0015199C">
        <w:rPr>
          <w:b/>
          <w:sz w:val="24"/>
          <w:szCs w:val="24"/>
        </w:rPr>
        <w:t>Тема «Воздух и его свойства»</w:t>
      </w:r>
    </w:p>
    <w:p w:rsidR="0015102B" w:rsidRDefault="0015102B" w:rsidP="00747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Подготовительная группа.</w:t>
      </w:r>
    </w:p>
    <w:p w:rsidR="0015102B" w:rsidRDefault="0015102B" w:rsidP="0015199C">
      <w:pPr>
        <w:jc w:val="center"/>
        <w:rPr>
          <w:b/>
          <w:sz w:val="24"/>
          <w:szCs w:val="24"/>
        </w:rPr>
      </w:pPr>
    </w:p>
    <w:p w:rsidR="0015102B" w:rsidRPr="001D66B5" w:rsidRDefault="0015102B" w:rsidP="005741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содержание:</w:t>
      </w:r>
    </w:p>
    <w:p w:rsidR="0015102B" w:rsidRPr="00574138" w:rsidRDefault="0015102B" w:rsidP="001D66B5">
      <w:pPr>
        <w:pStyle w:val="ListParagraph"/>
        <w:ind w:left="0"/>
        <w:rPr>
          <w:sz w:val="24"/>
          <w:szCs w:val="24"/>
        </w:rPr>
      </w:pPr>
      <w:r w:rsidRPr="00574138">
        <w:rPr>
          <w:b/>
          <w:sz w:val="24"/>
          <w:szCs w:val="24"/>
        </w:rPr>
        <w:t>Образовательные задачи:</w:t>
      </w:r>
    </w:p>
    <w:p w:rsidR="0015102B" w:rsidRPr="00574138" w:rsidRDefault="0015102B" w:rsidP="00574138">
      <w:pPr>
        <w:pStyle w:val="ListParagraph"/>
        <w:rPr>
          <w:sz w:val="24"/>
          <w:szCs w:val="24"/>
        </w:rPr>
      </w:pPr>
    </w:p>
    <w:p w:rsidR="0015102B" w:rsidRPr="00574138" w:rsidRDefault="0015102B" w:rsidP="005741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4138">
        <w:rPr>
          <w:sz w:val="24"/>
          <w:szCs w:val="24"/>
        </w:rPr>
        <w:t xml:space="preserve"> Учить делать </w:t>
      </w:r>
      <w:r>
        <w:rPr>
          <w:sz w:val="24"/>
          <w:szCs w:val="24"/>
        </w:rPr>
        <w:t>выводы на основе опытно- экспери</w:t>
      </w:r>
      <w:r w:rsidRPr="00574138">
        <w:rPr>
          <w:sz w:val="24"/>
          <w:szCs w:val="24"/>
        </w:rPr>
        <w:t>ментальной деятельности.</w:t>
      </w:r>
    </w:p>
    <w:p w:rsidR="0015102B" w:rsidRDefault="0015102B" w:rsidP="005741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Упражнять детей в подборе эпитетов, сравнение, продолжать строить развернутые высказывания.</w:t>
      </w:r>
    </w:p>
    <w:p w:rsidR="0015102B" w:rsidRDefault="0015102B" w:rsidP="005741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Создание предпосылок формирования учебной и умственной деятельности</w:t>
      </w:r>
    </w:p>
    <w:p w:rsidR="0015102B" w:rsidRDefault="0015102B" w:rsidP="005741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Создать положительный  психоэмоциональный  настрой ребенка .</w:t>
      </w:r>
    </w:p>
    <w:p w:rsidR="0015102B" w:rsidRPr="005449C3" w:rsidRDefault="0015102B" w:rsidP="005449C3">
      <w:pPr>
        <w:rPr>
          <w:b/>
          <w:sz w:val="24"/>
          <w:szCs w:val="24"/>
        </w:rPr>
      </w:pPr>
      <w:r w:rsidRPr="005449C3">
        <w:rPr>
          <w:b/>
          <w:sz w:val="24"/>
          <w:szCs w:val="24"/>
        </w:rPr>
        <w:t>Развивающие задачи:</w:t>
      </w:r>
    </w:p>
    <w:p w:rsidR="0015102B" w:rsidRDefault="0015102B" w:rsidP="00544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Развивать поисково- познавательную деятельность детей ,наблюдательность ,внимание ,зрительную память ,воображение ,мелкую моторику.</w:t>
      </w:r>
    </w:p>
    <w:p w:rsidR="0015102B" w:rsidRDefault="0015102B" w:rsidP="001D6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Установление причинно- следственной зависимости природных явлений</w:t>
      </w:r>
    </w:p>
    <w:p w:rsidR="0015102B" w:rsidRDefault="0015102B" w:rsidP="001D66B5">
      <w:pPr>
        <w:pStyle w:val="ListParagraph"/>
        <w:ind w:left="1080"/>
        <w:rPr>
          <w:sz w:val="24"/>
          <w:szCs w:val="24"/>
        </w:rPr>
      </w:pPr>
    </w:p>
    <w:p w:rsidR="0015102B" w:rsidRPr="005449C3" w:rsidRDefault="0015102B" w:rsidP="005449C3">
      <w:pPr>
        <w:rPr>
          <w:b/>
          <w:sz w:val="24"/>
          <w:szCs w:val="24"/>
        </w:rPr>
      </w:pPr>
      <w:r w:rsidRPr="005449C3">
        <w:rPr>
          <w:b/>
          <w:sz w:val="24"/>
          <w:szCs w:val="24"/>
        </w:rPr>
        <w:t>Воспитательные задачи:</w:t>
      </w:r>
    </w:p>
    <w:p w:rsidR="0015102B" w:rsidRDefault="0015102B" w:rsidP="00544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Воспитывать интерес к непосредственно образовательной деятельности, желание работать в коллективе ,помогать друг другу.</w:t>
      </w:r>
    </w:p>
    <w:p w:rsidR="0015102B" w:rsidRDefault="0015102B" w:rsidP="00AF555A">
      <w:pPr>
        <w:pStyle w:val="ListParagraph"/>
        <w:rPr>
          <w:sz w:val="24"/>
          <w:szCs w:val="24"/>
        </w:rPr>
      </w:pPr>
    </w:p>
    <w:p w:rsidR="0015102B" w:rsidRDefault="0015102B" w:rsidP="00AF555A">
      <w:pPr>
        <w:pStyle w:val="ListParagraph"/>
        <w:rPr>
          <w:sz w:val="24"/>
          <w:szCs w:val="24"/>
        </w:rPr>
      </w:pPr>
    </w:p>
    <w:p w:rsidR="0015102B" w:rsidRPr="00D81AF9" w:rsidRDefault="0015102B" w:rsidP="00D81AF9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Материалы и оборудование:</w:t>
      </w:r>
      <w:r>
        <w:rPr>
          <w:sz w:val="24"/>
          <w:szCs w:val="24"/>
        </w:rPr>
        <w:t xml:space="preserve"> Посылка (коробка) с воздушным шариком ,сундучок  с сюрпризом(воздушные шарики),мяч . Алгоритмы проведения опытов, стаканы( большие и маленькие), трубочки, вода ,бумага ,чеснок, корка апельсина, таз с водой пустая бутылка.</w:t>
      </w:r>
    </w:p>
    <w:p w:rsidR="0015102B" w:rsidRDefault="0015102B" w:rsidP="00AF555A">
      <w:pPr>
        <w:pStyle w:val="ListParagraph"/>
        <w:rPr>
          <w:sz w:val="24"/>
          <w:szCs w:val="24"/>
        </w:rPr>
      </w:pPr>
    </w:p>
    <w:p w:rsidR="0015102B" w:rsidRDefault="0015102B" w:rsidP="00574138">
      <w:pPr>
        <w:pStyle w:val="ListParagraph"/>
        <w:jc w:val="center"/>
        <w:rPr>
          <w:b/>
          <w:sz w:val="24"/>
          <w:szCs w:val="24"/>
        </w:rPr>
      </w:pPr>
    </w:p>
    <w:p w:rsidR="0015102B" w:rsidRDefault="0015102B" w:rsidP="00D81AF9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занятия:</w:t>
      </w:r>
    </w:p>
    <w:p w:rsidR="0015102B" w:rsidRDefault="0015102B" w:rsidP="00D81AF9">
      <w:pPr>
        <w:pStyle w:val="ListParagraph"/>
        <w:ind w:left="708"/>
        <w:jc w:val="center"/>
        <w:rPr>
          <w:b/>
          <w:sz w:val="24"/>
          <w:szCs w:val="24"/>
        </w:rPr>
      </w:pPr>
    </w:p>
    <w:p w:rsidR="0015102B" w:rsidRDefault="0015102B" w:rsidP="00D81AF9">
      <w:pPr>
        <w:pStyle w:val="ListParagraph"/>
        <w:ind w:left="708"/>
        <w:jc w:val="center"/>
        <w:rPr>
          <w:b/>
          <w:sz w:val="24"/>
          <w:szCs w:val="24"/>
        </w:rPr>
      </w:pPr>
    </w:p>
    <w:p w:rsidR="0015102B" w:rsidRPr="00D81AF9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 давайте встанем все в круг и по приветствуем друг друга.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(орг. Момент в кругу)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Собрались все дети в круг.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Я- твой друг ,и ты мой друг.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Крепко за руки возьмемся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И друг другу улыбнемся.</w:t>
      </w:r>
      <w:bookmarkStart w:id="0" w:name="_GoBack"/>
      <w:bookmarkEnd w:id="0"/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Ребята ,у нас сегодня гости давайте поприветствуем их.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Присаживайтесь на ковер.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- Давайте, ребята вспомним правила поведения на занятии.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Если хочешь ответить ,нужно поднять руку ,слушать внимательно не перебивать .Отвечать полным ответом.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Совершено верно. Ребята ,скажите пожалуйста ,что такое природа?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Природа это- поля, реки ,животные ,насекомые ,растения.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Молодцы! Скажите ,а что не относится к природе.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К природе не относится – заводы, мебель ,посуда…  ( то что сделано человеком)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Верно. Ребята ,какой бывает природа?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Природа бывает ,живой и не живой.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Что относится к живой природе? Что  относится к не живой природе?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: К живой природе относятся- деревья ,моря насекомые ,люди.. К не живой природе относятся- заводы ,дома… 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Верно. Давайте с Вами поиграем в игру « Живое- не живое»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Правила игры</w:t>
      </w:r>
      <w:r>
        <w:rPr>
          <w:sz w:val="24"/>
          <w:szCs w:val="24"/>
        </w:rPr>
        <w:t>- я бросаю мяч по кругу, называя слово-«живое» или « не живое» ,а Вы называете ,что относится к этому слову.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Молодцы! Понравилась игра?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Дети</w:t>
      </w:r>
      <w:r>
        <w:rPr>
          <w:sz w:val="24"/>
          <w:szCs w:val="24"/>
        </w:rPr>
        <w:t>: Да.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344CF2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Ребята ,скажите, без чего не смогут прожить люди , животные и растения?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Дети: Люди, животные и растения не смогут прожить без воздуха. 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Воспитатель: Правильно. И сегодня мы с Вами поговорим о воздухе и его свойствах.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Давайте пройдем в нашу мини лабораторию. Ой ! Ребята посмотрите, что это?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Это ведь посылка! Интересно от кого она? Давайте посмотрим.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Ребята ,посмотрите, здесь воздушный шарик и записка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- Здравствуйте ,ребята! Пишет Вам профессор Всезнайкин. Я узнал, что Вы отправляетесь в лабораторию проводить опыты и поэтому я посылаю Вам шарик ,он Вам пригодится. Желаю удачи!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2F3EB6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Ну, что ребята возьмем с собой шарик?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2F3EB6">
        <w:rPr>
          <w:b/>
          <w:sz w:val="24"/>
          <w:szCs w:val="24"/>
        </w:rPr>
        <w:t>Дети</w:t>
      </w:r>
      <w:r>
        <w:rPr>
          <w:sz w:val="24"/>
          <w:szCs w:val="24"/>
        </w:rPr>
        <w:t>: Да.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2F3EB6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И так ребята ,прежде чем мы пройдем в лабораторию ,давайте вспомним правила поведения при выполнении опыта.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2F3EB6">
        <w:rPr>
          <w:b/>
          <w:sz w:val="24"/>
          <w:szCs w:val="24"/>
        </w:rPr>
        <w:t>Дети</w:t>
      </w:r>
      <w:r>
        <w:rPr>
          <w:sz w:val="24"/>
          <w:szCs w:val="24"/>
        </w:rPr>
        <w:t>: Нужно надеть фартук, внимательно слушать взрослого ,не толкаться ,быть аккуратным.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Совершенно верно! Пройдите на свои рабочие места. Сегодня мы поговорим о воздухе ,который окружает нашу Землю. Скажите, Вы видите воздух вокруг нас?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 w:rsidRPr="004B5A08">
        <w:rPr>
          <w:b/>
          <w:sz w:val="24"/>
          <w:szCs w:val="24"/>
        </w:rPr>
        <w:t>Дети</w:t>
      </w:r>
      <w:r>
        <w:rPr>
          <w:sz w:val="24"/>
          <w:szCs w:val="24"/>
        </w:rPr>
        <w:t>: Нет невидим.</w:t>
      </w: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Воспитатель: Верно, значит воздух какой?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4B5A08"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: Бесцветный ,не видимый. 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Воспитатель: Сейчас мы проведем первый опыт. Возьмите лист бумаги и помашите им перед собой. Что Вы чувствуете?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8115A0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Дует ветерок.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8115A0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 ,что это за ветерок?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8115A0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Это воздух движется.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8115A0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Верно. Значит что мы можем сказать? Что ветер- это движение воздуха.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А что выходит из шарика ,когда мы его сдуваем?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8115A0">
        <w:rPr>
          <w:b/>
          <w:sz w:val="24"/>
          <w:szCs w:val="24"/>
        </w:rPr>
        <w:t>Дети</w:t>
      </w:r>
      <w:r>
        <w:rPr>
          <w:sz w:val="24"/>
          <w:szCs w:val="24"/>
        </w:rPr>
        <w:t>: Воздух.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8115A0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Давайте это и проверим. Вот нам и пригодился шарик, который прислал профессор. ( воспитатель сдувает шарик)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8115A0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Скажите ,а у воздуха есть запах? Давайте это проверим.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Проведем второй опыт: возьмите корку апельсина и помните ее. Что Вы чувствуете?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8115A0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Пахнет апельсином.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8115A0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Как Вы думаете ,это пахнет воздух или апельсиновая корка издает такой аромат?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8115A0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Это апельсиновая корка пахнет.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Воспитатель берет дольку чеснока и отходит в сторону ,мнет чеснок.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Ребята, что Вы сейчас чувствуете?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пахнет чесноком.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 xml:space="preserve"> Воспитатель</w:t>
      </w:r>
      <w:r>
        <w:rPr>
          <w:sz w:val="24"/>
          <w:szCs w:val="24"/>
        </w:rPr>
        <w:t>: Верно. А как запах дошел до Вас 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По воздуху.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Так воздух имеет запах? ( нет) Как же мы чувствуем запахи?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</w:t>
      </w:r>
      <w:r>
        <w:rPr>
          <w:sz w:val="24"/>
          <w:szCs w:val="24"/>
        </w:rPr>
        <w:t>: Запахи перемещаются по воздуху.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Совершено правильно! Значит какой мы можем сделать с Вами вывод?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Воздух не видимый, бесцветный. Воздух не имеет запаха, движение воздуха – это ветер.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Дети ,как Вы думаете : есть ли воздух внутри нас? Давайте проверим, проведем еще один опыт,а поможет нам в этом вот такая схема.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( вывешивается алгоритм опыта) Кто желает рассказать при помощи схемы как нужно провести опыт?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Ребенок:</w:t>
      </w:r>
      <w:r>
        <w:rPr>
          <w:sz w:val="24"/>
          <w:szCs w:val="24"/>
        </w:rPr>
        <w:t xml:space="preserve"> Нужно взять стакан с водой ,трубочку ,погрузить трубочку в стакан с водой и подуть в нее.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Правильно. Ребята проведите опыт самостоятельно.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(Дети проводят опыт)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Вы подули в трубочку, что произошло?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Появились пузырьки.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Откуда взялись эти пузырьки?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</w:t>
      </w:r>
      <w:r>
        <w:rPr>
          <w:sz w:val="24"/>
          <w:szCs w:val="24"/>
        </w:rPr>
        <w:t>: Мы подули в трубочку.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Правильно, мы выдыхаем воздух, и он выходит пузырьками. Значит какой мы можем сделать вывод?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</w:t>
      </w:r>
      <w:r>
        <w:rPr>
          <w:sz w:val="24"/>
          <w:szCs w:val="24"/>
        </w:rPr>
        <w:t>: внутри нас есть воздух.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Давайте не много отдохнем. Настя проведи пожалуйста физ. минутку.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Ребенок проводит физ. минутку</w:t>
      </w:r>
      <w:r>
        <w:rPr>
          <w:sz w:val="24"/>
          <w:szCs w:val="24"/>
        </w:rPr>
        <w:t>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Дует ветер с высоты,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Гнутся травы и цветы( руки вверх, наклоны)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Вправо- влево ,влево- вправо ( руки на пояс, наклоны)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Клонятся цветы и травы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А теперь давайте вместе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Все попрыгаем на месте( прыжки на обеих ногах)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Переходим все на шаг( ходьба на месте)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Вот и кончилась игра, заниматься нам пора.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Отдохнули ,пройдите все на свои рабочие места.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Сейчас мы с Вами проведем еще один опыт. Посмотрите у вас на столе стоит маленький стаканчик. Возьмите его , в нем что ни будь есть?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Нет. 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( говорит и показывает) Посмотрите, я беру лист бумаги и мну его, затем 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Смятый листок бумаги опускаю в стаканчик. Стакан переворачиваю вверх дном и опускаю в другой стакан с водой . Как Вы думаете бумага в стакане намокла? Проверьте сами.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Но для начала давайте вспомним последовательность проведения эксперимента.( Вывешивается алгоритм)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Артем расскажи при помощи схемы ,что нужно делать.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Ребенок:</w:t>
      </w:r>
      <w:r>
        <w:rPr>
          <w:sz w:val="24"/>
          <w:szCs w:val="24"/>
        </w:rPr>
        <w:t xml:space="preserve"> Нужно взять пустой стакан ,лист бумаги, затем смять лист и поместить его в стакан. Перевернуть стакан и опустить в стакан с водой.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Ребята ,приступайте к опыту.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Дети проводят опыт.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И так ,посмотрите, намокла ли бумага?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Нет.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Как  Вы думаете почему бумага осталось сухой, почему вода не попала в стаканчик?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Потому что в стакане воздух и он не дал воде проникнуть, образовал воздушную подушку.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Правильно! Молодцы!  По смотрите, у меня есть бутылочка, в ней что то есть или она пустая? 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,Дети:</w:t>
      </w:r>
      <w:r>
        <w:rPr>
          <w:sz w:val="24"/>
          <w:szCs w:val="24"/>
        </w:rPr>
        <w:t xml:space="preserve"> В бутылке есть воздух.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Давайте проверим это.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Воспитатель опускает бутылочку в таз с водой.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Ребята ,что происходит?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</w:t>
      </w:r>
      <w:r>
        <w:rPr>
          <w:sz w:val="24"/>
          <w:szCs w:val="24"/>
        </w:rPr>
        <w:t>: Из бутылки выходят пузырьки.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Верно! Мы узнали с Вами ,что пузырьки- это?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Пузырьки это воздух.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Правильно! И так ребята ,давайте вспомним, что мы узнали о воздухе?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( вывешивается алгоритм)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Воздух не видимый, бесцветный ,не имеет запаха ,а только переносит чужие запахи ,ветер – это движение воздуха, воздух есть внутри людей. Воздух нужен растениям, людям и животным.</w:t>
      </w:r>
    </w:p>
    <w:p w:rsidR="0015102B" w:rsidRPr="00E4773F" w:rsidRDefault="0015102B" w:rsidP="004B5A08">
      <w:pPr>
        <w:pStyle w:val="ListParagraph"/>
        <w:ind w:left="0"/>
        <w:rPr>
          <w:b/>
          <w:sz w:val="24"/>
          <w:szCs w:val="24"/>
        </w:rPr>
      </w:pPr>
      <w:r w:rsidRPr="00E4773F">
        <w:rPr>
          <w:b/>
          <w:sz w:val="24"/>
          <w:szCs w:val="24"/>
        </w:rPr>
        <w:t xml:space="preserve">Воспитатель: </w:t>
      </w:r>
      <w:r w:rsidRPr="00E4773F">
        <w:rPr>
          <w:sz w:val="24"/>
          <w:szCs w:val="24"/>
        </w:rPr>
        <w:t>Ребята, скажите ,каким воздухом нужно дышать что бы быть здоровым</w:t>
      </w:r>
      <w:r w:rsidRPr="00E4773F">
        <w:rPr>
          <w:b/>
          <w:sz w:val="24"/>
          <w:szCs w:val="24"/>
        </w:rPr>
        <w:t xml:space="preserve">. 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</w:t>
      </w:r>
      <w:r>
        <w:rPr>
          <w:sz w:val="24"/>
          <w:szCs w:val="24"/>
        </w:rPr>
        <w:t>: Нужно дышать чистым воздухом. Гулять в парках, проветривать помещения.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Молодцы ребята! Понравилось Вам занятие? 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Дети</w:t>
      </w:r>
      <w:r>
        <w:rPr>
          <w:sz w:val="24"/>
          <w:szCs w:val="24"/>
        </w:rPr>
        <w:t>: Да.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  <w:r w:rsidRPr="00E4773F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Открывает посылку: Ребята ,посмотрите ,а здесь еще какой то сундучок от профессора. Давайте посмотрим что в нем. Да это же шарики .За Ваши успехи вот Вам подарки.</w:t>
      </w: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</w:p>
    <w:p w:rsidR="0015102B" w:rsidRDefault="0015102B" w:rsidP="004B5A08">
      <w:pPr>
        <w:pStyle w:val="ListParagraph"/>
        <w:ind w:left="0"/>
        <w:rPr>
          <w:sz w:val="24"/>
          <w:szCs w:val="24"/>
        </w:rPr>
      </w:pPr>
    </w:p>
    <w:p w:rsidR="0015102B" w:rsidRPr="004B5A08" w:rsidRDefault="0015102B" w:rsidP="00D81AF9">
      <w:pPr>
        <w:pStyle w:val="ListParagraph"/>
        <w:ind w:left="0"/>
        <w:rPr>
          <w:sz w:val="24"/>
          <w:szCs w:val="24"/>
        </w:rPr>
      </w:pP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</w:p>
    <w:p w:rsidR="0015102B" w:rsidRDefault="0015102B" w:rsidP="00D81AF9">
      <w:pPr>
        <w:pStyle w:val="ListParagraph"/>
        <w:ind w:left="0"/>
        <w:rPr>
          <w:sz w:val="24"/>
          <w:szCs w:val="24"/>
        </w:rPr>
      </w:pPr>
    </w:p>
    <w:p w:rsidR="0015102B" w:rsidRPr="00C8243A" w:rsidRDefault="0015102B" w:rsidP="00D81AF9">
      <w:pPr>
        <w:pStyle w:val="ListParagraph"/>
        <w:ind w:left="0"/>
        <w:rPr>
          <w:sz w:val="24"/>
          <w:szCs w:val="24"/>
        </w:rPr>
      </w:pPr>
    </w:p>
    <w:p w:rsidR="0015102B" w:rsidRDefault="0015102B" w:rsidP="00574138">
      <w:pPr>
        <w:pStyle w:val="ListParagraph"/>
        <w:rPr>
          <w:sz w:val="24"/>
          <w:szCs w:val="24"/>
        </w:rPr>
      </w:pPr>
    </w:p>
    <w:p w:rsidR="0015102B" w:rsidRPr="00574138" w:rsidRDefault="0015102B" w:rsidP="00574138">
      <w:pPr>
        <w:pStyle w:val="ListParagraph"/>
        <w:rPr>
          <w:sz w:val="24"/>
          <w:szCs w:val="24"/>
        </w:rPr>
      </w:pPr>
    </w:p>
    <w:p w:rsidR="0015102B" w:rsidRPr="00AF555A" w:rsidRDefault="0015102B" w:rsidP="00AF555A">
      <w:pPr>
        <w:pStyle w:val="ListParagraph"/>
        <w:rPr>
          <w:sz w:val="24"/>
          <w:szCs w:val="24"/>
        </w:rPr>
      </w:pPr>
    </w:p>
    <w:sectPr w:rsidR="0015102B" w:rsidRPr="00AF555A" w:rsidSect="0033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02B" w:rsidRDefault="0015102B" w:rsidP="00574138">
      <w:pPr>
        <w:spacing w:after="0" w:line="240" w:lineRule="auto"/>
      </w:pPr>
      <w:r>
        <w:separator/>
      </w:r>
    </w:p>
  </w:endnote>
  <w:endnote w:type="continuationSeparator" w:id="1">
    <w:p w:rsidR="0015102B" w:rsidRDefault="0015102B" w:rsidP="0057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02B" w:rsidRDefault="0015102B" w:rsidP="00574138">
      <w:pPr>
        <w:spacing w:after="0" w:line="240" w:lineRule="auto"/>
      </w:pPr>
      <w:r>
        <w:separator/>
      </w:r>
    </w:p>
  </w:footnote>
  <w:footnote w:type="continuationSeparator" w:id="1">
    <w:p w:rsidR="0015102B" w:rsidRDefault="0015102B" w:rsidP="0057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6894"/>
    <w:multiLevelType w:val="hybridMultilevel"/>
    <w:tmpl w:val="12ACA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D0491E"/>
    <w:multiLevelType w:val="hybridMultilevel"/>
    <w:tmpl w:val="A6185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BE777B"/>
    <w:multiLevelType w:val="hybridMultilevel"/>
    <w:tmpl w:val="502C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5DC"/>
    <w:rsid w:val="00012B09"/>
    <w:rsid w:val="000421E2"/>
    <w:rsid w:val="0010491E"/>
    <w:rsid w:val="00136DF6"/>
    <w:rsid w:val="0015102B"/>
    <w:rsid w:val="0015199C"/>
    <w:rsid w:val="001D66B5"/>
    <w:rsid w:val="00275720"/>
    <w:rsid w:val="002E7550"/>
    <w:rsid w:val="002F3EB6"/>
    <w:rsid w:val="00334064"/>
    <w:rsid w:val="00344CF2"/>
    <w:rsid w:val="0038546D"/>
    <w:rsid w:val="004B5A08"/>
    <w:rsid w:val="004D65DC"/>
    <w:rsid w:val="00535704"/>
    <w:rsid w:val="005449C3"/>
    <w:rsid w:val="00574138"/>
    <w:rsid w:val="00655AE7"/>
    <w:rsid w:val="0074783D"/>
    <w:rsid w:val="008115A0"/>
    <w:rsid w:val="00845D59"/>
    <w:rsid w:val="008834A0"/>
    <w:rsid w:val="009229C5"/>
    <w:rsid w:val="00A81A9F"/>
    <w:rsid w:val="00A91CC5"/>
    <w:rsid w:val="00AF555A"/>
    <w:rsid w:val="00B156F6"/>
    <w:rsid w:val="00B5735A"/>
    <w:rsid w:val="00C40DD0"/>
    <w:rsid w:val="00C457DD"/>
    <w:rsid w:val="00C8243A"/>
    <w:rsid w:val="00D81AF9"/>
    <w:rsid w:val="00E12188"/>
    <w:rsid w:val="00E13CE0"/>
    <w:rsid w:val="00E4773F"/>
    <w:rsid w:val="00F06680"/>
    <w:rsid w:val="00F57291"/>
    <w:rsid w:val="00F778A4"/>
    <w:rsid w:val="00FA236E"/>
    <w:rsid w:val="00FF0E64"/>
    <w:rsid w:val="00FF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7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1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41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340</TotalTime>
  <Pages>6</Pages>
  <Words>1236</Words>
  <Characters>7048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Buh2</cp:lastModifiedBy>
  <cp:revision>6</cp:revision>
  <cp:lastPrinted>2015-10-21T04:46:00Z</cp:lastPrinted>
  <dcterms:created xsi:type="dcterms:W3CDTF">2015-10-19T05:50:00Z</dcterms:created>
  <dcterms:modified xsi:type="dcterms:W3CDTF">2015-12-04T07:42:00Z</dcterms:modified>
</cp:coreProperties>
</file>