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D401B3" w:rsidRDefault="002C1028" w:rsidP="002C1028">
      <w:pPr>
        <w:jc w:val="center"/>
        <w:rPr>
          <w:sz w:val="22"/>
          <w:szCs w:val="22"/>
        </w:rPr>
      </w:pPr>
      <w:r w:rsidRPr="00D401B3">
        <w:rPr>
          <w:sz w:val="22"/>
          <w:szCs w:val="22"/>
        </w:rPr>
        <w:t>Комплекс утренней гимнастики для 2 младшей группы</w:t>
      </w:r>
    </w:p>
    <w:p w:rsidR="002C1028" w:rsidRPr="00D401B3" w:rsidRDefault="002C1028" w:rsidP="002C1028">
      <w:pPr>
        <w:jc w:val="center"/>
        <w:rPr>
          <w:sz w:val="22"/>
          <w:szCs w:val="22"/>
        </w:rPr>
      </w:pPr>
    </w:p>
    <w:p w:rsidR="002C1028" w:rsidRPr="00D401B3" w:rsidRDefault="009A32BC" w:rsidP="002C1028">
      <w:pPr>
        <w:jc w:val="center"/>
        <w:rPr>
          <w:b/>
          <w:sz w:val="22"/>
          <w:szCs w:val="22"/>
        </w:rPr>
      </w:pPr>
      <w:r w:rsidRPr="00D401B3">
        <w:rPr>
          <w:b/>
          <w:sz w:val="22"/>
          <w:szCs w:val="22"/>
        </w:rPr>
        <w:t>В гостях у солнышка</w:t>
      </w:r>
    </w:p>
    <w:p w:rsidR="002C1028" w:rsidRPr="00D401B3" w:rsidRDefault="009A32BC" w:rsidP="002C1028">
      <w:pPr>
        <w:jc w:val="center"/>
        <w:rPr>
          <w:sz w:val="22"/>
          <w:szCs w:val="22"/>
        </w:rPr>
      </w:pPr>
      <w:r w:rsidRPr="00D401B3">
        <w:rPr>
          <w:sz w:val="22"/>
          <w:szCs w:val="22"/>
        </w:rPr>
        <w:t xml:space="preserve">(комплекс с использованием методов снятия </w:t>
      </w:r>
      <w:proofErr w:type="spellStart"/>
      <w:r w:rsidRPr="00D401B3">
        <w:rPr>
          <w:sz w:val="22"/>
          <w:szCs w:val="22"/>
        </w:rPr>
        <w:t>психоэмоционального</w:t>
      </w:r>
      <w:proofErr w:type="spellEnd"/>
      <w:r w:rsidRPr="00D401B3">
        <w:rPr>
          <w:sz w:val="22"/>
          <w:szCs w:val="22"/>
        </w:rPr>
        <w:t xml:space="preserve"> напряжения</w:t>
      </w:r>
      <w:r w:rsidR="002C1028" w:rsidRPr="00D401B3">
        <w:rPr>
          <w:sz w:val="22"/>
          <w:szCs w:val="22"/>
        </w:rPr>
        <w:t>)</w:t>
      </w:r>
    </w:p>
    <w:p w:rsidR="002C1028" w:rsidRPr="00D401B3" w:rsidRDefault="002C1028" w:rsidP="002C102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D401B3">
        <w:tc>
          <w:tcPr>
            <w:tcW w:w="7657" w:type="dxa"/>
          </w:tcPr>
          <w:p w:rsidR="002C1028" w:rsidRPr="00D401B3" w:rsidRDefault="009A32BC" w:rsidP="002C1028">
            <w:pPr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Ребята, посмотрите, как светло и тепло сегодня в нашей группе. А знаете ли вы почему? Всё очень просто – мы с вами в гостях у солнышка. Солнышко освещает и согревает всё вокруг.</w:t>
            </w:r>
          </w:p>
          <w:p w:rsidR="009A32BC" w:rsidRPr="00D401B3" w:rsidRDefault="009A32BC" w:rsidP="009A32BC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 xml:space="preserve">Игра “Солнечный зайчик”. </w:t>
            </w:r>
            <w:r w:rsidRPr="00D401B3">
              <w:rPr>
                <w:sz w:val="22"/>
                <w:szCs w:val="22"/>
              </w:rPr>
              <w:t>Солнечный зайчик заглянул тебе в глаза. Закрой их. Он побежал дальше по лицу. Нежно погладь его ладонями: на лбу, на носу, на ротике, на щёчках, на подбородке. Поглаживай аккуратно, чтобы не спугнуть солнечного зайчика, голову, шею, животик, руки, ноги. Он забрался за шиворот – погладь его и там. Зайчик не озорник – он просто любит и ласкает тебя, а ты погладь его и подружись с ним.</w:t>
            </w:r>
          </w:p>
          <w:p w:rsidR="009A32BC" w:rsidRPr="00D401B3" w:rsidRDefault="009A32BC" w:rsidP="009A32BC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Ходьба врассыпную (15 сек).</w:t>
            </w:r>
          </w:p>
          <w:p w:rsidR="009A32BC" w:rsidRPr="00D401B3" w:rsidRDefault="009A32BC" w:rsidP="009A32BC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Бег врассыпную (15 сек).</w:t>
            </w:r>
          </w:p>
          <w:p w:rsidR="009A32BC" w:rsidRPr="00D401B3" w:rsidRDefault="009A32BC" w:rsidP="009A32BC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Построение в круг.</w:t>
            </w:r>
          </w:p>
        </w:tc>
      </w:tr>
    </w:tbl>
    <w:p w:rsidR="002C1028" w:rsidRPr="00D401B3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D401B3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D401B3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>Упражнение “</w:t>
            </w:r>
            <w:r w:rsidR="009A32BC" w:rsidRPr="00D401B3">
              <w:rPr>
                <w:b/>
                <w:sz w:val="22"/>
                <w:szCs w:val="22"/>
              </w:rPr>
              <w:t>Улыбнись солнышку</w:t>
            </w:r>
            <w:r w:rsidRPr="00D401B3">
              <w:rPr>
                <w:b/>
                <w:sz w:val="22"/>
                <w:szCs w:val="22"/>
              </w:rPr>
              <w:t>”</w:t>
            </w:r>
            <w:r w:rsidR="00C47A0D" w:rsidRPr="00D401B3">
              <w:rPr>
                <w:b/>
                <w:sz w:val="22"/>
                <w:szCs w:val="22"/>
              </w:rPr>
              <w:t xml:space="preserve">. </w:t>
            </w:r>
            <w:r w:rsidR="00C47A0D" w:rsidRPr="00D401B3">
              <w:rPr>
                <w:sz w:val="22"/>
                <w:szCs w:val="22"/>
              </w:rPr>
              <w:t>И.п.:</w:t>
            </w:r>
            <w:r w:rsidR="009A32BC" w:rsidRPr="00D401B3">
              <w:rPr>
                <w:sz w:val="22"/>
                <w:szCs w:val="22"/>
              </w:rPr>
              <w:t xml:space="preserve"> стоя, ноги слегка расставлены, руки на плечах. Поднять правую ногу и вытянуть правую руку вперёд ладошкой вверх, улыбнуться.</w:t>
            </w:r>
            <w:r w:rsidR="009020E1" w:rsidRPr="00D401B3">
              <w:rPr>
                <w:sz w:val="22"/>
                <w:szCs w:val="22"/>
              </w:rPr>
              <w:t xml:space="preserve"> Вернуться в и.п. </w:t>
            </w:r>
            <w:r w:rsidR="00C47A0D" w:rsidRPr="00D401B3">
              <w:rPr>
                <w:sz w:val="22"/>
                <w:szCs w:val="22"/>
              </w:rPr>
              <w:t xml:space="preserve"> Повторить </w:t>
            </w:r>
            <w:r w:rsidR="009020E1" w:rsidRPr="00D401B3">
              <w:rPr>
                <w:sz w:val="22"/>
                <w:szCs w:val="22"/>
              </w:rPr>
              <w:t xml:space="preserve">3 </w:t>
            </w:r>
            <w:r w:rsidR="00C47A0D" w:rsidRPr="00D401B3">
              <w:rPr>
                <w:sz w:val="22"/>
                <w:szCs w:val="22"/>
              </w:rPr>
              <w:t>раз</w:t>
            </w:r>
            <w:r w:rsidR="009020E1" w:rsidRPr="00D401B3">
              <w:rPr>
                <w:sz w:val="22"/>
                <w:szCs w:val="22"/>
              </w:rPr>
              <w:t>а</w:t>
            </w:r>
            <w:r w:rsidR="00C47A0D" w:rsidRPr="00D401B3">
              <w:rPr>
                <w:sz w:val="22"/>
                <w:szCs w:val="22"/>
              </w:rPr>
              <w:t>.</w:t>
            </w:r>
          </w:p>
          <w:p w:rsidR="002C1028" w:rsidRPr="00D401B3" w:rsidRDefault="002C1028" w:rsidP="002C1028">
            <w:pPr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Указание детям: “</w:t>
            </w:r>
            <w:r w:rsidR="009020E1" w:rsidRPr="00D401B3">
              <w:rPr>
                <w:sz w:val="22"/>
                <w:szCs w:val="22"/>
              </w:rPr>
              <w:t>Внимательно, чётко выполняйте задание: одновременно действуйте правой рукой и правой ногой</w:t>
            </w:r>
            <w:r w:rsidRPr="00D401B3">
              <w:rPr>
                <w:sz w:val="22"/>
                <w:szCs w:val="22"/>
              </w:rPr>
              <w:t>”</w:t>
            </w:r>
            <w:r w:rsidR="00C47A0D" w:rsidRPr="00D401B3">
              <w:rPr>
                <w:sz w:val="22"/>
                <w:szCs w:val="22"/>
              </w:rPr>
              <w:t>.</w:t>
            </w:r>
          </w:p>
          <w:p w:rsidR="002C1028" w:rsidRPr="00D401B3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>Упражнение “</w:t>
            </w:r>
            <w:r w:rsidR="009020E1" w:rsidRPr="00D401B3">
              <w:rPr>
                <w:b/>
                <w:sz w:val="22"/>
                <w:szCs w:val="22"/>
              </w:rPr>
              <w:t>Играем с солнышком</w:t>
            </w:r>
            <w:r w:rsidRPr="00D401B3">
              <w:rPr>
                <w:b/>
                <w:sz w:val="22"/>
                <w:szCs w:val="22"/>
              </w:rPr>
              <w:t>”</w:t>
            </w:r>
            <w:r w:rsidR="00C47A0D" w:rsidRPr="00D401B3">
              <w:rPr>
                <w:b/>
                <w:sz w:val="22"/>
                <w:szCs w:val="22"/>
              </w:rPr>
              <w:t xml:space="preserve">. </w:t>
            </w:r>
            <w:r w:rsidR="00C47A0D" w:rsidRPr="00D401B3">
              <w:rPr>
                <w:sz w:val="22"/>
                <w:szCs w:val="22"/>
              </w:rPr>
              <w:t>И.п.:</w:t>
            </w:r>
            <w:r w:rsidR="009020E1" w:rsidRPr="00D401B3">
              <w:rPr>
                <w:sz w:val="22"/>
                <w:szCs w:val="22"/>
              </w:rPr>
              <w:t xml:space="preserve"> сидя, ноги согнуты в коленях, руками обхватить колени. Поворот сидя, переступая ногами, на 360</w:t>
            </w:r>
            <w:r w:rsidR="009020E1" w:rsidRPr="00D401B3">
              <w:rPr>
                <w:sz w:val="22"/>
                <w:szCs w:val="22"/>
                <w:vertAlign w:val="superscript"/>
              </w:rPr>
              <w:t>0</w:t>
            </w:r>
            <w:r w:rsidR="009020E1" w:rsidRPr="00D401B3">
              <w:rPr>
                <w:sz w:val="22"/>
                <w:szCs w:val="22"/>
              </w:rPr>
              <w:t>. вернуться в и.п.</w:t>
            </w:r>
            <w:r w:rsidR="00C47A0D" w:rsidRPr="00D401B3">
              <w:rPr>
                <w:sz w:val="22"/>
                <w:szCs w:val="22"/>
              </w:rPr>
              <w:t xml:space="preserve"> Повторить </w:t>
            </w:r>
            <w:r w:rsidR="009020E1" w:rsidRPr="00D401B3">
              <w:rPr>
                <w:sz w:val="22"/>
                <w:szCs w:val="22"/>
              </w:rPr>
              <w:t xml:space="preserve">5 </w:t>
            </w:r>
            <w:r w:rsidR="00C47A0D" w:rsidRPr="00D401B3">
              <w:rPr>
                <w:sz w:val="22"/>
                <w:szCs w:val="22"/>
              </w:rPr>
              <w:t>раз.</w:t>
            </w:r>
          </w:p>
          <w:p w:rsidR="002C1028" w:rsidRPr="00D401B3" w:rsidRDefault="002C1028" w:rsidP="002C1028">
            <w:pPr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Указание детям: “</w:t>
            </w:r>
            <w:r w:rsidR="009020E1" w:rsidRPr="00D401B3">
              <w:rPr>
                <w:sz w:val="22"/>
                <w:szCs w:val="22"/>
              </w:rPr>
              <w:t>При повороте не помогайте себе руками</w:t>
            </w:r>
            <w:r w:rsidRPr="00D401B3">
              <w:rPr>
                <w:sz w:val="22"/>
                <w:szCs w:val="22"/>
              </w:rPr>
              <w:t>”</w:t>
            </w:r>
            <w:r w:rsidR="00C47A0D" w:rsidRPr="00D401B3">
              <w:rPr>
                <w:sz w:val="22"/>
                <w:szCs w:val="22"/>
              </w:rPr>
              <w:t>.</w:t>
            </w:r>
          </w:p>
          <w:p w:rsidR="002C1028" w:rsidRPr="00D401B3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>Упражнение “</w:t>
            </w:r>
            <w:r w:rsidR="009020E1" w:rsidRPr="00D401B3">
              <w:rPr>
                <w:b/>
                <w:sz w:val="22"/>
                <w:szCs w:val="22"/>
              </w:rPr>
              <w:t>Играем с солнечными лучами</w:t>
            </w:r>
            <w:r w:rsidRPr="00D401B3">
              <w:rPr>
                <w:b/>
                <w:sz w:val="22"/>
                <w:szCs w:val="22"/>
              </w:rPr>
              <w:t>”</w:t>
            </w:r>
            <w:r w:rsidR="00C47A0D" w:rsidRPr="00D401B3">
              <w:rPr>
                <w:b/>
                <w:sz w:val="22"/>
                <w:szCs w:val="22"/>
              </w:rPr>
              <w:t xml:space="preserve">. </w:t>
            </w:r>
            <w:r w:rsidR="00C47A0D" w:rsidRPr="00D401B3">
              <w:rPr>
                <w:sz w:val="22"/>
                <w:szCs w:val="22"/>
              </w:rPr>
              <w:t>И.п.:</w:t>
            </w:r>
            <w:r w:rsidR="009020E1" w:rsidRPr="00D401B3">
              <w:rPr>
                <w:sz w:val="22"/>
                <w:szCs w:val="22"/>
              </w:rPr>
              <w:t xml:space="preserve"> сидя, ноги вместе, руки опущены. Ноги развести в стороны, ладошками хлопнуть по коленям. Вернуться в и.п.</w:t>
            </w:r>
            <w:r w:rsidR="00C47A0D" w:rsidRPr="00D401B3">
              <w:rPr>
                <w:sz w:val="22"/>
                <w:szCs w:val="22"/>
              </w:rPr>
              <w:t xml:space="preserve"> Повторить </w:t>
            </w:r>
            <w:r w:rsidR="009020E1" w:rsidRPr="00D401B3">
              <w:rPr>
                <w:sz w:val="22"/>
                <w:szCs w:val="22"/>
              </w:rPr>
              <w:t xml:space="preserve">6 </w:t>
            </w:r>
            <w:r w:rsidR="00C47A0D" w:rsidRPr="00D401B3">
              <w:rPr>
                <w:sz w:val="22"/>
                <w:szCs w:val="22"/>
              </w:rPr>
              <w:t>раз.</w:t>
            </w:r>
          </w:p>
          <w:p w:rsidR="002C1028" w:rsidRPr="00D401B3" w:rsidRDefault="002C1028" w:rsidP="002C1028">
            <w:pPr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Указание детям: “</w:t>
            </w:r>
            <w:r w:rsidR="009020E1" w:rsidRPr="00D401B3">
              <w:rPr>
                <w:sz w:val="22"/>
                <w:szCs w:val="22"/>
              </w:rPr>
              <w:t>Не сгибайте ноги в коленях</w:t>
            </w:r>
            <w:r w:rsidRPr="00D401B3">
              <w:rPr>
                <w:sz w:val="22"/>
                <w:szCs w:val="22"/>
              </w:rPr>
              <w:t>”</w:t>
            </w:r>
            <w:r w:rsidR="00C47A0D" w:rsidRPr="00D401B3">
              <w:rPr>
                <w:sz w:val="22"/>
                <w:szCs w:val="22"/>
              </w:rPr>
              <w:t>.</w:t>
            </w:r>
          </w:p>
          <w:p w:rsidR="002C1028" w:rsidRPr="00D401B3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>Упражнение “</w:t>
            </w:r>
            <w:r w:rsidR="009020E1" w:rsidRPr="00D401B3">
              <w:rPr>
                <w:b/>
                <w:sz w:val="22"/>
                <w:szCs w:val="22"/>
              </w:rPr>
              <w:t>Отдыхаем на солнышке</w:t>
            </w:r>
            <w:r w:rsidRPr="00D401B3">
              <w:rPr>
                <w:b/>
                <w:sz w:val="22"/>
                <w:szCs w:val="22"/>
              </w:rPr>
              <w:t>”</w:t>
            </w:r>
            <w:r w:rsidR="00C47A0D" w:rsidRPr="00D401B3">
              <w:rPr>
                <w:b/>
                <w:sz w:val="22"/>
                <w:szCs w:val="22"/>
              </w:rPr>
              <w:t xml:space="preserve">. </w:t>
            </w:r>
            <w:r w:rsidR="00C47A0D" w:rsidRPr="00D401B3">
              <w:rPr>
                <w:sz w:val="22"/>
                <w:szCs w:val="22"/>
              </w:rPr>
              <w:t>И.п.:</w:t>
            </w:r>
            <w:r w:rsidR="009020E1" w:rsidRPr="00D401B3">
              <w:rPr>
                <w:sz w:val="22"/>
                <w:szCs w:val="22"/>
              </w:rPr>
              <w:t xml:space="preserve"> лёжа  на спине, ноги согнуты в коленях и прижаты к груди. Перекатиться на правый бок. Вернуться в и.п. Перекатиться на левый бок. Вернуться в и.п. По 3 раза в каждую сторону.</w:t>
            </w:r>
          </w:p>
          <w:p w:rsidR="002C1028" w:rsidRPr="00D401B3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D401B3">
              <w:rPr>
                <w:b/>
                <w:sz w:val="22"/>
                <w:szCs w:val="22"/>
              </w:rPr>
              <w:t>Упражнение “</w:t>
            </w:r>
            <w:r w:rsidR="005A74C6" w:rsidRPr="00D401B3">
              <w:rPr>
                <w:b/>
                <w:sz w:val="22"/>
                <w:szCs w:val="22"/>
              </w:rPr>
              <w:t>Ребятишкам радостно</w:t>
            </w:r>
            <w:r w:rsidRPr="00D401B3">
              <w:rPr>
                <w:b/>
                <w:sz w:val="22"/>
                <w:szCs w:val="22"/>
              </w:rPr>
              <w:t>”</w:t>
            </w:r>
            <w:r w:rsidR="00C47A0D" w:rsidRPr="00D401B3">
              <w:rPr>
                <w:b/>
                <w:sz w:val="22"/>
                <w:szCs w:val="22"/>
              </w:rPr>
              <w:t xml:space="preserve">. </w:t>
            </w:r>
            <w:r w:rsidR="00C47A0D" w:rsidRPr="00D401B3">
              <w:rPr>
                <w:sz w:val="22"/>
                <w:szCs w:val="22"/>
              </w:rPr>
              <w:t>И.п.:</w:t>
            </w:r>
            <w:r w:rsidR="005A74C6" w:rsidRPr="00D401B3">
              <w:rPr>
                <w:sz w:val="22"/>
                <w:szCs w:val="22"/>
              </w:rPr>
              <w:t xml:space="preserve"> ноги вместе, руки на поясе. 10 прыжков, чередовать с ходьбой.</w:t>
            </w:r>
            <w:r w:rsidR="00C47A0D" w:rsidRPr="00D401B3">
              <w:rPr>
                <w:sz w:val="22"/>
                <w:szCs w:val="22"/>
              </w:rPr>
              <w:t xml:space="preserve"> Повторить </w:t>
            </w:r>
            <w:r w:rsidR="005A74C6" w:rsidRPr="00D401B3">
              <w:rPr>
                <w:sz w:val="22"/>
                <w:szCs w:val="22"/>
              </w:rPr>
              <w:t xml:space="preserve">3 </w:t>
            </w:r>
            <w:r w:rsidR="00C47A0D" w:rsidRPr="00D401B3">
              <w:rPr>
                <w:sz w:val="22"/>
                <w:szCs w:val="22"/>
              </w:rPr>
              <w:t>раз</w:t>
            </w:r>
            <w:r w:rsidR="005A74C6" w:rsidRPr="00D401B3">
              <w:rPr>
                <w:sz w:val="22"/>
                <w:szCs w:val="22"/>
              </w:rPr>
              <w:t>а</w:t>
            </w:r>
            <w:r w:rsidR="00C47A0D" w:rsidRPr="00D401B3">
              <w:rPr>
                <w:sz w:val="22"/>
                <w:szCs w:val="22"/>
              </w:rPr>
              <w:t>.</w:t>
            </w:r>
          </w:p>
          <w:p w:rsidR="002C1028" w:rsidRPr="00D401B3" w:rsidRDefault="002C1028" w:rsidP="002C1028">
            <w:pPr>
              <w:jc w:val="both"/>
              <w:rPr>
                <w:sz w:val="22"/>
                <w:szCs w:val="22"/>
              </w:rPr>
            </w:pPr>
            <w:r w:rsidRPr="00D401B3">
              <w:rPr>
                <w:sz w:val="22"/>
                <w:szCs w:val="22"/>
              </w:rPr>
              <w:t>Указание детям: “</w:t>
            </w:r>
            <w:r w:rsidR="005A74C6" w:rsidRPr="00D401B3">
              <w:rPr>
                <w:sz w:val="22"/>
                <w:szCs w:val="22"/>
              </w:rPr>
              <w:t>Прыгайте высоко, легко</w:t>
            </w:r>
            <w:r w:rsidRPr="00D401B3">
              <w:rPr>
                <w:sz w:val="22"/>
                <w:szCs w:val="22"/>
              </w:rPr>
              <w:t>”</w:t>
            </w:r>
            <w:r w:rsidR="00C47A0D" w:rsidRPr="00D401B3">
              <w:rPr>
                <w:sz w:val="22"/>
                <w:szCs w:val="22"/>
              </w:rPr>
              <w:t>.</w:t>
            </w:r>
          </w:p>
        </w:tc>
      </w:tr>
    </w:tbl>
    <w:p w:rsidR="002C1028" w:rsidRPr="00D401B3" w:rsidRDefault="002C1028" w:rsidP="002C1028">
      <w:pPr>
        <w:jc w:val="both"/>
        <w:rPr>
          <w:sz w:val="22"/>
          <w:szCs w:val="22"/>
        </w:rPr>
      </w:pPr>
      <w:r w:rsidRPr="00D401B3">
        <w:rPr>
          <w:sz w:val="22"/>
          <w:szCs w:val="22"/>
        </w:rPr>
        <w:t xml:space="preserve"> </w:t>
      </w:r>
    </w:p>
    <w:p w:rsidR="002C1028" w:rsidRPr="00D401B3" w:rsidRDefault="005A74C6" w:rsidP="00AC6987">
      <w:pPr>
        <w:ind w:firstLine="36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Ход</w:t>
      </w:r>
      <w:r w:rsidR="008B0BAE" w:rsidRPr="00D401B3">
        <w:rPr>
          <w:sz w:val="22"/>
          <w:szCs w:val="22"/>
        </w:rPr>
        <w:t>ьба в колонне по одному (15сек):</w:t>
      </w:r>
    </w:p>
    <w:p w:rsidR="008B0BAE" w:rsidRPr="00D401B3" w:rsidRDefault="008B0BAE" w:rsidP="008B0BAE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Жил за печкою сверчок,</w:t>
      </w:r>
    </w:p>
    <w:p w:rsidR="008B0BAE" w:rsidRPr="00D401B3" w:rsidRDefault="008B0BAE" w:rsidP="008B0BAE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lastRenderedPageBreak/>
        <w:t xml:space="preserve">Каблучками </w:t>
      </w:r>
      <w:proofErr w:type="spellStart"/>
      <w:r w:rsidRPr="00D401B3">
        <w:rPr>
          <w:sz w:val="22"/>
          <w:szCs w:val="22"/>
        </w:rPr>
        <w:t>чок</w:t>
      </w:r>
      <w:proofErr w:type="spellEnd"/>
      <w:r w:rsidRPr="00D401B3">
        <w:rPr>
          <w:sz w:val="22"/>
          <w:szCs w:val="22"/>
        </w:rPr>
        <w:t xml:space="preserve"> да </w:t>
      </w:r>
      <w:proofErr w:type="spellStart"/>
      <w:r w:rsidRPr="00D401B3">
        <w:rPr>
          <w:sz w:val="22"/>
          <w:szCs w:val="22"/>
        </w:rPr>
        <w:t>чок</w:t>
      </w:r>
      <w:proofErr w:type="spellEnd"/>
      <w:r w:rsidRPr="00D401B3">
        <w:rPr>
          <w:sz w:val="22"/>
          <w:szCs w:val="22"/>
        </w:rPr>
        <w:t>,</w:t>
      </w:r>
    </w:p>
    <w:p w:rsidR="008B0BAE" w:rsidRPr="00D401B3" w:rsidRDefault="008B0BAE" w:rsidP="008B0BAE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 xml:space="preserve">Но сломался каблучок, </w:t>
      </w:r>
    </w:p>
    <w:p w:rsidR="008B0BAE" w:rsidRPr="00D401B3" w:rsidRDefault="008B0BAE" w:rsidP="008B0BAE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И за печкою – молчок.</w:t>
      </w:r>
    </w:p>
    <w:p w:rsidR="00B57ECC" w:rsidRPr="00D401B3" w:rsidRDefault="005A74C6" w:rsidP="00AC6987">
      <w:pPr>
        <w:ind w:firstLine="360"/>
        <w:jc w:val="both"/>
        <w:rPr>
          <w:sz w:val="22"/>
          <w:szCs w:val="22"/>
        </w:rPr>
      </w:pPr>
      <w:r w:rsidRPr="00D401B3">
        <w:rPr>
          <w:b/>
          <w:sz w:val="22"/>
          <w:szCs w:val="22"/>
        </w:rPr>
        <w:t>П/и “Солнышко и дождик”.</w:t>
      </w:r>
      <w:r w:rsidRPr="00D401B3">
        <w:rPr>
          <w:sz w:val="22"/>
          <w:szCs w:val="22"/>
        </w:rPr>
        <w:t xml:space="preserve"> По команде: «Солнышко» дети бегают по ковру, по команде «Дождик» - приседают. Игра повторяется 2 раза.</w:t>
      </w:r>
    </w:p>
    <w:p w:rsidR="00B57ECC" w:rsidRPr="00D401B3" w:rsidRDefault="00B57ECC" w:rsidP="00AC6987">
      <w:pPr>
        <w:ind w:firstLine="360"/>
        <w:jc w:val="both"/>
        <w:rPr>
          <w:sz w:val="22"/>
          <w:szCs w:val="22"/>
        </w:rPr>
      </w:pPr>
    </w:p>
    <w:p w:rsidR="005A74C6" w:rsidRPr="00D401B3" w:rsidRDefault="00B57ECC" w:rsidP="00AC6987">
      <w:pPr>
        <w:ind w:firstLine="36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Пальчиковая гимнастика «Солнышко» - дети разгибают и сгибают пальцы:</w:t>
      </w:r>
    </w:p>
    <w:p w:rsidR="00B57ECC" w:rsidRPr="00D401B3" w:rsidRDefault="00B57ECC" w:rsidP="00B57ECC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Солнышко просыпается,</w:t>
      </w:r>
    </w:p>
    <w:p w:rsidR="00B57ECC" w:rsidRPr="00D401B3" w:rsidRDefault="00B57ECC" w:rsidP="00B57ECC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Лучики расправляет,</w:t>
      </w:r>
    </w:p>
    <w:p w:rsidR="00B57ECC" w:rsidRPr="00D401B3" w:rsidRDefault="00B57ECC" w:rsidP="00B57ECC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Лучики собирает,</w:t>
      </w:r>
    </w:p>
    <w:p w:rsidR="00B57ECC" w:rsidRPr="00D401B3" w:rsidRDefault="00B57ECC" w:rsidP="00B57ECC">
      <w:pPr>
        <w:ind w:firstLine="900"/>
        <w:jc w:val="both"/>
        <w:rPr>
          <w:sz w:val="22"/>
          <w:szCs w:val="22"/>
        </w:rPr>
      </w:pPr>
      <w:r w:rsidRPr="00D401B3">
        <w:rPr>
          <w:sz w:val="22"/>
          <w:szCs w:val="22"/>
        </w:rPr>
        <w:t>И засыпает.</w:t>
      </w:r>
    </w:p>
    <w:sectPr w:rsidR="00B57ECC" w:rsidRPr="00D401B3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compat/>
  <w:rsids>
    <w:rsidRoot w:val="008B0BAE"/>
    <w:rsid w:val="00205970"/>
    <w:rsid w:val="002C1028"/>
    <w:rsid w:val="005A74C6"/>
    <w:rsid w:val="006351B8"/>
    <w:rsid w:val="00647D93"/>
    <w:rsid w:val="008B0BAE"/>
    <w:rsid w:val="009020E1"/>
    <w:rsid w:val="009A32BC"/>
    <w:rsid w:val="00AC6987"/>
    <w:rsid w:val="00B57ECC"/>
    <w:rsid w:val="00C47A0D"/>
    <w:rsid w:val="00D4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D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2%20&#1084;&#1083;%20&#1075;&#1088;\&#1079;&#1072;&#1088;&#1103;&#1076;&#1082;&#1072;\&#1074;%20&#1075;&#1086;&#1089;&#1090;&#1103;&#1093;%20&#1091;%20&#1089;&#1086;&#1083;&#1085;&#1099;&#109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 гостях у солнышка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1601-01-01T00:00:00Z</cp:lastPrinted>
  <dcterms:created xsi:type="dcterms:W3CDTF">2014-02-06T17:08:00Z</dcterms:created>
  <dcterms:modified xsi:type="dcterms:W3CDTF">2015-11-26T12:45:00Z</dcterms:modified>
</cp:coreProperties>
</file>