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28" w:rsidRDefault="002C1028" w:rsidP="002C1028">
      <w:pPr>
        <w:jc w:val="center"/>
        <w:rPr>
          <w:sz w:val="18"/>
          <w:szCs w:val="18"/>
        </w:rPr>
      </w:pPr>
      <w:r>
        <w:rPr>
          <w:sz w:val="18"/>
          <w:szCs w:val="18"/>
        </w:rPr>
        <w:t>Комплекс утренней гимнастики для 2 младшей группы</w:t>
      </w:r>
    </w:p>
    <w:p w:rsidR="002C1028" w:rsidRPr="00D333E9" w:rsidRDefault="002C1028" w:rsidP="002C1028">
      <w:pPr>
        <w:jc w:val="center"/>
        <w:rPr>
          <w:sz w:val="18"/>
          <w:szCs w:val="18"/>
        </w:rPr>
      </w:pPr>
    </w:p>
    <w:p w:rsidR="002C1028" w:rsidRPr="00D333E9" w:rsidRDefault="0044726A" w:rsidP="002C1028">
      <w:pPr>
        <w:jc w:val="center"/>
        <w:rPr>
          <w:b/>
          <w:sz w:val="18"/>
          <w:szCs w:val="18"/>
        </w:rPr>
      </w:pPr>
      <w:r w:rsidRPr="00D333E9">
        <w:rPr>
          <w:b/>
          <w:sz w:val="18"/>
          <w:szCs w:val="18"/>
        </w:rPr>
        <w:t>Дрессированные собачки</w:t>
      </w:r>
    </w:p>
    <w:p w:rsidR="002C1028" w:rsidRPr="00D333E9" w:rsidRDefault="002C1028" w:rsidP="002C1028">
      <w:pPr>
        <w:jc w:val="center"/>
        <w:rPr>
          <w:sz w:val="18"/>
          <w:szCs w:val="18"/>
        </w:rPr>
      </w:pPr>
      <w:r w:rsidRPr="00D333E9">
        <w:rPr>
          <w:sz w:val="18"/>
          <w:szCs w:val="18"/>
        </w:rPr>
        <w:t xml:space="preserve">(комплекс с элементами </w:t>
      </w:r>
      <w:r w:rsidR="0044726A" w:rsidRPr="00D333E9">
        <w:rPr>
          <w:sz w:val="18"/>
          <w:szCs w:val="18"/>
        </w:rPr>
        <w:t>корригирующей гимнастики</w:t>
      </w:r>
      <w:r w:rsidRPr="00D333E9">
        <w:rPr>
          <w:sz w:val="18"/>
          <w:szCs w:val="18"/>
        </w:rPr>
        <w:t>)</w:t>
      </w:r>
    </w:p>
    <w:p w:rsidR="002C1028" w:rsidRPr="00D333E9" w:rsidRDefault="002C1028" w:rsidP="002C1028">
      <w:pPr>
        <w:jc w:val="center"/>
        <w:rPr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657"/>
      </w:tblGrid>
      <w:tr w:rsidR="002C1028" w:rsidRPr="00D333E9">
        <w:tc>
          <w:tcPr>
            <w:tcW w:w="7657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3713"/>
              <w:gridCol w:w="3713"/>
            </w:tblGrid>
            <w:tr w:rsidR="0044726A" w:rsidRPr="00D333E9">
              <w:tc>
                <w:tcPr>
                  <w:tcW w:w="3713" w:type="dxa"/>
                </w:tcPr>
                <w:p w:rsidR="0044726A" w:rsidRPr="00D333E9" w:rsidRDefault="0044726A" w:rsidP="002C1028">
                  <w:pPr>
                    <w:jc w:val="both"/>
                    <w:rPr>
                      <w:sz w:val="18"/>
                      <w:szCs w:val="18"/>
                    </w:rPr>
                  </w:pPr>
                  <w:r w:rsidRPr="00D333E9">
                    <w:rPr>
                      <w:sz w:val="18"/>
                      <w:szCs w:val="18"/>
                    </w:rPr>
                    <w:t>В будке спит,</w:t>
                  </w:r>
                </w:p>
                <w:p w:rsidR="0044726A" w:rsidRPr="00D333E9" w:rsidRDefault="0044726A" w:rsidP="002C1028">
                  <w:pPr>
                    <w:jc w:val="both"/>
                    <w:rPr>
                      <w:sz w:val="18"/>
                      <w:szCs w:val="18"/>
                    </w:rPr>
                  </w:pPr>
                  <w:r w:rsidRPr="00D333E9">
                    <w:rPr>
                      <w:sz w:val="18"/>
                      <w:szCs w:val="18"/>
                    </w:rPr>
                    <w:t>Дом сторожит.</w:t>
                  </w:r>
                </w:p>
                <w:p w:rsidR="0044726A" w:rsidRPr="00D333E9" w:rsidRDefault="0044726A" w:rsidP="002C1028">
                  <w:pPr>
                    <w:jc w:val="both"/>
                    <w:rPr>
                      <w:sz w:val="18"/>
                      <w:szCs w:val="18"/>
                    </w:rPr>
                  </w:pPr>
                  <w:r w:rsidRPr="00D333E9">
                    <w:rPr>
                      <w:sz w:val="18"/>
                      <w:szCs w:val="18"/>
                    </w:rPr>
                    <w:t xml:space="preserve">Кто к хозяину идёт, </w:t>
                  </w:r>
                </w:p>
                <w:p w:rsidR="0044726A" w:rsidRPr="00D333E9" w:rsidRDefault="0044726A" w:rsidP="002C1028">
                  <w:pPr>
                    <w:jc w:val="both"/>
                    <w:rPr>
                      <w:sz w:val="18"/>
                      <w:szCs w:val="18"/>
                    </w:rPr>
                  </w:pPr>
                  <w:r w:rsidRPr="00D333E9">
                    <w:rPr>
                      <w:sz w:val="18"/>
                      <w:szCs w:val="18"/>
                    </w:rPr>
                    <w:t xml:space="preserve">Она знать даёт. </w:t>
                  </w:r>
                </w:p>
              </w:tc>
              <w:tc>
                <w:tcPr>
                  <w:tcW w:w="3713" w:type="dxa"/>
                </w:tcPr>
                <w:p w:rsidR="0044726A" w:rsidRPr="00D333E9" w:rsidRDefault="0044726A" w:rsidP="002C1028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C1028" w:rsidRPr="00D333E9" w:rsidRDefault="0044726A" w:rsidP="0044726A">
            <w:pPr>
              <w:ind w:firstLine="180"/>
              <w:jc w:val="both"/>
              <w:rPr>
                <w:sz w:val="18"/>
                <w:szCs w:val="18"/>
              </w:rPr>
            </w:pPr>
            <w:r w:rsidRPr="00D333E9">
              <w:rPr>
                <w:sz w:val="18"/>
                <w:szCs w:val="18"/>
              </w:rPr>
              <w:t>Сегодня к нам в гости придёт не простая, а цирковая дрессированная собачка. (Воспитатель надевает маску собачки). Собачка знает много разных упражнений, она и нас им научит. Запоминайте упражнения и выполняйте их правильно.</w:t>
            </w:r>
          </w:p>
          <w:p w:rsidR="0044726A" w:rsidRPr="00D333E9" w:rsidRDefault="0044726A" w:rsidP="0044726A">
            <w:pPr>
              <w:ind w:firstLine="180"/>
              <w:jc w:val="both"/>
              <w:rPr>
                <w:sz w:val="18"/>
                <w:szCs w:val="18"/>
              </w:rPr>
            </w:pPr>
            <w:r w:rsidRPr="00D333E9">
              <w:rPr>
                <w:sz w:val="18"/>
                <w:szCs w:val="18"/>
              </w:rPr>
              <w:t>Идём за с</w:t>
            </w:r>
            <w:r w:rsidR="00D81A50" w:rsidRPr="00D333E9">
              <w:rPr>
                <w:sz w:val="18"/>
                <w:szCs w:val="18"/>
              </w:rPr>
              <w:t>обачкой. (Ходьба обычная – 15с):</w:t>
            </w:r>
          </w:p>
          <w:p w:rsidR="00D81A50" w:rsidRPr="00D333E9" w:rsidRDefault="00D81A50" w:rsidP="00D81A50">
            <w:pPr>
              <w:jc w:val="both"/>
              <w:rPr>
                <w:sz w:val="18"/>
                <w:szCs w:val="18"/>
              </w:rPr>
            </w:pPr>
            <w:r w:rsidRPr="00D333E9">
              <w:rPr>
                <w:sz w:val="18"/>
                <w:szCs w:val="18"/>
              </w:rPr>
              <w:t>Шла</w:t>
            </w:r>
            <w:r w:rsidR="002C7B54" w:rsidRPr="00D333E9">
              <w:rPr>
                <w:sz w:val="18"/>
                <w:szCs w:val="18"/>
              </w:rPr>
              <w:t xml:space="preserve"> соба</w:t>
            </w:r>
            <w:r w:rsidRPr="00D333E9">
              <w:rPr>
                <w:sz w:val="18"/>
                <w:szCs w:val="18"/>
              </w:rPr>
              <w:t>ка через мост,</w:t>
            </w:r>
          </w:p>
          <w:p w:rsidR="00D81A50" w:rsidRPr="00D333E9" w:rsidRDefault="00D81A50" w:rsidP="00D81A50">
            <w:pPr>
              <w:jc w:val="both"/>
              <w:rPr>
                <w:sz w:val="18"/>
                <w:szCs w:val="18"/>
              </w:rPr>
            </w:pPr>
            <w:r w:rsidRPr="00D333E9">
              <w:rPr>
                <w:sz w:val="18"/>
                <w:szCs w:val="18"/>
              </w:rPr>
              <w:t>Четыре лапы, пятый хвост.</w:t>
            </w:r>
          </w:p>
          <w:p w:rsidR="00D81A50" w:rsidRPr="00D333E9" w:rsidRDefault="00D81A50" w:rsidP="00D81A50">
            <w:pPr>
              <w:jc w:val="both"/>
              <w:rPr>
                <w:sz w:val="18"/>
                <w:szCs w:val="18"/>
              </w:rPr>
            </w:pPr>
            <w:r w:rsidRPr="00D333E9">
              <w:rPr>
                <w:sz w:val="18"/>
                <w:szCs w:val="18"/>
              </w:rPr>
              <w:t>Если мост обвалится,</w:t>
            </w:r>
          </w:p>
          <w:p w:rsidR="00D81A50" w:rsidRPr="00D333E9" w:rsidRDefault="00D81A50" w:rsidP="00D81A50">
            <w:pPr>
              <w:jc w:val="both"/>
              <w:rPr>
                <w:sz w:val="18"/>
                <w:szCs w:val="18"/>
              </w:rPr>
            </w:pPr>
            <w:r w:rsidRPr="00D333E9">
              <w:rPr>
                <w:sz w:val="18"/>
                <w:szCs w:val="18"/>
              </w:rPr>
              <w:t>То собака свалится.</w:t>
            </w:r>
          </w:p>
          <w:p w:rsidR="0044726A" w:rsidRPr="00D333E9" w:rsidRDefault="0044726A" w:rsidP="0044726A">
            <w:pPr>
              <w:ind w:firstLine="180"/>
              <w:jc w:val="both"/>
              <w:rPr>
                <w:sz w:val="18"/>
                <w:szCs w:val="18"/>
              </w:rPr>
            </w:pPr>
            <w:r w:rsidRPr="00D333E9">
              <w:rPr>
                <w:sz w:val="18"/>
                <w:szCs w:val="18"/>
              </w:rPr>
              <w:t>Собачка радуется детворе. (</w:t>
            </w:r>
            <w:r w:rsidR="003C4847" w:rsidRPr="00D333E9">
              <w:rPr>
                <w:sz w:val="18"/>
                <w:szCs w:val="18"/>
              </w:rPr>
              <w:t>Ходьба змейкой, руки за головой – 15с).</w:t>
            </w:r>
          </w:p>
          <w:p w:rsidR="003C4847" w:rsidRPr="00D333E9" w:rsidRDefault="00D81A50" w:rsidP="0044726A">
            <w:pPr>
              <w:ind w:firstLine="180"/>
              <w:jc w:val="both"/>
              <w:rPr>
                <w:sz w:val="18"/>
                <w:szCs w:val="18"/>
              </w:rPr>
            </w:pPr>
            <w:r w:rsidRPr="00D333E9">
              <w:rPr>
                <w:sz w:val="18"/>
                <w:szCs w:val="18"/>
              </w:rPr>
              <w:t>Ребята догоняют собачку. (Б</w:t>
            </w:r>
            <w:r w:rsidR="003C4847" w:rsidRPr="00D333E9">
              <w:rPr>
                <w:sz w:val="18"/>
                <w:szCs w:val="18"/>
              </w:rPr>
              <w:t>ег змейкой – 20с).</w:t>
            </w:r>
          </w:p>
          <w:p w:rsidR="003C4847" w:rsidRPr="00D333E9" w:rsidRDefault="003C4847" w:rsidP="0044726A">
            <w:pPr>
              <w:ind w:firstLine="180"/>
              <w:jc w:val="both"/>
              <w:rPr>
                <w:sz w:val="18"/>
                <w:szCs w:val="18"/>
              </w:rPr>
            </w:pPr>
            <w:r w:rsidRPr="00D333E9">
              <w:rPr>
                <w:sz w:val="18"/>
                <w:szCs w:val="18"/>
              </w:rPr>
              <w:t>Ходьба обычная. (15с).</w:t>
            </w:r>
          </w:p>
          <w:p w:rsidR="0044726A" w:rsidRPr="00D333E9" w:rsidRDefault="003C4847" w:rsidP="003C4847">
            <w:pPr>
              <w:ind w:firstLine="180"/>
              <w:jc w:val="both"/>
              <w:rPr>
                <w:sz w:val="18"/>
                <w:szCs w:val="18"/>
              </w:rPr>
            </w:pPr>
            <w:r w:rsidRPr="00D333E9">
              <w:rPr>
                <w:sz w:val="18"/>
                <w:szCs w:val="18"/>
              </w:rPr>
              <w:t>Построение в круг.</w:t>
            </w:r>
          </w:p>
        </w:tc>
      </w:tr>
    </w:tbl>
    <w:p w:rsidR="002C1028" w:rsidRPr="00D333E9" w:rsidRDefault="002C1028" w:rsidP="002C1028">
      <w:pPr>
        <w:jc w:val="both"/>
        <w:rPr>
          <w:sz w:val="18"/>
          <w:szCs w:val="18"/>
        </w:rPr>
      </w:pPr>
    </w:p>
    <w:tbl>
      <w:tblPr>
        <w:tblStyle w:val="a3"/>
        <w:tblW w:w="0" w:type="auto"/>
        <w:tblLook w:val="01E0"/>
      </w:tblPr>
      <w:tblGrid>
        <w:gridCol w:w="7657"/>
      </w:tblGrid>
      <w:tr w:rsidR="002C1028" w:rsidRPr="00D333E9">
        <w:tc>
          <w:tcPr>
            <w:tcW w:w="7657" w:type="dxa"/>
            <w:tcBorders>
              <w:top w:val="nil"/>
              <w:left w:val="nil"/>
              <w:right w:val="nil"/>
            </w:tcBorders>
          </w:tcPr>
          <w:p w:rsidR="002C1028" w:rsidRPr="00D333E9" w:rsidRDefault="002C1028" w:rsidP="002C1028">
            <w:pPr>
              <w:ind w:firstLine="360"/>
              <w:jc w:val="both"/>
              <w:rPr>
                <w:sz w:val="18"/>
                <w:szCs w:val="18"/>
              </w:rPr>
            </w:pPr>
            <w:r w:rsidRPr="00D333E9">
              <w:rPr>
                <w:b/>
                <w:sz w:val="18"/>
                <w:szCs w:val="18"/>
              </w:rPr>
              <w:t>Упражнение “</w:t>
            </w:r>
            <w:r w:rsidR="003C4847" w:rsidRPr="00D333E9">
              <w:rPr>
                <w:b/>
                <w:sz w:val="18"/>
                <w:szCs w:val="18"/>
              </w:rPr>
              <w:t>Собачка приветствует гостей</w:t>
            </w:r>
            <w:r w:rsidRPr="00D333E9">
              <w:rPr>
                <w:b/>
                <w:sz w:val="18"/>
                <w:szCs w:val="18"/>
              </w:rPr>
              <w:t>”</w:t>
            </w:r>
            <w:r w:rsidR="00C47A0D" w:rsidRPr="00D333E9">
              <w:rPr>
                <w:b/>
                <w:sz w:val="18"/>
                <w:szCs w:val="18"/>
              </w:rPr>
              <w:t xml:space="preserve">. </w:t>
            </w:r>
            <w:r w:rsidR="00C47A0D" w:rsidRPr="00D333E9">
              <w:rPr>
                <w:sz w:val="18"/>
                <w:szCs w:val="18"/>
              </w:rPr>
              <w:t xml:space="preserve">И.п.: </w:t>
            </w:r>
            <w:r w:rsidR="003C4847" w:rsidRPr="00D333E9">
              <w:rPr>
                <w:sz w:val="18"/>
                <w:szCs w:val="18"/>
              </w:rPr>
              <w:t xml:space="preserve">стоя, ноги слегка расставлены, руки опущены. Наклонить голову вперёд. Вернуться в и.п. </w:t>
            </w:r>
            <w:r w:rsidR="00C47A0D" w:rsidRPr="00D333E9">
              <w:rPr>
                <w:sz w:val="18"/>
                <w:szCs w:val="18"/>
              </w:rPr>
              <w:t xml:space="preserve">Повторить </w:t>
            </w:r>
            <w:r w:rsidR="003C4847" w:rsidRPr="00D333E9">
              <w:rPr>
                <w:sz w:val="18"/>
                <w:szCs w:val="18"/>
              </w:rPr>
              <w:t xml:space="preserve">6 </w:t>
            </w:r>
            <w:r w:rsidR="00C47A0D" w:rsidRPr="00D333E9">
              <w:rPr>
                <w:sz w:val="18"/>
                <w:szCs w:val="18"/>
              </w:rPr>
              <w:t>раз.</w:t>
            </w:r>
            <w:r w:rsidR="003C4847" w:rsidRPr="00D333E9">
              <w:rPr>
                <w:sz w:val="18"/>
                <w:szCs w:val="18"/>
              </w:rPr>
              <w:t xml:space="preserve"> Темп медленный.</w:t>
            </w:r>
          </w:p>
          <w:p w:rsidR="002C1028" w:rsidRPr="00D333E9" w:rsidRDefault="002C1028" w:rsidP="002C1028">
            <w:pPr>
              <w:jc w:val="both"/>
              <w:rPr>
                <w:sz w:val="18"/>
                <w:szCs w:val="18"/>
              </w:rPr>
            </w:pPr>
            <w:r w:rsidRPr="00D333E9">
              <w:rPr>
                <w:sz w:val="18"/>
                <w:szCs w:val="18"/>
              </w:rPr>
              <w:t>Указание детям: “</w:t>
            </w:r>
            <w:r w:rsidR="003C4847" w:rsidRPr="00D333E9">
              <w:rPr>
                <w:sz w:val="18"/>
                <w:szCs w:val="18"/>
              </w:rPr>
              <w:t>Не наклоняйте голову резко</w:t>
            </w:r>
            <w:r w:rsidRPr="00D333E9">
              <w:rPr>
                <w:sz w:val="18"/>
                <w:szCs w:val="18"/>
              </w:rPr>
              <w:t>”</w:t>
            </w:r>
            <w:r w:rsidR="00C47A0D" w:rsidRPr="00D333E9">
              <w:rPr>
                <w:sz w:val="18"/>
                <w:szCs w:val="18"/>
              </w:rPr>
              <w:t>.</w:t>
            </w:r>
          </w:p>
          <w:p w:rsidR="002C1028" w:rsidRPr="00D333E9" w:rsidRDefault="002C1028" w:rsidP="00C47A0D">
            <w:pPr>
              <w:ind w:firstLine="360"/>
              <w:jc w:val="both"/>
              <w:rPr>
                <w:sz w:val="18"/>
                <w:szCs w:val="18"/>
              </w:rPr>
            </w:pPr>
            <w:r w:rsidRPr="00D333E9">
              <w:rPr>
                <w:b/>
                <w:sz w:val="18"/>
                <w:szCs w:val="18"/>
              </w:rPr>
              <w:t>Упражнение “</w:t>
            </w:r>
            <w:r w:rsidR="003C4847" w:rsidRPr="00D333E9">
              <w:rPr>
                <w:b/>
                <w:sz w:val="18"/>
                <w:szCs w:val="18"/>
              </w:rPr>
              <w:t>Собачка рада детворе</w:t>
            </w:r>
            <w:r w:rsidRPr="00D333E9">
              <w:rPr>
                <w:b/>
                <w:sz w:val="18"/>
                <w:szCs w:val="18"/>
              </w:rPr>
              <w:t>”</w:t>
            </w:r>
            <w:r w:rsidR="00C47A0D" w:rsidRPr="00D333E9">
              <w:rPr>
                <w:b/>
                <w:sz w:val="18"/>
                <w:szCs w:val="18"/>
              </w:rPr>
              <w:t xml:space="preserve">. </w:t>
            </w:r>
            <w:r w:rsidR="00C47A0D" w:rsidRPr="00D333E9">
              <w:rPr>
                <w:sz w:val="18"/>
                <w:szCs w:val="18"/>
              </w:rPr>
              <w:t xml:space="preserve">И.п.: </w:t>
            </w:r>
            <w:r w:rsidR="003C4847" w:rsidRPr="00D333E9">
              <w:rPr>
                <w:sz w:val="18"/>
                <w:szCs w:val="18"/>
              </w:rPr>
              <w:t xml:space="preserve">стоя, ноги на ширине плеч, руки на плечах. Свести руки перед грудью. Вернуться в и.п. отвести локти максимально назад. </w:t>
            </w:r>
            <w:r w:rsidR="00C47A0D" w:rsidRPr="00D333E9">
              <w:rPr>
                <w:sz w:val="18"/>
                <w:szCs w:val="18"/>
              </w:rPr>
              <w:t>Повторить</w:t>
            </w:r>
            <w:r w:rsidR="003C4847" w:rsidRPr="00D333E9">
              <w:rPr>
                <w:sz w:val="18"/>
                <w:szCs w:val="18"/>
              </w:rPr>
              <w:t xml:space="preserve"> 5</w:t>
            </w:r>
            <w:r w:rsidR="00C47A0D" w:rsidRPr="00D333E9">
              <w:rPr>
                <w:sz w:val="18"/>
                <w:szCs w:val="18"/>
              </w:rPr>
              <w:t xml:space="preserve"> раз.</w:t>
            </w:r>
            <w:r w:rsidR="003C4847" w:rsidRPr="00D333E9">
              <w:rPr>
                <w:sz w:val="18"/>
                <w:szCs w:val="18"/>
              </w:rPr>
              <w:t xml:space="preserve"> Темп медленный.</w:t>
            </w:r>
          </w:p>
          <w:p w:rsidR="002C1028" w:rsidRPr="00D333E9" w:rsidRDefault="002C1028" w:rsidP="002C1028">
            <w:pPr>
              <w:jc w:val="both"/>
              <w:rPr>
                <w:sz w:val="18"/>
                <w:szCs w:val="18"/>
              </w:rPr>
            </w:pPr>
            <w:r w:rsidRPr="00D333E9">
              <w:rPr>
                <w:sz w:val="18"/>
                <w:szCs w:val="18"/>
              </w:rPr>
              <w:t>Указание детям: “</w:t>
            </w:r>
            <w:r w:rsidR="003C4847" w:rsidRPr="00D333E9">
              <w:rPr>
                <w:sz w:val="18"/>
                <w:szCs w:val="18"/>
              </w:rPr>
              <w:t>Держите спину прямо и ровно</w:t>
            </w:r>
            <w:r w:rsidRPr="00D333E9">
              <w:rPr>
                <w:sz w:val="18"/>
                <w:szCs w:val="18"/>
              </w:rPr>
              <w:t>”</w:t>
            </w:r>
            <w:r w:rsidR="00C47A0D" w:rsidRPr="00D333E9">
              <w:rPr>
                <w:sz w:val="18"/>
                <w:szCs w:val="18"/>
              </w:rPr>
              <w:t>.</w:t>
            </w:r>
          </w:p>
          <w:p w:rsidR="002C1028" w:rsidRPr="00D333E9" w:rsidRDefault="002C1028" w:rsidP="00C47A0D">
            <w:pPr>
              <w:ind w:firstLine="360"/>
              <w:jc w:val="both"/>
              <w:rPr>
                <w:sz w:val="18"/>
                <w:szCs w:val="18"/>
              </w:rPr>
            </w:pPr>
            <w:r w:rsidRPr="00D333E9">
              <w:rPr>
                <w:b/>
                <w:sz w:val="18"/>
                <w:szCs w:val="18"/>
              </w:rPr>
              <w:t>Упражнение “</w:t>
            </w:r>
            <w:r w:rsidR="003C4847" w:rsidRPr="00D333E9">
              <w:rPr>
                <w:b/>
                <w:sz w:val="18"/>
                <w:szCs w:val="18"/>
              </w:rPr>
              <w:t>Собачка веселит гостей</w:t>
            </w:r>
            <w:r w:rsidRPr="00D333E9">
              <w:rPr>
                <w:b/>
                <w:sz w:val="18"/>
                <w:szCs w:val="18"/>
              </w:rPr>
              <w:t>”</w:t>
            </w:r>
            <w:r w:rsidR="00C47A0D" w:rsidRPr="00D333E9">
              <w:rPr>
                <w:b/>
                <w:sz w:val="18"/>
                <w:szCs w:val="18"/>
              </w:rPr>
              <w:t xml:space="preserve">. </w:t>
            </w:r>
            <w:r w:rsidR="00C47A0D" w:rsidRPr="00D333E9">
              <w:rPr>
                <w:sz w:val="18"/>
                <w:szCs w:val="18"/>
              </w:rPr>
              <w:t>И.п.:</w:t>
            </w:r>
            <w:r w:rsidR="003C4847" w:rsidRPr="00D333E9">
              <w:rPr>
                <w:sz w:val="18"/>
                <w:szCs w:val="18"/>
              </w:rPr>
              <w:t xml:space="preserve"> сидя на полу, ноги врозь, руки за спиной. Наклониться вперёд, коснуться руками носков ног, выпрямиться. Вернуться в и.п.</w:t>
            </w:r>
            <w:r w:rsidR="00C47A0D" w:rsidRPr="00D333E9">
              <w:rPr>
                <w:sz w:val="18"/>
                <w:szCs w:val="18"/>
              </w:rPr>
              <w:t xml:space="preserve"> Повторить </w:t>
            </w:r>
            <w:r w:rsidR="003C4847" w:rsidRPr="00D333E9">
              <w:rPr>
                <w:sz w:val="18"/>
                <w:szCs w:val="18"/>
              </w:rPr>
              <w:t xml:space="preserve">5 </w:t>
            </w:r>
            <w:r w:rsidR="00C47A0D" w:rsidRPr="00D333E9">
              <w:rPr>
                <w:sz w:val="18"/>
                <w:szCs w:val="18"/>
              </w:rPr>
              <w:t>раз.</w:t>
            </w:r>
            <w:r w:rsidR="003C4847" w:rsidRPr="00D333E9">
              <w:rPr>
                <w:sz w:val="18"/>
                <w:szCs w:val="18"/>
              </w:rPr>
              <w:t xml:space="preserve"> Темп умеренный.</w:t>
            </w:r>
          </w:p>
          <w:p w:rsidR="002C1028" w:rsidRPr="00D333E9" w:rsidRDefault="002C1028" w:rsidP="002C1028">
            <w:pPr>
              <w:jc w:val="both"/>
              <w:rPr>
                <w:sz w:val="18"/>
                <w:szCs w:val="18"/>
              </w:rPr>
            </w:pPr>
            <w:r w:rsidRPr="00D333E9">
              <w:rPr>
                <w:sz w:val="18"/>
                <w:szCs w:val="18"/>
              </w:rPr>
              <w:t>Указание детям: “</w:t>
            </w:r>
            <w:r w:rsidR="003C4847" w:rsidRPr="00D333E9">
              <w:rPr>
                <w:sz w:val="18"/>
                <w:szCs w:val="18"/>
              </w:rPr>
              <w:t>Не сгибайте ноги в коленях</w:t>
            </w:r>
            <w:r w:rsidRPr="00D333E9">
              <w:rPr>
                <w:sz w:val="18"/>
                <w:szCs w:val="18"/>
              </w:rPr>
              <w:t>”</w:t>
            </w:r>
            <w:r w:rsidR="00C47A0D" w:rsidRPr="00D333E9">
              <w:rPr>
                <w:sz w:val="18"/>
                <w:szCs w:val="18"/>
              </w:rPr>
              <w:t>.</w:t>
            </w:r>
          </w:p>
          <w:p w:rsidR="002C1028" w:rsidRPr="00D333E9" w:rsidRDefault="002C1028" w:rsidP="00C47A0D">
            <w:pPr>
              <w:ind w:firstLine="360"/>
              <w:jc w:val="both"/>
              <w:rPr>
                <w:sz w:val="18"/>
                <w:szCs w:val="18"/>
              </w:rPr>
            </w:pPr>
            <w:r w:rsidRPr="00D333E9">
              <w:rPr>
                <w:b/>
                <w:sz w:val="18"/>
                <w:szCs w:val="18"/>
              </w:rPr>
              <w:t>Упражнение “</w:t>
            </w:r>
            <w:r w:rsidR="003C4847" w:rsidRPr="00D333E9">
              <w:rPr>
                <w:b/>
                <w:sz w:val="18"/>
                <w:szCs w:val="18"/>
              </w:rPr>
              <w:t>Собачка отдыхает</w:t>
            </w:r>
            <w:r w:rsidRPr="00D333E9">
              <w:rPr>
                <w:b/>
                <w:sz w:val="18"/>
                <w:szCs w:val="18"/>
              </w:rPr>
              <w:t>”</w:t>
            </w:r>
            <w:r w:rsidR="00C47A0D" w:rsidRPr="00D333E9">
              <w:rPr>
                <w:b/>
                <w:sz w:val="18"/>
                <w:szCs w:val="18"/>
              </w:rPr>
              <w:t xml:space="preserve">. </w:t>
            </w:r>
            <w:r w:rsidR="00C47A0D" w:rsidRPr="00D333E9">
              <w:rPr>
                <w:sz w:val="18"/>
                <w:szCs w:val="18"/>
              </w:rPr>
              <w:t xml:space="preserve">И.п.: </w:t>
            </w:r>
            <w:r w:rsidR="003C4847" w:rsidRPr="00D333E9">
              <w:rPr>
                <w:sz w:val="18"/>
                <w:szCs w:val="18"/>
              </w:rPr>
              <w:t>лёжа на полу, ноги вместе, руки вдоль туловища. Поднять правую ногу. Опустить. Повторить те же движения левой ногой. По 3</w:t>
            </w:r>
            <w:r w:rsidR="00C47A0D" w:rsidRPr="00D333E9">
              <w:rPr>
                <w:sz w:val="18"/>
                <w:szCs w:val="18"/>
              </w:rPr>
              <w:t xml:space="preserve"> раз</w:t>
            </w:r>
            <w:r w:rsidR="003C4847" w:rsidRPr="00D333E9">
              <w:rPr>
                <w:sz w:val="18"/>
                <w:szCs w:val="18"/>
              </w:rPr>
              <w:t>а каждой ногой</w:t>
            </w:r>
            <w:r w:rsidR="00C47A0D" w:rsidRPr="00D333E9">
              <w:rPr>
                <w:sz w:val="18"/>
                <w:szCs w:val="18"/>
              </w:rPr>
              <w:t>.</w:t>
            </w:r>
            <w:r w:rsidR="003C4847" w:rsidRPr="00D333E9">
              <w:rPr>
                <w:sz w:val="18"/>
                <w:szCs w:val="18"/>
              </w:rPr>
              <w:t xml:space="preserve"> Темп умеренный.</w:t>
            </w:r>
          </w:p>
          <w:p w:rsidR="002C1028" w:rsidRPr="00D333E9" w:rsidRDefault="002C1028" w:rsidP="002C1028">
            <w:pPr>
              <w:jc w:val="both"/>
              <w:rPr>
                <w:sz w:val="18"/>
                <w:szCs w:val="18"/>
              </w:rPr>
            </w:pPr>
            <w:r w:rsidRPr="00D333E9">
              <w:rPr>
                <w:sz w:val="18"/>
                <w:szCs w:val="18"/>
              </w:rPr>
              <w:t>Указание детям: “</w:t>
            </w:r>
            <w:r w:rsidR="00176585" w:rsidRPr="00D333E9">
              <w:rPr>
                <w:sz w:val="18"/>
                <w:szCs w:val="18"/>
              </w:rPr>
              <w:t>Руки от пола не отрывайте</w:t>
            </w:r>
            <w:r w:rsidRPr="00D333E9">
              <w:rPr>
                <w:sz w:val="18"/>
                <w:szCs w:val="18"/>
              </w:rPr>
              <w:t>”</w:t>
            </w:r>
            <w:r w:rsidR="00C47A0D" w:rsidRPr="00D333E9">
              <w:rPr>
                <w:sz w:val="18"/>
                <w:szCs w:val="18"/>
              </w:rPr>
              <w:t>.</w:t>
            </w:r>
          </w:p>
          <w:p w:rsidR="002C1028" w:rsidRPr="00D333E9" w:rsidRDefault="002C1028" w:rsidP="00C47A0D">
            <w:pPr>
              <w:ind w:firstLine="360"/>
              <w:jc w:val="both"/>
              <w:rPr>
                <w:sz w:val="18"/>
                <w:szCs w:val="18"/>
              </w:rPr>
            </w:pPr>
            <w:r w:rsidRPr="00D333E9">
              <w:rPr>
                <w:b/>
                <w:sz w:val="18"/>
                <w:szCs w:val="18"/>
              </w:rPr>
              <w:t>Упражнение “</w:t>
            </w:r>
            <w:r w:rsidR="00176585" w:rsidRPr="00D333E9">
              <w:rPr>
                <w:b/>
                <w:sz w:val="18"/>
                <w:szCs w:val="18"/>
              </w:rPr>
              <w:t>Собачка прыгает</w:t>
            </w:r>
            <w:r w:rsidRPr="00D333E9">
              <w:rPr>
                <w:b/>
                <w:sz w:val="18"/>
                <w:szCs w:val="18"/>
              </w:rPr>
              <w:t>”</w:t>
            </w:r>
            <w:r w:rsidR="00C47A0D" w:rsidRPr="00D333E9">
              <w:rPr>
                <w:b/>
                <w:sz w:val="18"/>
                <w:szCs w:val="18"/>
              </w:rPr>
              <w:t xml:space="preserve">. </w:t>
            </w:r>
            <w:r w:rsidR="00C47A0D" w:rsidRPr="00D333E9">
              <w:rPr>
                <w:sz w:val="18"/>
                <w:szCs w:val="18"/>
              </w:rPr>
              <w:t xml:space="preserve">И.п.: </w:t>
            </w:r>
            <w:r w:rsidR="00176585" w:rsidRPr="00D333E9">
              <w:rPr>
                <w:sz w:val="18"/>
                <w:szCs w:val="18"/>
              </w:rPr>
              <w:t xml:space="preserve">стоя, ноги вместе, ноги врозь. Чередовать прыжки с ходьбой на месте. Дыхание произвольное. </w:t>
            </w:r>
            <w:r w:rsidR="00C47A0D" w:rsidRPr="00D333E9">
              <w:rPr>
                <w:sz w:val="18"/>
                <w:szCs w:val="18"/>
              </w:rPr>
              <w:t xml:space="preserve">Повторить </w:t>
            </w:r>
            <w:r w:rsidR="00176585" w:rsidRPr="00D333E9">
              <w:rPr>
                <w:sz w:val="18"/>
                <w:szCs w:val="18"/>
              </w:rPr>
              <w:t xml:space="preserve">2 </w:t>
            </w:r>
            <w:r w:rsidR="00C47A0D" w:rsidRPr="00D333E9">
              <w:rPr>
                <w:sz w:val="18"/>
                <w:szCs w:val="18"/>
              </w:rPr>
              <w:t>раз</w:t>
            </w:r>
            <w:r w:rsidR="00176585" w:rsidRPr="00D333E9">
              <w:rPr>
                <w:sz w:val="18"/>
                <w:szCs w:val="18"/>
              </w:rPr>
              <w:t>а</w:t>
            </w:r>
            <w:r w:rsidR="00C47A0D" w:rsidRPr="00D333E9">
              <w:rPr>
                <w:sz w:val="18"/>
                <w:szCs w:val="18"/>
              </w:rPr>
              <w:t>.</w:t>
            </w:r>
          </w:p>
          <w:p w:rsidR="002C1028" w:rsidRPr="00D333E9" w:rsidRDefault="002C1028" w:rsidP="002C1028">
            <w:pPr>
              <w:jc w:val="both"/>
              <w:rPr>
                <w:sz w:val="18"/>
                <w:szCs w:val="18"/>
              </w:rPr>
            </w:pPr>
            <w:r w:rsidRPr="00D333E9">
              <w:rPr>
                <w:sz w:val="18"/>
                <w:szCs w:val="18"/>
              </w:rPr>
              <w:t>Указание детям: “</w:t>
            </w:r>
            <w:r w:rsidR="00176585" w:rsidRPr="00D333E9">
              <w:rPr>
                <w:sz w:val="18"/>
                <w:szCs w:val="18"/>
              </w:rPr>
              <w:t>Собачка прыгает высоко и легко</w:t>
            </w:r>
            <w:r w:rsidRPr="00D333E9">
              <w:rPr>
                <w:sz w:val="18"/>
                <w:szCs w:val="18"/>
              </w:rPr>
              <w:t>”</w:t>
            </w:r>
            <w:r w:rsidR="00C47A0D" w:rsidRPr="00D333E9">
              <w:rPr>
                <w:sz w:val="18"/>
                <w:szCs w:val="18"/>
              </w:rPr>
              <w:t>.</w:t>
            </w:r>
          </w:p>
        </w:tc>
      </w:tr>
    </w:tbl>
    <w:p w:rsidR="002C1028" w:rsidRPr="00D333E9" w:rsidRDefault="002C1028" w:rsidP="002C1028">
      <w:pPr>
        <w:jc w:val="both"/>
        <w:rPr>
          <w:sz w:val="18"/>
          <w:szCs w:val="18"/>
        </w:rPr>
      </w:pPr>
      <w:r w:rsidRPr="00D333E9">
        <w:rPr>
          <w:sz w:val="18"/>
          <w:szCs w:val="18"/>
        </w:rPr>
        <w:t xml:space="preserve"> </w:t>
      </w:r>
    </w:p>
    <w:p w:rsidR="002C1028" w:rsidRPr="00D333E9" w:rsidRDefault="00F26385" w:rsidP="00AC6987">
      <w:pPr>
        <w:ind w:firstLine="360"/>
        <w:jc w:val="both"/>
        <w:rPr>
          <w:sz w:val="18"/>
          <w:szCs w:val="18"/>
        </w:rPr>
      </w:pPr>
      <w:r w:rsidRPr="00D333E9">
        <w:rPr>
          <w:sz w:val="18"/>
          <w:szCs w:val="18"/>
        </w:rPr>
        <w:t>Ходьба на месте (20с):</w:t>
      </w:r>
    </w:p>
    <w:p w:rsidR="00F26385" w:rsidRPr="00D333E9" w:rsidRDefault="00F26385" w:rsidP="00F26385">
      <w:pPr>
        <w:jc w:val="both"/>
        <w:rPr>
          <w:sz w:val="18"/>
          <w:szCs w:val="18"/>
        </w:rPr>
      </w:pPr>
      <w:r w:rsidRPr="00D333E9">
        <w:rPr>
          <w:sz w:val="18"/>
          <w:szCs w:val="18"/>
        </w:rPr>
        <w:t xml:space="preserve">А теперь ходьба на месте, </w:t>
      </w:r>
    </w:p>
    <w:p w:rsidR="00F26385" w:rsidRPr="00D333E9" w:rsidRDefault="00F26385" w:rsidP="00F26385">
      <w:pPr>
        <w:jc w:val="both"/>
        <w:rPr>
          <w:sz w:val="18"/>
          <w:szCs w:val="18"/>
        </w:rPr>
      </w:pPr>
      <w:r w:rsidRPr="00D333E9">
        <w:rPr>
          <w:sz w:val="18"/>
          <w:szCs w:val="18"/>
        </w:rPr>
        <w:t xml:space="preserve">Это тоже интересно. </w:t>
      </w:r>
    </w:p>
    <w:p w:rsidR="00C20C01" w:rsidRPr="00D333E9" w:rsidRDefault="0055431C" w:rsidP="00AC6987">
      <w:pPr>
        <w:ind w:firstLine="360"/>
        <w:jc w:val="both"/>
        <w:rPr>
          <w:sz w:val="18"/>
          <w:szCs w:val="18"/>
        </w:rPr>
      </w:pPr>
      <w:r w:rsidRPr="00D333E9">
        <w:rPr>
          <w:b/>
          <w:sz w:val="18"/>
          <w:szCs w:val="18"/>
        </w:rPr>
        <w:t>«</w:t>
      </w:r>
      <w:proofErr w:type="spellStart"/>
      <w:r w:rsidRPr="00D333E9">
        <w:rPr>
          <w:b/>
          <w:sz w:val="18"/>
          <w:szCs w:val="18"/>
        </w:rPr>
        <w:t>Рычалка</w:t>
      </w:r>
      <w:proofErr w:type="spellEnd"/>
      <w:r w:rsidRPr="00D333E9">
        <w:rPr>
          <w:b/>
          <w:sz w:val="18"/>
          <w:szCs w:val="18"/>
        </w:rPr>
        <w:t>».</w:t>
      </w:r>
      <w:r w:rsidRPr="00D333E9">
        <w:rPr>
          <w:sz w:val="18"/>
          <w:szCs w:val="18"/>
        </w:rPr>
        <w:t xml:space="preserve"> Маленькая собачка встретила огромного страшного тигра. Давай его напугаем! Надо очень громко зарычать, тогда тигр испугается и убежит.</w:t>
      </w:r>
    </w:p>
    <w:p w:rsidR="00C20C01" w:rsidRPr="00D333E9" w:rsidRDefault="00C20C01" w:rsidP="00AC6987">
      <w:pPr>
        <w:ind w:firstLine="360"/>
        <w:jc w:val="both"/>
        <w:rPr>
          <w:sz w:val="18"/>
          <w:szCs w:val="18"/>
        </w:rPr>
      </w:pPr>
      <w:r w:rsidRPr="00D333E9">
        <w:rPr>
          <w:sz w:val="18"/>
          <w:szCs w:val="18"/>
        </w:rPr>
        <w:t>Ходьба по кругу с одновременным повторением скороговорки:</w:t>
      </w:r>
    </w:p>
    <w:p w:rsidR="00C20C01" w:rsidRPr="00D333E9" w:rsidRDefault="00C20C01" w:rsidP="00F26385">
      <w:pPr>
        <w:jc w:val="both"/>
        <w:rPr>
          <w:sz w:val="18"/>
          <w:szCs w:val="18"/>
        </w:rPr>
      </w:pPr>
      <w:r w:rsidRPr="00D333E9">
        <w:rPr>
          <w:sz w:val="18"/>
          <w:szCs w:val="18"/>
        </w:rPr>
        <w:t>Я несу суп, суп, суп,</w:t>
      </w:r>
    </w:p>
    <w:p w:rsidR="00C20C01" w:rsidRPr="00D333E9" w:rsidRDefault="00C20C01" w:rsidP="00F26385">
      <w:pPr>
        <w:jc w:val="both"/>
        <w:rPr>
          <w:sz w:val="18"/>
          <w:szCs w:val="18"/>
        </w:rPr>
      </w:pPr>
      <w:r w:rsidRPr="00D333E9">
        <w:rPr>
          <w:sz w:val="18"/>
          <w:szCs w:val="18"/>
        </w:rPr>
        <w:t xml:space="preserve">А кому? – Псу, псу, псу. </w:t>
      </w:r>
      <w:r w:rsidRPr="00D333E9">
        <w:rPr>
          <w:sz w:val="18"/>
          <w:szCs w:val="18"/>
        </w:rPr>
        <w:tab/>
        <w:t>(3раза)</w:t>
      </w:r>
    </w:p>
    <w:sectPr w:rsidR="00C20C01" w:rsidRPr="00D333E9" w:rsidSect="002C1028">
      <w:pgSz w:w="16838" w:h="11906" w:orient="landscape" w:code="9"/>
      <w:pgMar w:top="624" w:right="624" w:bottom="624" w:left="624" w:header="709" w:footer="709" w:gutter="0"/>
      <w:cols w:num="2" w:space="708" w:equalWidth="0">
        <w:col w:w="7441" w:space="708"/>
        <w:col w:w="744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stylePaneFormatFilter w:val="3F01"/>
  <w:defaultTabStop w:val="708"/>
  <w:characterSpacingControl w:val="doNotCompress"/>
  <w:compat/>
  <w:rsids>
    <w:rsidRoot w:val="0044726A"/>
    <w:rsid w:val="00176585"/>
    <w:rsid w:val="002B20BE"/>
    <w:rsid w:val="002C1028"/>
    <w:rsid w:val="002C7B54"/>
    <w:rsid w:val="003C4847"/>
    <w:rsid w:val="0044726A"/>
    <w:rsid w:val="0055431C"/>
    <w:rsid w:val="0084093F"/>
    <w:rsid w:val="00AC6987"/>
    <w:rsid w:val="00AE572C"/>
    <w:rsid w:val="00C20C01"/>
    <w:rsid w:val="00C47A0D"/>
    <w:rsid w:val="00D333E9"/>
    <w:rsid w:val="00D81A50"/>
    <w:rsid w:val="00F2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0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1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F263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AppData\Roaming\Microsoft\&#1064;&#1072;&#1073;&#1083;&#1086;&#1085;&#1099;\&#1050;&#1086;&#1084;&#1087;&#1083;%20&#1091;&#1090;&#1088;%20&#1075;&#1080;&#1084;&#1085;%20&#1076;&#1083;&#1103;%202%20&#1084;&#1083;&#1072;&#1076;&#1096;&#1077;&#1081;%20&#1075;&#1088;&#1091;&#1087;&#1087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4C0C3-927E-46BE-BF88-7A4FA22F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Компл утр гимн для 2 младшей группы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 утренней гимнастики для 2 младшей группы</vt:lpstr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утренней гимнастики для 2 младшей группы</dc:title>
  <dc:subject/>
  <dc:creator>Наталья</dc:creator>
  <cp:keywords/>
  <dc:description/>
  <cp:lastModifiedBy>User</cp:lastModifiedBy>
  <cp:revision>3</cp:revision>
  <cp:lastPrinted>2014-02-06T17:09:00Z</cp:lastPrinted>
  <dcterms:created xsi:type="dcterms:W3CDTF">2014-02-06T17:10:00Z</dcterms:created>
  <dcterms:modified xsi:type="dcterms:W3CDTF">2015-11-26T12:43:00Z</dcterms:modified>
</cp:coreProperties>
</file>