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B2" w:rsidRDefault="008C56B2" w:rsidP="0055274F">
      <w:pPr>
        <w:jc w:val="center"/>
        <w:rPr>
          <w:sz w:val="72"/>
          <w:szCs w:val="72"/>
        </w:rPr>
      </w:pPr>
    </w:p>
    <w:p w:rsidR="008C56B2" w:rsidRDefault="008C56B2" w:rsidP="0055274F">
      <w:pPr>
        <w:jc w:val="center"/>
        <w:rPr>
          <w:sz w:val="72"/>
          <w:szCs w:val="72"/>
        </w:rPr>
      </w:pPr>
    </w:p>
    <w:p w:rsidR="008C56B2" w:rsidRPr="0055274F" w:rsidRDefault="008C56B2" w:rsidP="0017398E">
      <w:pPr>
        <w:spacing w:line="240" w:lineRule="auto"/>
        <w:jc w:val="center"/>
        <w:rPr>
          <w:sz w:val="72"/>
          <w:szCs w:val="72"/>
        </w:rPr>
      </w:pPr>
      <w:r w:rsidRPr="0055274F">
        <w:rPr>
          <w:sz w:val="72"/>
          <w:szCs w:val="72"/>
        </w:rPr>
        <w:t>План кружковой работы</w:t>
      </w:r>
    </w:p>
    <w:p w:rsidR="008C56B2" w:rsidRDefault="008C56B2" w:rsidP="0017398E">
      <w:pPr>
        <w:spacing w:line="240" w:lineRule="auto"/>
        <w:jc w:val="center"/>
        <w:rPr>
          <w:sz w:val="72"/>
          <w:szCs w:val="72"/>
        </w:rPr>
      </w:pPr>
      <w:r w:rsidRPr="0055274F">
        <w:rPr>
          <w:sz w:val="72"/>
          <w:szCs w:val="72"/>
        </w:rPr>
        <w:t>«Умелые руки»</w:t>
      </w:r>
    </w:p>
    <w:p w:rsidR="008C56B2" w:rsidRDefault="008C56B2" w:rsidP="0017398E">
      <w:pPr>
        <w:spacing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подготовительная коррекционная группа</w:t>
      </w:r>
    </w:p>
    <w:p w:rsidR="008C56B2" w:rsidRPr="0055274F" w:rsidRDefault="008C56B2" w:rsidP="0017398E">
      <w:pPr>
        <w:spacing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детей с ОВЗ</w:t>
      </w:r>
    </w:p>
    <w:p w:rsidR="008C56B2" w:rsidRDefault="008C56B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    </w:t>
      </w:r>
    </w:p>
    <w:p w:rsidR="008C56B2" w:rsidRDefault="008C56B2">
      <w:pPr>
        <w:rPr>
          <w:sz w:val="52"/>
          <w:szCs w:val="52"/>
        </w:rPr>
      </w:pPr>
    </w:p>
    <w:p w:rsidR="008C56B2" w:rsidRDefault="008C56B2">
      <w:pPr>
        <w:rPr>
          <w:sz w:val="52"/>
          <w:szCs w:val="52"/>
        </w:rPr>
      </w:pPr>
    </w:p>
    <w:p w:rsidR="008C56B2" w:rsidRDefault="008C56B2">
      <w:pPr>
        <w:rPr>
          <w:sz w:val="52"/>
          <w:szCs w:val="52"/>
        </w:rPr>
      </w:pPr>
      <w:r>
        <w:rPr>
          <w:sz w:val="52"/>
          <w:szCs w:val="52"/>
        </w:rPr>
        <w:t xml:space="preserve">     </w:t>
      </w:r>
    </w:p>
    <w:p w:rsidR="008C56B2" w:rsidRDefault="008C56B2">
      <w:pPr>
        <w:rPr>
          <w:sz w:val="52"/>
          <w:szCs w:val="52"/>
        </w:rPr>
      </w:pPr>
    </w:p>
    <w:p w:rsidR="008C56B2" w:rsidRPr="00893BAF" w:rsidRDefault="008C56B2" w:rsidP="00D311ED">
      <w:pPr>
        <w:rPr>
          <w:sz w:val="44"/>
          <w:szCs w:val="44"/>
        </w:rPr>
      </w:pPr>
      <w:r>
        <w:rPr>
          <w:sz w:val="52"/>
          <w:szCs w:val="52"/>
        </w:rPr>
        <w:t xml:space="preserve">         </w:t>
      </w:r>
      <w:r w:rsidRPr="00893BAF">
        <w:rPr>
          <w:sz w:val="44"/>
          <w:szCs w:val="44"/>
        </w:rPr>
        <w:t>Воспитатели: Н.Н. Дудникова</w:t>
      </w:r>
    </w:p>
    <w:p w:rsidR="008C56B2" w:rsidRPr="00893BAF" w:rsidRDefault="008C56B2" w:rsidP="00D311ED">
      <w:pPr>
        <w:rPr>
          <w:sz w:val="44"/>
          <w:szCs w:val="44"/>
        </w:rPr>
      </w:pPr>
      <w:r w:rsidRPr="00893BAF">
        <w:rPr>
          <w:sz w:val="44"/>
          <w:szCs w:val="44"/>
        </w:rPr>
        <w:t xml:space="preserve">                                         Л.Ф Огородникова</w:t>
      </w:r>
    </w:p>
    <w:p w:rsidR="008C56B2" w:rsidRPr="00D84171" w:rsidRDefault="008C56B2">
      <w:pPr>
        <w:rPr>
          <w:sz w:val="40"/>
          <w:szCs w:val="40"/>
        </w:rPr>
      </w:pPr>
      <w:r>
        <w:rPr>
          <w:sz w:val="52"/>
          <w:szCs w:val="52"/>
        </w:rPr>
        <w:t xml:space="preserve">         Цель: </w:t>
      </w:r>
      <w:r>
        <w:rPr>
          <w:sz w:val="40"/>
          <w:szCs w:val="40"/>
        </w:rPr>
        <w:t>Научить детей работать с различным         материалом.</w:t>
      </w:r>
    </w:p>
    <w:p w:rsidR="008C56B2" w:rsidRDefault="008C56B2" w:rsidP="00FD0097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Задачи:</w:t>
      </w:r>
    </w:p>
    <w:p w:rsidR="008C56B2" w:rsidRDefault="008C56B2" w:rsidP="00FD0097">
      <w:pPr>
        <w:jc w:val="both"/>
        <w:rPr>
          <w:sz w:val="36"/>
          <w:szCs w:val="36"/>
        </w:rPr>
      </w:pPr>
      <w:r w:rsidRPr="00F44094">
        <w:rPr>
          <w:sz w:val="36"/>
          <w:szCs w:val="36"/>
        </w:rPr>
        <w:t>1.Учить детей сминать пальцами бумагу,</w:t>
      </w:r>
      <w:r>
        <w:rPr>
          <w:sz w:val="52"/>
          <w:szCs w:val="52"/>
        </w:rPr>
        <w:t xml:space="preserve"> </w:t>
      </w:r>
      <w:r w:rsidRPr="00F44094">
        <w:rPr>
          <w:sz w:val="36"/>
          <w:szCs w:val="36"/>
        </w:rPr>
        <w:t>салфетки в комочки, трубочки и конструировать из них разные изображения;</w:t>
      </w:r>
      <w:r>
        <w:rPr>
          <w:sz w:val="36"/>
          <w:szCs w:val="36"/>
        </w:rPr>
        <w:t xml:space="preserve"> работать с ватой, нитками, бросовым и природным материалом и бумагой, в стиле оригами.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2.Учить детей работать коллективно, согласую</w:t>
      </w:r>
      <w:bookmarkStart w:id="0" w:name="_GoBack"/>
      <w:bookmarkEnd w:id="0"/>
      <w:r>
        <w:rPr>
          <w:sz w:val="36"/>
          <w:szCs w:val="36"/>
        </w:rPr>
        <w:t xml:space="preserve"> свои действия с действиями сверстников, ориентируясь на внешние условия образовательной ситуации.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3.Помочь детям преодолеть неуверенность и страх перед незнакомым делом.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4.Развивать мелкую моторику рук, творческое воображение, коммуникативные навыки.</w:t>
      </w:r>
    </w:p>
    <w:p w:rsidR="008C56B2" w:rsidRPr="00F44094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5.Научить практическому использованию поделок в сюжетно - ролевых играх, театрализованной деятельности, оформления групповой комнаты и в качестве подарка.</w:t>
      </w:r>
    </w:p>
    <w:p w:rsidR="008C56B2" w:rsidRPr="00F44094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52"/>
          <w:szCs w:val="52"/>
        </w:rPr>
      </w:pPr>
    </w:p>
    <w:p w:rsidR="008C56B2" w:rsidRDefault="008C56B2" w:rsidP="00FD0097">
      <w:pPr>
        <w:jc w:val="both"/>
        <w:rPr>
          <w:sz w:val="52"/>
          <w:szCs w:val="52"/>
        </w:rPr>
      </w:pPr>
    </w:p>
    <w:p w:rsidR="008C56B2" w:rsidRDefault="008C56B2" w:rsidP="00FD0097">
      <w:pPr>
        <w:jc w:val="both"/>
        <w:rPr>
          <w:sz w:val="52"/>
          <w:szCs w:val="52"/>
        </w:rPr>
      </w:pPr>
    </w:p>
    <w:p w:rsidR="008C56B2" w:rsidRDefault="008C56B2" w:rsidP="00FD0097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        Этапы работы: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1.Знакомство детей с поделками и оборудованием, которое будет использоваться в работе.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2.Изготовление работ.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3.Оформление выставок и композиций. 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4. Презентация.</w:t>
      </w: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Сентябрь:</w:t>
      </w:r>
    </w:p>
    <w:p w:rsidR="008C56B2" w:rsidRDefault="008C56B2" w:rsidP="00FD0097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Знакомство детей с поделками из салфеток, ниток, ваты, бумаги оригами, бросового материала.</w:t>
      </w:r>
    </w:p>
    <w:p w:rsidR="008C56B2" w:rsidRDefault="008C56B2" w:rsidP="00FD0097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Знакомство с оборудованием, которое будет использоваться в работе.</w:t>
      </w:r>
    </w:p>
    <w:p w:rsidR="008C56B2" w:rsidRDefault="008C56B2" w:rsidP="00FD0097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Знакомство с техникой оригами.</w:t>
      </w:r>
    </w:p>
    <w:p w:rsidR="008C56B2" w:rsidRDefault="008C56B2" w:rsidP="00FD0097">
      <w:pPr>
        <w:pStyle w:val="ListParagraph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Октябрь: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8A7C26">
        <w:rPr>
          <w:sz w:val="36"/>
          <w:szCs w:val="36"/>
        </w:rPr>
        <w:t>1.Барашки на пастбище</w:t>
      </w:r>
      <w:r>
        <w:rPr>
          <w:sz w:val="36"/>
          <w:szCs w:val="36"/>
        </w:rPr>
        <w:t xml:space="preserve"> </w:t>
      </w:r>
      <w:r w:rsidRPr="008A7C26">
        <w:rPr>
          <w:sz w:val="36"/>
          <w:szCs w:val="36"/>
        </w:rPr>
        <w:t>(вата)</w:t>
      </w:r>
      <w:r>
        <w:rPr>
          <w:sz w:val="36"/>
          <w:szCs w:val="36"/>
        </w:rPr>
        <w:t>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2.Львенок в густой траве (нитки).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3. Освоение условных обозначений и базовых форм оригами.                       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Ноябрь: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1.Кошечка играет с клубочком (салфетки, нитки).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2.Сердечки (оригами).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3.</w:t>
      </w:r>
      <w:r w:rsidRPr="000C589F">
        <w:rPr>
          <w:sz w:val="36"/>
          <w:szCs w:val="36"/>
        </w:rPr>
        <w:t xml:space="preserve"> </w:t>
      </w:r>
      <w:r>
        <w:rPr>
          <w:sz w:val="36"/>
          <w:szCs w:val="36"/>
        </w:rPr>
        <w:t>Морозный день (вата).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Декабрь: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1.Новогодняя елка (оригами). 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2.Хоровод снеговиков (вата).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3. Новогодняя сказка на елке (вата, нитки, салфетки).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Январь: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1.Снегири на веточке (вата, салфетки, нитки).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2.Яблоки на снегу (бросовый материал, салфетки, вата).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3.Дед Мороз и Снегурочка (оригами). 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Февраль: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1.Домик в зимнем лесу (вата природный материал).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2.Лунная ночь в зимнем лесу (вата).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3.Подарок для папы « Летное шоу» (салфетки, оригами).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Март: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1.Подарок для мамы « Подснежники» (оригами).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2.Весенний пейзаж (нитки, вата, опилки, яичная скорлупа).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3. Букет цветов (оригами).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Апрель: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1.Космос (оригами).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2.Космическая планета (салфетки, нитки, вата, бросовый материал).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>3.День земли, день птиц(                                          ).</w:t>
      </w:r>
    </w:p>
    <w:p w:rsidR="008C56B2" w:rsidRDefault="008C56B2" w:rsidP="00FD009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Май: </w:t>
      </w:r>
    </w:p>
    <w:p w:rsidR="008C56B2" w:rsidRDefault="008C56B2" w:rsidP="00FD0097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Куст сирени (салфетки).</w:t>
      </w:r>
    </w:p>
    <w:p w:rsidR="008C56B2" w:rsidRDefault="008C56B2" w:rsidP="00FD0097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Скоро лето (салфетки, нитки, бросовый материал).</w:t>
      </w:r>
    </w:p>
    <w:p w:rsidR="008C56B2" w:rsidRDefault="008C56B2" w:rsidP="00FD0097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Закат на море ( аппликация, оригами).</w:t>
      </w:r>
    </w:p>
    <w:p w:rsidR="008C56B2" w:rsidRPr="00D84171" w:rsidRDefault="008C56B2" w:rsidP="00FD0097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Выставка работ.</w:t>
      </w:r>
    </w:p>
    <w:p w:rsidR="008C56B2" w:rsidRPr="002448BA" w:rsidRDefault="008C56B2" w:rsidP="00FD0097">
      <w:pPr>
        <w:jc w:val="both"/>
        <w:rPr>
          <w:sz w:val="36"/>
          <w:szCs w:val="36"/>
        </w:rPr>
      </w:pPr>
    </w:p>
    <w:p w:rsidR="008C56B2" w:rsidRPr="008A7C26" w:rsidRDefault="008C56B2" w:rsidP="00FD0097">
      <w:pPr>
        <w:jc w:val="both"/>
        <w:rPr>
          <w:sz w:val="36"/>
          <w:szCs w:val="36"/>
        </w:rPr>
      </w:pPr>
    </w:p>
    <w:p w:rsidR="008C56B2" w:rsidRPr="008A7C26" w:rsidRDefault="008C56B2" w:rsidP="00FD0097">
      <w:pPr>
        <w:pStyle w:val="ListParagraph"/>
        <w:jc w:val="both"/>
        <w:rPr>
          <w:sz w:val="36"/>
          <w:szCs w:val="36"/>
        </w:rPr>
      </w:pPr>
    </w:p>
    <w:sectPr w:rsidR="008C56B2" w:rsidRPr="008A7C26" w:rsidSect="0041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290"/>
    <w:multiLevelType w:val="hybridMultilevel"/>
    <w:tmpl w:val="0E46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C46B07"/>
    <w:multiLevelType w:val="hybridMultilevel"/>
    <w:tmpl w:val="544E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CD0A19"/>
    <w:multiLevelType w:val="hybridMultilevel"/>
    <w:tmpl w:val="315C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6F253F"/>
    <w:multiLevelType w:val="hybridMultilevel"/>
    <w:tmpl w:val="C4D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482"/>
    <w:rsid w:val="000C589F"/>
    <w:rsid w:val="0017398E"/>
    <w:rsid w:val="001B0055"/>
    <w:rsid w:val="002448BA"/>
    <w:rsid w:val="002F20D0"/>
    <w:rsid w:val="003D0EB7"/>
    <w:rsid w:val="00417B06"/>
    <w:rsid w:val="00497B7A"/>
    <w:rsid w:val="005147B7"/>
    <w:rsid w:val="0055274F"/>
    <w:rsid w:val="00565482"/>
    <w:rsid w:val="005D3224"/>
    <w:rsid w:val="008774CD"/>
    <w:rsid w:val="00893BAF"/>
    <w:rsid w:val="008A7C26"/>
    <w:rsid w:val="008C56B2"/>
    <w:rsid w:val="00AC346C"/>
    <w:rsid w:val="00CF3231"/>
    <w:rsid w:val="00D311ED"/>
    <w:rsid w:val="00D84171"/>
    <w:rsid w:val="00DA3088"/>
    <w:rsid w:val="00F44094"/>
    <w:rsid w:val="00FA4648"/>
    <w:rsid w:val="00FD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7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390</Words>
  <Characters>2228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2015-10-06T06:51:00Z</dcterms:created>
  <dcterms:modified xsi:type="dcterms:W3CDTF">2015-12-04T04:51:00Z</dcterms:modified>
</cp:coreProperties>
</file>