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BA" w:rsidRDefault="005B19BA" w:rsidP="00A05C94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A05C94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Моё имя Виктория -</w:t>
      </w:r>
      <w:r w:rsidRPr="00A05C94">
        <w:rPr>
          <w:rFonts w:ascii="Times New Roman" w:hAnsi="Times New Roman"/>
          <w:sz w:val="28"/>
          <w:szCs w:val="28"/>
        </w:rPr>
        <w:br/>
      </w:r>
      <w:r w:rsidRPr="00A05C94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Значит победа.</w:t>
      </w:r>
      <w:r w:rsidRPr="00A05C94">
        <w:rPr>
          <w:rFonts w:ascii="Times New Roman" w:hAnsi="Times New Roman"/>
          <w:sz w:val="28"/>
          <w:szCs w:val="28"/>
        </w:rPr>
        <w:br/>
      </w:r>
      <w:r w:rsidRPr="00A05C94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Значит в жизни всегда</w:t>
      </w:r>
      <w:r w:rsidRPr="00A05C94">
        <w:rPr>
          <w:rFonts w:ascii="Times New Roman" w:hAnsi="Times New Roman"/>
          <w:sz w:val="28"/>
          <w:szCs w:val="28"/>
        </w:rPr>
        <w:br/>
      </w:r>
      <w:r w:rsidRPr="00A05C94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</w:t>
      </w:r>
      <w:r w:rsidRPr="00A05C94">
        <w:rPr>
          <w:rFonts w:ascii="Times New Roman" w:hAnsi="Times New Roman"/>
          <w:sz w:val="28"/>
          <w:szCs w:val="28"/>
          <w:shd w:val="clear" w:color="auto" w:fill="FFFFFF"/>
        </w:rPr>
        <w:t xml:space="preserve">         Побеждать предстоит.</w:t>
      </w:r>
      <w:r w:rsidRPr="00A05C94">
        <w:rPr>
          <w:rFonts w:ascii="Times New Roman" w:hAnsi="Times New Roman"/>
          <w:sz w:val="28"/>
          <w:szCs w:val="28"/>
        </w:rPr>
        <w:br/>
      </w:r>
      <w:r w:rsidRPr="00A05C94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Это имя, которое</w:t>
      </w:r>
      <w:r w:rsidRPr="00A05C94">
        <w:rPr>
          <w:rFonts w:ascii="Times New Roman" w:hAnsi="Times New Roman"/>
          <w:sz w:val="28"/>
          <w:szCs w:val="28"/>
        </w:rPr>
        <w:br/>
      </w:r>
      <w:r w:rsidRPr="00A05C94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Послано с неба.</w:t>
      </w:r>
      <w:r w:rsidRPr="00A05C94">
        <w:rPr>
          <w:rFonts w:ascii="Times New Roman" w:hAnsi="Times New Roman"/>
          <w:sz w:val="28"/>
          <w:szCs w:val="28"/>
        </w:rPr>
        <w:br/>
      </w:r>
      <w:r w:rsidRPr="00A05C94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И к победе стремиться</w:t>
      </w:r>
      <w:r w:rsidRPr="00A05C94">
        <w:rPr>
          <w:rFonts w:ascii="Times New Roman" w:hAnsi="Times New Roman"/>
          <w:sz w:val="28"/>
          <w:szCs w:val="28"/>
        </w:rPr>
        <w:br/>
      </w:r>
      <w:r w:rsidRPr="00A05C94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Оно мне велит.</w:t>
      </w:r>
    </w:p>
    <w:p w:rsidR="005B19BA" w:rsidRPr="008677EA" w:rsidRDefault="005B19BA" w:rsidP="0030514A">
      <w:pPr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8677E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На свете существует множество имён. И как назвать малыша в разных     семьях решают по-своему. Кто-то считает, что имя должно соответствовать имени ангела хранителя. Кто-то хочет назвать малыша необыкновенным именем, редким. А кто-то придумал имя заранее, в честь кого-то из близких в знак большой любви и благодарности...</w:t>
      </w:r>
    </w:p>
    <w:p w:rsidR="005B19BA" w:rsidRPr="00A05C94" w:rsidRDefault="005B19BA" w:rsidP="00C80425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5C94">
        <w:rPr>
          <w:rFonts w:ascii="Times New Roman" w:hAnsi="Times New Roman"/>
          <w:sz w:val="28"/>
          <w:szCs w:val="28"/>
          <w:shd w:val="clear" w:color="auto" w:fill="FFFFFF"/>
        </w:rPr>
        <w:t xml:space="preserve">Как вы поняли из стихотворения, меня зовут Виктория. Так меня назвали мама с папой. А точнее, моя мама очень хотела назвать меня именно Викторией. Мама заранее подобрала мне это очень красивое имя, еще когда была мной беременна. Папа не стал возражать. Это имя имеет латинское происхождение и означает «победа». Мне кажется, что оно мне соответствует, ведь я всегда стараюсь доводить начатое дело до конца, добиваясь победы. Мне очень нравится, как мое имя звучит полностью, а все родные зовут меня ласково – Викуся или Викуля.  </w:t>
      </w:r>
    </w:p>
    <w:p w:rsidR="005B19BA" w:rsidRDefault="005B19BA" w:rsidP="00C80425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5C94">
        <w:rPr>
          <w:rFonts w:ascii="Times New Roman" w:hAnsi="Times New Roman"/>
          <w:sz w:val="28"/>
          <w:szCs w:val="28"/>
          <w:shd w:val="clear" w:color="auto" w:fill="FFFFFF"/>
        </w:rPr>
        <w:t>Я слышала поговорку «</w:t>
      </w:r>
      <w:r w:rsidRPr="00A05C94">
        <w:rPr>
          <w:rFonts w:ascii="Times New Roman" w:hAnsi="Times New Roman"/>
          <w:sz w:val="28"/>
          <w:szCs w:val="28"/>
        </w:rPr>
        <w:t xml:space="preserve">Не имя красит человека, а человек - имя!» - я с этим полностью  согласна. Например, </w:t>
      </w:r>
      <w:r w:rsidRPr="00A05C94">
        <w:rPr>
          <w:rFonts w:ascii="Times New Roman" w:hAnsi="Times New Roman"/>
          <w:sz w:val="28"/>
          <w:szCs w:val="28"/>
          <w:shd w:val="clear" w:color="auto" w:fill="FFFFFF"/>
        </w:rPr>
        <w:t xml:space="preserve">в 19 веке </w:t>
      </w:r>
      <w:r w:rsidRPr="00A05C94">
        <w:rPr>
          <w:rFonts w:ascii="Times New Roman" w:hAnsi="Times New Roman"/>
          <w:sz w:val="28"/>
          <w:szCs w:val="28"/>
        </w:rPr>
        <w:t>к</w:t>
      </w:r>
      <w:r w:rsidRPr="00A05C94">
        <w:rPr>
          <w:rFonts w:ascii="Times New Roman" w:hAnsi="Times New Roman"/>
          <w:sz w:val="28"/>
          <w:szCs w:val="28"/>
          <w:shd w:val="clear" w:color="auto" w:fill="FFFFFF"/>
        </w:rPr>
        <w:t>оролеву Великобритании звали Виктория. Она правила своей страной справедливо и добивалась поставленных целей. Меня назвали точно так же, но это конечно не значит, что я тоже стану королевой. Но вполне возможно, я прославлю свое имя как-то по-другому.</w:t>
      </w:r>
    </w:p>
    <w:p w:rsidR="005B19BA" w:rsidRDefault="005B19BA" w:rsidP="00C80425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B19BA" w:rsidRPr="00A05C94" w:rsidRDefault="005B19BA" w:rsidP="00C8042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Коновалова Виктория</w:t>
      </w:r>
    </w:p>
    <w:p w:rsidR="005B19BA" w:rsidRPr="00A05C94" w:rsidRDefault="005B19BA" w:rsidP="00C80425">
      <w:pPr>
        <w:rPr>
          <w:rFonts w:ascii="Times New Roman" w:hAnsi="Times New Roman"/>
          <w:sz w:val="28"/>
          <w:szCs w:val="28"/>
        </w:rPr>
      </w:pPr>
    </w:p>
    <w:sectPr w:rsidR="005B19BA" w:rsidRPr="00A05C94" w:rsidSect="002C0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630"/>
    <w:rsid w:val="000D7592"/>
    <w:rsid w:val="001A0D90"/>
    <w:rsid w:val="002C03C4"/>
    <w:rsid w:val="0030514A"/>
    <w:rsid w:val="00314597"/>
    <w:rsid w:val="003A6885"/>
    <w:rsid w:val="005B19BA"/>
    <w:rsid w:val="006A4431"/>
    <w:rsid w:val="007F281B"/>
    <w:rsid w:val="008677EA"/>
    <w:rsid w:val="00A05C94"/>
    <w:rsid w:val="00AC0E50"/>
    <w:rsid w:val="00B2358F"/>
    <w:rsid w:val="00C80425"/>
    <w:rsid w:val="00CD02C5"/>
    <w:rsid w:val="00D56630"/>
    <w:rsid w:val="00D6234A"/>
    <w:rsid w:val="00E6553E"/>
    <w:rsid w:val="00EC55B7"/>
    <w:rsid w:val="00F10429"/>
    <w:rsid w:val="00F65FAD"/>
    <w:rsid w:val="00FA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34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23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358F"/>
    <w:rPr>
      <w:rFonts w:ascii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1</Pages>
  <Words>321</Words>
  <Characters>1834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2014-02-19T11:47:00Z</dcterms:created>
  <dcterms:modified xsi:type="dcterms:W3CDTF">2014-03-04T09:15:00Z</dcterms:modified>
</cp:coreProperties>
</file>