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26" w:rsidRPr="00B36BF9" w:rsidRDefault="00C86A26" w:rsidP="00572C7E">
      <w:pPr>
        <w:pStyle w:val="NormalWeb"/>
        <w:jc w:val="center"/>
        <w:rPr>
          <w:b/>
          <w:color w:val="auto"/>
          <w:sz w:val="28"/>
          <w:szCs w:val="28"/>
        </w:rPr>
      </w:pPr>
      <w:r w:rsidRPr="00B36BF9">
        <w:rPr>
          <w:b/>
          <w:color w:val="auto"/>
          <w:sz w:val="28"/>
          <w:szCs w:val="28"/>
        </w:rPr>
        <w:t>Литературный вечер к году Литературы и  дню Матери</w:t>
      </w:r>
    </w:p>
    <w:p w:rsidR="00C86A26" w:rsidRPr="00B36BF9" w:rsidRDefault="00C86A26" w:rsidP="00572C7E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B36BF9">
        <w:rPr>
          <w:rFonts w:ascii="Times New Roman" w:hAnsi="Times New Roman"/>
          <w:b/>
          <w:bCs/>
          <w:sz w:val="28"/>
          <w:szCs w:val="28"/>
        </w:rPr>
        <w:t>Цели:</w:t>
      </w:r>
    </w:p>
    <w:p w:rsidR="00C86A26" w:rsidRPr="00B36BF9" w:rsidRDefault="00C86A26" w:rsidP="00572C7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B36BF9">
        <w:rPr>
          <w:rFonts w:ascii="Times New Roman" w:hAnsi="Times New Roman"/>
          <w:sz w:val="28"/>
          <w:szCs w:val="28"/>
        </w:rPr>
        <w:t>раскрытие потенциальных возможностей ребенка через игру и инсценировку;</w:t>
      </w:r>
    </w:p>
    <w:p w:rsidR="00C86A26" w:rsidRPr="00B36BF9" w:rsidRDefault="00C86A26" w:rsidP="00572C7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B36BF9">
        <w:rPr>
          <w:rFonts w:ascii="Times New Roman" w:hAnsi="Times New Roman"/>
          <w:sz w:val="28"/>
          <w:szCs w:val="28"/>
        </w:rPr>
        <w:t>расширение и обогащение словарного запаса крылатыми выражениями из басен;</w:t>
      </w:r>
    </w:p>
    <w:p w:rsidR="00C86A26" w:rsidRPr="00B36BF9" w:rsidRDefault="00C86A26" w:rsidP="00572C7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B36BF9">
        <w:rPr>
          <w:rFonts w:ascii="Times New Roman" w:hAnsi="Times New Roman"/>
          <w:sz w:val="28"/>
          <w:szCs w:val="28"/>
        </w:rPr>
        <w:t>развитие умения и желания детей самостоятельно приобретать знания и развивать их на практике;</w:t>
      </w:r>
    </w:p>
    <w:p w:rsidR="00C86A26" w:rsidRPr="00B36BF9" w:rsidRDefault="00C86A26" w:rsidP="00572C7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</w:rPr>
      </w:pPr>
      <w:r w:rsidRPr="00B36BF9">
        <w:rPr>
          <w:rFonts w:ascii="Times New Roman" w:hAnsi="Times New Roman"/>
          <w:sz w:val="28"/>
          <w:szCs w:val="28"/>
        </w:rPr>
        <w:t>воспитание у детей навыка общения, культуры поведения и чувства взаимопомощи</w:t>
      </w:r>
      <w:r w:rsidRPr="00B36BF9">
        <w:rPr>
          <w:rFonts w:ascii="Times New Roman" w:hAnsi="Times New Roman"/>
          <w:sz w:val="24"/>
          <w:szCs w:val="24"/>
        </w:rPr>
        <w:t xml:space="preserve">. </w:t>
      </w:r>
    </w:p>
    <w:p w:rsidR="00C86A26" w:rsidRPr="00B36BF9" w:rsidRDefault="00C86A26" w:rsidP="00572C7E">
      <w:pPr>
        <w:pStyle w:val="1"/>
        <w:shd w:val="clear" w:color="auto" w:fill="auto"/>
        <w:tabs>
          <w:tab w:val="left" w:pos="510"/>
        </w:tabs>
        <w:spacing w:after="0" w:line="240" w:lineRule="auto"/>
        <w:rPr>
          <w:sz w:val="28"/>
          <w:szCs w:val="28"/>
        </w:rPr>
      </w:pPr>
      <w:r w:rsidRPr="00B36BF9">
        <w:rPr>
          <w:b/>
          <w:sz w:val="28"/>
          <w:szCs w:val="28"/>
        </w:rPr>
        <w:t>Оборудование</w:t>
      </w:r>
      <w:r w:rsidRPr="00B36BF9">
        <w:rPr>
          <w:sz w:val="28"/>
          <w:szCs w:val="28"/>
        </w:rPr>
        <w:t>: компьютер, мультимедийный проектор, презентация.</w:t>
      </w:r>
    </w:p>
    <w:p w:rsidR="00C86A26" w:rsidRPr="00B36BF9" w:rsidRDefault="00C86A26" w:rsidP="00572C7E">
      <w:pPr>
        <w:pStyle w:val="1"/>
        <w:shd w:val="clear" w:color="auto" w:fill="auto"/>
        <w:tabs>
          <w:tab w:val="left" w:pos="510"/>
        </w:tabs>
        <w:spacing w:after="0" w:line="240" w:lineRule="auto"/>
        <w:rPr>
          <w:sz w:val="28"/>
          <w:szCs w:val="28"/>
        </w:rPr>
      </w:pP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36BF9">
        <w:rPr>
          <w:rFonts w:ascii="Times New Roman" w:hAnsi="Times New Roman"/>
          <w:sz w:val="28"/>
          <w:szCs w:val="28"/>
        </w:rPr>
        <w:t>Вальс «Метель» Георгий Свиридов</w:t>
      </w:r>
    </w:p>
    <w:p w:rsidR="00C86A26" w:rsidRPr="00B36BF9" w:rsidRDefault="00C86A26" w:rsidP="000C45F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36BF9">
        <w:rPr>
          <w:rFonts w:ascii="Times New Roman" w:hAnsi="Times New Roman"/>
          <w:sz w:val="28"/>
          <w:szCs w:val="28"/>
        </w:rPr>
        <w:t xml:space="preserve">В мире всегда что-то изменяется... Уходят эпохи, разрушая великие цивилизации. Войны сметают города, Великие памятники превращаются в прах. Но у человечества есть защита от духовного вымирания - это вечные истины, завещанные нам богом и предками. Эти истины учат нас добру, человеколюбию, милосердию, являются основой человеческой души. </w:t>
      </w:r>
    </w:p>
    <w:p w:rsidR="00C86A26" w:rsidRPr="00B36BF9" w:rsidRDefault="00C86A26" w:rsidP="000C45F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36BF9">
        <w:rPr>
          <w:rFonts w:ascii="Times New Roman" w:hAnsi="Times New Roman"/>
          <w:sz w:val="28"/>
          <w:szCs w:val="28"/>
        </w:rPr>
        <w:t xml:space="preserve">В конце 2013 года на российском литературном собрании была выдвинута инициатива: объявить 2015 год Годом литературы. А в конце 2014 года  Президент В.В.Путин подписал Указ об объявлении Годом литературы 2015 год. </w:t>
      </w:r>
    </w:p>
    <w:p w:rsidR="00C86A26" w:rsidRPr="00B36BF9" w:rsidRDefault="00C86A26" w:rsidP="000C45F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36BF9">
        <w:rPr>
          <w:rFonts w:ascii="Times New Roman" w:hAnsi="Times New Roman"/>
          <w:sz w:val="28"/>
          <w:szCs w:val="28"/>
        </w:rPr>
        <w:t xml:space="preserve">С приобщением  к книге начинается интеллектуальное, духовное развитие и становление человека. И сегодня мы проводим литературный вечер, в преддверии окончания года Литературы и который мы посвящаем  хранительнице домашнего очага, основе мира и согласия в доме - Матери. Мать  издавна защищала своих домочадцев от любой скверны, была их наставницей и опорой. У каждой эпохи своя женщина - женщина-воительница, женщина-просветительница, гражданка (в великом смысле этого слова), женщина-муза, идеал. Но какой бы она ни была, всегда остается она средоточием всего лучшего и человеческого. </w:t>
      </w: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B36BF9">
        <w:rPr>
          <w:rFonts w:ascii="Times New Roman" w:hAnsi="Times New Roman"/>
          <w:sz w:val="28"/>
          <w:szCs w:val="28"/>
          <w:u w:val="single"/>
        </w:rPr>
        <w:t>Брамс симфония № 3</w:t>
      </w: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86A26" w:rsidRPr="00B36BF9" w:rsidRDefault="00C86A26" w:rsidP="000C45F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36BF9">
        <w:rPr>
          <w:rFonts w:ascii="Times New Roman" w:hAnsi="Times New Roman"/>
          <w:sz w:val="28"/>
          <w:szCs w:val="28"/>
        </w:rPr>
        <w:t>Пленительные образы русских женщин, созданные великим поэтом Николаем Некрасовым, по праву признанным певцом женской доли, не утрачивают своей привлекательности, своего жи</w:t>
      </w:r>
      <w:r w:rsidRPr="00B36BF9">
        <w:rPr>
          <w:rFonts w:ascii="Times New Roman" w:hAnsi="Times New Roman"/>
          <w:sz w:val="28"/>
          <w:szCs w:val="28"/>
        </w:rPr>
        <w:softHyphen/>
        <w:t>вого обаяния для новых и новых поколений читателей.   Поэма Н.А.Некрасова «Русские женщины»-  поэма о женах декабристов, участников восстания на Сенатской площади Петербурга в 1825 году.</w:t>
      </w: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36BF9">
        <w:rPr>
          <w:rFonts w:ascii="Times New Roman" w:hAnsi="Times New Roman"/>
          <w:b/>
          <w:sz w:val="28"/>
          <w:szCs w:val="28"/>
        </w:rPr>
        <w:t>Сцена из поэмы в исполнении 9го кл.</w:t>
      </w:r>
    </w:p>
    <w:p w:rsidR="00C86A26" w:rsidRPr="00B36BF9" w:rsidRDefault="00C86A26" w:rsidP="000C45F4">
      <w:pPr>
        <w:pStyle w:val="NoSpacing"/>
        <w:rPr>
          <w:rStyle w:val="apple-converted-space"/>
          <w:rFonts w:ascii="Georgia" w:hAnsi="Georgia"/>
          <w:sz w:val="28"/>
          <w:szCs w:val="28"/>
          <w:shd w:val="clear" w:color="auto" w:fill="FFFFFF"/>
        </w:rPr>
      </w:pPr>
      <w:r w:rsidRPr="00B36BF9">
        <w:rPr>
          <w:rFonts w:ascii="Georgia" w:hAnsi="Georgia"/>
          <w:sz w:val="28"/>
          <w:szCs w:val="28"/>
          <w:shd w:val="clear" w:color="auto" w:fill="FFFFFF"/>
        </w:rPr>
        <w:t>Есть женщины в русских селеньях</w:t>
      </w:r>
      <w:r w:rsidRPr="00B36BF9">
        <w:rPr>
          <w:rStyle w:val="apple-converted-space"/>
          <w:rFonts w:ascii="Georgia" w:hAnsi="Georgia"/>
          <w:sz w:val="28"/>
          <w:szCs w:val="28"/>
          <w:shd w:val="clear" w:color="auto" w:fill="FFFFFF"/>
        </w:rPr>
        <w:t> </w:t>
      </w:r>
      <w:r w:rsidRPr="00B36BF9">
        <w:rPr>
          <w:rFonts w:ascii="Georgia" w:hAnsi="Georgia"/>
          <w:sz w:val="28"/>
          <w:szCs w:val="28"/>
        </w:rPr>
        <w:br/>
      </w:r>
      <w:r w:rsidRPr="00B36BF9">
        <w:rPr>
          <w:rFonts w:ascii="Georgia" w:hAnsi="Georgia"/>
          <w:sz w:val="28"/>
          <w:szCs w:val="28"/>
          <w:shd w:val="clear" w:color="auto" w:fill="FFFFFF"/>
        </w:rPr>
        <w:t>С спокойною важностью лиц,</w:t>
      </w:r>
      <w:r w:rsidRPr="00B36BF9">
        <w:rPr>
          <w:rStyle w:val="apple-converted-space"/>
          <w:rFonts w:ascii="Georgia" w:hAnsi="Georgia"/>
          <w:sz w:val="28"/>
          <w:szCs w:val="28"/>
          <w:shd w:val="clear" w:color="auto" w:fill="FFFFFF"/>
        </w:rPr>
        <w:t> </w:t>
      </w:r>
      <w:r w:rsidRPr="00B36BF9">
        <w:rPr>
          <w:rFonts w:ascii="Georgia" w:hAnsi="Georgia"/>
          <w:sz w:val="28"/>
          <w:szCs w:val="28"/>
        </w:rPr>
        <w:br/>
      </w:r>
      <w:r w:rsidRPr="00B36BF9">
        <w:rPr>
          <w:rFonts w:ascii="Georgia" w:hAnsi="Georgia"/>
          <w:sz w:val="28"/>
          <w:szCs w:val="28"/>
          <w:shd w:val="clear" w:color="auto" w:fill="FFFFFF"/>
        </w:rPr>
        <w:t>С красивою силой в движеньях,</w:t>
      </w:r>
      <w:r w:rsidRPr="00B36BF9">
        <w:rPr>
          <w:rStyle w:val="apple-converted-space"/>
          <w:rFonts w:ascii="Georgia" w:hAnsi="Georgia"/>
          <w:sz w:val="28"/>
          <w:szCs w:val="28"/>
          <w:shd w:val="clear" w:color="auto" w:fill="FFFFFF"/>
        </w:rPr>
        <w:t> </w:t>
      </w:r>
      <w:r w:rsidRPr="00B36BF9">
        <w:rPr>
          <w:rFonts w:ascii="Georgia" w:hAnsi="Georgia"/>
          <w:sz w:val="28"/>
          <w:szCs w:val="28"/>
        </w:rPr>
        <w:br/>
      </w:r>
      <w:r w:rsidRPr="00B36BF9">
        <w:rPr>
          <w:rFonts w:ascii="Georgia" w:hAnsi="Georgia"/>
          <w:sz w:val="28"/>
          <w:szCs w:val="28"/>
          <w:shd w:val="clear" w:color="auto" w:fill="FFFFFF"/>
        </w:rPr>
        <w:t>С походкой, со взглядом цариц,—</w:t>
      </w:r>
      <w:r w:rsidRPr="00B36BF9">
        <w:rPr>
          <w:rStyle w:val="apple-converted-space"/>
          <w:rFonts w:ascii="Georgia" w:hAnsi="Georgia"/>
          <w:sz w:val="28"/>
          <w:szCs w:val="28"/>
          <w:shd w:val="clear" w:color="auto" w:fill="FFFFFF"/>
        </w:rPr>
        <w:t> </w:t>
      </w:r>
      <w:r w:rsidRPr="00B36BF9">
        <w:rPr>
          <w:rFonts w:ascii="Georgia" w:hAnsi="Georgia"/>
          <w:sz w:val="28"/>
          <w:szCs w:val="28"/>
        </w:rPr>
        <w:br/>
      </w:r>
      <w:r w:rsidRPr="00B36BF9">
        <w:rPr>
          <w:rFonts w:ascii="Georgia" w:hAnsi="Georgia"/>
          <w:sz w:val="28"/>
          <w:szCs w:val="28"/>
        </w:rPr>
        <w:br/>
      </w:r>
      <w:r w:rsidRPr="00B36BF9">
        <w:rPr>
          <w:rFonts w:ascii="Georgia" w:hAnsi="Georgia"/>
          <w:sz w:val="28"/>
          <w:szCs w:val="28"/>
          <w:shd w:val="clear" w:color="auto" w:fill="FFFFFF"/>
        </w:rPr>
        <w:t>Их разве слепой не заметит,</w:t>
      </w:r>
      <w:r w:rsidRPr="00B36BF9">
        <w:rPr>
          <w:rStyle w:val="apple-converted-space"/>
          <w:rFonts w:ascii="Georgia" w:hAnsi="Georgia"/>
          <w:sz w:val="28"/>
          <w:szCs w:val="28"/>
          <w:shd w:val="clear" w:color="auto" w:fill="FFFFFF"/>
        </w:rPr>
        <w:t> </w:t>
      </w:r>
      <w:r w:rsidRPr="00B36BF9">
        <w:rPr>
          <w:rFonts w:ascii="Georgia" w:hAnsi="Georgia"/>
          <w:sz w:val="28"/>
          <w:szCs w:val="28"/>
        </w:rPr>
        <w:br/>
      </w:r>
      <w:r w:rsidRPr="00B36BF9">
        <w:rPr>
          <w:rFonts w:ascii="Georgia" w:hAnsi="Georgia"/>
          <w:sz w:val="28"/>
          <w:szCs w:val="28"/>
          <w:shd w:val="clear" w:color="auto" w:fill="FFFFFF"/>
        </w:rPr>
        <w:t>А зрячий о них говорит:</w:t>
      </w:r>
      <w:r w:rsidRPr="00B36BF9">
        <w:rPr>
          <w:rStyle w:val="apple-converted-space"/>
          <w:rFonts w:ascii="Georgia" w:hAnsi="Georgia"/>
          <w:sz w:val="28"/>
          <w:szCs w:val="28"/>
          <w:shd w:val="clear" w:color="auto" w:fill="FFFFFF"/>
        </w:rPr>
        <w:t> </w:t>
      </w:r>
      <w:r w:rsidRPr="00B36BF9">
        <w:rPr>
          <w:rFonts w:ascii="Georgia" w:hAnsi="Georgia"/>
          <w:sz w:val="28"/>
          <w:szCs w:val="28"/>
        </w:rPr>
        <w:br/>
      </w:r>
      <w:r w:rsidRPr="00B36BF9">
        <w:rPr>
          <w:rFonts w:ascii="Georgia" w:hAnsi="Georgia"/>
          <w:sz w:val="28"/>
          <w:szCs w:val="28"/>
          <w:shd w:val="clear" w:color="auto" w:fill="FFFFFF"/>
        </w:rPr>
        <w:t>«Пройдет — словно солнце осветит!</w:t>
      </w:r>
      <w:r w:rsidRPr="00B36BF9">
        <w:rPr>
          <w:rStyle w:val="apple-converted-space"/>
          <w:rFonts w:ascii="Georgia" w:hAnsi="Georgia"/>
          <w:sz w:val="28"/>
          <w:szCs w:val="28"/>
          <w:shd w:val="clear" w:color="auto" w:fill="FFFFFF"/>
        </w:rPr>
        <w:t> </w:t>
      </w:r>
      <w:r w:rsidRPr="00B36BF9">
        <w:rPr>
          <w:rFonts w:ascii="Georgia" w:hAnsi="Georgia"/>
          <w:sz w:val="28"/>
          <w:szCs w:val="28"/>
        </w:rPr>
        <w:br/>
      </w:r>
      <w:r w:rsidRPr="00B36BF9">
        <w:rPr>
          <w:rFonts w:ascii="Georgia" w:hAnsi="Georgia"/>
          <w:sz w:val="28"/>
          <w:szCs w:val="28"/>
          <w:shd w:val="clear" w:color="auto" w:fill="FFFFFF"/>
        </w:rPr>
        <w:t>Посмотрит — рублем подарит!»</w:t>
      </w:r>
      <w:r w:rsidRPr="00B36BF9">
        <w:rPr>
          <w:rStyle w:val="apple-converted-space"/>
          <w:rFonts w:ascii="Georgia" w:hAnsi="Georgia"/>
          <w:sz w:val="28"/>
          <w:szCs w:val="28"/>
          <w:shd w:val="clear" w:color="auto" w:fill="FFFFFF"/>
        </w:rPr>
        <w:t> </w:t>
      </w:r>
    </w:p>
    <w:p w:rsidR="00C86A26" w:rsidRPr="00B36BF9" w:rsidRDefault="00C86A26" w:rsidP="000C45F4">
      <w:pPr>
        <w:pStyle w:val="NoSpacing"/>
        <w:rPr>
          <w:rStyle w:val="apple-converted-space"/>
          <w:rFonts w:ascii="Georgia" w:hAnsi="Georgia"/>
          <w:sz w:val="18"/>
          <w:szCs w:val="18"/>
          <w:shd w:val="clear" w:color="auto" w:fill="FFFFFF"/>
        </w:rPr>
      </w:pPr>
    </w:p>
    <w:p w:rsidR="00C86A26" w:rsidRPr="00B36BF9" w:rsidRDefault="00C86A26" w:rsidP="00754F2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36BF9">
        <w:rPr>
          <w:rFonts w:ascii="Times New Roman" w:hAnsi="Times New Roman"/>
          <w:sz w:val="28"/>
          <w:szCs w:val="28"/>
        </w:rPr>
        <w:t xml:space="preserve">Эти слова принадлежат также Н.Некрасову и они в полной мере соответствуют нашим гостьям- мамам, </w:t>
      </w:r>
      <w:r>
        <w:rPr>
          <w:rFonts w:ascii="Times New Roman" w:hAnsi="Times New Roman"/>
          <w:sz w:val="28"/>
          <w:szCs w:val="28"/>
        </w:rPr>
        <w:t>к</w:t>
      </w:r>
      <w:r w:rsidRPr="00B36BF9">
        <w:rPr>
          <w:rFonts w:ascii="Times New Roman" w:hAnsi="Times New Roman"/>
          <w:sz w:val="28"/>
          <w:szCs w:val="28"/>
        </w:rPr>
        <w:t xml:space="preserve">оторые в течение всего вечера будут рассказывать нам о своих увлечениях. </w:t>
      </w:r>
    </w:p>
    <w:p w:rsidR="00C86A26" w:rsidRPr="00B36BF9" w:rsidRDefault="00C86A26" w:rsidP="00754F2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6BF9">
        <w:rPr>
          <w:rFonts w:ascii="Times New Roman" w:hAnsi="Times New Roman"/>
          <w:sz w:val="28"/>
          <w:szCs w:val="28"/>
        </w:rPr>
        <w:t>И первыми на сцену приглашаются: Малышева С.Н, Левина Л.И. и Алексеева Л.В.. Это мамы педагоги.</w:t>
      </w:r>
      <w:r w:rsidRPr="00B36BF9">
        <w:rPr>
          <w:rFonts w:ascii="Times New Roman" w:hAnsi="Times New Roman"/>
          <w:b/>
          <w:sz w:val="28"/>
          <w:szCs w:val="28"/>
        </w:rPr>
        <w:t xml:space="preserve"> </w:t>
      </w:r>
      <w:r w:rsidRPr="00B36BF9">
        <w:rPr>
          <w:rFonts w:ascii="Times New Roman" w:hAnsi="Times New Roman"/>
          <w:sz w:val="28"/>
          <w:szCs w:val="28"/>
          <w:shd w:val="clear" w:color="auto" w:fill="F5F7E7"/>
        </w:rPr>
        <w:t>Совмещать материнский труд и работу в школе бывает не просто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 а в школе очень сложно совместить в себе сразу два человека: маму и учителя. Но как важно стать таким учителем для каждого ребенка, чтобы он мог обратиться к тебе с любой проблемой, как к своей родной маме. Сегодня они поделятся с нами своими увлечениями.</w:t>
      </w: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36BF9">
        <w:rPr>
          <w:rFonts w:ascii="Times New Roman" w:hAnsi="Times New Roman"/>
          <w:i/>
          <w:sz w:val="28"/>
          <w:szCs w:val="28"/>
          <w:shd w:val="clear" w:color="auto" w:fill="FFFFFF"/>
        </w:rPr>
        <w:t>Выступление мам</w:t>
      </w: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B36BF9">
        <w:rPr>
          <w:rFonts w:ascii="Times New Roman" w:hAnsi="Times New Roman"/>
          <w:sz w:val="28"/>
          <w:szCs w:val="28"/>
          <w:u w:val="single"/>
        </w:rPr>
        <w:t>Рихард Вагнер Антракт из оперы «Лоэнгрин»</w:t>
      </w: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</w:p>
    <w:p w:rsidR="00C86A26" w:rsidRPr="00B36BF9" w:rsidRDefault="00C86A26" w:rsidP="00754F2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6BF9">
        <w:rPr>
          <w:rFonts w:ascii="Times New Roman" w:hAnsi="Times New Roman"/>
          <w:sz w:val="28"/>
          <w:szCs w:val="28"/>
        </w:rPr>
        <w:t xml:space="preserve">Если начинаешь читать повесть Николая Гоголя «Ночь перед рождеством» невозможно оторваться, пока не прочтешь до конца. 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Общий сюжет повести условно можно разделить на несколько мини-сюжетов и каждый из них рассматривать отдельно, не забывая, однако, что они переплетаются в ходе повествования и взаимодополняют друг друга. </w:t>
      </w:r>
    </w:p>
    <w:p w:rsidR="00C86A26" w:rsidRDefault="00C86A26" w:rsidP="00754F2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86A26" w:rsidRPr="00B36BF9" w:rsidRDefault="00C86A26" w:rsidP="00754F2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6BF9">
        <w:rPr>
          <w:rFonts w:ascii="Times New Roman" w:hAnsi="Times New Roman"/>
          <w:sz w:val="28"/>
          <w:szCs w:val="28"/>
          <w:shd w:val="clear" w:color="auto" w:fill="FFFFFF"/>
        </w:rPr>
        <w:t>И так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… </w:t>
      </w:r>
      <w:r w:rsidRPr="00B36BF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5го кл.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36BF9">
        <w:rPr>
          <w:rFonts w:ascii="Times New Roman" w:hAnsi="Times New Roman"/>
          <w:b/>
          <w:sz w:val="28"/>
          <w:szCs w:val="28"/>
          <w:shd w:val="clear" w:color="auto" w:fill="FFFFFF"/>
        </w:rPr>
        <w:t>и «Ночь перед Рождеством»</w:t>
      </w:r>
    </w:p>
    <w:p w:rsidR="00C86A26" w:rsidRDefault="00C86A26" w:rsidP="00936061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Солоху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ли,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 Оксану 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 царицу-  любую роль из этой повести  могут  сыграть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Кузнецова И.А. 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Караяни Л.В.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 Театральные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мостки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>это то место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 где они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раз раскрывали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 свой талант. Не раз в явенгском клубе звучали апплодисменты  этим замечательным мамам. Звучат они и сейчас.</w:t>
      </w:r>
    </w:p>
    <w:p w:rsidR="00C86A26" w:rsidRDefault="00C86A26" w:rsidP="00936061">
      <w:pPr>
        <w:pStyle w:val="NoSpacing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Выступление мам</w:t>
      </w:r>
      <w:r w:rsidRPr="00B36BF9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B36BF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М. Мусоргский «Балет невылупившихся птенцов»</w:t>
      </w:r>
    </w:p>
    <w:p w:rsidR="00C86A26" w:rsidRDefault="00C86A26" w:rsidP="00936061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86A26" w:rsidRPr="00B36BF9" w:rsidRDefault="00C86A26" w:rsidP="00B36BF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снова Г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оголь. Фразы из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этой 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>комедии стали крылатыми, а имена героев нарицательными в русском языке. Тема коррупции и взяточничества актуальна и  до сих пор. Отсутствие в пьесе положительных чиновников очень близко читателям в любое время, ведь не смотря на годы и перевороты, в России «ревизорщина» не прекратилась до сих пор.</w:t>
      </w:r>
    </w:p>
    <w:p w:rsidR="00C86A26" w:rsidRDefault="00C86A26" w:rsidP="00572C7E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86A26" w:rsidRPr="00B36BF9" w:rsidRDefault="00C86A26" w:rsidP="00572C7E">
      <w:pPr>
        <w:pStyle w:val="NoSpacing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Pr="00B36BF9">
        <w:rPr>
          <w:rFonts w:ascii="Times New Roman" w:hAnsi="Times New Roman"/>
          <w:b/>
          <w:sz w:val="28"/>
          <w:szCs w:val="28"/>
          <w:shd w:val="clear" w:color="auto" w:fill="FFFFFF"/>
        </w:rPr>
        <w:t>Ревизор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 w:rsidRPr="00B36BF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 исполнении 8го кл</w:t>
      </w:r>
    </w:p>
    <w:p w:rsidR="00C86A26" w:rsidRDefault="00C86A26" w:rsidP="00B36BF9">
      <w:pPr>
        <w:shd w:val="clear" w:color="auto" w:fill="FFFFFF"/>
        <w:spacing w:after="69" w:line="240" w:lineRule="auto"/>
        <w:ind w:left="-84"/>
        <w:jc w:val="both"/>
        <w:rPr>
          <w:rFonts w:ascii="Times New Roman" w:hAnsi="Times New Roman"/>
          <w:sz w:val="28"/>
          <w:szCs w:val="28"/>
        </w:rPr>
      </w:pPr>
    </w:p>
    <w:p w:rsidR="00C86A26" w:rsidRDefault="00C86A26" w:rsidP="00B36BF9">
      <w:pPr>
        <w:shd w:val="clear" w:color="auto" w:fill="FFFFFF"/>
        <w:spacing w:after="69" w:line="240" w:lineRule="auto"/>
        <w:ind w:left="-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6BF9">
        <w:rPr>
          <w:rFonts w:ascii="Times New Roman" w:hAnsi="Times New Roman"/>
          <w:sz w:val="28"/>
          <w:szCs w:val="28"/>
        </w:rPr>
        <w:t xml:space="preserve">Достигнуть мастерства во всяком деле трудно. Мастер на все руки: и швец, и жнец, и в дуду игрец. 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>Эти две посло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вицы очень хорошо описывают наших двум мам - 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>ам на все руки мастериц. На примере этих двух мам мы видим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 что не только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алант необходим во всех делах, как и призванье, но  еще  долго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настойчиво учиться всему тому,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>то они сейчас умеют.</w:t>
      </w:r>
      <w:r w:rsidRPr="00B36B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Барболина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Е.А. и Чевская Н.С.</w:t>
      </w:r>
    </w:p>
    <w:p w:rsidR="00C86A26" w:rsidRPr="00B36BF9" w:rsidRDefault="00C86A26" w:rsidP="00B36BF9">
      <w:pPr>
        <w:shd w:val="clear" w:color="auto" w:fill="FFFFFF"/>
        <w:spacing w:after="69" w:line="240" w:lineRule="auto"/>
        <w:ind w:left="-84"/>
        <w:jc w:val="both"/>
        <w:rPr>
          <w:rFonts w:ascii="Times New Roman" w:hAnsi="Times New Roman"/>
          <w:i/>
          <w:sz w:val="28"/>
          <w:szCs w:val="28"/>
        </w:rPr>
      </w:pPr>
      <w:r w:rsidRPr="00B36BF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Выступление мам </w:t>
      </w:r>
    </w:p>
    <w:p w:rsidR="00C86A26" w:rsidRDefault="00C86A26" w:rsidP="00B36BF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86A26" w:rsidRPr="00B36BF9" w:rsidRDefault="00C86A26" w:rsidP="00B36BF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6BF9">
        <w:rPr>
          <w:rFonts w:ascii="Times New Roman" w:hAnsi="Times New Roman"/>
          <w:sz w:val="28"/>
          <w:szCs w:val="28"/>
        </w:rPr>
        <w:t xml:space="preserve"> «Люблю, где случай есть пороки пощипать» говорил о себе </w:t>
      </w:r>
      <w:r>
        <w:rPr>
          <w:rFonts w:ascii="Times New Roman" w:hAnsi="Times New Roman"/>
          <w:sz w:val="28"/>
          <w:szCs w:val="28"/>
        </w:rPr>
        <w:t xml:space="preserve">Иван </w:t>
      </w:r>
      <w:r w:rsidRPr="00B36BF9">
        <w:rPr>
          <w:rFonts w:ascii="Times New Roman" w:hAnsi="Times New Roman"/>
          <w:sz w:val="28"/>
          <w:szCs w:val="28"/>
        </w:rPr>
        <w:t xml:space="preserve">Крылов, но «щипал» он как-то не больно. Ему удавалось в необидной форме показать слабости и недостатки людей. Люди узнавали себя в животных и птицах и делали выводы. 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>Герои басни И. Крылова «Квартет» не имеют способностей музыкантов, но им кажется, что мир очаровывать искусством очень легко. Просто надо взять музыкальные инструменты, ноты и играть себе.</w:t>
      </w: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6 кл и басня «К</w:t>
      </w:r>
      <w:r w:rsidRPr="00B36BF9">
        <w:rPr>
          <w:rFonts w:ascii="Times New Roman" w:hAnsi="Times New Roman"/>
          <w:b/>
          <w:sz w:val="28"/>
          <w:szCs w:val="28"/>
          <w:shd w:val="clear" w:color="auto" w:fill="FFFFFF"/>
        </w:rPr>
        <w:t>вартет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36BF9">
        <w:rPr>
          <w:rFonts w:ascii="Times New Roman" w:hAnsi="Times New Roman"/>
          <w:i/>
          <w:sz w:val="28"/>
          <w:szCs w:val="28"/>
          <w:shd w:val="clear" w:color="auto" w:fill="FFFFFF"/>
        </w:rPr>
        <w:t>Мамы 1 и 3 го кл</w:t>
      </w: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86A26" w:rsidRDefault="00C86A26" w:rsidP="00936061">
      <w:pPr>
        <w:pStyle w:val="NoSpacing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B36BF9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В. Моцарт 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У</w:t>
      </w:r>
      <w:r w:rsidRPr="00B36BF9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вертюра к 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опере «Свадьба Ф</w:t>
      </w:r>
      <w:r w:rsidRPr="00B36BF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игаро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»</w:t>
      </w: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C86A26" w:rsidRPr="00B36BF9" w:rsidRDefault="00C86A26" w:rsidP="00B36BF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6BF9">
        <w:rPr>
          <w:rFonts w:ascii="Times New Roman" w:hAnsi="Times New Roman"/>
          <w:sz w:val="28"/>
          <w:szCs w:val="28"/>
          <w:shd w:val="clear" w:color="auto" w:fill="FFFFFF"/>
        </w:rPr>
        <w:t>В основе комедии «Недоросль» лежат две проблемы, которые особенно вол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новали Дениса И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>. Ф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>визина. Это проблема нравственного разложения дворянства и проблема воспитания. В представлениях Фонвизина проблема воспитания приобретала государственное значение, так как правильное воспитание могло спасти дворянское общество от деградации. И до сих пор мы считаем также. Только правильное воспитание может спасти общество от деградации. Поэтому так много уделяется внимани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 этому вопросу и в наше время. </w:t>
      </w:r>
    </w:p>
    <w:p w:rsidR="00C86A26" w:rsidRDefault="00C86A26" w:rsidP="00936061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7 кл и «Н</w:t>
      </w:r>
      <w:r w:rsidRPr="00B36BF9">
        <w:rPr>
          <w:rFonts w:ascii="Times New Roman" w:hAnsi="Times New Roman"/>
          <w:b/>
          <w:sz w:val="28"/>
          <w:szCs w:val="28"/>
          <w:shd w:val="clear" w:color="auto" w:fill="FFFFFF"/>
        </w:rPr>
        <w:t>едоросль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86A26" w:rsidRPr="00B36BF9" w:rsidRDefault="00C86A26" w:rsidP="00B36BF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этой мамы как и 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 у остальных наших мам много разных увлечений. Но чтение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 наверно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 стоит все-таки на первом месте.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зря  три года она ездила в Кириллов ,где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получила профессию библиотекаря. Это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Pr="00B36BF9">
        <w:rPr>
          <w:rFonts w:ascii="Times New Roman" w:hAnsi="Times New Roman"/>
          <w:sz w:val="28"/>
          <w:szCs w:val="28"/>
          <w:shd w:val="clear" w:color="auto" w:fill="FFFFFF"/>
        </w:rPr>
        <w:t xml:space="preserve">лянцева Л.А. </w:t>
      </w: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86A26" w:rsidRPr="00B36BF9" w:rsidRDefault="00C86A26" w:rsidP="00B36BF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B36BF9">
        <w:rPr>
          <w:rFonts w:ascii="Times New Roman" w:hAnsi="Times New Roman"/>
          <w:sz w:val="28"/>
          <w:szCs w:val="28"/>
        </w:rPr>
        <w:t xml:space="preserve">ель литературы - помогать человеку понимать самого себя, поднять его веру в себя и развить в нем стремление к истине, бороться с пошлостью в людях, уметь найти хорошее в них, возбуждать в их душах стыд, гнев, мужество, делать все для того, чтоб люди стали благородно сильными и могли одухотворить свою жизнь святым духом красоты... а не такая ли задача  стоит и перед мамами? </w:t>
      </w: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C86A26" w:rsidRPr="00B36BF9" w:rsidRDefault="00C86A26" w:rsidP="000C45F4">
      <w:pPr>
        <w:pStyle w:val="NoSpacing"/>
        <w:rPr>
          <w:rFonts w:ascii="Times New Roman" w:hAnsi="Times New Roman"/>
          <w:sz w:val="28"/>
          <w:szCs w:val="28"/>
        </w:rPr>
      </w:pPr>
      <w:r w:rsidRPr="00B36BF9">
        <w:rPr>
          <w:rFonts w:ascii="Times New Roman" w:hAnsi="Times New Roman"/>
          <w:sz w:val="28"/>
          <w:szCs w:val="28"/>
        </w:rPr>
        <w:t>Мама - в целом мире слов не хватит,</w:t>
      </w:r>
      <w:r w:rsidRPr="00B36BF9">
        <w:rPr>
          <w:rFonts w:ascii="Times New Roman" w:hAnsi="Times New Roman"/>
          <w:sz w:val="28"/>
          <w:szCs w:val="28"/>
        </w:rPr>
        <w:br/>
        <w:t>Чтоб за все тебя благодарить.</w:t>
      </w:r>
      <w:r w:rsidRPr="00B36BF9">
        <w:rPr>
          <w:rFonts w:ascii="Times New Roman" w:hAnsi="Times New Roman"/>
          <w:sz w:val="28"/>
          <w:szCs w:val="28"/>
        </w:rPr>
        <w:br/>
        <w:t>За бессонные моменты у кровати,</w:t>
      </w:r>
      <w:r w:rsidRPr="00B36BF9">
        <w:rPr>
          <w:rFonts w:ascii="Times New Roman" w:hAnsi="Times New Roman"/>
          <w:sz w:val="28"/>
          <w:szCs w:val="28"/>
        </w:rPr>
        <w:br/>
        <w:t>И за слезы горькие обид.</w:t>
      </w:r>
      <w:r w:rsidRPr="00B36BF9">
        <w:rPr>
          <w:rFonts w:ascii="Times New Roman" w:hAnsi="Times New Roman"/>
          <w:sz w:val="28"/>
          <w:szCs w:val="28"/>
        </w:rPr>
        <w:br/>
        <w:t>За поддержку и твою заботу,</w:t>
      </w:r>
      <w:r w:rsidRPr="00B36BF9">
        <w:rPr>
          <w:rFonts w:ascii="Times New Roman" w:hAnsi="Times New Roman"/>
          <w:sz w:val="28"/>
          <w:szCs w:val="28"/>
        </w:rPr>
        <w:br/>
        <w:t>Воспитанья первые шаги,</w:t>
      </w:r>
      <w:r w:rsidRPr="00B36BF9">
        <w:rPr>
          <w:rFonts w:ascii="Times New Roman" w:hAnsi="Times New Roman"/>
          <w:sz w:val="28"/>
          <w:szCs w:val="28"/>
        </w:rPr>
        <w:br/>
        <w:t>И за каждую нелегкую субботу,</w:t>
      </w:r>
      <w:r w:rsidRPr="00B36BF9">
        <w:rPr>
          <w:rFonts w:ascii="Times New Roman" w:hAnsi="Times New Roman"/>
          <w:sz w:val="28"/>
          <w:szCs w:val="28"/>
        </w:rPr>
        <w:br/>
        <w:t>Что ты посвящала нам одним.</w:t>
      </w:r>
      <w:r w:rsidRPr="00B36BF9">
        <w:rPr>
          <w:rFonts w:ascii="Times New Roman" w:hAnsi="Times New Roman"/>
          <w:sz w:val="28"/>
          <w:szCs w:val="28"/>
        </w:rPr>
        <w:br/>
        <w:t>За улыбку, греющую сердце,</w:t>
      </w:r>
      <w:r w:rsidRPr="00B36BF9">
        <w:rPr>
          <w:rFonts w:ascii="Times New Roman" w:hAnsi="Times New Roman"/>
          <w:sz w:val="28"/>
          <w:szCs w:val="28"/>
        </w:rPr>
        <w:br/>
        <w:t>За объятия любимых рук,</w:t>
      </w:r>
      <w:r w:rsidRPr="00B36BF9">
        <w:rPr>
          <w:rFonts w:ascii="Times New Roman" w:hAnsi="Times New Roman"/>
          <w:sz w:val="28"/>
          <w:szCs w:val="28"/>
        </w:rPr>
        <w:br/>
        <w:t>Мамочка - ты лучше всех на свете!</w:t>
      </w:r>
      <w:r w:rsidRPr="00B36BF9">
        <w:rPr>
          <w:rFonts w:ascii="Times New Roman" w:hAnsi="Times New Roman"/>
          <w:sz w:val="28"/>
          <w:szCs w:val="28"/>
        </w:rPr>
        <w:br/>
        <w:t>Героиня, Женщина и Друг.</w:t>
      </w: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этом наш литературный вечер, посвященный дню матери закончен. Спасибо всем за внимание.</w:t>
      </w: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86A26" w:rsidRPr="00B36BF9" w:rsidRDefault="00C86A26" w:rsidP="0093606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C86A26" w:rsidRPr="00B36BF9" w:rsidSect="00B172B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35DA"/>
    <w:multiLevelType w:val="hybridMultilevel"/>
    <w:tmpl w:val="7B14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E63555"/>
    <w:multiLevelType w:val="multilevel"/>
    <w:tmpl w:val="51EA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40FAB"/>
    <w:multiLevelType w:val="multilevel"/>
    <w:tmpl w:val="9B2A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0E7A15"/>
    <w:multiLevelType w:val="multilevel"/>
    <w:tmpl w:val="932C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B19"/>
    <w:rsid w:val="0004209C"/>
    <w:rsid w:val="000C45F4"/>
    <w:rsid w:val="00121AC1"/>
    <w:rsid w:val="001323CC"/>
    <w:rsid w:val="00136DCD"/>
    <w:rsid w:val="0015199F"/>
    <w:rsid w:val="001B122A"/>
    <w:rsid w:val="002E4EB9"/>
    <w:rsid w:val="003169D7"/>
    <w:rsid w:val="0032620C"/>
    <w:rsid w:val="00352369"/>
    <w:rsid w:val="003B5D42"/>
    <w:rsid w:val="004D5BF9"/>
    <w:rsid w:val="004F4EEF"/>
    <w:rsid w:val="00572C7E"/>
    <w:rsid w:val="00582134"/>
    <w:rsid w:val="005924F4"/>
    <w:rsid w:val="0060207B"/>
    <w:rsid w:val="006C7327"/>
    <w:rsid w:val="00713646"/>
    <w:rsid w:val="00754F22"/>
    <w:rsid w:val="007A5433"/>
    <w:rsid w:val="00827E97"/>
    <w:rsid w:val="008436CF"/>
    <w:rsid w:val="00912D6D"/>
    <w:rsid w:val="0091403D"/>
    <w:rsid w:val="00936061"/>
    <w:rsid w:val="009654C0"/>
    <w:rsid w:val="009B08B2"/>
    <w:rsid w:val="009D13BA"/>
    <w:rsid w:val="009D322F"/>
    <w:rsid w:val="00AA0B19"/>
    <w:rsid w:val="00B172B1"/>
    <w:rsid w:val="00B36BF9"/>
    <w:rsid w:val="00BA258E"/>
    <w:rsid w:val="00BD13B3"/>
    <w:rsid w:val="00C33189"/>
    <w:rsid w:val="00C71B81"/>
    <w:rsid w:val="00C86A26"/>
    <w:rsid w:val="00CA452B"/>
    <w:rsid w:val="00CA75E5"/>
    <w:rsid w:val="00CC370F"/>
    <w:rsid w:val="00CC5F72"/>
    <w:rsid w:val="00D356E4"/>
    <w:rsid w:val="00D57B64"/>
    <w:rsid w:val="00DC0C36"/>
    <w:rsid w:val="00DC33D7"/>
    <w:rsid w:val="00E661AB"/>
    <w:rsid w:val="00F676A7"/>
    <w:rsid w:val="00F76A96"/>
    <w:rsid w:val="00FA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97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32620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2620C"/>
    <w:rPr>
      <w:rFonts w:ascii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99"/>
    <w:qFormat/>
    <w:rsid w:val="00AA0B19"/>
    <w:pPr>
      <w:ind w:left="720"/>
      <w:contextualSpacing/>
    </w:pPr>
  </w:style>
  <w:style w:type="character" w:customStyle="1" w:styleId="buttontext">
    <w:name w:val="button__text"/>
    <w:basedOn w:val="DefaultParagraphFont"/>
    <w:uiPriority w:val="99"/>
    <w:rsid w:val="0032620C"/>
    <w:rPr>
      <w:rFonts w:cs="Times New Roman"/>
    </w:rPr>
  </w:style>
  <w:style w:type="paragraph" w:styleId="NoSpacing">
    <w:name w:val="No Spacing"/>
    <w:uiPriority w:val="99"/>
    <w:qFormat/>
    <w:rsid w:val="00D57B64"/>
  </w:style>
  <w:style w:type="paragraph" w:styleId="NormalWeb">
    <w:name w:val="Normal (Web)"/>
    <w:basedOn w:val="Normal"/>
    <w:uiPriority w:val="99"/>
    <w:semiHidden/>
    <w:rsid w:val="00DC33D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E4EB9"/>
    <w:rPr>
      <w:rFonts w:cs="Times New Roman"/>
    </w:rPr>
  </w:style>
  <w:style w:type="character" w:styleId="Hyperlink">
    <w:name w:val="Hyperlink"/>
    <w:basedOn w:val="DefaultParagraphFont"/>
    <w:uiPriority w:val="99"/>
    <w:rsid w:val="002E4EB9"/>
    <w:rPr>
      <w:rFonts w:cs="Times New Roman"/>
      <w:color w:val="0000FF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572C7E"/>
    <w:rPr>
      <w:rFonts w:cs="Times New Roman"/>
      <w:spacing w:val="8"/>
      <w:shd w:val="clear" w:color="auto" w:fill="FFFFFF"/>
      <w:lang w:bidi="ar-SA"/>
    </w:rPr>
  </w:style>
  <w:style w:type="paragraph" w:customStyle="1" w:styleId="1">
    <w:name w:val="Основной текст1"/>
    <w:basedOn w:val="Normal"/>
    <w:link w:val="a"/>
    <w:uiPriority w:val="99"/>
    <w:rsid w:val="00572C7E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noProof/>
      <w:spacing w:val="8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7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57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57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57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57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57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5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4</Pages>
  <Words>962</Words>
  <Characters>5486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</dc:creator>
  <cp:keywords/>
  <dc:description/>
  <cp:lastModifiedBy>1</cp:lastModifiedBy>
  <cp:revision>8</cp:revision>
  <cp:lastPrinted>2015-02-10T16:13:00Z</cp:lastPrinted>
  <dcterms:created xsi:type="dcterms:W3CDTF">2015-02-11T10:28:00Z</dcterms:created>
  <dcterms:modified xsi:type="dcterms:W3CDTF">2015-11-29T14:07:00Z</dcterms:modified>
</cp:coreProperties>
</file>