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56" w:rsidRPr="00FE70FB" w:rsidRDefault="00194E56" w:rsidP="00BE7B5D">
      <w:pPr>
        <w:jc w:val="center"/>
        <w:rPr>
          <w:rFonts w:ascii="Times New Roman Hak" w:hAnsi="Times New Roman Hak"/>
          <w:b/>
          <w:sz w:val="28"/>
          <w:szCs w:val="28"/>
        </w:rPr>
      </w:pPr>
      <w:r w:rsidRPr="00FE70FB">
        <w:rPr>
          <w:rFonts w:ascii="Times New Roman Hak" w:hAnsi="Times New Roman Hak"/>
          <w:b/>
          <w:sz w:val="28"/>
          <w:szCs w:val="28"/>
        </w:rPr>
        <w:t>Тилiстiг(идiглiг) eгредiгдегi пос тiлiнiy урогыныy eзeрии</w:t>
      </w:r>
    </w:p>
    <w:p w:rsidR="00194E56" w:rsidRPr="00FE70FB" w:rsidRDefault="00194E56" w:rsidP="00BE7B5D">
      <w:pPr>
        <w:jc w:val="center"/>
        <w:rPr>
          <w:rFonts w:ascii="Times New Roman Hak" w:hAnsi="Times New Roman Hak"/>
          <w:b/>
          <w:sz w:val="28"/>
          <w:szCs w:val="28"/>
        </w:rPr>
      </w:pPr>
      <w:r w:rsidRPr="00FE70FB">
        <w:rPr>
          <w:rFonts w:ascii="Times New Roman Hak" w:hAnsi="Times New Roman Hak"/>
          <w:b/>
          <w:sz w:val="28"/>
          <w:szCs w:val="28"/>
        </w:rPr>
        <w:t>(тиксi eгренiс идiглерiн алuыдар урогы)</w:t>
      </w:r>
    </w:p>
    <w:p w:rsidR="00194E56" w:rsidRPr="00FE70FB" w:rsidRDefault="00194E56" w:rsidP="00BE7B5D">
      <w:pPr>
        <w:jc w:val="center"/>
        <w:rPr>
          <w:rFonts w:ascii="Times New Roman Hak" w:hAnsi="Times New Roman Hak"/>
          <w:b/>
          <w:sz w:val="28"/>
          <w:szCs w:val="28"/>
        </w:rPr>
      </w:pPr>
    </w:p>
    <w:p w:rsidR="00194E56" w:rsidRPr="00FE70FB" w:rsidRDefault="00194E56" w:rsidP="008B62EF">
      <w:pPr>
        <w:rPr>
          <w:rFonts w:ascii="Times New Roman Hak" w:hAnsi="Times New Roman Hak"/>
          <w:b/>
          <w:sz w:val="28"/>
          <w:szCs w:val="28"/>
        </w:rPr>
      </w:pPr>
      <w:r w:rsidRPr="00FE70FB">
        <w:rPr>
          <w:rFonts w:ascii="Times New Roman Hak" w:hAnsi="Times New Roman Hak"/>
          <w:b/>
          <w:sz w:val="28"/>
          <w:szCs w:val="28"/>
          <w:u w:val="single"/>
        </w:rPr>
        <w:t>Eгретчiнiy Ф.А.-С.:</w:t>
      </w:r>
      <w:r w:rsidRPr="00FE70FB">
        <w:rPr>
          <w:rFonts w:ascii="Times New Roman Hak" w:hAnsi="Times New Roman Hak"/>
          <w:b/>
          <w:sz w:val="28"/>
          <w:szCs w:val="28"/>
        </w:rPr>
        <w:t xml:space="preserve"> Чебодаева К.С., Сагалакова О.П., Чебочакова Н.Е., </w:t>
      </w:r>
      <w:r>
        <w:rPr>
          <w:rFonts w:ascii="Times New Roman Hak" w:hAnsi="Times New Roman Hak"/>
          <w:b/>
          <w:sz w:val="28"/>
          <w:szCs w:val="28"/>
        </w:rPr>
        <w:t>Албычакова З.Ф., Бурнакова Н.Л.</w:t>
      </w:r>
    </w:p>
    <w:p w:rsidR="00194E56" w:rsidRPr="00FE70FB" w:rsidRDefault="00194E56" w:rsidP="008B62EF">
      <w:pPr>
        <w:rPr>
          <w:rFonts w:ascii="Times New Roman Hak" w:hAnsi="Times New Roman Hak"/>
          <w:b/>
          <w:sz w:val="28"/>
          <w:szCs w:val="28"/>
        </w:rPr>
      </w:pPr>
      <w:r w:rsidRPr="00FE70FB">
        <w:rPr>
          <w:rFonts w:ascii="Times New Roman Hak" w:hAnsi="Times New Roman Hak"/>
          <w:b/>
          <w:sz w:val="28"/>
          <w:szCs w:val="28"/>
          <w:u w:val="single"/>
        </w:rPr>
        <w:t>Предмет:</w:t>
      </w:r>
      <w:r w:rsidRPr="00FE70FB">
        <w:rPr>
          <w:rFonts w:ascii="Times New Roman Hak" w:hAnsi="Times New Roman Hak"/>
          <w:b/>
          <w:sz w:val="28"/>
          <w:szCs w:val="28"/>
        </w:rPr>
        <w:t xml:space="preserve"> </w:t>
      </w:r>
      <w:r>
        <w:rPr>
          <w:rFonts w:ascii="Times New Roman Hak" w:hAnsi="Times New Roman Hak"/>
          <w:b/>
          <w:sz w:val="28"/>
          <w:szCs w:val="28"/>
        </w:rPr>
        <w:t>Хакас литературазы</w:t>
      </w:r>
    </w:p>
    <w:p w:rsidR="00194E56" w:rsidRPr="00FE70FB" w:rsidRDefault="00194E56" w:rsidP="008B62EF">
      <w:pPr>
        <w:rPr>
          <w:rFonts w:ascii="Times New Roman Hak" w:hAnsi="Times New Roman Hak"/>
          <w:b/>
          <w:sz w:val="28"/>
          <w:szCs w:val="28"/>
        </w:rPr>
      </w:pPr>
      <w:r w:rsidRPr="00FE70FB">
        <w:rPr>
          <w:rFonts w:ascii="Times New Roman Hak" w:hAnsi="Times New Roman Hak"/>
          <w:b/>
          <w:sz w:val="28"/>
          <w:szCs w:val="28"/>
          <w:u w:val="single"/>
        </w:rPr>
        <w:t>Класс:</w:t>
      </w:r>
      <w:r w:rsidRPr="00FE70FB">
        <w:rPr>
          <w:rFonts w:ascii="Times New Roman Hak" w:hAnsi="Times New Roman Hak"/>
          <w:b/>
          <w:sz w:val="28"/>
          <w:szCs w:val="28"/>
        </w:rPr>
        <w:t xml:space="preserve"> 5</w:t>
      </w:r>
    </w:p>
    <w:p w:rsidR="00194E56" w:rsidRPr="00FE70FB" w:rsidRDefault="00194E56" w:rsidP="008B62EF">
      <w:pPr>
        <w:rPr>
          <w:rFonts w:ascii="Times New Roman Hak" w:hAnsi="Times New Roman Hak"/>
          <w:b/>
          <w:sz w:val="28"/>
          <w:szCs w:val="28"/>
        </w:rPr>
      </w:pPr>
      <w:r w:rsidRPr="00FE70FB">
        <w:rPr>
          <w:rFonts w:ascii="Times New Roman Hak" w:hAnsi="Times New Roman Hak"/>
          <w:b/>
          <w:sz w:val="28"/>
          <w:szCs w:val="28"/>
          <w:u w:val="single"/>
        </w:rPr>
        <w:t>Уроктыy темазы:</w:t>
      </w:r>
      <w:r w:rsidRPr="00FE70FB">
        <w:rPr>
          <w:rFonts w:ascii="Times New Roman Hak" w:hAnsi="Times New Roman Hak"/>
          <w:b/>
          <w:sz w:val="28"/>
          <w:szCs w:val="28"/>
        </w:rPr>
        <w:t xml:space="preserve"> </w:t>
      </w:r>
      <w:r w:rsidRPr="00FE70FB">
        <w:rPr>
          <w:rFonts w:ascii="Times New Roman Hak" w:hAnsi="Times New Roman Hak"/>
          <w:sz w:val="28"/>
          <w:szCs w:val="28"/>
        </w:rPr>
        <w:t>С. Карачаков «Торымас»</w:t>
      </w:r>
    </w:p>
    <w:p w:rsidR="00194E56" w:rsidRPr="00FE70FB" w:rsidRDefault="00194E56" w:rsidP="008B62EF">
      <w:pPr>
        <w:rPr>
          <w:rFonts w:ascii="Times New Roman Hak" w:hAnsi="Times New Roman Hak"/>
          <w:sz w:val="28"/>
          <w:szCs w:val="28"/>
        </w:rPr>
      </w:pPr>
      <w:r w:rsidRPr="00FE70FB">
        <w:rPr>
          <w:rFonts w:ascii="Times New Roman Hak" w:hAnsi="Times New Roman Hak"/>
          <w:b/>
          <w:sz w:val="28"/>
          <w:szCs w:val="28"/>
          <w:u w:val="single"/>
        </w:rPr>
        <w:t xml:space="preserve">Уроктыy кjрiмi: </w:t>
      </w:r>
      <w:r w:rsidRPr="00FE70FB">
        <w:rPr>
          <w:rFonts w:ascii="Times New Roman Hak" w:hAnsi="Times New Roman Hak"/>
          <w:b/>
          <w:sz w:val="28"/>
          <w:szCs w:val="28"/>
        </w:rPr>
        <w:t xml:space="preserve"> </w:t>
      </w:r>
      <w:r w:rsidRPr="00FE70FB">
        <w:rPr>
          <w:rFonts w:ascii="Times New Roman Hak" w:hAnsi="Times New Roman Hak"/>
          <w:sz w:val="28"/>
          <w:szCs w:val="28"/>
        </w:rPr>
        <w:t>наа пiлiстер азар урок</w:t>
      </w:r>
    </w:p>
    <w:p w:rsidR="00194E56" w:rsidRPr="00FE70FB" w:rsidRDefault="00194E56" w:rsidP="008B62EF">
      <w:pPr>
        <w:rPr>
          <w:rFonts w:ascii="Times New Roman Hak" w:hAnsi="Times New Roman Hak"/>
          <w:sz w:val="28"/>
          <w:szCs w:val="28"/>
        </w:rPr>
      </w:pPr>
      <w:r w:rsidRPr="00FE70FB">
        <w:rPr>
          <w:rFonts w:ascii="Times New Roman Hak" w:hAnsi="Times New Roman Hak"/>
          <w:b/>
          <w:sz w:val="28"/>
          <w:szCs w:val="28"/>
          <w:u w:val="single"/>
        </w:rPr>
        <w:t>Уроктыy кjстее:</w:t>
      </w:r>
      <w:r w:rsidRPr="00FE70FB">
        <w:rPr>
          <w:rFonts w:ascii="Times New Roman Hak" w:hAnsi="Times New Roman Hak"/>
          <w:sz w:val="28"/>
          <w:szCs w:val="28"/>
        </w:rPr>
        <w:t xml:space="preserve">  Авторскай нымахнаy таныстырары паза автор нымахта пиктеен саuысты iлезiне сыuарары,  чахсы полuаны хаxан даа ибiркее туза аuылчатханын сизiндiрерге. </w:t>
      </w:r>
    </w:p>
    <w:p w:rsidR="00194E56" w:rsidRPr="00F84B22" w:rsidRDefault="00194E56" w:rsidP="008B62EF">
      <w:pPr>
        <w:rPr>
          <w:rFonts w:ascii="Times New Roman Hak" w:hAnsi="Times New Roman Hak"/>
          <w:sz w:val="28"/>
          <w:szCs w:val="28"/>
        </w:rPr>
      </w:pPr>
    </w:p>
    <w:tbl>
      <w:tblPr>
        <w:tblW w:w="15184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415"/>
        <w:gridCol w:w="1827"/>
        <w:gridCol w:w="5317"/>
        <w:gridCol w:w="2891"/>
        <w:gridCol w:w="3040"/>
        <w:gridCol w:w="1694"/>
      </w:tblGrid>
      <w:tr w:rsidR="00194E56" w:rsidRPr="00F84B22">
        <w:tc>
          <w:tcPr>
            <w:tcW w:w="4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№</w:t>
            </w:r>
          </w:p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п/п</w:t>
            </w:r>
          </w:p>
        </w:tc>
        <w:tc>
          <w:tcPr>
            <w:tcW w:w="178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Уроктыy чардыuы</w:t>
            </w:r>
          </w:p>
        </w:tc>
        <w:tc>
          <w:tcPr>
            <w:tcW w:w="53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Eгретчiнiy тоuызы</w:t>
            </w:r>
          </w:p>
        </w:tc>
        <w:tc>
          <w:tcPr>
            <w:tcW w:w="289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8B62EF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Олuаннарныy тоuызы</w:t>
            </w:r>
          </w:p>
        </w:tc>
        <w:tc>
          <w:tcPr>
            <w:tcW w:w="30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Тиксi eгренiс идiглерi</w:t>
            </w:r>
          </w:p>
        </w:tc>
        <w:tc>
          <w:tcPr>
            <w:tcW w:w="169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Паалиры (1-5 паалаu)</w:t>
            </w:r>
          </w:p>
        </w:tc>
      </w:tr>
      <w:tr w:rsidR="00194E56" w:rsidRPr="00F84B22">
        <w:tc>
          <w:tcPr>
            <w:tcW w:w="4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1.</w:t>
            </w:r>
          </w:p>
        </w:tc>
        <w:tc>
          <w:tcPr>
            <w:tcW w:w="178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FB37C8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Тимнеглiг тус.</w:t>
            </w:r>
          </w:p>
          <w:p w:rsidR="00194E56" w:rsidRPr="00F84B22" w:rsidRDefault="00194E56" w:rsidP="00FB37C8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Eгренxiлернiy пiлiстерiнзер айланары.</w:t>
            </w:r>
          </w:p>
        </w:tc>
        <w:tc>
          <w:tcPr>
            <w:tcW w:w="53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 xml:space="preserve">Eгретчi,  торымнар кjзiдiп, сурча: </w:t>
            </w:r>
          </w:p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-Хайди саuынчазар,  пу торымнар уроктыy темазынаy хайди палuалыстыu полар?</w:t>
            </w:r>
          </w:p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- «Торым» сjстi иссе, сiрернiy хайдаu саuыстар тjрiпче, сjстер алай сjс пiрiгiстер, адап, пас салыyар.</w:t>
            </w:r>
          </w:p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Соонxа eгретчi писательл</w:t>
            </w:r>
            <w:r w:rsidRPr="00F84B22">
              <w:rPr>
                <w:rFonts w:ascii="Times New Roman Hak" w:hAnsi="Times New Roman Hak"/>
                <w:sz w:val="28"/>
                <w:szCs w:val="28"/>
              </w:rPr>
              <w:t xml:space="preserve">ернiy портреттерiн кjзiтче  (Штыгашев В.Н., Катанов Н.Ф., Карачаков С.Е. паза аалдаuы саблыu кiзiнiy портредi). </w:t>
            </w:r>
          </w:p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 xml:space="preserve">–Хайзы пу кiзiлернiy аразында  нымахтыy авторы полар? </w:t>
            </w:r>
          </w:p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-Ноuа iди саuынчазар?</w:t>
            </w:r>
          </w:p>
        </w:tc>
        <w:tc>
          <w:tcPr>
            <w:tcW w:w="289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 xml:space="preserve">Нандырчалар. </w:t>
            </w:r>
          </w:p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Торымнаyар палuалыстыu сjстернi паза сjс пiрiгiстерiн пасчалар, удур-тjдiр исчелер.</w:t>
            </w:r>
          </w:p>
        </w:tc>
        <w:tc>
          <w:tcPr>
            <w:tcW w:w="30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FC6661" w:rsidRDefault="00194E56" w:rsidP="00504749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C6661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Саuыс-кjгbс алuыдар салтарлар:</w:t>
            </w:r>
            <w:r w:rsidRPr="00FC6661">
              <w:rPr>
                <w:rFonts w:ascii="Times New Roman Hak" w:hAnsi="Times New Roman Hak"/>
                <w:sz w:val="28"/>
                <w:szCs w:val="28"/>
              </w:rPr>
              <w:t xml:space="preserve"> пос тоuызынаy устиры, алнынзар кjстирb </w:t>
            </w:r>
          </w:p>
          <w:p w:rsidR="00194E56" w:rsidRPr="00FC6661" w:rsidRDefault="00194E56" w:rsidP="00504749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C6661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 xml:space="preserve">Кjстеглbг идbглер: </w:t>
            </w:r>
            <w:r w:rsidRPr="00FC6661">
              <w:rPr>
                <w:rFonts w:ascii="Times New Roman Hak" w:hAnsi="Times New Roman Hak"/>
                <w:sz w:val="28"/>
                <w:szCs w:val="28"/>
              </w:rPr>
              <w:t>кjстег турuызары</w:t>
            </w:r>
            <w:r w:rsidRPr="00FC6661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 xml:space="preserve"> </w:t>
            </w:r>
          </w:p>
          <w:p w:rsidR="00194E56" w:rsidRPr="00F84B22" w:rsidRDefault="00194E56" w:rsidP="00397FD1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C6661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Чоох алuыдар:</w:t>
            </w:r>
            <w:r w:rsidRPr="007B5E17">
              <w:rPr>
                <w:sz w:val="28"/>
                <w:szCs w:val="28"/>
              </w:rPr>
              <w:t xml:space="preserve"> </w:t>
            </w:r>
            <w:r w:rsidRPr="006E29B2">
              <w:rPr>
                <w:rFonts w:ascii="Times New Roman Hak" w:hAnsi="Times New Roman Hak"/>
                <w:sz w:val="28"/>
                <w:szCs w:val="28"/>
              </w:rPr>
              <w:t>Алuан пiлiстерiн, орта палuалыстырып,  толдыра чоохтаuларнаy тузаланары. Саuынuан саuысты орта читiрерi</w:t>
            </w:r>
          </w:p>
        </w:tc>
        <w:tc>
          <w:tcPr>
            <w:tcW w:w="169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</w:tr>
      <w:tr w:rsidR="00194E56" w:rsidRPr="00F84B22">
        <w:trPr>
          <w:trHeight w:val="2821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2.</w:t>
            </w:r>
          </w:p>
        </w:tc>
        <w:tc>
          <w:tcPr>
            <w:tcW w:w="1780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4" w:space="0" w:color="auto"/>
            </w:tcBorders>
            <w:vAlign w:val="center"/>
          </w:tcPr>
          <w:p w:rsidR="00194E56" w:rsidRPr="00F84B22" w:rsidRDefault="00194E56" w:rsidP="00FB37C8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Олuаннарны тоuысха кjстирi</w:t>
            </w:r>
          </w:p>
          <w:p w:rsidR="00194E56" w:rsidRPr="00F84B22" w:rsidRDefault="00194E56" w:rsidP="00FB37C8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6" w:space="0" w:color="836967"/>
              <w:left w:val="single" w:sz="4" w:space="0" w:color="auto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CD1FBC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-Олuаннар,  амды сiрерн</w:t>
            </w:r>
            <w:r>
              <w:rPr>
                <w:rFonts w:ascii="Arial Hak" w:hAnsi="Arial Hak"/>
                <w:sz w:val="28"/>
                <w:szCs w:val="28"/>
              </w:rPr>
              <w:t>еy</w:t>
            </w:r>
            <w:r w:rsidRPr="00F84B22">
              <w:rPr>
                <w:rFonts w:ascii="Times New Roman Hak" w:hAnsi="Times New Roman Hak"/>
                <w:sz w:val="28"/>
                <w:szCs w:val="28"/>
              </w:rPr>
              <w:t xml:space="preserve"> пу нымахнаy мындаu оyдайнаy танызарбыс:  пастаuы абзацты мин тыыда хыuырам.  Сiрер хыuырuаны хоостыра сурыuлар пирерге кирексер. Олох туста сiрер  текст хоостыра таныбас сjстернi карандашнаy сурыuлыu таныuнаy таныхтап одырыyар.</w:t>
            </w:r>
          </w:p>
        </w:tc>
        <w:tc>
          <w:tcPr>
            <w:tcW w:w="2899" w:type="dxa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Олuаннар eгретчiнi сизiктiг исчелер</w:t>
            </w:r>
          </w:p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 xml:space="preserve"> Олuаннар eгретчi хыuырuаны хоостыра сурыuлар пирчелер.</w:t>
            </w:r>
          </w:p>
        </w:tc>
        <w:tc>
          <w:tcPr>
            <w:tcW w:w="3049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</w:tcPr>
          <w:p w:rsidR="00194E56" w:rsidRPr="00F6781B" w:rsidRDefault="00194E56" w:rsidP="00F6781B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6781B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Кjстеглbг идbглер</w:t>
            </w:r>
            <w:r w:rsidRPr="00F6781B">
              <w:rPr>
                <w:rFonts w:ascii="Times New Roman Hak" w:hAnsi="Times New Roman Hak"/>
                <w:sz w:val="28"/>
                <w:szCs w:val="28"/>
              </w:rPr>
              <w:t>: тоuысты алнынзар кjстирb</w:t>
            </w:r>
            <w:r w:rsidRPr="00F6781B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 xml:space="preserve"> </w:t>
            </w:r>
          </w:p>
          <w:p w:rsidR="00194E56" w:rsidRPr="00F6781B" w:rsidRDefault="00194E56" w:rsidP="00F6781B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6781B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Чоох алuыдар</w:t>
            </w:r>
            <w:r w:rsidRPr="00F6781B">
              <w:rPr>
                <w:rFonts w:ascii="Times New Roman Hak" w:hAnsi="Times New Roman Hak"/>
                <w:i/>
                <w:sz w:val="28"/>
                <w:szCs w:val="28"/>
              </w:rPr>
              <w:t>:</w:t>
            </w:r>
            <w:r w:rsidRPr="00F6781B">
              <w:rPr>
                <w:rFonts w:ascii="Times New Roman Hak" w:hAnsi="Times New Roman Hak"/>
                <w:sz w:val="28"/>
                <w:szCs w:val="28"/>
              </w:rPr>
              <w:t xml:space="preserve"> сурыuлар турuызары</w:t>
            </w:r>
          </w:p>
          <w:p w:rsidR="00194E56" w:rsidRPr="00F84B22" w:rsidRDefault="00194E56" w:rsidP="00F6781B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6781B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Пbлbс пeдbрxеy тиксb eгренbс идbглерb</w:t>
            </w:r>
            <w:r w:rsidRPr="00F6781B">
              <w:rPr>
                <w:rFonts w:ascii="Times New Roman Hak" w:hAnsi="Times New Roman Hak"/>
                <w:i/>
                <w:sz w:val="28"/>
                <w:szCs w:val="28"/>
              </w:rPr>
              <w:t>:</w:t>
            </w:r>
            <w:r w:rsidRPr="00F6781B">
              <w:rPr>
                <w:rFonts w:ascii="Times New Roman Hak" w:hAnsi="Times New Roman Hak"/>
                <w:sz w:val="28"/>
                <w:szCs w:val="28"/>
              </w:rPr>
              <w:t xml:space="preserve"> пос алынxа чарыдары, сидbк сурыuны bлезbне сыuарары</w:t>
            </w:r>
          </w:p>
        </w:tc>
        <w:tc>
          <w:tcPr>
            <w:tcW w:w="1699" w:type="dxa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</w:tr>
      <w:tr w:rsidR="00194E56" w:rsidRPr="00F84B22">
        <w:trPr>
          <w:trHeight w:val="1260"/>
        </w:trPr>
        <w:tc>
          <w:tcPr>
            <w:tcW w:w="407" w:type="dxa"/>
            <w:vMerge/>
            <w:tcBorders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left w:val="single" w:sz="6" w:space="0" w:color="836967"/>
              <w:bottom w:val="single" w:sz="4" w:space="0" w:color="auto"/>
              <w:right w:val="single" w:sz="4" w:space="0" w:color="auto"/>
            </w:tcBorders>
            <w:vAlign w:val="center"/>
          </w:tcPr>
          <w:p w:rsidR="00194E56" w:rsidRPr="00F84B22" w:rsidRDefault="00194E56" w:rsidP="00FB37C8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CD1FBC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- Аннаy андар ниме пу нымахта полар тiп саuынчазар, чоохтап пирiyер?</w:t>
            </w:r>
          </w:p>
          <w:p w:rsidR="00194E56" w:rsidRPr="00F84B22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Олuаннар полuаны ла позыныy саuызынаy eлесче.</w:t>
            </w:r>
          </w:p>
        </w:tc>
        <w:tc>
          <w:tcPr>
            <w:tcW w:w="3049" w:type="dxa"/>
            <w:vMerge/>
            <w:tcBorders>
              <w:left w:val="single" w:sz="6" w:space="0" w:color="836967"/>
              <w:bottom w:val="single" w:sz="4" w:space="0" w:color="auto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</w:tr>
      <w:tr w:rsidR="00194E56" w:rsidRPr="00F84B22">
        <w:trPr>
          <w:trHeight w:val="420"/>
        </w:trPr>
        <w:tc>
          <w:tcPr>
            <w:tcW w:w="407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3.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FB37C8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Наа пiлiстер азары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3E6830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Олuаннарuа тоuыс пирче текстнеy аннаy андар тоuынарuа кjстег пирче.</w:t>
            </w: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Iкiнxi –алтынxы абзацтарны олох оyдайнаy хыuырып, сурыuлар пирчелер. Полuан на абзац соонда eгретчi тохтадыбысча, олuаннар, хыuырuан кiзее,  сурыuлар пирчелер.</w:t>
            </w: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3E6830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0A1AFB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b/>
                <w:sz w:val="28"/>
                <w:szCs w:val="28"/>
              </w:rPr>
              <w:t xml:space="preserve">Eгретчi пирген кjстеглернi толдырчалар. Iкiнxi –алтынxы абзацтарны  eгренxiлер теести хыuырчалар, искеннерi сурыuлар пирчелер хыuырuаны хоостыра. Таныбас сjстернi олuаннар, чоохты хыuырып, карандашнаy  таныхтап одырчалар. 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6" w:space="0" w:color="836967"/>
              <w:right w:val="single" w:sz="6" w:space="0" w:color="836967"/>
            </w:tcBorders>
          </w:tcPr>
          <w:p w:rsidR="00194E56" w:rsidRPr="00150ABA" w:rsidRDefault="00194E56" w:rsidP="00150ABA">
            <w:pPr>
              <w:rPr>
                <w:rFonts w:ascii="Times New Roman Hak" w:hAnsi="Times New Roman Hak"/>
                <w:sz w:val="28"/>
                <w:szCs w:val="28"/>
                <w:u w:val="single"/>
              </w:rPr>
            </w:pPr>
            <w:r w:rsidRPr="00150ABA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Кjстеглbг идbглер</w:t>
            </w:r>
            <w:r w:rsidRPr="00150ABA">
              <w:rPr>
                <w:rFonts w:ascii="Times New Roman Hak" w:hAnsi="Times New Roman Hak"/>
                <w:i/>
                <w:sz w:val="28"/>
                <w:szCs w:val="28"/>
              </w:rPr>
              <w:t xml:space="preserve">: </w:t>
            </w:r>
            <w:r w:rsidRPr="00150ABA">
              <w:rPr>
                <w:rFonts w:ascii="Times New Roman Hak" w:hAnsi="Times New Roman Hak"/>
                <w:sz w:val="28"/>
                <w:szCs w:val="28"/>
              </w:rPr>
              <w:t>тоuыстыy изертbзbн кjрерb паза оyарары</w:t>
            </w:r>
            <w:r w:rsidRPr="00150ABA">
              <w:rPr>
                <w:rFonts w:ascii="Times New Roman Hak" w:hAnsi="Times New Roman Hak"/>
                <w:sz w:val="28"/>
                <w:szCs w:val="28"/>
                <w:u w:val="single"/>
              </w:rPr>
              <w:t xml:space="preserve"> </w:t>
            </w:r>
          </w:p>
          <w:p w:rsidR="00194E56" w:rsidRDefault="00194E56" w:rsidP="00C85D48">
            <w:pPr>
              <w:rPr>
                <w:rFonts w:ascii="Times New Roman Hak" w:hAnsi="Times New Roman Hak"/>
                <w:sz w:val="28"/>
                <w:szCs w:val="28"/>
              </w:rPr>
            </w:pPr>
            <w:r w:rsidRPr="00150ABA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Пbлbс пeдbрxеy тиксb eгренbс идbглер:</w:t>
            </w:r>
            <w:r w:rsidRPr="00150ABA">
              <w:rPr>
                <w:rFonts w:ascii="Times New Roman Hak" w:hAnsi="Times New Roman Hak"/>
                <w:sz w:val="28"/>
                <w:szCs w:val="28"/>
              </w:rPr>
              <w:t xml:space="preserve"> </w:t>
            </w:r>
            <w:r>
              <w:rPr>
                <w:rFonts w:ascii="Times New Roman Hak" w:hAnsi="Times New Roman Hak"/>
                <w:sz w:val="28"/>
                <w:szCs w:val="28"/>
              </w:rPr>
              <w:t>пiлiстернi алары, хыuырuаны хоостыра орта сизiнерi</w:t>
            </w:r>
          </w:p>
          <w:p w:rsidR="00194E56" w:rsidRPr="00F84B22" w:rsidRDefault="00194E56" w:rsidP="00C85D48">
            <w:pPr>
              <w:rPr>
                <w:rFonts w:ascii="Times New Roman Hak" w:hAnsi="Times New Roman Hak"/>
                <w:sz w:val="28"/>
                <w:szCs w:val="28"/>
              </w:rPr>
            </w:pPr>
            <w:r w:rsidRPr="00150ABA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Чоох алuыдар:</w:t>
            </w:r>
            <w:r w:rsidRPr="00150ABA">
              <w:rPr>
                <w:rFonts w:ascii="Times New Roman Hak" w:hAnsi="Times New Roman Hak"/>
                <w:sz w:val="28"/>
                <w:szCs w:val="28"/>
              </w:rPr>
              <w:t xml:space="preserve"> </w:t>
            </w:r>
            <w:r>
              <w:rPr>
                <w:rFonts w:ascii="Times New Roman Hak" w:hAnsi="Times New Roman Hak"/>
                <w:sz w:val="28"/>
                <w:szCs w:val="28"/>
              </w:rPr>
              <w:t>удур-тjдiр истiзерi, сурыuлар орта килiстiре турuызары, удур-тjдiр истiзерi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</w:tr>
      <w:tr w:rsidR="00194E56" w:rsidRPr="00F84B22">
        <w:trPr>
          <w:trHeight w:val="1015"/>
        </w:trPr>
        <w:tc>
          <w:tcPr>
            <w:tcW w:w="407" w:type="dxa"/>
            <w:vMerge w:val="restart"/>
            <w:tcBorders>
              <w:left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tcBorders>
              <w:left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FB37C8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DD3E54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Соонxа олuаннар eгретчiнiy полызиинаy таныбас сjстернiy тузаларын чарытчалар.</w:t>
            </w:r>
          </w:p>
          <w:p w:rsidR="00194E56" w:rsidRPr="00F84B22" w:rsidRDefault="00194E56" w:rsidP="003E6830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Сjстернiy тузаларын чарыдарында араласчалар</w:t>
            </w:r>
          </w:p>
        </w:tc>
        <w:tc>
          <w:tcPr>
            <w:tcW w:w="3049" w:type="dxa"/>
            <w:vMerge/>
            <w:tcBorders>
              <w:left w:val="single" w:sz="6" w:space="0" w:color="836967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</w:tr>
      <w:tr w:rsidR="00194E56" w:rsidRPr="00F84B22">
        <w:trPr>
          <w:trHeight w:val="1128"/>
        </w:trPr>
        <w:tc>
          <w:tcPr>
            <w:tcW w:w="407" w:type="dxa"/>
            <w:vMerge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FB37C8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8C2441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Халuанxызын iкiлердеy хыuырчалар, удур-тjдiр алызып</w:t>
            </w:r>
            <w:r>
              <w:rPr>
                <w:rFonts w:ascii="Times New Roman Hak" w:hAnsi="Times New Roman Hak"/>
                <w:sz w:val="28"/>
                <w:szCs w:val="28"/>
              </w:rPr>
              <w:t>,</w:t>
            </w:r>
            <w:r w:rsidRPr="00F84B22">
              <w:rPr>
                <w:rFonts w:ascii="Times New Roman Hak" w:hAnsi="Times New Roman Hak"/>
                <w:sz w:val="28"/>
                <w:szCs w:val="28"/>
              </w:rPr>
              <w:t xml:space="preserve"> сурыuлар пирiсчелер.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 xml:space="preserve">Халuанxызын iкiлердеy хыuырчалар, удур-тjдiр  алызып сурыuлар пирiсчелер. </w:t>
            </w:r>
          </w:p>
        </w:tc>
        <w:tc>
          <w:tcPr>
            <w:tcW w:w="3049" w:type="dxa"/>
            <w:vMerge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</w:tr>
      <w:tr w:rsidR="00194E56" w:rsidRPr="00F84B22">
        <w:trPr>
          <w:trHeight w:val="885"/>
        </w:trPr>
        <w:tc>
          <w:tcPr>
            <w:tcW w:w="407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4.</w:t>
            </w:r>
          </w:p>
        </w:tc>
        <w:tc>
          <w:tcPr>
            <w:tcW w:w="1780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FB37C8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Алuан пiлiстернi пiрге идерi</w:t>
            </w:r>
          </w:p>
        </w:tc>
        <w:tc>
          <w:tcPr>
            <w:tcW w:w="5350" w:type="dxa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1665F1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Хыuырыбысхан соонда, eгретчi олuаннарны кругка турuызыбысча, полuан на пала позыныy кjyнiнеy нымахнаy танысханы хоостыра eлесче.</w:t>
            </w:r>
          </w:p>
        </w:tc>
        <w:tc>
          <w:tcPr>
            <w:tcW w:w="2899" w:type="dxa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Полuан на пала кругта  позыныy кjyнiн чарытча.</w:t>
            </w:r>
          </w:p>
        </w:tc>
        <w:tc>
          <w:tcPr>
            <w:tcW w:w="3049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</w:tcPr>
          <w:p w:rsidR="00194E56" w:rsidRPr="000B3A84" w:rsidRDefault="00194E56" w:rsidP="00C23D09">
            <w:pPr>
              <w:rPr>
                <w:rFonts w:ascii="Times New Roman Hak" w:hAnsi="Times New Roman Hak"/>
                <w:i/>
                <w:sz w:val="28"/>
                <w:szCs w:val="28"/>
              </w:rPr>
            </w:pPr>
            <w:r w:rsidRPr="000B3A84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 xml:space="preserve">Чоох алuыдар: </w:t>
            </w:r>
            <w:r w:rsidRPr="000B3A84">
              <w:rPr>
                <w:rFonts w:ascii="Times New Roman Hak" w:hAnsi="Times New Roman Hak"/>
                <w:i/>
                <w:sz w:val="28"/>
                <w:szCs w:val="28"/>
              </w:rPr>
              <w:t>саuыстарнаy eлезерi.</w:t>
            </w:r>
          </w:p>
          <w:p w:rsidR="00194E56" w:rsidRPr="00F84B22" w:rsidRDefault="00194E56" w:rsidP="00C23D09">
            <w:pPr>
              <w:rPr>
                <w:rFonts w:ascii="Times New Roman Hak" w:hAnsi="Times New Roman Hak"/>
                <w:sz w:val="28"/>
                <w:szCs w:val="28"/>
              </w:rPr>
            </w:pPr>
            <w:r w:rsidRPr="000B3A84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Саuыс-кjгbс алuыдар салтарлар</w:t>
            </w:r>
            <w:r w:rsidRPr="000B3A84">
              <w:rPr>
                <w:rFonts w:ascii="Times New Roman Hak" w:hAnsi="Times New Roman Hak"/>
                <w:i/>
                <w:sz w:val="28"/>
                <w:szCs w:val="28"/>
              </w:rPr>
              <w:t xml:space="preserve">: </w:t>
            </w:r>
            <w:r w:rsidRPr="000B3A84">
              <w:rPr>
                <w:rFonts w:ascii="Times New Roman Hak" w:hAnsi="Times New Roman Hak"/>
                <w:sz w:val="28"/>
                <w:szCs w:val="28"/>
              </w:rPr>
              <w:t>позын иптiг тудынары</w:t>
            </w:r>
          </w:p>
        </w:tc>
        <w:tc>
          <w:tcPr>
            <w:tcW w:w="1699" w:type="dxa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</w:tr>
      <w:tr w:rsidR="00194E56" w:rsidRPr="00F84B22">
        <w:trPr>
          <w:trHeight w:val="1290"/>
        </w:trPr>
        <w:tc>
          <w:tcPr>
            <w:tcW w:w="407" w:type="dxa"/>
            <w:vMerge/>
            <w:tcBorders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FB37C8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- Олuаннар, сiрер хоосчы полuан ползар, пу нымахха килiстiре хайдаu jyнернеy тузаланарxыхсар ?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1665F1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Нандырыuлар</w:t>
            </w:r>
          </w:p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3049" w:type="dxa"/>
            <w:vMerge/>
            <w:tcBorders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F84B22" w:rsidRDefault="00194E56" w:rsidP="00222E01">
            <w:pPr>
              <w:ind w:firstLine="630"/>
              <w:rPr>
                <w:rFonts w:ascii="Times New Roman Hak" w:hAnsi="Times New Roman Hak"/>
                <w:sz w:val="28"/>
                <w:szCs w:val="28"/>
              </w:rPr>
            </w:pPr>
          </w:p>
        </w:tc>
      </w:tr>
      <w:tr w:rsidR="00194E56" w:rsidRPr="00F84B22">
        <w:tc>
          <w:tcPr>
            <w:tcW w:w="407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247174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Пос алынxа тоuыс,</w:t>
            </w:r>
          </w:p>
          <w:p w:rsidR="00194E56" w:rsidRPr="00F84B22" w:rsidRDefault="00194E56" w:rsidP="00247174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пирiлген сурыuларuа нандырыuлар табары, паалиры.</w:t>
            </w:r>
          </w:p>
        </w:tc>
        <w:tc>
          <w:tcPr>
            <w:tcW w:w="53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Jмелернеy тоuыс.</w:t>
            </w:r>
          </w:p>
          <w:p w:rsidR="00194E56" w:rsidRPr="00F84B22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1-uы jме. Нымахта сын паза сын нимес нимелернi табыyар. Ноuа пiс пу произведениенi нымах тiпчебiс?</w:t>
            </w:r>
          </w:p>
          <w:p w:rsidR="00194E56" w:rsidRPr="00F84B22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2-xi jме. Торымастыy омазын чарыдыyар. Оyныu алай оyныu нимес матырuа сiрер аны кирерзер? Ноuа?</w:t>
            </w:r>
          </w:p>
          <w:p w:rsidR="00194E56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3-xi jме. Автор пу произведение хоостыра ниме чоохтирuа саuынuан полар? Хайдаu нандырыuлар пирерxiксер?</w:t>
            </w:r>
          </w:p>
          <w:p w:rsidR="00194E56" w:rsidRPr="00F84B22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4-xi jме. Торымас чох полuан полза, ниме поларxых тайuада?</w:t>
            </w:r>
          </w:p>
        </w:tc>
        <w:tc>
          <w:tcPr>
            <w:tcW w:w="289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7116AF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Нымахнаy тоuынчалар, соонxа нандырыu тутчалар. Ситкiп истiп, нандырыuларны удур-тjдiр паалапчалар.</w:t>
            </w:r>
          </w:p>
        </w:tc>
        <w:tc>
          <w:tcPr>
            <w:tcW w:w="30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 w:rsidRPr="00C23D09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Чоох алuыдар:</w:t>
            </w:r>
            <w:r w:rsidRPr="00C23D09">
              <w:rPr>
                <w:rFonts w:ascii="Times New Roman Hak" w:hAnsi="Times New Roman Hak"/>
                <w:sz w:val="28"/>
                <w:szCs w:val="28"/>
              </w:rPr>
              <w:t xml:space="preserve"> хада eгренчеткен арuыснаy тeзbмнbг паза иптbг хада-пbрге тоuынары, аны чалтырама салтарларuа чидерге кjнbктbрерb, сыныхтиры, идbглерbн тeзедерb паза  паалиры</w:t>
            </w:r>
            <w:r w:rsidRPr="00C23D09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 xml:space="preserve"> Пbлbс пeдbрxеy тиксb eгренbс идbглер:</w:t>
            </w:r>
            <w:r w:rsidRPr="00C23D09">
              <w:rPr>
                <w:rFonts w:ascii="Times New Roman Hak" w:hAnsi="Times New Roman Hak"/>
                <w:sz w:val="28"/>
                <w:szCs w:val="28"/>
              </w:rPr>
              <w:t xml:space="preserve"> пbлbстернb пbр системаа аuылары, маyнаныстыu салтарларuа аuылар иy артых оyдайларны табары, орта паза киртbстbг чоох тудары, оyдайларны паза идbглернb пос паалиры </w:t>
            </w:r>
          </w:p>
          <w:p w:rsidR="00194E56" w:rsidRPr="008976F6" w:rsidRDefault="00194E56" w:rsidP="001B5611">
            <w:pPr>
              <w:rPr>
                <w:rFonts w:ascii="Times New Roman Hak" w:hAnsi="Times New Roman Hak"/>
                <w:sz w:val="28"/>
                <w:szCs w:val="28"/>
              </w:rPr>
            </w:pPr>
            <w:r w:rsidRPr="008976F6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Пbлbс пeдbрxеy тиксb eгренbс идbглер:</w:t>
            </w:r>
            <w:r>
              <w:rPr>
                <w:rFonts w:ascii="Times New Roman Hak" w:hAnsi="Times New Roman Hak"/>
                <w:sz w:val="28"/>
                <w:szCs w:val="28"/>
              </w:rPr>
              <w:t xml:space="preserve">  посты паалиры</w:t>
            </w:r>
          </w:p>
        </w:tc>
        <w:tc>
          <w:tcPr>
            <w:tcW w:w="169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</w:tr>
      <w:tr w:rsidR="00194E56" w:rsidRPr="00F84B22">
        <w:tc>
          <w:tcPr>
            <w:tcW w:w="407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6.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836967"/>
              <w:bottom w:val="single" w:sz="4" w:space="0" w:color="auto"/>
              <w:right w:val="single" w:sz="6" w:space="0" w:color="836967"/>
            </w:tcBorders>
            <w:vAlign w:val="center"/>
          </w:tcPr>
          <w:p w:rsidR="00194E56" w:rsidRPr="00F84B22" w:rsidRDefault="00194E56" w:rsidP="00247174">
            <w:pPr>
              <w:rPr>
                <w:rFonts w:ascii="Times New Roman Hak" w:hAnsi="Times New Roman Hak"/>
                <w:sz w:val="28"/>
                <w:szCs w:val="28"/>
              </w:rPr>
            </w:pPr>
            <w:r w:rsidRPr="00F84B22">
              <w:rPr>
                <w:rFonts w:ascii="Times New Roman Hak" w:hAnsi="Times New Roman Hak"/>
                <w:sz w:val="28"/>
                <w:szCs w:val="28"/>
              </w:rPr>
              <w:t>Идbгнb паалиры (урок салтары)</w:t>
            </w:r>
          </w:p>
        </w:tc>
        <w:tc>
          <w:tcPr>
            <w:tcW w:w="53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Олuаннар чоохтаuларны тоозыбызарuа киректер:</w:t>
            </w:r>
          </w:p>
          <w:p w:rsidR="00194E56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Пeeн мин танысхам…</w:t>
            </w:r>
          </w:p>
          <w:p w:rsidR="00194E56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Иy хыныu маuаа пiлдiрген…</w:t>
            </w:r>
          </w:p>
          <w:p w:rsidR="00194E56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Мин читiре оyар полбаам…</w:t>
            </w:r>
          </w:p>
          <w:p w:rsidR="00194E56" w:rsidRPr="00F84B22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Хоза мин пiлiп аларxыхпын…</w:t>
            </w:r>
          </w:p>
        </w:tc>
        <w:tc>
          <w:tcPr>
            <w:tcW w:w="289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7116AF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Чоохтаuларны тоосчалар</w:t>
            </w:r>
          </w:p>
        </w:tc>
        <w:tc>
          <w:tcPr>
            <w:tcW w:w="30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5C4782" w:rsidRDefault="00194E56" w:rsidP="005C4782">
            <w:pPr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</w:pPr>
            <w:r w:rsidRPr="005C4782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 xml:space="preserve">Чоох алuыдары: </w:t>
            </w:r>
            <w:r w:rsidRPr="005C4782">
              <w:rPr>
                <w:rFonts w:ascii="Times New Roman Hak" w:hAnsi="Times New Roman Hak"/>
                <w:sz w:val="28"/>
                <w:szCs w:val="28"/>
              </w:rPr>
              <w:t>саuыстарнаy eлезерb</w:t>
            </w:r>
            <w:r w:rsidRPr="005C4782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 xml:space="preserve"> </w:t>
            </w:r>
          </w:p>
          <w:p w:rsidR="00194E56" w:rsidRPr="005C4782" w:rsidRDefault="00194E56" w:rsidP="005C4782">
            <w:pPr>
              <w:rPr>
                <w:rFonts w:ascii="Times New Roman Hak" w:hAnsi="Times New Roman Hak"/>
                <w:sz w:val="28"/>
                <w:szCs w:val="28"/>
              </w:rPr>
            </w:pPr>
            <w:r w:rsidRPr="005C4782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Пbлbс пeдbрxеy тиксb eгренbс идbглер:</w:t>
            </w:r>
            <w:r w:rsidRPr="005C4782">
              <w:rPr>
                <w:rFonts w:ascii="Times New Roman Hak" w:hAnsi="Times New Roman Hak"/>
                <w:sz w:val="28"/>
                <w:szCs w:val="28"/>
              </w:rPr>
              <w:t xml:space="preserve"> пос паалас </w:t>
            </w:r>
          </w:p>
          <w:p w:rsidR="00194E56" w:rsidRPr="005C4782" w:rsidRDefault="00194E56" w:rsidP="005C4782">
            <w:pPr>
              <w:rPr>
                <w:rFonts w:ascii="Times New Roman Hak" w:hAnsi="Times New Roman Hak"/>
                <w:sz w:val="28"/>
                <w:szCs w:val="28"/>
              </w:rPr>
            </w:pPr>
            <w:r w:rsidRPr="005C4782">
              <w:rPr>
                <w:rFonts w:ascii="Times New Roman Hak" w:hAnsi="Times New Roman Hak"/>
                <w:i/>
                <w:sz w:val="28"/>
                <w:szCs w:val="28"/>
                <w:u w:val="single"/>
              </w:rPr>
              <w:t>Саuыс-кjгbс алuыдар салтарлар</w:t>
            </w:r>
            <w:r w:rsidRPr="005C4782">
              <w:rPr>
                <w:rFonts w:ascii="Times New Roman Hak" w:hAnsi="Times New Roman Hak"/>
                <w:i/>
                <w:sz w:val="28"/>
                <w:szCs w:val="28"/>
              </w:rPr>
              <w:t xml:space="preserve">: </w:t>
            </w:r>
            <w:r w:rsidRPr="005C4782">
              <w:rPr>
                <w:rFonts w:ascii="Times New Roman Hak" w:hAnsi="Times New Roman Hak"/>
                <w:sz w:val="28"/>
                <w:szCs w:val="28"/>
              </w:rPr>
              <w:t>туза пeдbрbзb</w:t>
            </w:r>
          </w:p>
        </w:tc>
        <w:tc>
          <w:tcPr>
            <w:tcW w:w="169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5C478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</w:tr>
      <w:tr w:rsidR="00194E56" w:rsidRPr="00F84B22">
        <w:tc>
          <w:tcPr>
            <w:tcW w:w="407" w:type="dxa"/>
            <w:tcBorders>
              <w:top w:val="single" w:sz="4" w:space="0" w:color="auto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7.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Pr="00F84B22" w:rsidRDefault="00194E56" w:rsidP="00247174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Ибдегi тоuыс.</w:t>
            </w:r>
          </w:p>
        </w:tc>
        <w:tc>
          <w:tcPr>
            <w:tcW w:w="53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Default="00194E56" w:rsidP="008442FA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«Торымас» нымах хоостыра хоос хоостап килерге</w:t>
            </w:r>
          </w:p>
        </w:tc>
        <w:tc>
          <w:tcPr>
            <w:tcW w:w="289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194E56" w:rsidRDefault="00194E56" w:rsidP="007116AF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rFonts w:ascii="Times New Roman Hak" w:hAnsi="Times New Roman Hak"/>
                <w:sz w:val="28"/>
                <w:szCs w:val="28"/>
              </w:rPr>
              <w:t>Дневниксер пасчалар.</w:t>
            </w:r>
          </w:p>
        </w:tc>
        <w:tc>
          <w:tcPr>
            <w:tcW w:w="30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194E56" w:rsidRPr="00F84B22" w:rsidRDefault="00194E56" w:rsidP="00B14CBE">
            <w:pPr>
              <w:rPr>
                <w:rFonts w:ascii="Times New Roman Hak" w:hAnsi="Times New Roman Hak"/>
                <w:sz w:val="28"/>
                <w:szCs w:val="28"/>
              </w:rPr>
            </w:pPr>
          </w:p>
        </w:tc>
      </w:tr>
    </w:tbl>
    <w:p w:rsidR="00194E56" w:rsidRPr="00F84B22" w:rsidRDefault="00194E56" w:rsidP="008B62EF">
      <w:pPr>
        <w:rPr>
          <w:rFonts w:ascii="Times New Roman Hak" w:hAnsi="Times New Roman Hak"/>
          <w:sz w:val="28"/>
          <w:szCs w:val="28"/>
        </w:rPr>
      </w:pPr>
    </w:p>
    <w:p w:rsidR="00194E56" w:rsidRPr="00F84B22" w:rsidRDefault="00194E56">
      <w:pPr>
        <w:rPr>
          <w:rFonts w:ascii="Times New Roman Hak" w:hAnsi="Times New Roman Hak"/>
        </w:rPr>
      </w:pPr>
    </w:p>
    <w:sectPr w:rsidR="00194E56" w:rsidRPr="00F84B22" w:rsidSect="00CD5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Ha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Hak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2EF"/>
    <w:rsid w:val="00000E04"/>
    <w:rsid w:val="000038CE"/>
    <w:rsid w:val="00004753"/>
    <w:rsid w:val="00005782"/>
    <w:rsid w:val="000059BF"/>
    <w:rsid w:val="00005B78"/>
    <w:rsid w:val="000067E3"/>
    <w:rsid w:val="00010500"/>
    <w:rsid w:val="00010C40"/>
    <w:rsid w:val="00013607"/>
    <w:rsid w:val="000204FF"/>
    <w:rsid w:val="00021005"/>
    <w:rsid w:val="00021B84"/>
    <w:rsid w:val="000220AF"/>
    <w:rsid w:val="00022754"/>
    <w:rsid w:val="00022DEA"/>
    <w:rsid w:val="00022F28"/>
    <w:rsid w:val="00025E9B"/>
    <w:rsid w:val="0003004D"/>
    <w:rsid w:val="00030AC7"/>
    <w:rsid w:val="00030ED1"/>
    <w:rsid w:val="00031474"/>
    <w:rsid w:val="0003223E"/>
    <w:rsid w:val="0003262E"/>
    <w:rsid w:val="00033276"/>
    <w:rsid w:val="00034A80"/>
    <w:rsid w:val="00035BD3"/>
    <w:rsid w:val="00036B66"/>
    <w:rsid w:val="000370B9"/>
    <w:rsid w:val="00037317"/>
    <w:rsid w:val="00042D17"/>
    <w:rsid w:val="000468BB"/>
    <w:rsid w:val="00050CBB"/>
    <w:rsid w:val="0005182C"/>
    <w:rsid w:val="00052A5D"/>
    <w:rsid w:val="00052C35"/>
    <w:rsid w:val="000559D1"/>
    <w:rsid w:val="00055C63"/>
    <w:rsid w:val="0005688A"/>
    <w:rsid w:val="00061186"/>
    <w:rsid w:val="0006184E"/>
    <w:rsid w:val="0006238F"/>
    <w:rsid w:val="0006326D"/>
    <w:rsid w:val="0006535B"/>
    <w:rsid w:val="0006564A"/>
    <w:rsid w:val="00066375"/>
    <w:rsid w:val="0006769A"/>
    <w:rsid w:val="00070AC7"/>
    <w:rsid w:val="0007158E"/>
    <w:rsid w:val="0007231F"/>
    <w:rsid w:val="00072E81"/>
    <w:rsid w:val="000769A3"/>
    <w:rsid w:val="000801B6"/>
    <w:rsid w:val="00080463"/>
    <w:rsid w:val="00080858"/>
    <w:rsid w:val="00080D16"/>
    <w:rsid w:val="00080D71"/>
    <w:rsid w:val="0008135D"/>
    <w:rsid w:val="00082587"/>
    <w:rsid w:val="00082A40"/>
    <w:rsid w:val="00083E98"/>
    <w:rsid w:val="00083F51"/>
    <w:rsid w:val="00085206"/>
    <w:rsid w:val="000862E4"/>
    <w:rsid w:val="000928BA"/>
    <w:rsid w:val="00092A7D"/>
    <w:rsid w:val="00092E32"/>
    <w:rsid w:val="0009346D"/>
    <w:rsid w:val="00094820"/>
    <w:rsid w:val="00096080"/>
    <w:rsid w:val="00096C30"/>
    <w:rsid w:val="000A1097"/>
    <w:rsid w:val="000A1AFB"/>
    <w:rsid w:val="000A2F7B"/>
    <w:rsid w:val="000A4F9E"/>
    <w:rsid w:val="000A5E11"/>
    <w:rsid w:val="000B2886"/>
    <w:rsid w:val="000B28A3"/>
    <w:rsid w:val="000B2A74"/>
    <w:rsid w:val="000B3A84"/>
    <w:rsid w:val="000B40FE"/>
    <w:rsid w:val="000B5019"/>
    <w:rsid w:val="000B55FD"/>
    <w:rsid w:val="000B5802"/>
    <w:rsid w:val="000B5BB7"/>
    <w:rsid w:val="000B6764"/>
    <w:rsid w:val="000C1F5A"/>
    <w:rsid w:val="000C2143"/>
    <w:rsid w:val="000C35F8"/>
    <w:rsid w:val="000C44CE"/>
    <w:rsid w:val="000C563A"/>
    <w:rsid w:val="000D015B"/>
    <w:rsid w:val="000D06FC"/>
    <w:rsid w:val="000D0FA8"/>
    <w:rsid w:val="000D16D8"/>
    <w:rsid w:val="000D3092"/>
    <w:rsid w:val="000D34B1"/>
    <w:rsid w:val="000D411A"/>
    <w:rsid w:val="000D5841"/>
    <w:rsid w:val="000D5D1E"/>
    <w:rsid w:val="000D653F"/>
    <w:rsid w:val="000D7344"/>
    <w:rsid w:val="000E26EF"/>
    <w:rsid w:val="000E3D5C"/>
    <w:rsid w:val="000E516D"/>
    <w:rsid w:val="000E5B12"/>
    <w:rsid w:val="000E6D54"/>
    <w:rsid w:val="000E7204"/>
    <w:rsid w:val="000F001D"/>
    <w:rsid w:val="000F1564"/>
    <w:rsid w:val="000F44D3"/>
    <w:rsid w:val="000F5665"/>
    <w:rsid w:val="000F5BDB"/>
    <w:rsid w:val="000F68EC"/>
    <w:rsid w:val="000F69E4"/>
    <w:rsid w:val="000F7517"/>
    <w:rsid w:val="001000C2"/>
    <w:rsid w:val="00102F1B"/>
    <w:rsid w:val="0010302F"/>
    <w:rsid w:val="0010390D"/>
    <w:rsid w:val="00103B7F"/>
    <w:rsid w:val="00104483"/>
    <w:rsid w:val="001045ED"/>
    <w:rsid w:val="00104792"/>
    <w:rsid w:val="00110597"/>
    <w:rsid w:val="00111983"/>
    <w:rsid w:val="00112263"/>
    <w:rsid w:val="0011543E"/>
    <w:rsid w:val="00116161"/>
    <w:rsid w:val="00116DC2"/>
    <w:rsid w:val="00122A68"/>
    <w:rsid w:val="001245EB"/>
    <w:rsid w:val="0012562D"/>
    <w:rsid w:val="00125F64"/>
    <w:rsid w:val="00126EFA"/>
    <w:rsid w:val="00127A90"/>
    <w:rsid w:val="00130BA9"/>
    <w:rsid w:val="0013159C"/>
    <w:rsid w:val="00131894"/>
    <w:rsid w:val="0013220C"/>
    <w:rsid w:val="00132F79"/>
    <w:rsid w:val="001331AE"/>
    <w:rsid w:val="00133DC7"/>
    <w:rsid w:val="00135FD0"/>
    <w:rsid w:val="00137476"/>
    <w:rsid w:val="0013755B"/>
    <w:rsid w:val="00137D50"/>
    <w:rsid w:val="00140769"/>
    <w:rsid w:val="00140AEF"/>
    <w:rsid w:val="001410AB"/>
    <w:rsid w:val="00141EA3"/>
    <w:rsid w:val="00142D41"/>
    <w:rsid w:val="001432EA"/>
    <w:rsid w:val="00146947"/>
    <w:rsid w:val="001509FE"/>
    <w:rsid w:val="00150ABA"/>
    <w:rsid w:val="001532DF"/>
    <w:rsid w:val="00153E22"/>
    <w:rsid w:val="00154186"/>
    <w:rsid w:val="0015479D"/>
    <w:rsid w:val="00154E99"/>
    <w:rsid w:val="00155758"/>
    <w:rsid w:val="00155C9F"/>
    <w:rsid w:val="00157170"/>
    <w:rsid w:val="00161114"/>
    <w:rsid w:val="00161C52"/>
    <w:rsid w:val="001622A1"/>
    <w:rsid w:val="0016255F"/>
    <w:rsid w:val="001626DB"/>
    <w:rsid w:val="00163719"/>
    <w:rsid w:val="001657B8"/>
    <w:rsid w:val="00165965"/>
    <w:rsid w:val="001664B1"/>
    <w:rsid w:val="001665F1"/>
    <w:rsid w:val="001667EF"/>
    <w:rsid w:val="00166CB7"/>
    <w:rsid w:val="00166D33"/>
    <w:rsid w:val="00167187"/>
    <w:rsid w:val="0016793F"/>
    <w:rsid w:val="001717AF"/>
    <w:rsid w:val="00172284"/>
    <w:rsid w:val="00172FFD"/>
    <w:rsid w:val="001740F9"/>
    <w:rsid w:val="00174FF4"/>
    <w:rsid w:val="00176B6B"/>
    <w:rsid w:val="00180614"/>
    <w:rsid w:val="00180D30"/>
    <w:rsid w:val="00180E1F"/>
    <w:rsid w:val="001810DF"/>
    <w:rsid w:val="00182E6B"/>
    <w:rsid w:val="0018440B"/>
    <w:rsid w:val="001856BC"/>
    <w:rsid w:val="00185B52"/>
    <w:rsid w:val="00187900"/>
    <w:rsid w:val="001910AE"/>
    <w:rsid w:val="0019203F"/>
    <w:rsid w:val="00192C83"/>
    <w:rsid w:val="00194C02"/>
    <w:rsid w:val="00194E34"/>
    <w:rsid w:val="00194E56"/>
    <w:rsid w:val="00197B4E"/>
    <w:rsid w:val="00197D2A"/>
    <w:rsid w:val="00197EB6"/>
    <w:rsid w:val="001A1328"/>
    <w:rsid w:val="001A1A38"/>
    <w:rsid w:val="001A4611"/>
    <w:rsid w:val="001A5617"/>
    <w:rsid w:val="001A58BC"/>
    <w:rsid w:val="001A6131"/>
    <w:rsid w:val="001A6A49"/>
    <w:rsid w:val="001A6DB4"/>
    <w:rsid w:val="001A7C01"/>
    <w:rsid w:val="001B019A"/>
    <w:rsid w:val="001B01D4"/>
    <w:rsid w:val="001B23C7"/>
    <w:rsid w:val="001B4DB3"/>
    <w:rsid w:val="001B5540"/>
    <w:rsid w:val="001B5611"/>
    <w:rsid w:val="001B5A12"/>
    <w:rsid w:val="001B6924"/>
    <w:rsid w:val="001B7F69"/>
    <w:rsid w:val="001C0032"/>
    <w:rsid w:val="001C0255"/>
    <w:rsid w:val="001C3624"/>
    <w:rsid w:val="001C422D"/>
    <w:rsid w:val="001C46BA"/>
    <w:rsid w:val="001C78AA"/>
    <w:rsid w:val="001D0D14"/>
    <w:rsid w:val="001D3503"/>
    <w:rsid w:val="001D4622"/>
    <w:rsid w:val="001D4F32"/>
    <w:rsid w:val="001D5187"/>
    <w:rsid w:val="001D56F1"/>
    <w:rsid w:val="001D7AE5"/>
    <w:rsid w:val="001E01EE"/>
    <w:rsid w:val="001E2CC9"/>
    <w:rsid w:val="001E3858"/>
    <w:rsid w:val="001E4DA2"/>
    <w:rsid w:val="001E6B3A"/>
    <w:rsid w:val="001F1665"/>
    <w:rsid w:val="001F4554"/>
    <w:rsid w:val="001F4AC7"/>
    <w:rsid w:val="001F5073"/>
    <w:rsid w:val="001F5271"/>
    <w:rsid w:val="001F6014"/>
    <w:rsid w:val="001F667C"/>
    <w:rsid w:val="001F7CEF"/>
    <w:rsid w:val="00201BAC"/>
    <w:rsid w:val="00201C3C"/>
    <w:rsid w:val="00202E93"/>
    <w:rsid w:val="00204647"/>
    <w:rsid w:val="002046FB"/>
    <w:rsid w:val="00204973"/>
    <w:rsid w:val="002059C4"/>
    <w:rsid w:val="002077FE"/>
    <w:rsid w:val="00207850"/>
    <w:rsid w:val="00207C3C"/>
    <w:rsid w:val="002103E7"/>
    <w:rsid w:val="00211EDD"/>
    <w:rsid w:val="0021201B"/>
    <w:rsid w:val="00212219"/>
    <w:rsid w:val="00216482"/>
    <w:rsid w:val="002172BC"/>
    <w:rsid w:val="002177EA"/>
    <w:rsid w:val="0022145F"/>
    <w:rsid w:val="00221EF2"/>
    <w:rsid w:val="00222418"/>
    <w:rsid w:val="00222597"/>
    <w:rsid w:val="00222E01"/>
    <w:rsid w:val="0022613E"/>
    <w:rsid w:val="00230FD8"/>
    <w:rsid w:val="00233084"/>
    <w:rsid w:val="00234278"/>
    <w:rsid w:val="00234DA6"/>
    <w:rsid w:val="00235655"/>
    <w:rsid w:val="00236D4F"/>
    <w:rsid w:val="00240827"/>
    <w:rsid w:val="00242E65"/>
    <w:rsid w:val="00244784"/>
    <w:rsid w:val="00244E27"/>
    <w:rsid w:val="00246C97"/>
    <w:rsid w:val="002470E8"/>
    <w:rsid w:val="00247174"/>
    <w:rsid w:val="002537F8"/>
    <w:rsid w:val="002538F9"/>
    <w:rsid w:val="00253D1F"/>
    <w:rsid w:val="00255694"/>
    <w:rsid w:val="00262321"/>
    <w:rsid w:val="002625D2"/>
    <w:rsid w:val="002643C4"/>
    <w:rsid w:val="002646EB"/>
    <w:rsid w:val="00266930"/>
    <w:rsid w:val="00266ED8"/>
    <w:rsid w:val="0026745B"/>
    <w:rsid w:val="00274B5D"/>
    <w:rsid w:val="00275626"/>
    <w:rsid w:val="00275BD4"/>
    <w:rsid w:val="0028079D"/>
    <w:rsid w:val="00280B9A"/>
    <w:rsid w:val="00284565"/>
    <w:rsid w:val="00284E88"/>
    <w:rsid w:val="00286C4D"/>
    <w:rsid w:val="00286EC3"/>
    <w:rsid w:val="00287512"/>
    <w:rsid w:val="0029028C"/>
    <w:rsid w:val="00290617"/>
    <w:rsid w:val="00291EF3"/>
    <w:rsid w:val="002921A1"/>
    <w:rsid w:val="002921AB"/>
    <w:rsid w:val="00293418"/>
    <w:rsid w:val="002939F9"/>
    <w:rsid w:val="002947A6"/>
    <w:rsid w:val="00294D21"/>
    <w:rsid w:val="00294F17"/>
    <w:rsid w:val="00297488"/>
    <w:rsid w:val="002A0E8F"/>
    <w:rsid w:val="002A1022"/>
    <w:rsid w:val="002A1068"/>
    <w:rsid w:val="002A3603"/>
    <w:rsid w:val="002A3FB2"/>
    <w:rsid w:val="002A408B"/>
    <w:rsid w:val="002A5AA9"/>
    <w:rsid w:val="002A6B1E"/>
    <w:rsid w:val="002A72A7"/>
    <w:rsid w:val="002A7624"/>
    <w:rsid w:val="002B3381"/>
    <w:rsid w:val="002B375D"/>
    <w:rsid w:val="002B53E5"/>
    <w:rsid w:val="002B6117"/>
    <w:rsid w:val="002B62DD"/>
    <w:rsid w:val="002B6571"/>
    <w:rsid w:val="002B6C0C"/>
    <w:rsid w:val="002B6D2C"/>
    <w:rsid w:val="002C3AFD"/>
    <w:rsid w:val="002C465B"/>
    <w:rsid w:val="002C54CA"/>
    <w:rsid w:val="002C6049"/>
    <w:rsid w:val="002C66C4"/>
    <w:rsid w:val="002C6836"/>
    <w:rsid w:val="002C6D2A"/>
    <w:rsid w:val="002C7290"/>
    <w:rsid w:val="002C73FC"/>
    <w:rsid w:val="002C75EA"/>
    <w:rsid w:val="002C795C"/>
    <w:rsid w:val="002C7CCB"/>
    <w:rsid w:val="002D20AF"/>
    <w:rsid w:val="002D21AE"/>
    <w:rsid w:val="002D3206"/>
    <w:rsid w:val="002D3378"/>
    <w:rsid w:val="002D45DF"/>
    <w:rsid w:val="002D4802"/>
    <w:rsid w:val="002D51D6"/>
    <w:rsid w:val="002D591A"/>
    <w:rsid w:val="002D672A"/>
    <w:rsid w:val="002D7F2B"/>
    <w:rsid w:val="002E3EB8"/>
    <w:rsid w:val="002E4CE2"/>
    <w:rsid w:val="002E4CFF"/>
    <w:rsid w:val="002E5092"/>
    <w:rsid w:val="002E54C8"/>
    <w:rsid w:val="002E6187"/>
    <w:rsid w:val="002F137A"/>
    <w:rsid w:val="002F352B"/>
    <w:rsid w:val="002F3F93"/>
    <w:rsid w:val="002F451E"/>
    <w:rsid w:val="002F4815"/>
    <w:rsid w:val="002F518C"/>
    <w:rsid w:val="002F551D"/>
    <w:rsid w:val="002F5575"/>
    <w:rsid w:val="002F72ED"/>
    <w:rsid w:val="003001D0"/>
    <w:rsid w:val="003003C1"/>
    <w:rsid w:val="00301A14"/>
    <w:rsid w:val="00301AAA"/>
    <w:rsid w:val="00302363"/>
    <w:rsid w:val="00303783"/>
    <w:rsid w:val="00304F6A"/>
    <w:rsid w:val="00305103"/>
    <w:rsid w:val="003053C6"/>
    <w:rsid w:val="00306E72"/>
    <w:rsid w:val="00310B6D"/>
    <w:rsid w:val="00313FB5"/>
    <w:rsid w:val="00315357"/>
    <w:rsid w:val="00315814"/>
    <w:rsid w:val="00315E06"/>
    <w:rsid w:val="00322484"/>
    <w:rsid w:val="00323F93"/>
    <w:rsid w:val="003255FB"/>
    <w:rsid w:val="003275FF"/>
    <w:rsid w:val="00330061"/>
    <w:rsid w:val="003330D7"/>
    <w:rsid w:val="00333894"/>
    <w:rsid w:val="00333F8E"/>
    <w:rsid w:val="00335615"/>
    <w:rsid w:val="003379DA"/>
    <w:rsid w:val="00337AD0"/>
    <w:rsid w:val="00337D1F"/>
    <w:rsid w:val="00341116"/>
    <w:rsid w:val="00342020"/>
    <w:rsid w:val="0034348C"/>
    <w:rsid w:val="00344F43"/>
    <w:rsid w:val="003455AC"/>
    <w:rsid w:val="003476CE"/>
    <w:rsid w:val="003500B9"/>
    <w:rsid w:val="003501D4"/>
    <w:rsid w:val="00351D80"/>
    <w:rsid w:val="00352162"/>
    <w:rsid w:val="0035309C"/>
    <w:rsid w:val="003534D8"/>
    <w:rsid w:val="003548E8"/>
    <w:rsid w:val="00356621"/>
    <w:rsid w:val="00356DF3"/>
    <w:rsid w:val="00357B62"/>
    <w:rsid w:val="00360177"/>
    <w:rsid w:val="00360945"/>
    <w:rsid w:val="00360AED"/>
    <w:rsid w:val="00360C7B"/>
    <w:rsid w:val="00360DBE"/>
    <w:rsid w:val="00363FDA"/>
    <w:rsid w:val="0036524F"/>
    <w:rsid w:val="0036561C"/>
    <w:rsid w:val="003677FD"/>
    <w:rsid w:val="0037067E"/>
    <w:rsid w:val="00371B90"/>
    <w:rsid w:val="00373327"/>
    <w:rsid w:val="003743C4"/>
    <w:rsid w:val="00374784"/>
    <w:rsid w:val="003747BC"/>
    <w:rsid w:val="003747D3"/>
    <w:rsid w:val="00374BBD"/>
    <w:rsid w:val="0037685A"/>
    <w:rsid w:val="003779EF"/>
    <w:rsid w:val="003802FE"/>
    <w:rsid w:val="00380A29"/>
    <w:rsid w:val="00380B9C"/>
    <w:rsid w:val="00380E25"/>
    <w:rsid w:val="00381FAF"/>
    <w:rsid w:val="003826D6"/>
    <w:rsid w:val="00382DBF"/>
    <w:rsid w:val="00383EE4"/>
    <w:rsid w:val="003843D7"/>
    <w:rsid w:val="00386094"/>
    <w:rsid w:val="00387A12"/>
    <w:rsid w:val="00390B69"/>
    <w:rsid w:val="0039193B"/>
    <w:rsid w:val="00393AEB"/>
    <w:rsid w:val="003941E2"/>
    <w:rsid w:val="00394250"/>
    <w:rsid w:val="003946E0"/>
    <w:rsid w:val="00397E38"/>
    <w:rsid w:val="00397E8E"/>
    <w:rsid w:val="00397FD1"/>
    <w:rsid w:val="003A0258"/>
    <w:rsid w:val="003A10CB"/>
    <w:rsid w:val="003A2335"/>
    <w:rsid w:val="003A282A"/>
    <w:rsid w:val="003A2C0D"/>
    <w:rsid w:val="003A3A0F"/>
    <w:rsid w:val="003A3AE8"/>
    <w:rsid w:val="003A5169"/>
    <w:rsid w:val="003A5C10"/>
    <w:rsid w:val="003A5DEE"/>
    <w:rsid w:val="003B0EE4"/>
    <w:rsid w:val="003B12D1"/>
    <w:rsid w:val="003B15DB"/>
    <w:rsid w:val="003B187B"/>
    <w:rsid w:val="003B2B78"/>
    <w:rsid w:val="003B59C8"/>
    <w:rsid w:val="003B5E15"/>
    <w:rsid w:val="003B66C9"/>
    <w:rsid w:val="003B6FBB"/>
    <w:rsid w:val="003C0108"/>
    <w:rsid w:val="003C16FD"/>
    <w:rsid w:val="003C1B4B"/>
    <w:rsid w:val="003C20D5"/>
    <w:rsid w:val="003C3C43"/>
    <w:rsid w:val="003C6E1A"/>
    <w:rsid w:val="003C6F00"/>
    <w:rsid w:val="003D0519"/>
    <w:rsid w:val="003D0C10"/>
    <w:rsid w:val="003D2355"/>
    <w:rsid w:val="003D2469"/>
    <w:rsid w:val="003D3FCF"/>
    <w:rsid w:val="003D44E9"/>
    <w:rsid w:val="003D4A86"/>
    <w:rsid w:val="003D5AFA"/>
    <w:rsid w:val="003D5B9C"/>
    <w:rsid w:val="003D5DEF"/>
    <w:rsid w:val="003D5E66"/>
    <w:rsid w:val="003D671B"/>
    <w:rsid w:val="003D7597"/>
    <w:rsid w:val="003E14C7"/>
    <w:rsid w:val="003E25E9"/>
    <w:rsid w:val="003E3DBB"/>
    <w:rsid w:val="003E4362"/>
    <w:rsid w:val="003E4A8A"/>
    <w:rsid w:val="003E4BC4"/>
    <w:rsid w:val="003E6830"/>
    <w:rsid w:val="003F1EF5"/>
    <w:rsid w:val="003F31DC"/>
    <w:rsid w:val="003F4565"/>
    <w:rsid w:val="003F502F"/>
    <w:rsid w:val="003F5D54"/>
    <w:rsid w:val="003F6223"/>
    <w:rsid w:val="003F627E"/>
    <w:rsid w:val="003F6EBB"/>
    <w:rsid w:val="003F6FD8"/>
    <w:rsid w:val="004041A5"/>
    <w:rsid w:val="004042B1"/>
    <w:rsid w:val="004057D1"/>
    <w:rsid w:val="004102E2"/>
    <w:rsid w:val="0041168D"/>
    <w:rsid w:val="00411C87"/>
    <w:rsid w:val="00411FAA"/>
    <w:rsid w:val="004126C7"/>
    <w:rsid w:val="004127A8"/>
    <w:rsid w:val="0041286D"/>
    <w:rsid w:val="00412D98"/>
    <w:rsid w:val="004139A2"/>
    <w:rsid w:val="00415412"/>
    <w:rsid w:val="00416B40"/>
    <w:rsid w:val="00417231"/>
    <w:rsid w:val="004179EC"/>
    <w:rsid w:val="00420237"/>
    <w:rsid w:val="00421D7D"/>
    <w:rsid w:val="0042314C"/>
    <w:rsid w:val="004231AD"/>
    <w:rsid w:val="004235DB"/>
    <w:rsid w:val="0042422E"/>
    <w:rsid w:val="004243FC"/>
    <w:rsid w:val="00424B4B"/>
    <w:rsid w:val="0042653B"/>
    <w:rsid w:val="00430CF6"/>
    <w:rsid w:val="004313A4"/>
    <w:rsid w:val="0043181F"/>
    <w:rsid w:val="00431A7B"/>
    <w:rsid w:val="00432588"/>
    <w:rsid w:val="00432AE8"/>
    <w:rsid w:val="004348C9"/>
    <w:rsid w:val="004353BA"/>
    <w:rsid w:val="00436BC8"/>
    <w:rsid w:val="0043710B"/>
    <w:rsid w:val="00437A5F"/>
    <w:rsid w:val="00437AF9"/>
    <w:rsid w:val="004402CA"/>
    <w:rsid w:val="00440D27"/>
    <w:rsid w:val="004426B8"/>
    <w:rsid w:val="00442B6C"/>
    <w:rsid w:val="00442DE4"/>
    <w:rsid w:val="0044373E"/>
    <w:rsid w:val="00444ADB"/>
    <w:rsid w:val="004458DA"/>
    <w:rsid w:val="00446B55"/>
    <w:rsid w:val="00450802"/>
    <w:rsid w:val="00450BCA"/>
    <w:rsid w:val="004517EE"/>
    <w:rsid w:val="00451E9B"/>
    <w:rsid w:val="004528AD"/>
    <w:rsid w:val="00452D12"/>
    <w:rsid w:val="00453BFA"/>
    <w:rsid w:val="00453C7D"/>
    <w:rsid w:val="004547C5"/>
    <w:rsid w:val="00454B87"/>
    <w:rsid w:val="00456144"/>
    <w:rsid w:val="00460577"/>
    <w:rsid w:val="00461796"/>
    <w:rsid w:val="00463DDE"/>
    <w:rsid w:val="00466690"/>
    <w:rsid w:val="004678AB"/>
    <w:rsid w:val="0047174C"/>
    <w:rsid w:val="00471E5A"/>
    <w:rsid w:val="0047340D"/>
    <w:rsid w:val="0047377C"/>
    <w:rsid w:val="0047477A"/>
    <w:rsid w:val="004752C4"/>
    <w:rsid w:val="00475D1E"/>
    <w:rsid w:val="00477DCE"/>
    <w:rsid w:val="0048008B"/>
    <w:rsid w:val="00480F80"/>
    <w:rsid w:val="004815CC"/>
    <w:rsid w:val="00482DCC"/>
    <w:rsid w:val="00484832"/>
    <w:rsid w:val="00485807"/>
    <w:rsid w:val="00485E6B"/>
    <w:rsid w:val="00486FB4"/>
    <w:rsid w:val="00487678"/>
    <w:rsid w:val="00487D28"/>
    <w:rsid w:val="00487E26"/>
    <w:rsid w:val="004900EC"/>
    <w:rsid w:val="004906B7"/>
    <w:rsid w:val="004921D6"/>
    <w:rsid w:val="004921FC"/>
    <w:rsid w:val="0049268F"/>
    <w:rsid w:val="004927B5"/>
    <w:rsid w:val="0049309C"/>
    <w:rsid w:val="004937FA"/>
    <w:rsid w:val="00493884"/>
    <w:rsid w:val="00493A67"/>
    <w:rsid w:val="004A0718"/>
    <w:rsid w:val="004A11B8"/>
    <w:rsid w:val="004A1668"/>
    <w:rsid w:val="004A17EE"/>
    <w:rsid w:val="004A28CF"/>
    <w:rsid w:val="004A36CA"/>
    <w:rsid w:val="004A397C"/>
    <w:rsid w:val="004A5BDE"/>
    <w:rsid w:val="004A6EB2"/>
    <w:rsid w:val="004A784C"/>
    <w:rsid w:val="004B3A32"/>
    <w:rsid w:val="004B50EB"/>
    <w:rsid w:val="004B6450"/>
    <w:rsid w:val="004B672F"/>
    <w:rsid w:val="004B7B8E"/>
    <w:rsid w:val="004C135D"/>
    <w:rsid w:val="004C1C7B"/>
    <w:rsid w:val="004C1D84"/>
    <w:rsid w:val="004C258B"/>
    <w:rsid w:val="004C3EFC"/>
    <w:rsid w:val="004C4FB8"/>
    <w:rsid w:val="004C5483"/>
    <w:rsid w:val="004C5911"/>
    <w:rsid w:val="004C623F"/>
    <w:rsid w:val="004C67A0"/>
    <w:rsid w:val="004C778B"/>
    <w:rsid w:val="004D1E84"/>
    <w:rsid w:val="004D1ECA"/>
    <w:rsid w:val="004D26D2"/>
    <w:rsid w:val="004D37CB"/>
    <w:rsid w:val="004D3FCD"/>
    <w:rsid w:val="004D5062"/>
    <w:rsid w:val="004D7C62"/>
    <w:rsid w:val="004E0687"/>
    <w:rsid w:val="004E0893"/>
    <w:rsid w:val="004E15D9"/>
    <w:rsid w:val="004E23E2"/>
    <w:rsid w:val="004E3441"/>
    <w:rsid w:val="004E5E62"/>
    <w:rsid w:val="004E6789"/>
    <w:rsid w:val="004F092A"/>
    <w:rsid w:val="004F0D6B"/>
    <w:rsid w:val="004F1576"/>
    <w:rsid w:val="004F369A"/>
    <w:rsid w:val="004F5079"/>
    <w:rsid w:val="004F5C10"/>
    <w:rsid w:val="004F5DF8"/>
    <w:rsid w:val="004F6532"/>
    <w:rsid w:val="004F664E"/>
    <w:rsid w:val="00503C3E"/>
    <w:rsid w:val="00504749"/>
    <w:rsid w:val="005062DC"/>
    <w:rsid w:val="00506E30"/>
    <w:rsid w:val="00507A34"/>
    <w:rsid w:val="005103AB"/>
    <w:rsid w:val="005127B0"/>
    <w:rsid w:val="005133AE"/>
    <w:rsid w:val="0051497C"/>
    <w:rsid w:val="0051642F"/>
    <w:rsid w:val="0051697F"/>
    <w:rsid w:val="0051752E"/>
    <w:rsid w:val="00521279"/>
    <w:rsid w:val="00521345"/>
    <w:rsid w:val="00521597"/>
    <w:rsid w:val="0052298B"/>
    <w:rsid w:val="00523616"/>
    <w:rsid w:val="00523EC1"/>
    <w:rsid w:val="00524291"/>
    <w:rsid w:val="005245CF"/>
    <w:rsid w:val="00524846"/>
    <w:rsid w:val="00525FA9"/>
    <w:rsid w:val="0052675B"/>
    <w:rsid w:val="005274C8"/>
    <w:rsid w:val="005311D1"/>
    <w:rsid w:val="00531B57"/>
    <w:rsid w:val="0053247D"/>
    <w:rsid w:val="005324CE"/>
    <w:rsid w:val="005336F5"/>
    <w:rsid w:val="005367F0"/>
    <w:rsid w:val="00537D17"/>
    <w:rsid w:val="0054054F"/>
    <w:rsid w:val="00542308"/>
    <w:rsid w:val="00543C7A"/>
    <w:rsid w:val="00545331"/>
    <w:rsid w:val="00546442"/>
    <w:rsid w:val="00546D24"/>
    <w:rsid w:val="005474C1"/>
    <w:rsid w:val="00547608"/>
    <w:rsid w:val="005525D7"/>
    <w:rsid w:val="00553107"/>
    <w:rsid w:val="00553D45"/>
    <w:rsid w:val="00555260"/>
    <w:rsid w:val="005563E8"/>
    <w:rsid w:val="00556B1B"/>
    <w:rsid w:val="00557BFE"/>
    <w:rsid w:val="00557E34"/>
    <w:rsid w:val="00561B32"/>
    <w:rsid w:val="005626C3"/>
    <w:rsid w:val="00564375"/>
    <w:rsid w:val="005708D8"/>
    <w:rsid w:val="00570A9D"/>
    <w:rsid w:val="00572A9B"/>
    <w:rsid w:val="00572BA1"/>
    <w:rsid w:val="00572BAF"/>
    <w:rsid w:val="005731DD"/>
    <w:rsid w:val="00574A02"/>
    <w:rsid w:val="00574AE2"/>
    <w:rsid w:val="00576418"/>
    <w:rsid w:val="00576E8C"/>
    <w:rsid w:val="005808E4"/>
    <w:rsid w:val="00580D1F"/>
    <w:rsid w:val="005811B2"/>
    <w:rsid w:val="005838F1"/>
    <w:rsid w:val="005851FC"/>
    <w:rsid w:val="0058529D"/>
    <w:rsid w:val="005905E9"/>
    <w:rsid w:val="00591BEA"/>
    <w:rsid w:val="005933AF"/>
    <w:rsid w:val="00595B8A"/>
    <w:rsid w:val="00595CAF"/>
    <w:rsid w:val="00595F88"/>
    <w:rsid w:val="0059641F"/>
    <w:rsid w:val="00597929"/>
    <w:rsid w:val="005A0776"/>
    <w:rsid w:val="005A0904"/>
    <w:rsid w:val="005A0C8A"/>
    <w:rsid w:val="005A1D10"/>
    <w:rsid w:val="005A28BC"/>
    <w:rsid w:val="005A2ACF"/>
    <w:rsid w:val="005A3563"/>
    <w:rsid w:val="005A378D"/>
    <w:rsid w:val="005A3FEB"/>
    <w:rsid w:val="005A46AC"/>
    <w:rsid w:val="005A5B09"/>
    <w:rsid w:val="005A6DAF"/>
    <w:rsid w:val="005A6FC3"/>
    <w:rsid w:val="005A707F"/>
    <w:rsid w:val="005B3572"/>
    <w:rsid w:val="005B3B1E"/>
    <w:rsid w:val="005B3F14"/>
    <w:rsid w:val="005B4111"/>
    <w:rsid w:val="005B47C9"/>
    <w:rsid w:val="005B51B8"/>
    <w:rsid w:val="005B5F85"/>
    <w:rsid w:val="005B67B2"/>
    <w:rsid w:val="005B6B54"/>
    <w:rsid w:val="005B7725"/>
    <w:rsid w:val="005B7A28"/>
    <w:rsid w:val="005B7F33"/>
    <w:rsid w:val="005C4567"/>
    <w:rsid w:val="005C4782"/>
    <w:rsid w:val="005C669D"/>
    <w:rsid w:val="005C7702"/>
    <w:rsid w:val="005D15F4"/>
    <w:rsid w:val="005D3988"/>
    <w:rsid w:val="005D3CCB"/>
    <w:rsid w:val="005D4B11"/>
    <w:rsid w:val="005D4CBB"/>
    <w:rsid w:val="005D4E83"/>
    <w:rsid w:val="005D5D0B"/>
    <w:rsid w:val="005D76EF"/>
    <w:rsid w:val="005E048C"/>
    <w:rsid w:val="005E0EEA"/>
    <w:rsid w:val="005E15C2"/>
    <w:rsid w:val="005E1610"/>
    <w:rsid w:val="005E268B"/>
    <w:rsid w:val="005E30D5"/>
    <w:rsid w:val="005E38E7"/>
    <w:rsid w:val="005E6F22"/>
    <w:rsid w:val="005E7EF2"/>
    <w:rsid w:val="005F26EF"/>
    <w:rsid w:val="005F30E0"/>
    <w:rsid w:val="005F34BA"/>
    <w:rsid w:val="005F4078"/>
    <w:rsid w:val="005F5369"/>
    <w:rsid w:val="005F681C"/>
    <w:rsid w:val="005F6A43"/>
    <w:rsid w:val="005F6A4B"/>
    <w:rsid w:val="00600094"/>
    <w:rsid w:val="00601980"/>
    <w:rsid w:val="0060252B"/>
    <w:rsid w:val="00603359"/>
    <w:rsid w:val="00604891"/>
    <w:rsid w:val="0060633C"/>
    <w:rsid w:val="00607F0E"/>
    <w:rsid w:val="00611305"/>
    <w:rsid w:val="00611404"/>
    <w:rsid w:val="0061237F"/>
    <w:rsid w:val="0061615E"/>
    <w:rsid w:val="0062146D"/>
    <w:rsid w:val="00621A8C"/>
    <w:rsid w:val="00621C16"/>
    <w:rsid w:val="006227B8"/>
    <w:rsid w:val="00625CD5"/>
    <w:rsid w:val="00626CBF"/>
    <w:rsid w:val="00630148"/>
    <w:rsid w:val="006304D6"/>
    <w:rsid w:val="0063162C"/>
    <w:rsid w:val="00631D9C"/>
    <w:rsid w:val="006328B1"/>
    <w:rsid w:val="006338A3"/>
    <w:rsid w:val="00635099"/>
    <w:rsid w:val="006361E4"/>
    <w:rsid w:val="0063690B"/>
    <w:rsid w:val="0063694C"/>
    <w:rsid w:val="00640959"/>
    <w:rsid w:val="00642C1B"/>
    <w:rsid w:val="006446C8"/>
    <w:rsid w:val="006450A9"/>
    <w:rsid w:val="006451A9"/>
    <w:rsid w:val="00645DC9"/>
    <w:rsid w:val="00646958"/>
    <w:rsid w:val="006475E3"/>
    <w:rsid w:val="00647806"/>
    <w:rsid w:val="00650821"/>
    <w:rsid w:val="0065114F"/>
    <w:rsid w:val="006529A0"/>
    <w:rsid w:val="00652E07"/>
    <w:rsid w:val="006535E8"/>
    <w:rsid w:val="00653B6B"/>
    <w:rsid w:val="00653EC1"/>
    <w:rsid w:val="006548A6"/>
    <w:rsid w:val="00656510"/>
    <w:rsid w:val="00656587"/>
    <w:rsid w:val="00660DE0"/>
    <w:rsid w:val="006611A5"/>
    <w:rsid w:val="006614D8"/>
    <w:rsid w:val="00662506"/>
    <w:rsid w:val="0066251A"/>
    <w:rsid w:val="0066430F"/>
    <w:rsid w:val="00665E2F"/>
    <w:rsid w:val="006665DD"/>
    <w:rsid w:val="006671FC"/>
    <w:rsid w:val="00670721"/>
    <w:rsid w:val="006716DD"/>
    <w:rsid w:val="00672E25"/>
    <w:rsid w:val="00673DB8"/>
    <w:rsid w:val="006740BB"/>
    <w:rsid w:val="006741AF"/>
    <w:rsid w:val="006751E2"/>
    <w:rsid w:val="00675310"/>
    <w:rsid w:val="00676B5E"/>
    <w:rsid w:val="006817A3"/>
    <w:rsid w:val="006819F9"/>
    <w:rsid w:val="00683591"/>
    <w:rsid w:val="00684CA4"/>
    <w:rsid w:val="006853D8"/>
    <w:rsid w:val="006867BE"/>
    <w:rsid w:val="00691006"/>
    <w:rsid w:val="00691901"/>
    <w:rsid w:val="00691A11"/>
    <w:rsid w:val="00693055"/>
    <w:rsid w:val="00693282"/>
    <w:rsid w:val="0069337D"/>
    <w:rsid w:val="00695F1A"/>
    <w:rsid w:val="00696427"/>
    <w:rsid w:val="0069646B"/>
    <w:rsid w:val="006A5133"/>
    <w:rsid w:val="006A5343"/>
    <w:rsid w:val="006A7F4E"/>
    <w:rsid w:val="006B22D2"/>
    <w:rsid w:val="006B2635"/>
    <w:rsid w:val="006B2D77"/>
    <w:rsid w:val="006B3127"/>
    <w:rsid w:val="006B3D81"/>
    <w:rsid w:val="006B69DB"/>
    <w:rsid w:val="006B6CCE"/>
    <w:rsid w:val="006B74AA"/>
    <w:rsid w:val="006C0246"/>
    <w:rsid w:val="006C0657"/>
    <w:rsid w:val="006C0BA3"/>
    <w:rsid w:val="006C1226"/>
    <w:rsid w:val="006C1AA7"/>
    <w:rsid w:val="006C2B19"/>
    <w:rsid w:val="006C4145"/>
    <w:rsid w:val="006C4176"/>
    <w:rsid w:val="006C4863"/>
    <w:rsid w:val="006C5638"/>
    <w:rsid w:val="006C6347"/>
    <w:rsid w:val="006C7141"/>
    <w:rsid w:val="006C7523"/>
    <w:rsid w:val="006C76AF"/>
    <w:rsid w:val="006C76D4"/>
    <w:rsid w:val="006C7927"/>
    <w:rsid w:val="006D0126"/>
    <w:rsid w:val="006D31E1"/>
    <w:rsid w:val="006D40FB"/>
    <w:rsid w:val="006D700B"/>
    <w:rsid w:val="006D7691"/>
    <w:rsid w:val="006D7A4A"/>
    <w:rsid w:val="006E1D41"/>
    <w:rsid w:val="006E29B2"/>
    <w:rsid w:val="006E308D"/>
    <w:rsid w:val="006E590D"/>
    <w:rsid w:val="006F0A38"/>
    <w:rsid w:val="006F1344"/>
    <w:rsid w:val="006F1383"/>
    <w:rsid w:val="006F1FDE"/>
    <w:rsid w:val="006F3B9C"/>
    <w:rsid w:val="006F7F60"/>
    <w:rsid w:val="0070058C"/>
    <w:rsid w:val="00700729"/>
    <w:rsid w:val="00700B8A"/>
    <w:rsid w:val="00700F47"/>
    <w:rsid w:val="007014D5"/>
    <w:rsid w:val="0070306A"/>
    <w:rsid w:val="00703BE4"/>
    <w:rsid w:val="00704720"/>
    <w:rsid w:val="00704731"/>
    <w:rsid w:val="007059CD"/>
    <w:rsid w:val="00707D15"/>
    <w:rsid w:val="007116AF"/>
    <w:rsid w:val="00713F3E"/>
    <w:rsid w:val="00714F0C"/>
    <w:rsid w:val="007166B7"/>
    <w:rsid w:val="00716A37"/>
    <w:rsid w:val="00717BBD"/>
    <w:rsid w:val="00720026"/>
    <w:rsid w:val="00720E72"/>
    <w:rsid w:val="00721864"/>
    <w:rsid w:val="00723123"/>
    <w:rsid w:val="00723B75"/>
    <w:rsid w:val="00724E8C"/>
    <w:rsid w:val="00725737"/>
    <w:rsid w:val="007263CB"/>
    <w:rsid w:val="00726434"/>
    <w:rsid w:val="00726B00"/>
    <w:rsid w:val="007270DA"/>
    <w:rsid w:val="00727D52"/>
    <w:rsid w:val="007300A7"/>
    <w:rsid w:val="00730414"/>
    <w:rsid w:val="007304F4"/>
    <w:rsid w:val="00730C7B"/>
    <w:rsid w:val="0073151A"/>
    <w:rsid w:val="00732966"/>
    <w:rsid w:val="007351F8"/>
    <w:rsid w:val="0073523C"/>
    <w:rsid w:val="0073534F"/>
    <w:rsid w:val="007355E3"/>
    <w:rsid w:val="0073614C"/>
    <w:rsid w:val="007411E4"/>
    <w:rsid w:val="0074126D"/>
    <w:rsid w:val="00742347"/>
    <w:rsid w:val="007428B6"/>
    <w:rsid w:val="00744A9C"/>
    <w:rsid w:val="00744BD9"/>
    <w:rsid w:val="00745E67"/>
    <w:rsid w:val="0075034E"/>
    <w:rsid w:val="00752151"/>
    <w:rsid w:val="00753BAB"/>
    <w:rsid w:val="00755BC1"/>
    <w:rsid w:val="00763D0B"/>
    <w:rsid w:val="00763DD1"/>
    <w:rsid w:val="00764096"/>
    <w:rsid w:val="00764DB0"/>
    <w:rsid w:val="00765B6D"/>
    <w:rsid w:val="00766BC1"/>
    <w:rsid w:val="00766FC4"/>
    <w:rsid w:val="0076719F"/>
    <w:rsid w:val="00767F30"/>
    <w:rsid w:val="00770186"/>
    <w:rsid w:val="007718A8"/>
    <w:rsid w:val="00771DB4"/>
    <w:rsid w:val="00772737"/>
    <w:rsid w:val="0077377A"/>
    <w:rsid w:val="00775244"/>
    <w:rsid w:val="00775CF5"/>
    <w:rsid w:val="00776D7D"/>
    <w:rsid w:val="007773DF"/>
    <w:rsid w:val="00780223"/>
    <w:rsid w:val="00781244"/>
    <w:rsid w:val="0078129A"/>
    <w:rsid w:val="0078369E"/>
    <w:rsid w:val="007849C1"/>
    <w:rsid w:val="0079268C"/>
    <w:rsid w:val="007937CD"/>
    <w:rsid w:val="00794130"/>
    <w:rsid w:val="00794AB7"/>
    <w:rsid w:val="00794B84"/>
    <w:rsid w:val="0079672B"/>
    <w:rsid w:val="00796832"/>
    <w:rsid w:val="00796BD2"/>
    <w:rsid w:val="00796FFB"/>
    <w:rsid w:val="007972AF"/>
    <w:rsid w:val="007A1A23"/>
    <w:rsid w:val="007A212A"/>
    <w:rsid w:val="007A29BD"/>
    <w:rsid w:val="007A4D3D"/>
    <w:rsid w:val="007A5919"/>
    <w:rsid w:val="007A61EE"/>
    <w:rsid w:val="007B0D99"/>
    <w:rsid w:val="007B1218"/>
    <w:rsid w:val="007B1B97"/>
    <w:rsid w:val="007B1F6B"/>
    <w:rsid w:val="007B2BDE"/>
    <w:rsid w:val="007B3419"/>
    <w:rsid w:val="007B3EE5"/>
    <w:rsid w:val="007B41D6"/>
    <w:rsid w:val="007B52F6"/>
    <w:rsid w:val="007B5E17"/>
    <w:rsid w:val="007B6249"/>
    <w:rsid w:val="007B6E87"/>
    <w:rsid w:val="007C0F58"/>
    <w:rsid w:val="007C1586"/>
    <w:rsid w:val="007C23DC"/>
    <w:rsid w:val="007C32D6"/>
    <w:rsid w:val="007C464A"/>
    <w:rsid w:val="007C4AAB"/>
    <w:rsid w:val="007C7A85"/>
    <w:rsid w:val="007D03AE"/>
    <w:rsid w:val="007D0546"/>
    <w:rsid w:val="007D1EF0"/>
    <w:rsid w:val="007D34DB"/>
    <w:rsid w:val="007D4B94"/>
    <w:rsid w:val="007D5C9A"/>
    <w:rsid w:val="007D662E"/>
    <w:rsid w:val="007D6F9E"/>
    <w:rsid w:val="007D7EFC"/>
    <w:rsid w:val="007E01CD"/>
    <w:rsid w:val="007E2E75"/>
    <w:rsid w:val="007E3424"/>
    <w:rsid w:val="007E4E83"/>
    <w:rsid w:val="007E4EBB"/>
    <w:rsid w:val="007E7A2F"/>
    <w:rsid w:val="007F0632"/>
    <w:rsid w:val="007F13E2"/>
    <w:rsid w:val="007F39E2"/>
    <w:rsid w:val="007F3B2E"/>
    <w:rsid w:val="007F4C85"/>
    <w:rsid w:val="007F67A4"/>
    <w:rsid w:val="00803311"/>
    <w:rsid w:val="008036F4"/>
    <w:rsid w:val="00803CF8"/>
    <w:rsid w:val="0080418E"/>
    <w:rsid w:val="00804768"/>
    <w:rsid w:val="00805C16"/>
    <w:rsid w:val="008102C2"/>
    <w:rsid w:val="0081195A"/>
    <w:rsid w:val="008130B3"/>
    <w:rsid w:val="00813CA3"/>
    <w:rsid w:val="0081439A"/>
    <w:rsid w:val="0081684A"/>
    <w:rsid w:val="00817B56"/>
    <w:rsid w:val="00820AB7"/>
    <w:rsid w:val="00820E14"/>
    <w:rsid w:val="008216BD"/>
    <w:rsid w:val="00823BFE"/>
    <w:rsid w:val="00823E38"/>
    <w:rsid w:val="0082453D"/>
    <w:rsid w:val="00825DC9"/>
    <w:rsid w:val="00827389"/>
    <w:rsid w:val="00830072"/>
    <w:rsid w:val="00830525"/>
    <w:rsid w:val="008324DE"/>
    <w:rsid w:val="008327B8"/>
    <w:rsid w:val="008351C1"/>
    <w:rsid w:val="00835EB5"/>
    <w:rsid w:val="0083606A"/>
    <w:rsid w:val="00836C16"/>
    <w:rsid w:val="00837B0F"/>
    <w:rsid w:val="008442FA"/>
    <w:rsid w:val="0084463A"/>
    <w:rsid w:val="0084733E"/>
    <w:rsid w:val="00847779"/>
    <w:rsid w:val="00850486"/>
    <w:rsid w:val="008514D2"/>
    <w:rsid w:val="0085192D"/>
    <w:rsid w:val="00852B89"/>
    <w:rsid w:val="00853B96"/>
    <w:rsid w:val="00853F38"/>
    <w:rsid w:val="00854A08"/>
    <w:rsid w:val="008656B5"/>
    <w:rsid w:val="00867B4A"/>
    <w:rsid w:val="008702A0"/>
    <w:rsid w:val="00871502"/>
    <w:rsid w:val="00871721"/>
    <w:rsid w:val="0087350C"/>
    <w:rsid w:val="00873919"/>
    <w:rsid w:val="00873BA4"/>
    <w:rsid w:val="0087515A"/>
    <w:rsid w:val="00877CAB"/>
    <w:rsid w:val="00877ED4"/>
    <w:rsid w:val="00880CC5"/>
    <w:rsid w:val="00881D9E"/>
    <w:rsid w:val="00882F1D"/>
    <w:rsid w:val="00883FEA"/>
    <w:rsid w:val="00885D94"/>
    <w:rsid w:val="00886897"/>
    <w:rsid w:val="008923FC"/>
    <w:rsid w:val="00895DBB"/>
    <w:rsid w:val="008963E4"/>
    <w:rsid w:val="00896D48"/>
    <w:rsid w:val="00896F00"/>
    <w:rsid w:val="008976F6"/>
    <w:rsid w:val="00897ADD"/>
    <w:rsid w:val="008A110E"/>
    <w:rsid w:val="008A45C4"/>
    <w:rsid w:val="008A49DF"/>
    <w:rsid w:val="008A4D9C"/>
    <w:rsid w:val="008A742D"/>
    <w:rsid w:val="008B0940"/>
    <w:rsid w:val="008B1029"/>
    <w:rsid w:val="008B2120"/>
    <w:rsid w:val="008B544E"/>
    <w:rsid w:val="008B5F14"/>
    <w:rsid w:val="008B5FBD"/>
    <w:rsid w:val="008B5FFF"/>
    <w:rsid w:val="008B62EF"/>
    <w:rsid w:val="008B7D4E"/>
    <w:rsid w:val="008C11A8"/>
    <w:rsid w:val="008C159B"/>
    <w:rsid w:val="008C1A60"/>
    <w:rsid w:val="008C1E69"/>
    <w:rsid w:val="008C2441"/>
    <w:rsid w:val="008C34C5"/>
    <w:rsid w:val="008C4356"/>
    <w:rsid w:val="008C48A6"/>
    <w:rsid w:val="008C497F"/>
    <w:rsid w:val="008C4FC7"/>
    <w:rsid w:val="008C51CD"/>
    <w:rsid w:val="008C740E"/>
    <w:rsid w:val="008D186B"/>
    <w:rsid w:val="008D1D03"/>
    <w:rsid w:val="008D549A"/>
    <w:rsid w:val="008D566E"/>
    <w:rsid w:val="008D60D7"/>
    <w:rsid w:val="008D65D6"/>
    <w:rsid w:val="008D73DF"/>
    <w:rsid w:val="008E10DF"/>
    <w:rsid w:val="008E1187"/>
    <w:rsid w:val="008E16A9"/>
    <w:rsid w:val="008E2AF6"/>
    <w:rsid w:val="008E31C5"/>
    <w:rsid w:val="008E33DD"/>
    <w:rsid w:val="008E797A"/>
    <w:rsid w:val="008E79DA"/>
    <w:rsid w:val="008F038F"/>
    <w:rsid w:val="008F0E4B"/>
    <w:rsid w:val="008F2215"/>
    <w:rsid w:val="008F2624"/>
    <w:rsid w:val="008F26CA"/>
    <w:rsid w:val="008F27D4"/>
    <w:rsid w:val="008F3EE8"/>
    <w:rsid w:val="008F447A"/>
    <w:rsid w:val="008F5E0B"/>
    <w:rsid w:val="008F6005"/>
    <w:rsid w:val="00900A25"/>
    <w:rsid w:val="00902DAD"/>
    <w:rsid w:val="00903720"/>
    <w:rsid w:val="0090422E"/>
    <w:rsid w:val="00904DD3"/>
    <w:rsid w:val="009058C3"/>
    <w:rsid w:val="00905AA0"/>
    <w:rsid w:val="00907841"/>
    <w:rsid w:val="00907B8B"/>
    <w:rsid w:val="00910200"/>
    <w:rsid w:val="00910509"/>
    <w:rsid w:val="00910768"/>
    <w:rsid w:val="00910E91"/>
    <w:rsid w:val="00912201"/>
    <w:rsid w:val="009131B0"/>
    <w:rsid w:val="00913A17"/>
    <w:rsid w:val="00914548"/>
    <w:rsid w:val="00914F4D"/>
    <w:rsid w:val="009153F6"/>
    <w:rsid w:val="009162A7"/>
    <w:rsid w:val="00920C5B"/>
    <w:rsid w:val="00923358"/>
    <w:rsid w:val="00923E93"/>
    <w:rsid w:val="00925A03"/>
    <w:rsid w:val="00925B03"/>
    <w:rsid w:val="009265DB"/>
    <w:rsid w:val="00926D11"/>
    <w:rsid w:val="00931279"/>
    <w:rsid w:val="0093185C"/>
    <w:rsid w:val="009328DA"/>
    <w:rsid w:val="00933837"/>
    <w:rsid w:val="00933D40"/>
    <w:rsid w:val="00934BCB"/>
    <w:rsid w:val="009351C1"/>
    <w:rsid w:val="00935E06"/>
    <w:rsid w:val="00935E1A"/>
    <w:rsid w:val="00935F99"/>
    <w:rsid w:val="009366D8"/>
    <w:rsid w:val="009368FF"/>
    <w:rsid w:val="00940708"/>
    <w:rsid w:val="009439E2"/>
    <w:rsid w:val="00944308"/>
    <w:rsid w:val="00946121"/>
    <w:rsid w:val="00946F45"/>
    <w:rsid w:val="00947231"/>
    <w:rsid w:val="00947D7D"/>
    <w:rsid w:val="00951EFB"/>
    <w:rsid w:val="00952432"/>
    <w:rsid w:val="00952524"/>
    <w:rsid w:val="00953CB8"/>
    <w:rsid w:val="00955B48"/>
    <w:rsid w:val="00955D62"/>
    <w:rsid w:val="009564AA"/>
    <w:rsid w:val="00956925"/>
    <w:rsid w:val="00960765"/>
    <w:rsid w:val="00960E3A"/>
    <w:rsid w:val="00961373"/>
    <w:rsid w:val="009627B1"/>
    <w:rsid w:val="0096371F"/>
    <w:rsid w:val="009640A3"/>
    <w:rsid w:val="00964FF5"/>
    <w:rsid w:val="0096625A"/>
    <w:rsid w:val="00966E11"/>
    <w:rsid w:val="009672E8"/>
    <w:rsid w:val="009701ED"/>
    <w:rsid w:val="00970316"/>
    <w:rsid w:val="009704B1"/>
    <w:rsid w:val="00972E6A"/>
    <w:rsid w:val="00975086"/>
    <w:rsid w:val="00975862"/>
    <w:rsid w:val="00976236"/>
    <w:rsid w:val="0097733E"/>
    <w:rsid w:val="009809AC"/>
    <w:rsid w:val="0098106E"/>
    <w:rsid w:val="009832F7"/>
    <w:rsid w:val="00983B9D"/>
    <w:rsid w:val="00985D65"/>
    <w:rsid w:val="0098757C"/>
    <w:rsid w:val="0099171B"/>
    <w:rsid w:val="00991A8C"/>
    <w:rsid w:val="00994CF2"/>
    <w:rsid w:val="009973A5"/>
    <w:rsid w:val="009A019C"/>
    <w:rsid w:val="009A04E5"/>
    <w:rsid w:val="009A1851"/>
    <w:rsid w:val="009A23E2"/>
    <w:rsid w:val="009A2691"/>
    <w:rsid w:val="009A2D2C"/>
    <w:rsid w:val="009A40B0"/>
    <w:rsid w:val="009A44CA"/>
    <w:rsid w:val="009A4BDE"/>
    <w:rsid w:val="009A7994"/>
    <w:rsid w:val="009B105E"/>
    <w:rsid w:val="009B1651"/>
    <w:rsid w:val="009B21C1"/>
    <w:rsid w:val="009B27F6"/>
    <w:rsid w:val="009B6295"/>
    <w:rsid w:val="009B7AA5"/>
    <w:rsid w:val="009C15C4"/>
    <w:rsid w:val="009C189A"/>
    <w:rsid w:val="009C205F"/>
    <w:rsid w:val="009C278B"/>
    <w:rsid w:val="009C3BCE"/>
    <w:rsid w:val="009C4347"/>
    <w:rsid w:val="009C4F5C"/>
    <w:rsid w:val="009C65C8"/>
    <w:rsid w:val="009C7DF4"/>
    <w:rsid w:val="009C7F38"/>
    <w:rsid w:val="009D06C9"/>
    <w:rsid w:val="009D3B20"/>
    <w:rsid w:val="009D3F25"/>
    <w:rsid w:val="009D43D2"/>
    <w:rsid w:val="009D5257"/>
    <w:rsid w:val="009D746A"/>
    <w:rsid w:val="009E12B9"/>
    <w:rsid w:val="009E1F81"/>
    <w:rsid w:val="009E3CD9"/>
    <w:rsid w:val="009E473A"/>
    <w:rsid w:val="009E5C9A"/>
    <w:rsid w:val="009E791F"/>
    <w:rsid w:val="009E7A04"/>
    <w:rsid w:val="009E7C90"/>
    <w:rsid w:val="009F1F85"/>
    <w:rsid w:val="009F267B"/>
    <w:rsid w:val="009F33E1"/>
    <w:rsid w:val="009F366C"/>
    <w:rsid w:val="009F38BC"/>
    <w:rsid w:val="009F6CB4"/>
    <w:rsid w:val="009F7A25"/>
    <w:rsid w:val="009F7FCE"/>
    <w:rsid w:val="00A00930"/>
    <w:rsid w:val="00A0177A"/>
    <w:rsid w:val="00A0314B"/>
    <w:rsid w:val="00A03DF5"/>
    <w:rsid w:val="00A03E5B"/>
    <w:rsid w:val="00A05581"/>
    <w:rsid w:val="00A05FB3"/>
    <w:rsid w:val="00A06598"/>
    <w:rsid w:val="00A07D6B"/>
    <w:rsid w:val="00A10903"/>
    <w:rsid w:val="00A10C8C"/>
    <w:rsid w:val="00A10D71"/>
    <w:rsid w:val="00A121DF"/>
    <w:rsid w:val="00A20A36"/>
    <w:rsid w:val="00A210D6"/>
    <w:rsid w:val="00A21D7D"/>
    <w:rsid w:val="00A224A8"/>
    <w:rsid w:val="00A26000"/>
    <w:rsid w:val="00A30394"/>
    <w:rsid w:val="00A3057F"/>
    <w:rsid w:val="00A317F7"/>
    <w:rsid w:val="00A32CEF"/>
    <w:rsid w:val="00A34AC2"/>
    <w:rsid w:val="00A35476"/>
    <w:rsid w:val="00A354DC"/>
    <w:rsid w:val="00A35622"/>
    <w:rsid w:val="00A35E7A"/>
    <w:rsid w:val="00A363B2"/>
    <w:rsid w:val="00A374E2"/>
    <w:rsid w:val="00A40D0C"/>
    <w:rsid w:val="00A41FC5"/>
    <w:rsid w:val="00A424A3"/>
    <w:rsid w:val="00A43439"/>
    <w:rsid w:val="00A43CA4"/>
    <w:rsid w:val="00A4430D"/>
    <w:rsid w:val="00A45897"/>
    <w:rsid w:val="00A467FD"/>
    <w:rsid w:val="00A4734F"/>
    <w:rsid w:val="00A570F3"/>
    <w:rsid w:val="00A57B06"/>
    <w:rsid w:val="00A60E55"/>
    <w:rsid w:val="00A6180E"/>
    <w:rsid w:val="00A619CB"/>
    <w:rsid w:val="00A61F0F"/>
    <w:rsid w:val="00A63142"/>
    <w:rsid w:val="00A636A6"/>
    <w:rsid w:val="00A639E5"/>
    <w:rsid w:val="00A648EB"/>
    <w:rsid w:val="00A70886"/>
    <w:rsid w:val="00A71981"/>
    <w:rsid w:val="00A7202F"/>
    <w:rsid w:val="00A72B03"/>
    <w:rsid w:val="00A72C43"/>
    <w:rsid w:val="00A73308"/>
    <w:rsid w:val="00A8015A"/>
    <w:rsid w:val="00A80391"/>
    <w:rsid w:val="00A81587"/>
    <w:rsid w:val="00A8163A"/>
    <w:rsid w:val="00A819D3"/>
    <w:rsid w:val="00A81ADE"/>
    <w:rsid w:val="00A81AE1"/>
    <w:rsid w:val="00A83184"/>
    <w:rsid w:val="00A8370C"/>
    <w:rsid w:val="00A84625"/>
    <w:rsid w:val="00A865AD"/>
    <w:rsid w:val="00A86B3C"/>
    <w:rsid w:val="00A870F7"/>
    <w:rsid w:val="00A87AD8"/>
    <w:rsid w:val="00A90921"/>
    <w:rsid w:val="00A90F63"/>
    <w:rsid w:val="00A9109D"/>
    <w:rsid w:val="00A922DF"/>
    <w:rsid w:val="00A95834"/>
    <w:rsid w:val="00A97164"/>
    <w:rsid w:val="00AA1DC8"/>
    <w:rsid w:val="00AA1EBA"/>
    <w:rsid w:val="00AA20D3"/>
    <w:rsid w:val="00AA343E"/>
    <w:rsid w:val="00AA3DA0"/>
    <w:rsid w:val="00AA42C8"/>
    <w:rsid w:val="00AA4A85"/>
    <w:rsid w:val="00AA6859"/>
    <w:rsid w:val="00AA7085"/>
    <w:rsid w:val="00AA7F83"/>
    <w:rsid w:val="00AB146D"/>
    <w:rsid w:val="00AB232E"/>
    <w:rsid w:val="00AB2338"/>
    <w:rsid w:val="00AB3234"/>
    <w:rsid w:val="00AB3591"/>
    <w:rsid w:val="00AB3A56"/>
    <w:rsid w:val="00AB4DB9"/>
    <w:rsid w:val="00AB5B44"/>
    <w:rsid w:val="00AC1CC9"/>
    <w:rsid w:val="00AC3293"/>
    <w:rsid w:val="00AC4151"/>
    <w:rsid w:val="00AC4CE3"/>
    <w:rsid w:val="00AC53A7"/>
    <w:rsid w:val="00AC5441"/>
    <w:rsid w:val="00AC59C6"/>
    <w:rsid w:val="00AC5D9F"/>
    <w:rsid w:val="00AC61A6"/>
    <w:rsid w:val="00AC6BE3"/>
    <w:rsid w:val="00AD0508"/>
    <w:rsid w:val="00AD0CF5"/>
    <w:rsid w:val="00AD115F"/>
    <w:rsid w:val="00AD146B"/>
    <w:rsid w:val="00AD2427"/>
    <w:rsid w:val="00AD26F8"/>
    <w:rsid w:val="00AD3A97"/>
    <w:rsid w:val="00AD3CD1"/>
    <w:rsid w:val="00AD3D6D"/>
    <w:rsid w:val="00AD4239"/>
    <w:rsid w:val="00AD4E8F"/>
    <w:rsid w:val="00AD5E8D"/>
    <w:rsid w:val="00AD6DF9"/>
    <w:rsid w:val="00AD717A"/>
    <w:rsid w:val="00AD72AB"/>
    <w:rsid w:val="00AD7618"/>
    <w:rsid w:val="00AE1DE7"/>
    <w:rsid w:val="00AE2176"/>
    <w:rsid w:val="00AE32B3"/>
    <w:rsid w:val="00AE3872"/>
    <w:rsid w:val="00AE47E5"/>
    <w:rsid w:val="00AE4C8D"/>
    <w:rsid w:val="00AE6C6F"/>
    <w:rsid w:val="00AE7C9E"/>
    <w:rsid w:val="00AF1C0A"/>
    <w:rsid w:val="00AF70C3"/>
    <w:rsid w:val="00AF7CDF"/>
    <w:rsid w:val="00B008F7"/>
    <w:rsid w:val="00B00FF6"/>
    <w:rsid w:val="00B0100B"/>
    <w:rsid w:val="00B02F7C"/>
    <w:rsid w:val="00B0307A"/>
    <w:rsid w:val="00B03948"/>
    <w:rsid w:val="00B04995"/>
    <w:rsid w:val="00B05DE0"/>
    <w:rsid w:val="00B0664A"/>
    <w:rsid w:val="00B10A48"/>
    <w:rsid w:val="00B10DBE"/>
    <w:rsid w:val="00B1214A"/>
    <w:rsid w:val="00B14AC0"/>
    <w:rsid w:val="00B14CBE"/>
    <w:rsid w:val="00B14ED9"/>
    <w:rsid w:val="00B15E6B"/>
    <w:rsid w:val="00B16CEC"/>
    <w:rsid w:val="00B1717C"/>
    <w:rsid w:val="00B17913"/>
    <w:rsid w:val="00B17E69"/>
    <w:rsid w:val="00B2209B"/>
    <w:rsid w:val="00B2524E"/>
    <w:rsid w:val="00B255C1"/>
    <w:rsid w:val="00B305B9"/>
    <w:rsid w:val="00B30C2A"/>
    <w:rsid w:val="00B32406"/>
    <w:rsid w:val="00B326DA"/>
    <w:rsid w:val="00B32DA9"/>
    <w:rsid w:val="00B32E7C"/>
    <w:rsid w:val="00B333F2"/>
    <w:rsid w:val="00B362DE"/>
    <w:rsid w:val="00B37076"/>
    <w:rsid w:val="00B37B64"/>
    <w:rsid w:val="00B406FA"/>
    <w:rsid w:val="00B418F6"/>
    <w:rsid w:val="00B41FD9"/>
    <w:rsid w:val="00B424EB"/>
    <w:rsid w:val="00B42747"/>
    <w:rsid w:val="00B431FE"/>
    <w:rsid w:val="00B43731"/>
    <w:rsid w:val="00B47AC8"/>
    <w:rsid w:val="00B5075B"/>
    <w:rsid w:val="00B5320F"/>
    <w:rsid w:val="00B53948"/>
    <w:rsid w:val="00B53ADA"/>
    <w:rsid w:val="00B555A0"/>
    <w:rsid w:val="00B55FAF"/>
    <w:rsid w:val="00B572D4"/>
    <w:rsid w:val="00B577C0"/>
    <w:rsid w:val="00B578D9"/>
    <w:rsid w:val="00B61C09"/>
    <w:rsid w:val="00B62194"/>
    <w:rsid w:val="00B62956"/>
    <w:rsid w:val="00B62FDD"/>
    <w:rsid w:val="00B638C7"/>
    <w:rsid w:val="00B64901"/>
    <w:rsid w:val="00B64D12"/>
    <w:rsid w:val="00B65256"/>
    <w:rsid w:val="00B6529C"/>
    <w:rsid w:val="00B671CB"/>
    <w:rsid w:val="00B720C3"/>
    <w:rsid w:val="00B726BE"/>
    <w:rsid w:val="00B7315B"/>
    <w:rsid w:val="00B738B5"/>
    <w:rsid w:val="00B758AE"/>
    <w:rsid w:val="00B76D13"/>
    <w:rsid w:val="00B80BE3"/>
    <w:rsid w:val="00B80CD9"/>
    <w:rsid w:val="00B856AE"/>
    <w:rsid w:val="00B85E4A"/>
    <w:rsid w:val="00B86B69"/>
    <w:rsid w:val="00B86BC5"/>
    <w:rsid w:val="00B91154"/>
    <w:rsid w:val="00B922DA"/>
    <w:rsid w:val="00B928D1"/>
    <w:rsid w:val="00B93012"/>
    <w:rsid w:val="00B93285"/>
    <w:rsid w:val="00B935EB"/>
    <w:rsid w:val="00B939E9"/>
    <w:rsid w:val="00B949E8"/>
    <w:rsid w:val="00B94EF3"/>
    <w:rsid w:val="00B94FCA"/>
    <w:rsid w:val="00B967A8"/>
    <w:rsid w:val="00B96A7B"/>
    <w:rsid w:val="00B96FEF"/>
    <w:rsid w:val="00BA151B"/>
    <w:rsid w:val="00BA160E"/>
    <w:rsid w:val="00BA2FA7"/>
    <w:rsid w:val="00BA3264"/>
    <w:rsid w:val="00BA52F3"/>
    <w:rsid w:val="00BA593A"/>
    <w:rsid w:val="00BA6880"/>
    <w:rsid w:val="00BB1159"/>
    <w:rsid w:val="00BB138F"/>
    <w:rsid w:val="00BB21AF"/>
    <w:rsid w:val="00BB21FB"/>
    <w:rsid w:val="00BB45B1"/>
    <w:rsid w:val="00BB5320"/>
    <w:rsid w:val="00BB6C59"/>
    <w:rsid w:val="00BB6DE2"/>
    <w:rsid w:val="00BB6E51"/>
    <w:rsid w:val="00BB6EFB"/>
    <w:rsid w:val="00BC094E"/>
    <w:rsid w:val="00BC16FC"/>
    <w:rsid w:val="00BC2977"/>
    <w:rsid w:val="00BC3176"/>
    <w:rsid w:val="00BC32A3"/>
    <w:rsid w:val="00BC33F9"/>
    <w:rsid w:val="00BC346C"/>
    <w:rsid w:val="00BC46E3"/>
    <w:rsid w:val="00BC4B73"/>
    <w:rsid w:val="00BC5689"/>
    <w:rsid w:val="00BC6227"/>
    <w:rsid w:val="00BC6FEF"/>
    <w:rsid w:val="00BC7B7B"/>
    <w:rsid w:val="00BD0F60"/>
    <w:rsid w:val="00BD163D"/>
    <w:rsid w:val="00BD656D"/>
    <w:rsid w:val="00BD7A16"/>
    <w:rsid w:val="00BD7EA9"/>
    <w:rsid w:val="00BE0437"/>
    <w:rsid w:val="00BE0D45"/>
    <w:rsid w:val="00BE2899"/>
    <w:rsid w:val="00BE4F1C"/>
    <w:rsid w:val="00BE6DF5"/>
    <w:rsid w:val="00BE7B5D"/>
    <w:rsid w:val="00BF03DA"/>
    <w:rsid w:val="00BF27A9"/>
    <w:rsid w:val="00BF46EC"/>
    <w:rsid w:val="00BF49C0"/>
    <w:rsid w:val="00BF59D7"/>
    <w:rsid w:val="00BF65D7"/>
    <w:rsid w:val="00BF7AB5"/>
    <w:rsid w:val="00C014BF"/>
    <w:rsid w:val="00C015F7"/>
    <w:rsid w:val="00C025C7"/>
    <w:rsid w:val="00C0311C"/>
    <w:rsid w:val="00C034BB"/>
    <w:rsid w:val="00C03F0E"/>
    <w:rsid w:val="00C047EC"/>
    <w:rsid w:val="00C04A88"/>
    <w:rsid w:val="00C04EA7"/>
    <w:rsid w:val="00C06FA9"/>
    <w:rsid w:val="00C0756F"/>
    <w:rsid w:val="00C076CA"/>
    <w:rsid w:val="00C121B9"/>
    <w:rsid w:val="00C12694"/>
    <w:rsid w:val="00C12861"/>
    <w:rsid w:val="00C13324"/>
    <w:rsid w:val="00C1419A"/>
    <w:rsid w:val="00C1422C"/>
    <w:rsid w:val="00C14B11"/>
    <w:rsid w:val="00C1750C"/>
    <w:rsid w:val="00C177B3"/>
    <w:rsid w:val="00C2090F"/>
    <w:rsid w:val="00C21D53"/>
    <w:rsid w:val="00C22FA9"/>
    <w:rsid w:val="00C23D09"/>
    <w:rsid w:val="00C23D81"/>
    <w:rsid w:val="00C240A6"/>
    <w:rsid w:val="00C24950"/>
    <w:rsid w:val="00C24E38"/>
    <w:rsid w:val="00C25C07"/>
    <w:rsid w:val="00C3034C"/>
    <w:rsid w:val="00C30E4C"/>
    <w:rsid w:val="00C31359"/>
    <w:rsid w:val="00C3207B"/>
    <w:rsid w:val="00C33B17"/>
    <w:rsid w:val="00C372C3"/>
    <w:rsid w:val="00C37A38"/>
    <w:rsid w:val="00C4021F"/>
    <w:rsid w:val="00C40EF4"/>
    <w:rsid w:val="00C412D2"/>
    <w:rsid w:val="00C4323C"/>
    <w:rsid w:val="00C435D6"/>
    <w:rsid w:val="00C4421D"/>
    <w:rsid w:val="00C4548C"/>
    <w:rsid w:val="00C45500"/>
    <w:rsid w:val="00C46FAA"/>
    <w:rsid w:val="00C47286"/>
    <w:rsid w:val="00C50BD1"/>
    <w:rsid w:val="00C51120"/>
    <w:rsid w:val="00C5258F"/>
    <w:rsid w:val="00C530C7"/>
    <w:rsid w:val="00C53654"/>
    <w:rsid w:val="00C55119"/>
    <w:rsid w:val="00C56A35"/>
    <w:rsid w:val="00C60A83"/>
    <w:rsid w:val="00C63023"/>
    <w:rsid w:val="00C679CA"/>
    <w:rsid w:val="00C70525"/>
    <w:rsid w:val="00C74028"/>
    <w:rsid w:val="00C74B84"/>
    <w:rsid w:val="00C77082"/>
    <w:rsid w:val="00C77A4F"/>
    <w:rsid w:val="00C77FBC"/>
    <w:rsid w:val="00C815BF"/>
    <w:rsid w:val="00C815E0"/>
    <w:rsid w:val="00C828F7"/>
    <w:rsid w:val="00C83AAD"/>
    <w:rsid w:val="00C83C80"/>
    <w:rsid w:val="00C83F2A"/>
    <w:rsid w:val="00C84131"/>
    <w:rsid w:val="00C8529D"/>
    <w:rsid w:val="00C85D48"/>
    <w:rsid w:val="00C85FDE"/>
    <w:rsid w:val="00C860EC"/>
    <w:rsid w:val="00C86349"/>
    <w:rsid w:val="00C8660C"/>
    <w:rsid w:val="00C87481"/>
    <w:rsid w:val="00C875CF"/>
    <w:rsid w:val="00C876B0"/>
    <w:rsid w:val="00C90EEA"/>
    <w:rsid w:val="00C92A9D"/>
    <w:rsid w:val="00C932C3"/>
    <w:rsid w:val="00C9457E"/>
    <w:rsid w:val="00C95AB8"/>
    <w:rsid w:val="00C96EDE"/>
    <w:rsid w:val="00C974E9"/>
    <w:rsid w:val="00C97D9F"/>
    <w:rsid w:val="00CA09D6"/>
    <w:rsid w:val="00CA18B5"/>
    <w:rsid w:val="00CA2B37"/>
    <w:rsid w:val="00CA49E6"/>
    <w:rsid w:val="00CA4D4F"/>
    <w:rsid w:val="00CA5E7D"/>
    <w:rsid w:val="00CA6366"/>
    <w:rsid w:val="00CA6809"/>
    <w:rsid w:val="00CA7114"/>
    <w:rsid w:val="00CA761F"/>
    <w:rsid w:val="00CA7B78"/>
    <w:rsid w:val="00CB20D2"/>
    <w:rsid w:val="00CB233D"/>
    <w:rsid w:val="00CB28BE"/>
    <w:rsid w:val="00CB34B5"/>
    <w:rsid w:val="00CB6F79"/>
    <w:rsid w:val="00CC0CF3"/>
    <w:rsid w:val="00CC4029"/>
    <w:rsid w:val="00CC4538"/>
    <w:rsid w:val="00CC4666"/>
    <w:rsid w:val="00CC5099"/>
    <w:rsid w:val="00CC587B"/>
    <w:rsid w:val="00CC6A0A"/>
    <w:rsid w:val="00CC76BF"/>
    <w:rsid w:val="00CD0AD3"/>
    <w:rsid w:val="00CD1927"/>
    <w:rsid w:val="00CD1FBC"/>
    <w:rsid w:val="00CD251E"/>
    <w:rsid w:val="00CD4F9D"/>
    <w:rsid w:val="00CD513E"/>
    <w:rsid w:val="00CD53A4"/>
    <w:rsid w:val="00CD563F"/>
    <w:rsid w:val="00CD5CA1"/>
    <w:rsid w:val="00CD647B"/>
    <w:rsid w:val="00CD6F5F"/>
    <w:rsid w:val="00CD7DF5"/>
    <w:rsid w:val="00CE03BB"/>
    <w:rsid w:val="00CE0D77"/>
    <w:rsid w:val="00CE1348"/>
    <w:rsid w:val="00CE19CC"/>
    <w:rsid w:val="00CE3034"/>
    <w:rsid w:val="00CE3E58"/>
    <w:rsid w:val="00CE49A7"/>
    <w:rsid w:val="00CE522F"/>
    <w:rsid w:val="00CE5596"/>
    <w:rsid w:val="00CE5C92"/>
    <w:rsid w:val="00CE6135"/>
    <w:rsid w:val="00CE6139"/>
    <w:rsid w:val="00CE703A"/>
    <w:rsid w:val="00CE7D53"/>
    <w:rsid w:val="00CF03BA"/>
    <w:rsid w:val="00CF1A4B"/>
    <w:rsid w:val="00CF2D16"/>
    <w:rsid w:val="00CF45B1"/>
    <w:rsid w:val="00CF5C73"/>
    <w:rsid w:val="00CF60F6"/>
    <w:rsid w:val="00CF6C19"/>
    <w:rsid w:val="00CF6E35"/>
    <w:rsid w:val="00CF7FC1"/>
    <w:rsid w:val="00D03FC6"/>
    <w:rsid w:val="00D04B30"/>
    <w:rsid w:val="00D04E63"/>
    <w:rsid w:val="00D06037"/>
    <w:rsid w:val="00D06157"/>
    <w:rsid w:val="00D062C7"/>
    <w:rsid w:val="00D06E26"/>
    <w:rsid w:val="00D07343"/>
    <w:rsid w:val="00D078B0"/>
    <w:rsid w:val="00D10955"/>
    <w:rsid w:val="00D11895"/>
    <w:rsid w:val="00D12595"/>
    <w:rsid w:val="00D12A0A"/>
    <w:rsid w:val="00D133B5"/>
    <w:rsid w:val="00D13A78"/>
    <w:rsid w:val="00D13ACA"/>
    <w:rsid w:val="00D14C02"/>
    <w:rsid w:val="00D15E4B"/>
    <w:rsid w:val="00D169BE"/>
    <w:rsid w:val="00D17979"/>
    <w:rsid w:val="00D22BDF"/>
    <w:rsid w:val="00D24BC8"/>
    <w:rsid w:val="00D267F9"/>
    <w:rsid w:val="00D30516"/>
    <w:rsid w:val="00D32FD2"/>
    <w:rsid w:val="00D342E0"/>
    <w:rsid w:val="00D36B05"/>
    <w:rsid w:val="00D3755F"/>
    <w:rsid w:val="00D42895"/>
    <w:rsid w:val="00D42D49"/>
    <w:rsid w:val="00D43220"/>
    <w:rsid w:val="00D4379D"/>
    <w:rsid w:val="00D4582B"/>
    <w:rsid w:val="00D46026"/>
    <w:rsid w:val="00D46EE4"/>
    <w:rsid w:val="00D47FAD"/>
    <w:rsid w:val="00D50167"/>
    <w:rsid w:val="00D50EB6"/>
    <w:rsid w:val="00D54234"/>
    <w:rsid w:val="00D5570D"/>
    <w:rsid w:val="00D55D29"/>
    <w:rsid w:val="00D56336"/>
    <w:rsid w:val="00D568F6"/>
    <w:rsid w:val="00D57294"/>
    <w:rsid w:val="00D61893"/>
    <w:rsid w:val="00D62DFF"/>
    <w:rsid w:val="00D6366C"/>
    <w:rsid w:val="00D640B2"/>
    <w:rsid w:val="00D6450F"/>
    <w:rsid w:val="00D645E5"/>
    <w:rsid w:val="00D65038"/>
    <w:rsid w:val="00D656F3"/>
    <w:rsid w:val="00D65F76"/>
    <w:rsid w:val="00D678CB"/>
    <w:rsid w:val="00D7001F"/>
    <w:rsid w:val="00D7052D"/>
    <w:rsid w:val="00D71AF2"/>
    <w:rsid w:val="00D7332B"/>
    <w:rsid w:val="00D7351A"/>
    <w:rsid w:val="00D73F8B"/>
    <w:rsid w:val="00D74AF0"/>
    <w:rsid w:val="00D75718"/>
    <w:rsid w:val="00D75A3F"/>
    <w:rsid w:val="00D762A6"/>
    <w:rsid w:val="00D764C4"/>
    <w:rsid w:val="00D77DB4"/>
    <w:rsid w:val="00D80537"/>
    <w:rsid w:val="00D809D0"/>
    <w:rsid w:val="00D8146D"/>
    <w:rsid w:val="00D81719"/>
    <w:rsid w:val="00D81C9C"/>
    <w:rsid w:val="00D826D5"/>
    <w:rsid w:val="00D82918"/>
    <w:rsid w:val="00D830B3"/>
    <w:rsid w:val="00D83440"/>
    <w:rsid w:val="00D83504"/>
    <w:rsid w:val="00D83F47"/>
    <w:rsid w:val="00D84721"/>
    <w:rsid w:val="00D854B9"/>
    <w:rsid w:val="00D86E12"/>
    <w:rsid w:val="00D87293"/>
    <w:rsid w:val="00D872AB"/>
    <w:rsid w:val="00D87E42"/>
    <w:rsid w:val="00D9128A"/>
    <w:rsid w:val="00D91777"/>
    <w:rsid w:val="00D91B7B"/>
    <w:rsid w:val="00D91D0E"/>
    <w:rsid w:val="00D930F5"/>
    <w:rsid w:val="00D93CAA"/>
    <w:rsid w:val="00D94668"/>
    <w:rsid w:val="00D94C1F"/>
    <w:rsid w:val="00D95763"/>
    <w:rsid w:val="00DA0DF9"/>
    <w:rsid w:val="00DA126E"/>
    <w:rsid w:val="00DA2AAD"/>
    <w:rsid w:val="00DA42B9"/>
    <w:rsid w:val="00DA478C"/>
    <w:rsid w:val="00DA47A6"/>
    <w:rsid w:val="00DA62EB"/>
    <w:rsid w:val="00DA6386"/>
    <w:rsid w:val="00DB05A4"/>
    <w:rsid w:val="00DB128D"/>
    <w:rsid w:val="00DB1604"/>
    <w:rsid w:val="00DB1DCD"/>
    <w:rsid w:val="00DB1E93"/>
    <w:rsid w:val="00DB2406"/>
    <w:rsid w:val="00DB283B"/>
    <w:rsid w:val="00DB350C"/>
    <w:rsid w:val="00DB37FF"/>
    <w:rsid w:val="00DC1B5E"/>
    <w:rsid w:val="00DC2902"/>
    <w:rsid w:val="00DC29E0"/>
    <w:rsid w:val="00DC2A31"/>
    <w:rsid w:val="00DC5A28"/>
    <w:rsid w:val="00DC5C62"/>
    <w:rsid w:val="00DC650C"/>
    <w:rsid w:val="00DD0EA7"/>
    <w:rsid w:val="00DD102B"/>
    <w:rsid w:val="00DD1675"/>
    <w:rsid w:val="00DD2B13"/>
    <w:rsid w:val="00DD2B31"/>
    <w:rsid w:val="00DD3E54"/>
    <w:rsid w:val="00DD70AE"/>
    <w:rsid w:val="00DD7FF5"/>
    <w:rsid w:val="00DE0DA1"/>
    <w:rsid w:val="00DE1BB6"/>
    <w:rsid w:val="00DE3014"/>
    <w:rsid w:val="00DE4C72"/>
    <w:rsid w:val="00DE5605"/>
    <w:rsid w:val="00DE628F"/>
    <w:rsid w:val="00DE634F"/>
    <w:rsid w:val="00DE7942"/>
    <w:rsid w:val="00DF0767"/>
    <w:rsid w:val="00DF0EE5"/>
    <w:rsid w:val="00DF0FF5"/>
    <w:rsid w:val="00DF1100"/>
    <w:rsid w:val="00DF126B"/>
    <w:rsid w:val="00DF32F9"/>
    <w:rsid w:val="00DF35A7"/>
    <w:rsid w:val="00DF3D5F"/>
    <w:rsid w:val="00DF445A"/>
    <w:rsid w:val="00DF4702"/>
    <w:rsid w:val="00DF4E1E"/>
    <w:rsid w:val="00DF4E46"/>
    <w:rsid w:val="00DF4F7C"/>
    <w:rsid w:val="00DF57B8"/>
    <w:rsid w:val="00E00B11"/>
    <w:rsid w:val="00E00C55"/>
    <w:rsid w:val="00E020A7"/>
    <w:rsid w:val="00E03353"/>
    <w:rsid w:val="00E03D8B"/>
    <w:rsid w:val="00E04C81"/>
    <w:rsid w:val="00E05A84"/>
    <w:rsid w:val="00E06421"/>
    <w:rsid w:val="00E10138"/>
    <w:rsid w:val="00E1079C"/>
    <w:rsid w:val="00E110C3"/>
    <w:rsid w:val="00E11A7F"/>
    <w:rsid w:val="00E123AA"/>
    <w:rsid w:val="00E12A39"/>
    <w:rsid w:val="00E14141"/>
    <w:rsid w:val="00E148D8"/>
    <w:rsid w:val="00E1663A"/>
    <w:rsid w:val="00E1773F"/>
    <w:rsid w:val="00E20BFF"/>
    <w:rsid w:val="00E23130"/>
    <w:rsid w:val="00E231CB"/>
    <w:rsid w:val="00E2377F"/>
    <w:rsid w:val="00E2384D"/>
    <w:rsid w:val="00E24F20"/>
    <w:rsid w:val="00E24FB1"/>
    <w:rsid w:val="00E262A1"/>
    <w:rsid w:val="00E2724A"/>
    <w:rsid w:val="00E30CC1"/>
    <w:rsid w:val="00E32BFE"/>
    <w:rsid w:val="00E334BC"/>
    <w:rsid w:val="00E34319"/>
    <w:rsid w:val="00E35F4F"/>
    <w:rsid w:val="00E36916"/>
    <w:rsid w:val="00E36A98"/>
    <w:rsid w:val="00E37681"/>
    <w:rsid w:val="00E37F5B"/>
    <w:rsid w:val="00E401AF"/>
    <w:rsid w:val="00E40701"/>
    <w:rsid w:val="00E41525"/>
    <w:rsid w:val="00E44106"/>
    <w:rsid w:val="00E44CA1"/>
    <w:rsid w:val="00E450EC"/>
    <w:rsid w:val="00E4559E"/>
    <w:rsid w:val="00E470FE"/>
    <w:rsid w:val="00E471F3"/>
    <w:rsid w:val="00E472E6"/>
    <w:rsid w:val="00E5061C"/>
    <w:rsid w:val="00E50FFE"/>
    <w:rsid w:val="00E51E92"/>
    <w:rsid w:val="00E52D16"/>
    <w:rsid w:val="00E52EEB"/>
    <w:rsid w:val="00E5363A"/>
    <w:rsid w:val="00E537B5"/>
    <w:rsid w:val="00E53BFA"/>
    <w:rsid w:val="00E53EE9"/>
    <w:rsid w:val="00E5448D"/>
    <w:rsid w:val="00E54AD6"/>
    <w:rsid w:val="00E54B7F"/>
    <w:rsid w:val="00E55282"/>
    <w:rsid w:val="00E56383"/>
    <w:rsid w:val="00E573E1"/>
    <w:rsid w:val="00E57A63"/>
    <w:rsid w:val="00E60205"/>
    <w:rsid w:val="00E605E4"/>
    <w:rsid w:val="00E60AB2"/>
    <w:rsid w:val="00E61A39"/>
    <w:rsid w:val="00E62129"/>
    <w:rsid w:val="00E62BCF"/>
    <w:rsid w:val="00E62C1A"/>
    <w:rsid w:val="00E62D90"/>
    <w:rsid w:val="00E6354B"/>
    <w:rsid w:val="00E63CF0"/>
    <w:rsid w:val="00E66223"/>
    <w:rsid w:val="00E70F58"/>
    <w:rsid w:val="00E718F4"/>
    <w:rsid w:val="00E72106"/>
    <w:rsid w:val="00E72281"/>
    <w:rsid w:val="00E7344A"/>
    <w:rsid w:val="00E73743"/>
    <w:rsid w:val="00E7385C"/>
    <w:rsid w:val="00E7408F"/>
    <w:rsid w:val="00E74DD2"/>
    <w:rsid w:val="00E75614"/>
    <w:rsid w:val="00E7584E"/>
    <w:rsid w:val="00E75AD3"/>
    <w:rsid w:val="00E76716"/>
    <w:rsid w:val="00E8171B"/>
    <w:rsid w:val="00E82498"/>
    <w:rsid w:val="00E82868"/>
    <w:rsid w:val="00E83026"/>
    <w:rsid w:val="00E86139"/>
    <w:rsid w:val="00E909A1"/>
    <w:rsid w:val="00E91F1B"/>
    <w:rsid w:val="00E93375"/>
    <w:rsid w:val="00E93B85"/>
    <w:rsid w:val="00E94241"/>
    <w:rsid w:val="00E95885"/>
    <w:rsid w:val="00E95DD8"/>
    <w:rsid w:val="00E97B96"/>
    <w:rsid w:val="00EA0304"/>
    <w:rsid w:val="00EA23FB"/>
    <w:rsid w:val="00EA2917"/>
    <w:rsid w:val="00EA2CBB"/>
    <w:rsid w:val="00EA41E1"/>
    <w:rsid w:val="00EA49A1"/>
    <w:rsid w:val="00EA4BD2"/>
    <w:rsid w:val="00EA5BE5"/>
    <w:rsid w:val="00EB2ECC"/>
    <w:rsid w:val="00EB47B0"/>
    <w:rsid w:val="00EB482D"/>
    <w:rsid w:val="00EB5DA4"/>
    <w:rsid w:val="00EB6C63"/>
    <w:rsid w:val="00EC0C62"/>
    <w:rsid w:val="00EC1F32"/>
    <w:rsid w:val="00EC275B"/>
    <w:rsid w:val="00EC2D99"/>
    <w:rsid w:val="00EC3FBE"/>
    <w:rsid w:val="00EC4352"/>
    <w:rsid w:val="00EC482E"/>
    <w:rsid w:val="00EC586E"/>
    <w:rsid w:val="00EC5B9E"/>
    <w:rsid w:val="00ED17FC"/>
    <w:rsid w:val="00ED23D0"/>
    <w:rsid w:val="00ED27E7"/>
    <w:rsid w:val="00ED286A"/>
    <w:rsid w:val="00ED2E94"/>
    <w:rsid w:val="00ED635C"/>
    <w:rsid w:val="00ED68CC"/>
    <w:rsid w:val="00EE1FF9"/>
    <w:rsid w:val="00EE212B"/>
    <w:rsid w:val="00EE2732"/>
    <w:rsid w:val="00EE32B0"/>
    <w:rsid w:val="00EE32C4"/>
    <w:rsid w:val="00EE339D"/>
    <w:rsid w:val="00EE3DDE"/>
    <w:rsid w:val="00EE6F12"/>
    <w:rsid w:val="00EE7643"/>
    <w:rsid w:val="00EF4192"/>
    <w:rsid w:val="00EF4CB5"/>
    <w:rsid w:val="00EF5BBB"/>
    <w:rsid w:val="00EF607A"/>
    <w:rsid w:val="00EF72C2"/>
    <w:rsid w:val="00F00794"/>
    <w:rsid w:val="00F00D7D"/>
    <w:rsid w:val="00F012CF"/>
    <w:rsid w:val="00F01756"/>
    <w:rsid w:val="00F024FC"/>
    <w:rsid w:val="00F02890"/>
    <w:rsid w:val="00F03721"/>
    <w:rsid w:val="00F03839"/>
    <w:rsid w:val="00F05D29"/>
    <w:rsid w:val="00F110A5"/>
    <w:rsid w:val="00F11757"/>
    <w:rsid w:val="00F126C1"/>
    <w:rsid w:val="00F12E24"/>
    <w:rsid w:val="00F13760"/>
    <w:rsid w:val="00F142AB"/>
    <w:rsid w:val="00F15A8A"/>
    <w:rsid w:val="00F17BD1"/>
    <w:rsid w:val="00F17E1E"/>
    <w:rsid w:val="00F17EF0"/>
    <w:rsid w:val="00F17FFB"/>
    <w:rsid w:val="00F20457"/>
    <w:rsid w:val="00F20BE7"/>
    <w:rsid w:val="00F2325B"/>
    <w:rsid w:val="00F24E75"/>
    <w:rsid w:val="00F24E86"/>
    <w:rsid w:val="00F25E1A"/>
    <w:rsid w:val="00F2615E"/>
    <w:rsid w:val="00F263DE"/>
    <w:rsid w:val="00F26598"/>
    <w:rsid w:val="00F268B3"/>
    <w:rsid w:val="00F270EF"/>
    <w:rsid w:val="00F30692"/>
    <w:rsid w:val="00F3150A"/>
    <w:rsid w:val="00F32127"/>
    <w:rsid w:val="00F325B6"/>
    <w:rsid w:val="00F333A3"/>
    <w:rsid w:val="00F33A42"/>
    <w:rsid w:val="00F379A4"/>
    <w:rsid w:val="00F419FB"/>
    <w:rsid w:val="00F4259F"/>
    <w:rsid w:val="00F4297D"/>
    <w:rsid w:val="00F42DC1"/>
    <w:rsid w:val="00F439D6"/>
    <w:rsid w:val="00F43FFD"/>
    <w:rsid w:val="00F454EE"/>
    <w:rsid w:val="00F45EFE"/>
    <w:rsid w:val="00F46338"/>
    <w:rsid w:val="00F469E5"/>
    <w:rsid w:val="00F474FA"/>
    <w:rsid w:val="00F479F5"/>
    <w:rsid w:val="00F518AF"/>
    <w:rsid w:val="00F51B24"/>
    <w:rsid w:val="00F53B65"/>
    <w:rsid w:val="00F55D8F"/>
    <w:rsid w:val="00F563DD"/>
    <w:rsid w:val="00F56674"/>
    <w:rsid w:val="00F57C65"/>
    <w:rsid w:val="00F61994"/>
    <w:rsid w:val="00F6416A"/>
    <w:rsid w:val="00F64763"/>
    <w:rsid w:val="00F64C26"/>
    <w:rsid w:val="00F66F8E"/>
    <w:rsid w:val="00F6781B"/>
    <w:rsid w:val="00F70279"/>
    <w:rsid w:val="00F71D53"/>
    <w:rsid w:val="00F724BB"/>
    <w:rsid w:val="00F725DB"/>
    <w:rsid w:val="00F72A95"/>
    <w:rsid w:val="00F732B8"/>
    <w:rsid w:val="00F7395A"/>
    <w:rsid w:val="00F73BFE"/>
    <w:rsid w:val="00F74535"/>
    <w:rsid w:val="00F75A48"/>
    <w:rsid w:val="00F767F0"/>
    <w:rsid w:val="00F771AB"/>
    <w:rsid w:val="00F7773D"/>
    <w:rsid w:val="00F80510"/>
    <w:rsid w:val="00F824FA"/>
    <w:rsid w:val="00F835D2"/>
    <w:rsid w:val="00F83D9B"/>
    <w:rsid w:val="00F83DBC"/>
    <w:rsid w:val="00F848B1"/>
    <w:rsid w:val="00F84B22"/>
    <w:rsid w:val="00F84E31"/>
    <w:rsid w:val="00F86526"/>
    <w:rsid w:val="00F869A2"/>
    <w:rsid w:val="00F86CD6"/>
    <w:rsid w:val="00F918ED"/>
    <w:rsid w:val="00F92C55"/>
    <w:rsid w:val="00F93DE6"/>
    <w:rsid w:val="00F94A9D"/>
    <w:rsid w:val="00F95AC2"/>
    <w:rsid w:val="00F96099"/>
    <w:rsid w:val="00FA0667"/>
    <w:rsid w:val="00FA0F62"/>
    <w:rsid w:val="00FA1C00"/>
    <w:rsid w:val="00FA234E"/>
    <w:rsid w:val="00FA2391"/>
    <w:rsid w:val="00FA2B07"/>
    <w:rsid w:val="00FA48CB"/>
    <w:rsid w:val="00FA5567"/>
    <w:rsid w:val="00FA631C"/>
    <w:rsid w:val="00FA6533"/>
    <w:rsid w:val="00FB1B0A"/>
    <w:rsid w:val="00FB1D5D"/>
    <w:rsid w:val="00FB2B3B"/>
    <w:rsid w:val="00FB3776"/>
    <w:rsid w:val="00FB37C8"/>
    <w:rsid w:val="00FB6896"/>
    <w:rsid w:val="00FB7478"/>
    <w:rsid w:val="00FC059A"/>
    <w:rsid w:val="00FC14C9"/>
    <w:rsid w:val="00FC1574"/>
    <w:rsid w:val="00FC48F4"/>
    <w:rsid w:val="00FC56DF"/>
    <w:rsid w:val="00FC65BD"/>
    <w:rsid w:val="00FC6661"/>
    <w:rsid w:val="00FC6764"/>
    <w:rsid w:val="00FC7341"/>
    <w:rsid w:val="00FD12A8"/>
    <w:rsid w:val="00FD2045"/>
    <w:rsid w:val="00FD2F7D"/>
    <w:rsid w:val="00FD4776"/>
    <w:rsid w:val="00FD4CA0"/>
    <w:rsid w:val="00FD4CED"/>
    <w:rsid w:val="00FD72A9"/>
    <w:rsid w:val="00FE032A"/>
    <w:rsid w:val="00FE1933"/>
    <w:rsid w:val="00FE33B6"/>
    <w:rsid w:val="00FE4276"/>
    <w:rsid w:val="00FE4B53"/>
    <w:rsid w:val="00FE6459"/>
    <w:rsid w:val="00FE6710"/>
    <w:rsid w:val="00FE7037"/>
    <w:rsid w:val="00FE70FB"/>
    <w:rsid w:val="00FE7476"/>
    <w:rsid w:val="00FE752B"/>
    <w:rsid w:val="00FF05CE"/>
    <w:rsid w:val="00FF078D"/>
    <w:rsid w:val="00FF1F3A"/>
    <w:rsid w:val="00FF3067"/>
    <w:rsid w:val="00FF3B5B"/>
    <w:rsid w:val="00FF4747"/>
    <w:rsid w:val="00FF52D4"/>
    <w:rsid w:val="00FF67C2"/>
    <w:rsid w:val="00FF7276"/>
    <w:rsid w:val="00FF7332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EF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4</Pages>
  <Words>728</Words>
  <Characters>4154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2015-11-20T02:11:00Z</dcterms:created>
  <dcterms:modified xsi:type="dcterms:W3CDTF">2015-11-20T03:17:00Z</dcterms:modified>
</cp:coreProperties>
</file>