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B7" w:rsidRPr="00F33E62" w:rsidRDefault="00081AB7" w:rsidP="00914780">
      <w:pPr>
        <w:spacing w:line="360" w:lineRule="auto"/>
        <w:jc w:val="both"/>
        <w:rPr>
          <w:b/>
          <w:color w:val="FF0000"/>
          <w:sz w:val="28"/>
          <w:szCs w:val="28"/>
          <w:u w:val="single"/>
          <w:lang w:val="ba-RU"/>
        </w:rPr>
        <w:sectPr w:rsidR="00081AB7" w:rsidRPr="00F33E62" w:rsidSect="000F42FE">
          <w:pgSz w:w="11906" w:h="16838"/>
          <w:pgMar w:top="993" w:right="850" w:bottom="1134" w:left="170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:rsidR="00081AB7" w:rsidRPr="00F33E62" w:rsidRDefault="00081AB7" w:rsidP="00914780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Предмет</w:t>
      </w:r>
      <w:r w:rsidRPr="00F33E62">
        <w:rPr>
          <w:color w:val="FF0000"/>
          <w:sz w:val="28"/>
          <w:szCs w:val="28"/>
          <w:lang w:val="be-BY"/>
        </w:rPr>
        <w:t>:</w:t>
      </w:r>
      <w:r w:rsidRPr="00F33E62">
        <w:rPr>
          <w:sz w:val="28"/>
          <w:szCs w:val="28"/>
          <w:lang w:val="be-BY"/>
        </w:rPr>
        <w:t xml:space="preserve"> Башҡорт теле.</w:t>
      </w:r>
    </w:p>
    <w:p w:rsidR="00081AB7" w:rsidRPr="00F33E62" w:rsidRDefault="00081AB7" w:rsidP="00914780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Класс:</w:t>
      </w:r>
      <w:r w:rsidRPr="00F33E62">
        <w:rPr>
          <w:color w:val="FF0000"/>
          <w:sz w:val="28"/>
          <w:szCs w:val="28"/>
          <w:lang w:val="be-BY"/>
        </w:rPr>
        <w:t xml:space="preserve">    </w:t>
      </w:r>
      <w:r w:rsidRPr="00F33E62">
        <w:rPr>
          <w:sz w:val="28"/>
          <w:szCs w:val="28"/>
          <w:lang w:val="be-BY"/>
        </w:rPr>
        <w:t>7 класс</w:t>
      </w:r>
    </w:p>
    <w:p w:rsidR="00081AB7" w:rsidRPr="00F33E62" w:rsidRDefault="00081AB7" w:rsidP="004A3090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Тема</w:t>
      </w:r>
      <w:r w:rsidRPr="00F33E62">
        <w:rPr>
          <w:color w:val="FF0000"/>
          <w:sz w:val="28"/>
          <w:szCs w:val="28"/>
          <w:u w:val="single"/>
          <w:lang w:val="be-BY"/>
        </w:rPr>
        <w:t>:</w:t>
      </w:r>
      <w:r w:rsidRPr="00F33E62">
        <w:rPr>
          <w:color w:val="FF0000"/>
          <w:sz w:val="28"/>
          <w:szCs w:val="28"/>
          <w:lang w:val="be-BY"/>
        </w:rPr>
        <w:t xml:space="preserve">    </w:t>
      </w:r>
      <w:r w:rsidRPr="00F33E62">
        <w:rPr>
          <w:sz w:val="28"/>
          <w:szCs w:val="28"/>
          <w:lang w:val="be-BY"/>
        </w:rPr>
        <w:t>Яҙғы сәскәләр. Ымлыҡтар.</w:t>
      </w:r>
    </w:p>
    <w:p w:rsidR="00081AB7" w:rsidRPr="00F33E62" w:rsidRDefault="00081AB7" w:rsidP="00914780">
      <w:pPr>
        <w:spacing w:line="360" w:lineRule="auto"/>
        <w:jc w:val="both"/>
        <w:rPr>
          <w:b/>
          <w:color w:val="FF0000"/>
          <w:sz w:val="28"/>
          <w:szCs w:val="28"/>
          <w:u w:val="single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Маҡсат :</w:t>
      </w:r>
    </w:p>
    <w:p w:rsidR="00081AB7" w:rsidRPr="00F33E62" w:rsidRDefault="00081AB7" w:rsidP="007457DC">
      <w:pPr>
        <w:pStyle w:val="ListParagraph"/>
        <w:numPr>
          <w:ilvl w:val="0"/>
          <w:numId w:val="6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Башҡорт телендә сәскә исемдәрен дөрөҫ әйтергә өйрәтеү, шиғыр тыңлау һәм һорауҙарға яуап биреү;</w:t>
      </w:r>
    </w:p>
    <w:p w:rsidR="00081AB7" w:rsidRPr="00F33E62" w:rsidRDefault="00081AB7" w:rsidP="007457DC">
      <w:pPr>
        <w:pStyle w:val="ListParagraph"/>
        <w:numPr>
          <w:ilvl w:val="0"/>
          <w:numId w:val="6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Уҡыусыларҙың һөйләү телмәрен үҫтереү, һүҙлек запасын  үҫтереү;</w:t>
      </w:r>
    </w:p>
    <w:p w:rsidR="00081AB7" w:rsidRPr="00F33E62" w:rsidRDefault="00081AB7" w:rsidP="007457DC">
      <w:pPr>
        <w:pStyle w:val="ListParagraph"/>
        <w:numPr>
          <w:ilvl w:val="0"/>
          <w:numId w:val="7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Туған ергә, сәскәләргә һөйөү тәрбиәләү. </w:t>
      </w:r>
    </w:p>
    <w:p w:rsidR="00081AB7" w:rsidRPr="00F33E62" w:rsidRDefault="00081AB7" w:rsidP="00914780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color w:val="FF0000"/>
          <w:sz w:val="28"/>
          <w:szCs w:val="28"/>
          <w:lang w:val="be-BY"/>
        </w:rPr>
        <w:t xml:space="preserve"> </w:t>
      </w:r>
      <w:r w:rsidRPr="00F33E62">
        <w:rPr>
          <w:b/>
          <w:color w:val="FF0000"/>
          <w:sz w:val="28"/>
          <w:szCs w:val="28"/>
          <w:u w:val="single"/>
          <w:lang w:val="be-BY"/>
        </w:rPr>
        <w:t>Йыһаҙландырыу:</w:t>
      </w:r>
      <w:r w:rsidRPr="00F33E62">
        <w:rPr>
          <w:sz w:val="28"/>
          <w:szCs w:val="28"/>
          <w:lang w:val="be-BY"/>
        </w:rPr>
        <w:t xml:space="preserve"> </w:t>
      </w:r>
    </w:p>
    <w:p w:rsidR="00081AB7" w:rsidRPr="00F33E62" w:rsidRDefault="00081AB7" w:rsidP="004A3090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Сәскәләр, яҙ төшөрөлгән һүрәттәр;  </w:t>
      </w:r>
    </w:p>
    <w:p w:rsidR="00081AB7" w:rsidRPr="00F33E62" w:rsidRDefault="00081AB7" w:rsidP="007457DC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Ҡыҙыл китап;</w:t>
      </w:r>
    </w:p>
    <w:p w:rsidR="00081AB7" w:rsidRPr="00F33E62" w:rsidRDefault="00081AB7" w:rsidP="007457DC">
      <w:pPr>
        <w:pStyle w:val="ListParagraph"/>
        <w:numPr>
          <w:ilvl w:val="0"/>
          <w:numId w:val="3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Кроссворд эшләнгән плакат </w:t>
      </w:r>
    </w:p>
    <w:p w:rsidR="00081AB7" w:rsidRPr="00F33E62" w:rsidRDefault="00081AB7" w:rsidP="007457DC">
      <w:pPr>
        <w:pStyle w:val="ListParagraph"/>
        <w:numPr>
          <w:ilvl w:val="0"/>
          <w:numId w:val="3"/>
        </w:numPr>
        <w:spacing w:line="360" w:lineRule="auto"/>
        <w:ind w:left="1418" w:hanging="284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Комьютер, проектор, экран, магнитофон</w:t>
      </w:r>
    </w:p>
    <w:p w:rsidR="00081AB7" w:rsidRPr="00F33E62" w:rsidRDefault="00081AB7" w:rsidP="007457DC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Методтар:</w:t>
      </w:r>
      <w:r w:rsidRPr="00F33E62">
        <w:rPr>
          <w:sz w:val="28"/>
          <w:szCs w:val="28"/>
          <w:lang w:val="be-BY"/>
        </w:rPr>
        <w:t xml:space="preserve"> </w:t>
      </w:r>
    </w:p>
    <w:p w:rsidR="00081AB7" w:rsidRPr="00F33E62" w:rsidRDefault="00081AB7" w:rsidP="007457DC">
      <w:pPr>
        <w:spacing w:line="360" w:lineRule="auto"/>
        <w:jc w:val="both"/>
        <w:rPr>
          <w:b/>
          <w:color w:val="FF0000"/>
          <w:sz w:val="28"/>
          <w:szCs w:val="28"/>
          <w:u w:val="single"/>
          <w:lang w:val="be-BY"/>
        </w:rPr>
      </w:pPr>
      <w:r w:rsidRPr="00F33E62">
        <w:rPr>
          <w:sz w:val="28"/>
          <w:szCs w:val="28"/>
          <w:lang w:val="be-BY"/>
        </w:rPr>
        <w:t>информациялы, аңлатмалы һәм иллюстрациялы</w:t>
      </w:r>
    </w:p>
    <w:p w:rsidR="00081AB7" w:rsidRPr="00F33E62" w:rsidRDefault="00081AB7" w:rsidP="00914780">
      <w:pPr>
        <w:spacing w:line="360" w:lineRule="auto"/>
        <w:jc w:val="both"/>
        <w:rPr>
          <w:b/>
          <w:color w:val="FF0000"/>
          <w:sz w:val="28"/>
          <w:szCs w:val="28"/>
          <w:u w:val="single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 xml:space="preserve">Актив үҙләштереү өсөн һүҙҙәр: </w:t>
      </w:r>
    </w:p>
    <w:p w:rsidR="00081AB7" w:rsidRPr="00F33E62" w:rsidRDefault="00081AB7" w:rsidP="00914780">
      <w:pPr>
        <w:spacing w:line="360" w:lineRule="auto"/>
        <w:jc w:val="both"/>
        <w:rPr>
          <w:b/>
          <w:color w:val="FF0000"/>
          <w:sz w:val="28"/>
          <w:szCs w:val="28"/>
          <w:u w:val="single"/>
          <w:lang w:val="be-BY"/>
        </w:rPr>
      </w:pPr>
      <w:r w:rsidRPr="00F33E62">
        <w:rPr>
          <w:sz w:val="28"/>
          <w:szCs w:val="28"/>
          <w:lang w:val="be-BY"/>
        </w:rPr>
        <w:t>Цветы – сәскәләр, подснеж</w:t>
      </w:r>
      <w:r>
        <w:rPr>
          <w:sz w:val="28"/>
          <w:szCs w:val="28"/>
          <w:lang w:val="be-BY"/>
        </w:rPr>
        <w:t>ник –умырзая</w:t>
      </w:r>
      <w:r w:rsidRPr="00F33E62">
        <w:rPr>
          <w:sz w:val="28"/>
          <w:szCs w:val="28"/>
          <w:lang w:val="be-BY"/>
        </w:rPr>
        <w:t>, тюлпан, одуванчик – бәпембә, мать и мачиха – үгәй инә үләне, растет – үҫә, цветет – сәскә ата.</w:t>
      </w:r>
      <w:r w:rsidRPr="00F33E62">
        <w:rPr>
          <w:b/>
          <w:color w:val="FF0000"/>
          <w:sz w:val="28"/>
          <w:szCs w:val="28"/>
          <w:u w:val="single"/>
          <w:lang w:val="be-BY"/>
        </w:rPr>
        <w:t xml:space="preserve"> </w:t>
      </w:r>
    </w:p>
    <w:p w:rsidR="00081AB7" w:rsidRPr="00F33E62" w:rsidRDefault="00081AB7" w:rsidP="00EC735D">
      <w:pPr>
        <w:jc w:val="both"/>
        <w:rPr>
          <w:b/>
          <w:color w:val="FF0000"/>
          <w:sz w:val="28"/>
          <w:szCs w:val="28"/>
          <w:u w:val="single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Дәрестең этаптары</w:t>
      </w:r>
    </w:p>
    <w:p w:rsidR="00081AB7" w:rsidRPr="00F33E62" w:rsidRDefault="00081AB7" w:rsidP="00EC735D">
      <w:pPr>
        <w:jc w:val="both"/>
        <w:rPr>
          <w:b/>
          <w:color w:val="FF0000"/>
          <w:sz w:val="28"/>
          <w:szCs w:val="28"/>
          <w:u w:val="single"/>
          <w:lang w:val="be-BY"/>
        </w:rPr>
      </w:pP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Ойоштороу  моменты;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Белгән белемдәр</w:t>
      </w:r>
      <w:r w:rsidRPr="00F33E62">
        <w:rPr>
          <w:rFonts w:eastAsia="MS Mincho"/>
          <w:sz w:val="28"/>
          <w:szCs w:val="28"/>
          <w:lang w:val="be-BY"/>
        </w:rPr>
        <w:t>ҙе дөйөмләштереү</w:t>
      </w:r>
      <w:r w:rsidRPr="00F33E62">
        <w:rPr>
          <w:sz w:val="28"/>
          <w:szCs w:val="28"/>
          <w:lang w:val="be-BY"/>
        </w:rPr>
        <w:t>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Яңы материал менән танышыу;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Физкультминутка;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33E62">
        <w:rPr>
          <w:sz w:val="28"/>
          <w:szCs w:val="28"/>
          <w:lang w:val="be-BY"/>
        </w:rPr>
        <w:t>Нығытыу</w:t>
      </w:r>
      <w:r w:rsidRPr="00F33E62">
        <w:rPr>
          <w:sz w:val="28"/>
          <w:szCs w:val="28"/>
        </w:rPr>
        <w:t>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33E62">
        <w:rPr>
          <w:sz w:val="28"/>
          <w:szCs w:val="28"/>
        </w:rPr>
        <w:t>Рефлексия;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33E62">
        <w:rPr>
          <w:sz w:val="28"/>
          <w:szCs w:val="28"/>
          <w:lang w:val="be-BY"/>
        </w:rPr>
        <w:t>Йомға</w:t>
      </w:r>
      <w:r w:rsidRPr="00F33E62">
        <w:rPr>
          <w:rFonts w:eastAsia="MS Mincho"/>
          <w:sz w:val="28"/>
          <w:szCs w:val="28"/>
          <w:lang w:val="be-BY"/>
        </w:rPr>
        <w:t>ҡлау</w:t>
      </w:r>
      <w:r w:rsidRPr="00F33E62">
        <w:rPr>
          <w:sz w:val="28"/>
          <w:szCs w:val="28"/>
        </w:rPr>
        <w:t>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33E62">
        <w:rPr>
          <w:sz w:val="28"/>
          <w:szCs w:val="28"/>
          <w:lang w:val="be-BY"/>
        </w:rPr>
        <w:t>Баһалау</w:t>
      </w:r>
      <w:r w:rsidRPr="00F33E62">
        <w:rPr>
          <w:sz w:val="28"/>
          <w:szCs w:val="28"/>
        </w:rPr>
        <w:t>;</w:t>
      </w:r>
    </w:p>
    <w:p w:rsidR="00081AB7" w:rsidRPr="00F33E62" w:rsidRDefault="00081AB7" w:rsidP="00EC735D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33E62">
        <w:rPr>
          <w:sz w:val="28"/>
          <w:szCs w:val="28"/>
          <w:lang w:val="be-BY"/>
        </w:rPr>
        <w:t>Өй эше биреү</w:t>
      </w:r>
      <w:r w:rsidRPr="00F33E62">
        <w:rPr>
          <w:sz w:val="28"/>
          <w:szCs w:val="28"/>
        </w:rPr>
        <w:t>;</w:t>
      </w:r>
    </w:p>
    <w:p w:rsidR="00081AB7" w:rsidRPr="00F33E62" w:rsidRDefault="00081AB7" w:rsidP="00914780">
      <w:pPr>
        <w:spacing w:line="360" w:lineRule="auto"/>
        <w:jc w:val="both"/>
        <w:rPr>
          <w:sz w:val="28"/>
          <w:szCs w:val="28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 xml:space="preserve">Дәрес выҡыты: </w:t>
      </w:r>
      <w:r w:rsidRPr="00F33E62">
        <w:rPr>
          <w:sz w:val="28"/>
          <w:szCs w:val="28"/>
          <w:lang w:val="be-BY"/>
        </w:rPr>
        <w:t>45 минут.</w:t>
      </w:r>
    </w:p>
    <w:p w:rsidR="00081AB7" w:rsidRPr="00F33E62" w:rsidRDefault="00081AB7" w:rsidP="00914780">
      <w:pPr>
        <w:spacing w:line="360" w:lineRule="auto"/>
        <w:jc w:val="both"/>
        <w:rPr>
          <w:b/>
          <w:color w:val="FF0000"/>
          <w:sz w:val="28"/>
          <w:szCs w:val="28"/>
          <w:u w:val="single"/>
          <w:lang w:val="be-BY"/>
        </w:rPr>
      </w:pPr>
    </w:p>
    <w:p w:rsidR="00081AB7" w:rsidRPr="00F33E62" w:rsidRDefault="00081AB7" w:rsidP="00A24DF9">
      <w:pPr>
        <w:spacing w:line="360" w:lineRule="auto"/>
        <w:jc w:val="center"/>
        <w:rPr>
          <w:b/>
          <w:color w:val="FF0000"/>
          <w:sz w:val="28"/>
          <w:szCs w:val="28"/>
          <w:u w:val="single"/>
          <w:lang w:val="be-BY"/>
        </w:rPr>
      </w:pPr>
      <w:r w:rsidRPr="00F33E62">
        <w:rPr>
          <w:b/>
          <w:color w:val="FF0000"/>
          <w:sz w:val="28"/>
          <w:szCs w:val="28"/>
          <w:u w:val="single"/>
          <w:lang w:val="be-BY"/>
        </w:rPr>
        <w:t>Дәрес барышы.</w:t>
      </w:r>
    </w:p>
    <w:p w:rsidR="00081AB7" w:rsidRPr="00F33E62" w:rsidRDefault="00081AB7" w:rsidP="00914780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smartTag w:uri="urn:schemas-microsoft-com:office:smarttags" w:element="place">
        <w:r w:rsidRPr="00F33E62">
          <w:rPr>
            <w:b/>
            <w:color w:val="1F497D"/>
            <w:sz w:val="28"/>
            <w:szCs w:val="28"/>
            <w:lang w:val="en-US"/>
          </w:rPr>
          <w:t>I</w:t>
        </w:r>
        <w:r w:rsidRPr="00F33E62">
          <w:rPr>
            <w:b/>
            <w:color w:val="1F497D"/>
            <w:sz w:val="28"/>
            <w:szCs w:val="28"/>
            <w:lang w:val="be-BY"/>
          </w:rPr>
          <w:t>.</w:t>
        </w:r>
      </w:smartTag>
      <w:r w:rsidRPr="00F33E62">
        <w:rPr>
          <w:b/>
          <w:color w:val="1F497D"/>
          <w:sz w:val="28"/>
          <w:szCs w:val="28"/>
          <w:lang w:val="be-BY"/>
        </w:rPr>
        <w:t xml:space="preserve"> Инеш өлөш.</w:t>
      </w:r>
    </w:p>
    <w:p w:rsidR="00081AB7" w:rsidRPr="00F33E62" w:rsidRDefault="00081AB7" w:rsidP="00914780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1. </w:t>
      </w:r>
      <w:r w:rsidRPr="00F33E62">
        <w:rPr>
          <w:b/>
          <w:sz w:val="28"/>
          <w:szCs w:val="28"/>
          <w:lang w:val="be-BY"/>
        </w:rPr>
        <w:t>Ойоштороу.</w:t>
      </w:r>
      <w:r w:rsidRPr="00F33E62">
        <w:rPr>
          <w:sz w:val="28"/>
          <w:szCs w:val="28"/>
          <w:lang w:val="be-BY"/>
        </w:rPr>
        <w:t xml:space="preserve">                                         </w:t>
      </w:r>
    </w:p>
    <w:p w:rsidR="00081AB7" w:rsidRPr="00F33E62" w:rsidRDefault="00081AB7" w:rsidP="00914780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2. </w:t>
      </w:r>
      <w:r w:rsidRPr="00F33E62">
        <w:rPr>
          <w:b/>
          <w:sz w:val="28"/>
          <w:szCs w:val="28"/>
          <w:lang w:val="be-BY"/>
        </w:rPr>
        <w:t>Дежур менән әңгәмә.</w:t>
      </w:r>
    </w:p>
    <w:p w:rsidR="00081AB7" w:rsidRPr="00F33E62" w:rsidRDefault="00081AB7" w:rsidP="007F3C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Кем бөгөн дежур?</w:t>
      </w:r>
    </w:p>
    <w:p w:rsidR="00081AB7" w:rsidRPr="00F33E62" w:rsidRDefault="00081AB7" w:rsidP="007F3C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Бөгөн нисәһе?</w:t>
      </w:r>
    </w:p>
    <w:p w:rsidR="00081AB7" w:rsidRPr="00F33E62" w:rsidRDefault="00081AB7" w:rsidP="007F3C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А</w:t>
      </w:r>
      <w:r w:rsidRPr="00F33E62">
        <w:rPr>
          <w:rFonts w:eastAsia="MS Mincho"/>
          <w:sz w:val="28"/>
          <w:szCs w:val="28"/>
          <w:lang w:val="be-BY"/>
        </w:rPr>
        <w:t>ҙ</w:t>
      </w:r>
      <w:r w:rsidRPr="00F33E62">
        <w:rPr>
          <w:sz w:val="28"/>
          <w:szCs w:val="28"/>
          <w:lang w:val="be-BY"/>
        </w:rPr>
        <w:t>наның ниндәй көнө?</w:t>
      </w:r>
    </w:p>
    <w:p w:rsidR="00081AB7" w:rsidRPr="00F33E62" w:rsidRDefault="00081AB7" w:rsidP="007F3C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Йылдың ниндәй миҙ</w:t>
      </w:r>
      <w:r w:rsidRPr="00F33E62">
        <w:rPr>
          <w:sz w:val="28"/>
          <w:szCs w:val="28"/>
          <w:lang w:val="be-BY"/>
        </w:rPr>
        <w:t>геле?</w:t>
      </w:r>
    </w:p>
    <w:p w:rsidR="00081AB7" w:rsidRDefault="00081AB7" w:rsidP="007F3C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Тышта һауа торошо нисек?</w:t>
      </w:r>
    </w:p>
    <w:p w:rsidR="00081AB7" w:rsidRDefault="00081AB7" w:rsidP="007F3C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Өй эшен тикшереү: шиғыр ятларға</w:t>
      </w:r>
    </w:p>
    <w:p w:rsidR="00081AB7" w:rsidRDefault="00081AB7" w:rsidP="00F33E62">
      <w:pPr>
        <w:pStyle w:val="ListParagraph"/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Яҙҙар етте көлә-көлә,</w:t>
      </w:r>
    </w:p>
    <w:p w:rsidR="00081AB7" w:rsidRDefault="00081AB7" w:rsidP="00F33E62">
      <w:pPr>
        <w:pStyle w:val="ListParagraph"/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Ҡояш нуры йым-йым итә</w:t>
      </w:r>
    </w:p>
    <w:p w:rsidR="00081AB7" w:rsidRDefault="00081AB7" w:rsidP="00F33E62">
      <w:pPr>
        <w:pStyle w:val="ListParagraph"/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Һәм йылғала шатор-шатор</w:t>
      </w:r>
    </w:p>
    <w:p w:rsidR="00081AB7" w:rsidRPr="00F33E62" w:rsidRDefault="00081AB7" w:rsidP="00F33E62">
      <w:pPr>
        <w:pStyle w:val="ListParagraph"/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Илай-илай боҙҙпр китә.</w:t>
      </w:r>
    </w:p>
    <w:p w:rsidR="00081AB7" w:rsidRPr="00F33E62" w:rsidRDefault="00081AB7" w:rsidP="00914780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3. </w:t>
      </w:r>
      <w:r w:rsidRPr="00F33E62">
        <w:rPr>
          <w:b/>
          <w:sz w:val="28"/>
          <w:szCs w:val="28"/>
          <w:lang w:val="be-BY"/>
        </w:rPr>
        <w:t xml:space="preserve">Фонетик күнегеү: </w:t>
      </w:r>
    </w:p>
    <w:p w:rsidR="00081AB7" w:rsidRPr="00F33E62" w:rsidRDefault="00081AB7" w:rsidP="0051421C">
      <w:pPr>
        <w:spacing w:line="360" w:lineRule="auto"/>
        <w:ind w:firstLine="1134"/>
        <w:jc w:val="both"/>
        <w:rPr>
          <w:i/>
          <w:color w:val="00B0F0"/>
          <w:sz w:val="28"/>
          <w:szCs w:val="28"/>
          <w:lang w:val="be-BY"/>
        </w:rPr>
      </w:pPr>
      <w:r w:rsidRPr="00F33E62">
        <w:rPr>
          <w:i/>
          <w:color w:val="00B0F0"/>
          <w:sz w:val="28"/>
          <w:szCs w:val="28"/>
          <w:lang w:val="be-BY"/>
        </w:rPr>
        <w:t>Ҡарҙар ирей, һыу таша,</w:t>
      </w:r>
    </w:p>
    <w:p w:rsidR="00081AB7" w:rsidRPr="00F33E62" w:rsidRDefault="00081AB7" w:rsidP="0051421C">
      <w:pPr>
        <w:spacing w:line="360" w:lineRule="auto"/>
        <w:ind w:firstLine="1134"/>
        <w:jc w:val="both"/>
        <w:rPr>
          <w:i/>
          <w:color w:val="00B0F0"/>
          <w:sz w:val="28"/>
          <w:szCs w:val="28"/>
          <w:lang w:val="be-BY"/>
        </w:rPr>
      </w:pPr>
      <w:r w:rsidRPr="00F33E62">
        <w:rPr>
          <w:i/>
          <w:color w:val="00B0F0"/>
          <w:sz w:val="28"/>
          <w:szCs w:val="28"/>
          <w:lang w:val="be-BY"/>
        </w:rPr>
        <w:t>Талдар бөрөһөн аса,</w:t>
      </w:r>
    </w:p>
    <w:p w:rsidR="00081AB7" w:rsidRPr="00F33E62" w:rsidRDefault="00081AB7" w:rsidP="0051421C">
      <w:pPr>
        <w:spacing w:line="360" w:lineRule="auto"/>
        <w:ind w:firstLine="1134"/>
        <w:jc w:val="both"/>
        <w:rPr>
          <w:i/>
          <w:color w:val="00B0F0"/>
          <w:sz w:val="28"/>
          <w:szCs w:val="28"/>
          <w:lang w:val="be-BY"/>
        </w:rPr>
      </w:pPr>
      <w:r w:rsidRPr="00F33E62">
        <w:rPr>
          <w:b/>
          <w:i/>
          <w:color w:val="00B0F0"/>
          <w:sz w:val="28"/>
          <w:szCs w:val="28"/>
          <w:lang w:val="be-BY"/>
        </w:rPr>
        <w:t>Эх</w:t>
      </w:r>
      <w:r w:rsidRPr="00F33E62">
        <w:rPr>
          <w:i/>
          <w:color w:val="00B0F0"/>
          <w:sz w:val="28"/>
          <w:szCs w:val="28"/>
          <w:lang w:val="be-BY"/>
        </w:rPr>
        <w:t>, күңелле яҙ килә,</w:t>
      </w:r>
    </w:p>
    <w:p w:rsidR="00081AB7" w:rsidRPr="00F33E62" w:rsidRDefault="00081AB7" w:rsidP="0051421C">
      <w:pPr>
        <w:spacing w:line="360" w:lineRule="auto"/>
        <w:ind w:firstLine="1134"/>
        <w:jc w:val="both"/>
        <w:rPr>
          <w:i/>
          <w:color w:val="00B0F0"/>
          <w:sz w:val="28"/>
          <w:szCs w:val="28"/>
          <w:lang w:val="be-BY"/>
        </w:rPr>
      </w:pPr>
      <w:r w:rsidRPr="00F33E62">
        <w:rPr>
          <w:i/>
          <w:color w:val="00B0F0"/>
          <w:sz w:val="28"/>
          <w:szCs w:val="28"/>
          <w:lang w:val="be-BY"/>
        </w:rPr>
        <w:t xml:space="preserve">Ҡояш нурҙарын һибә. </w:t>
      </w:r>
    </w:p>
    <w:p w:rsidR="00081AB7" w:rsidRPr="00F33E62" w:rsidRDefault="00081AB7" w:rsidP="0051421C">
      <w:pPr>
        <w:pStyle w:val="ListParagraph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Шиғырҙы уҡытыусы уҡый</w:t>
      </w:r>
    </w:p>
    <w:p w:rsidR="00081AB7" w:rsidRPr="00F33E62" w:rsidRDefault="00081AB7" w:rsidP="0051421C">
      <w:pPr>
        <w:pStyle w:val="ListParagraph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Бер нисә уҡыусы уҡый</w:t>
      </w:r>
    </w:p>
    <w:p w:rsidR="00081AB7" w:rsidRPr="00F33E62" w:rsidRDefault="00081AB7" w:rsidP="0051421C">
      <w:pPr>
        <w:pStyle w:val="ListParagraph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Хор менән уҡыу</w:t>
      </w:r>
    </w:p>
    <w:p w:rsidR="00081AB7" w:rsidRPr="00F33E62" w:rsidRDefault="00081AB7" w:rsidP="0051421C">
      <w:pPr>
        <w:pStyle w:val="ListParagraph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Һорауҙарға яуап биреү: шиғыр нимә тураһында?</w:t>
      </w:r>
    </w:p>
    <w:p w:rsidR="00081AB7" w:rsidRPr="00F33E62" w:rsidRDefault="00081AB7" w:rsidP="0051421C">
      <w:pPr>
        <w:pStyle w:val="ListParagraph"/>
        <w:spacing w:line="360" w:lineRule="auto"/>
        <w:ind w:left="1569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Ҡайҙан белдегеҙ яҙ тураһынды икәнен?     </w:t>
      </w:r>
    </w:p>
    <w:p w:rsidR="00081AB7" w:rsidRDefault="00081AB7" w:rsidP="0051421C">
      <w:pPr>
        <w:pStyle w:val="ListParagraph"/>
        <w:spacing w:line="360" w:lineRule="auto"/>
        <w:ind w:left="1569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Ни өсөн автор эх күңеллле яҙ килә тигән? </w:t>
      </w:r>
    </w:p>
    <w:p w:rsidR="00081AB7" w:rsidRPr="00F33E62" w:rsidRDefault="00081AB7" w:rsidP="0051421C">
      <w:pPr>
        <w:pStyle w:val="ListParagraph"/>
        <w:spacing w:line="360" w:lineRule="auto"/>
        <w:ind w:left="156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Тағы ла ошоға оҡшаш ниндәй һүҙҙәр беләһегеҙ? (ах,ох,эх)</w:t>
      </w:r>
      <w:r w:rsidRPr="00F33E62">
        <w:rPr>
          <w:sz w:val="28"/>
          <w:szCs w:val="28"/>
          <w:lang w:val="be-BY"/>
        </w:rPr>
        <w:t xml:space="preserve">                                       </w:t>
      </w:r>
    </w:p>
    <w:p w:rsidR="00081AB7" w:rsidRPr="00F33E62" w:rsidRDefault="00081AB7" w:rsidP="0051421C">
      <w:pPr>
        <w:pStyle w:val="ListParagraph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Шиғыр аша темаға күсеү.</w:t>
      </w:r>
    </w:p>
    <w:p w:rsidR="00081AB7" w:rsidRDefault="00081AB7" w:rsidP="00914780">
      <w:pPr>
        <w:spacing w:line="360" w:lineRule="auto"/>
        <w:jc w:val="both"/>
        <w:rPr>
          <w:b/>
          <w:color w:val="1F497D"/>
          <w:sz w:val="28"/>
          <w:szCs w:val="28"/>
          <w:lang w:val="ba-RU"/>
        </w:rPr>
      </w:pPr>
    </w:p>
    <w:p w:rsidR="00081AB7" w:rsidRPr="00F33E62" w:rsidRDefault="00081AB7" w:rsidP="00914780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en-US"/>
        </w:rPr>
        <w:t>II</w:t>
      </w:r>
      <w:r w:rsidRPr="00F33E62">
        <w:rPr>
          <w:b/>
          <w:color w:val="1F497D"/>
          <w:sz w:val="28"/>
          <w:szCs w:val="28"/>
          <w:lang w:val="be-BY"/>
        </w:rPr>
        <w:t>. Төп өлөш.</w:t>
      </w:r>
    </w:p>
    <w:p w:rsidR="00081AB7" w:rsidRPr="00F33E62" w:rsidRDefault="00081AB7" w:rsidP="00F33E62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Эйе</w:t>
      </w:r>
      <w:r w:rsidRPr="00F33E62">
        <w:rPr>
          <w:sz w:val="28"/>
          <w:szCs w:val="28"/>
          <w:lang w:val="be-BY"/>
        </w:rPr>
        <w:t>, дөрөҫ яҙ тураһында. Беҙҙең бөгөнгө тема “Яҙғы сәскәләр. Ымлыҡтар”. Әйҙәгеҙ числоны һәм теманы дәфтәргә яҙып ҡуяйыҡ. Ымлыҡты аңлатыу</w:t>
      </w:r>
      <w:r>
        <w:rPr>
          <w:sz w:val="28"/>
          <w:szCs w:val="28"/>
          <w:lang w:val="be-BY"/>
        </w:rPr>
        <w:t>: кешеләрҙең эш-хәрәкәткә ҡарата тойғоһон, кисерешен белдергән һүҙҙәр. Улар төрлө ҡош һәм хайуандар тауышына оҡшатып та яһала. ( Китаптан ҡағиҙә уҡыу)</w:t>
      </w:r>
    </w:p>
    <w:p w:rsidR="00081AB7" w:rsidRDefault="00081AB7" w:rsidP="00E33D25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Яҙ тураһында шиғыр тыңлау һәм видео ҡарау.</w:t>
      </w:r>
      <w:r w:rsidRPr="00F33E62">
        <w:rPr>
          <w:sz w:val="28"/>
          <w:szCs w:val="28"/>
          <w:lang w:val="be-BY"/>
        </w:rPr>
        <w:t xml:space="preserve"> </w:t>
      </w:r>
    </w:p>
    <w:p w:rsidR="00081AB7" w:rsidRDefault="00081AB7" w:rsidP="0051421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Был шиғыр һәм видео нимә тураһында? Эйе, дөрөҫ яҙ, яҙғы сәскәләр тураһында. Әйҙәгеҙ хәҙер дәреслектән яҙғы сәскәләр тураһында текст уҡып китәйек, тик тексты уҡыр алдынан таныш булмаған һүҙҙәр менән танышайыҡ.</w:t>
      </w:r>
    </w:p>
    <w:p w:rsidR="00081AB7" w:rsidRDefault="00081AB7" w:rsidP="0051421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be-BY"/>
        </w:rPr>
      </w:pPr>
      <w:r w:rsidRPr="000960BE">
        <w:rPr>
          <w:sz w:val="28"/>
          <w:szCs w:val="28"/>
          <w:lang w:val="be-BY"/>
        </w:rPr>
        <w:t>һүҙлек эше</w:t>
      </w:r>
      <w:r>
        <w:rPr>
          <w:sz w:val="28"/>
          <w:szCs w:val="28"/>
          <w:lang w:val="be-BY"/>
        </w:rPr>
        <w:t>:</w:t>
      </w:r>
    </w:p>
    <w:p w:rsidR="00081AB7" w:rsidRDefault="00081AB7" w:rsidP="00251ACA">
      <w:pPr>
        <w:pStyle w:val="ListParagraph"/>
        <w:spacing w:line="360" w:lineRule="auto"/>
        <w:ind w:left="810" w:firstLine="7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былтырғы – прошлогодний </w:t>
      </w:r>
    </w:p>
    <w:p w:rsidR="00081AB7" w:rsidRDefault="00081AB7" w:rsidP="00251ACA">
      <w:pPr>
        <w:pStyle w:val="ListParagraph"/>
        <w:spacing w:line="360" w:lineRule="auto"/>
        <w:ind w:left="810" w:firstLine="7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ҡыяҡ – лист злаковых растений </w:t>
      </w:r>
    </w:p>
    <w:p w:rsidR="00081AB7" w:rsidRDefault="00081AB7" w:rsidP="00251ACA">
      <w:pPr>
        <w:pStyle w:val="ListParagraph"/>
        <w:spacing w:line="360" w:lineRule="auto"/>
        <w:ind w:left="810" w:firstLine="7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атмағайны – не рассвели </w:t>
      </w:r>
    </w:p>
    <w:p w:rsidR="00081AB7" w:rsidRDefault="00081AB7" w:rsidP="00251ACA">
      <w:pPr>
        <w:pStyle w:val="ListParagraph"/>
        <w:spacing w:line="360" w:lineRule="auto"/>
        <w:ind w:left="810" w:firstLine="7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ҡыуаҡ – куст </w:t>
      </w:r>
    </w:p>
    <w:p w:rsidR="00081AB7" w:rsidRDefault="00081AB7" w:rsidP="00251ACA">
      <w:pPr>
        <w:pStyle w:val="ListParagraph"/>
        <w:spacing w:line="360" w:lineRule="auto"/>
        <w:ind w:left="810" w:firstLine="7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хуш еҫле – душистый </w:t>
      </w:r>
    </w:p>
    <w:p w:rsidR="00081AB7" w:rsidRDefault="00081AB7" w:rsidP="00251ACA">
      <w:pPr>
        <w:pStyle w:val="ListParagraph"/>
        <w:spacing w:line="360" w:lineRule="auto"/>
        <w:ind w:left="810" w:firstLine="7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миләүшә – фиалка </w:t>
      </w:r>
    </w:p>
    <w:p w:rsidR="00081AB7" w:rsidRPr="000960BE" w:rsidRDefault="00081AB7" w:rsidP="0051421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be-BY"/>
        </w:rPr>
      </w:pPr>
      <w:r w:rsidRPr="000960BE">
        <w:rPr>
          <w:sz w:val="28"/>
          <w:szCs w:val="28"/>
          <w:lang w:val="be-BY"/>
        </w:rPr>
        <w:t xml:space="preserve"> балалар һөйләм төҙөй ошо һүҙҙҙәр менән</w:t>
      </w:r>
    </w:p>
    <w:p w:rsidR="00081AB7" w:rsidRPr="00F33E62" w:rsidRDefault="00081AB7" w:rsidP="0051421C">
      <w:pPr>
        <w:spacing w:line="360" w:lineRule="auto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- уҡытыусы уҡый</w:t>
      </w:r>
    </w:p>
    <w:p w:rsidR="00081AB7" w:rsidRPr="00F33E62" w:rsidRDefault="00081AB7" w:rsidP="0051421C">
      <w:pPr>
        <w:spacing w:line="360" w:lineRule="auto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- бер бала уҡый</w:t>
      </w:r>
    </w:p>
    <w:p w:rsidR="00081AB7" w:rsidRDefault="00081AB7" w:rsidP="0051421C">
      <w:pPr>
        <w:spacing w:line="360" w:lineRule="auto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>- һорауҙарға яуап биреү</w:t>
      </w:r>
      <w:r>
        <w:rPr>
          <w:sz w:val="28"/>
          <w:szCs w:val="28"/>
          <w:lang w:val="be-BY"/>
        </w:rPr>
        <w:t>:</w:t>
      </w:r>
    </w:p>
    <w:p w:rsidR="00081AB7" w:rsidRDefault="00081AB7" w:rsidP="00251ACA">
      <w:pPr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Текст нимә тураһында?</w:t>
      </w:r>
    </w:p>
    <w:p w:rsidR="00081AB7" w:rsidRDefault="00081AB7" w:rsidP="00251ACA">
      <w:pPr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Ағастар ниндәй япраҡ ярҙы?</w:t>
      </w:r>
    </w:p>
    <w:p w:rsidR="00081AB7" w:rsidRDefault="00081AB7" w:rsidP="00251ACA">
      <w:pPr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Бал ҡорттары нимә эшләнеләр?</w:t>
      </w:r>
    </w:p>
    <w:p w:rsidR="00081AB7" w:rsidRDefault="00081AB7" w:rsidP="00251ACA">
      <w:pPr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Миләүшә сәскәһе бал ҡорттарын нимә менән һыйланы?</w:t>
      </w:r>
    </w:p>
    <w:p w:rsidR="00081AB7" w:rsidRDefault="00081AB7" w:rsidP="00251ACA">
      <w:pPr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Сәскәләр бал ҡорто менән дуҫ була аламы?</w:t>
      </w:r>
    </w:p>
    <w:p w:rsidR="00081AB7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 Тағыла ниндәй яҙ сәскәләрен беләһегеҙ?</w:t>
      </w:r>
      <w:r>
        <w:rPr>
          <w:sz w:val="28"/>
          <w:szCs w:val="28"/>
          <w:lang w:val="be-BY"/>
        </w:rPr>
        <w:tab/>
      </w:r>
    </w:p>
    <w:p w:rsidR="00081AB7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Бәпембә – одуванчик </w:t>
      </w:r>
    </w:p>
    <w:p w:rsidR="00081AB7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Умырзая – подснежник </w:t>
      </w:r>
    </w:p>
    <w:p w:rsidR="00081AB7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Күгәрсен күҙе – незабудка </w:t>
      </w:r>
    </w:p>
    <w:p w:rsidR="00081AB7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Ҡыңғырау сәскә – колокольчик </w:t>
      </w:r>
    </w:p>
    <w:p w:rsidR="00081AB7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Ҡәнәфер сәскәһе – гвоздика </w:t>
      </w:r>
    </w:p>
    <w:p w:rsidR="00081AB7" w:rsidRPr="00F33E62" w:rsidRDefault="00081AB7" w:rsidP="00251ACA">
      <w:pPr>
        <w:tabs>
          <w:tab w:val="left" w:pos="6148"/>
        </w:tabs>
        <w:spacing w:line="360" w:lineRule="auto"/>
        <w:ind w:firstLine="56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Үгәй инә үләне – мать и мачеха </w:t>
      </w:r>
    </w:p>
    <w:p w:rsidR="00081AB7" w:rsidRPr="000823F9" w:rsidRDefault="00081AB7" w:rsidP="0051421C">
      <w:pPr>
        <w:spacing w:line="360" w:lineRule="auto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lang w:val="be-BY"/>
        </w:rPr>
        <w:t xml:space="preserve">3. </w:t>
      </w:r>
      <w:r>
        <w:rPr>
          <w:sz w:val="28"/>
          <w:szCs w:val="28"/>
          <w:lang w:val="be-BY"/>
        </w:rPr>
        <w:t xml:space="preserve">Әйҙәгеҙ ошо һүҙҙәрҙе һәм </w:t>
      </w:r>
      <w:r w:rsidRPr="00F33E62">
        <w:rPr>
          <w:b/>
          <w:color w:val="FF0000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ы</w:t>
      </w:r>
      <w:r w:rsidRPr="00F33E62">
        <w:rPr>
          <w:sz w:val="28"/>
          <w:szCs w:val="28"/>
          <w:lang w:val="be-BY"/>
        </w:rPr>
        <w:t>млыҡтар</w:t>
      </w:r>
      <w:r>
        <w:rPr>
          <w:sz w:val="28"/>
          <w:szCs w:val="28"/>
          <w:lang w:val="be-BY"/>
        </w:rPr>
        <w:t>ҙы</w:t>
      </w:r>
      <w:r w:rsidRPr="00F33E6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ҡулланып  һәйләмдәр төҙөйөк</w:t>
      </w:r>
      <w:r w:rsidRPr="00F33E62">
        <w:rPr>
          <w:sz w:val="28"/>
          <w:szCs w:val="28"/>
          <w:lang w:val="be-BY"/>
        </w:rPr>
        <w:t>,  ә нимәгә кәрәк ул телмәрҙә ымлыҡтар?</w:t>
      </w:r>
      <w:r>
        <w:rPr>
          <w:sz w:val="28"/>
          <w:szCs w:val="28"/>
          <w:lang w:val="be-BY"/>
        </w:rPr>
        <w:t xml:space="preserve"> Ымлыҡтар телмәрҙе матурлай, үҙенсәлекле яһай.</w:t>
      </w:r>
    </w:p>
    <w:p w:rsidR="00081AB7" w:rsidRPr="00F33E62" w:rsidRDefault="00081AB7" w:rsidP="00C65614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lang w:val="be-BY"/>
        </w:rPr>
        <w:t>4.</w:t>
      </w:r>
      <w:r w:rsidRPr="00F33E62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Сәскә</w:t>
      </w:r>
      <w:r w:rsidRPr="00F33E62">
        <w:rPr>
          <w:sz w:val="28"/>
          <w:szCs w:val="28"/>
          <w:lang w:val="be-BY"/>
        </w:rPr>
        <w:t xml:space="preserve"> һүрәтләү ( ике һүрәт)</w:t>
      </w:r>
      <w:r>
        <w:rPr>
          <w:sz w:val="28"/>
          <w:szCs w:val="28"/>
          <w:lang w:val="be-BY"/>
        </w:rPr>
        <w:t>: матур, хуш  еҫле, наҙлы, ал, ҡыҙыл, күк, һары.</w:t>
      </w:r>
    </w:p>
    <w:p w:rsidR="00081AB7" w:rsidRDefault="00081AB7" w:rsidP="00BB1ACC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b/>
          <w:color w:val="FF0000"/>
          <w:sz w:val="28"/>
          <w:szCs w:val="28"/>
          <w:lang w:val="be-BY"/>
        </w:rPr>
        <w:t>5.</w:t>
      </w:r>
      <w:r w:rsidRPr="00F33E62">
        <w:rPr>
          <w:sz w:val="28"/>
          <w:szCs w:val="28"/>
          <w:lang w:val="be-BY"/>
        </w:rPr>
        <w:t xml:space="preserve"> Физкультминутка. Йыр йырлайбыҙ.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Бөгөн бик йылы тышта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Ҡара алмайым ҡояшҡа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Ҡояш бик йомарт көлә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Ергә яҙ килә.</w:t>
      </w:r>
    </w:p>
    <w:p w:rsidR="00081AB7" w:rsidRPr="00CE5FDC" w:rsidRDefault="00081AB7" w:rsidP="00CE5FDC">
      <w:pPr>
        <w:spacing w:line="360" w:lineRule="auto"/>
        <w:ind w:firstLine="2410"/>
        <w:jc w:val="both"/>
        <w:rPr>
          <w:i/>
          <w:sz w:val="28"/>
          <w:szCs w:val="28"/>
          <w:lang w:val="be-BY"/>
        </w:rPr>
      </w:pPr>
      <w:r w:rsidRPr="00CE5FDC">
        <w:rPr>
          <w:i/>
          <w:sz w:val="28"/>
          <w:szCs w:val="28"/>
          <w:lang w:val="be-BY"/>
        </w:rPr>
        <w:t>Сыҡ, сыҡ ти ҡояш</w:t>
      </w:r>
    </w:p>
    <w:p w:rsidR="00081AB7" w:rsidRPr="00CE5FDC" w:rsidRDefault="00081AB7" w:rsidP="00CE5FDC">
      <w:pPr>
        <w:spacing w:line="360" w:lineRule="auto"/>
        <w:ind w:firstLine="2410"/>
        <w:jc w:val="both"/>
        <w:rPr>
          <w:i/>
          <w:sz w:val="28"/>
          <w:szCs w:val="28"/>
          <w:lang w:val="be-BY"/>
        </w:rPr>
      </w:pPr>
      <w:r w:rsidRPr="00CE5FDC">
        <w:rPr>
          <w:i/>
          <w:sz w:val="28"/>
          <w:szCs w:val="28"/>
          <w:lang w:val="be-BY"/>
        </w:rPr>
        <w:t>Уйнарға сыҡ тине яҙ</w:t>
      </w:r>
    </w:p>
    <w:p w:rsidR="00081AB7" w:rsidRPr="00CE5FDC" w:rsidRDefault="00081AB7" w:rsidP="00CE5FDC">
      <w:pPr>
        <w:spacing w:line="360" w:lineRule="auto"/>
        <w:ind w:firstLine="2410"/>
        <w:jc w:val="both"/>
        <w:rPr>
          <w:i/>
          <w:sz w:val="28"/>
          <w:szCs w:val="28"/>
          <w:lang w:val="be-BY"/>
        </w:rPr>
      </w:pPr>
      <w:r w:rsidRPr="00CE5FDC">
        <w:rPr>
          <w:i/>
          <w:sz w:val="28"/>
          <w:szCs w:val="28"/>
          <w:lang w:val="be-BY"/>
        </w:rPr>
        <w:t>Ля-ля-ля-ля-ля-ля</w:t>
      </w:r>
    </w:p>
    <w:p w:rsidR="00081AB7" w:rsidRPr="00CE5FDC" w:rsidRDefault="00081AB7" w:rsidP="00CE5FDC">
      <w:pPr>
        <w:spacing w:line="360" w:lineRule="auto"/>
        <w:ind w:firstLine="2410"/>
        <w:jc w:val="both"/>
        <w:rPr>
          <w:i/>
          <w:sz w:val="28"/>
          <w:szCs w:val="28"/>
          <w:lang w:val="be-BY"/>
        </w:rPr>
      </w:pPr>
      <w:r w:rsidRPr="00CE5FDC">
        <w:rPr>
          <w:i/>
          <w:sz w:val="28"/>
          <w:szCs w:val="28"/>
          <w:lang w:val="be-BY"/>
        </w:rPr>
        <w:t>Уйнарға сыҡ тине яҙ.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Ниндәй матур көн бөгөн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Асты яҙ көләс йөҙөн</w:t>
      </w:r>
    </w:p>
    <w:p w:rsidR="00081AB7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Сыпсыҡтар серелдәшә-ә</w:t>
      </w:r>
    </w:p>
    <w:p w:rsidR="00081AB7" w:rsidRPr="00F33E62" w:rsidRDefault="00081AB7" w:rsidP="00CE5FDC">
      <w:pPr>
        <w:spacing w:line="360" w:lineRule="auto"/>
        <w:ind w:firstLine="241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Бергә көлөщә-ә.</w:t>
      </w:r>
    </w:p>
    <w:p w:rsidR="00081AB7" w:rsidRDefault="00081AB7" w:rsidP="0084550B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F33E62">
        <w:rPr>
          <w:color w:val="000000"/>
          <w:sz w:val="28"/>
          <w:szCs w:val="28"/>
          <w:lang w:val="be-BY"/>
        </w:rPr>
        <w:t>Диалог төҙөү</w:t>
      </w:r>
    </w:p>
    <w:p w:rsidR="00081AB7" w:rsidRDefault="00081AB7" w:rsidP="006E465B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Ҡ</w:t>
      </w:r>
      <w:r w:rsidRPr="0084550B">
        <w:rPr>
          <w:color w:val="000000"/>
          <w:sz w:val="28"/>
          <w:szCs w:val="28"/>
          <w:lang w:val="be-BY"/>
        </w:rPr>
        <w:t>ыҙыл китап</w:t>
      </w:r>
      <w:r>
        <w:rPr>
          <w:color w:val="000000"/>
          <w:sz w:val="28"/>
          <w:szCs w:val="28"/>
          <w:lang w:val="be-BY"/>
        </w:rPr>
        <w:t>ҡа ниндәй сәскәләр индерелгән икән, әйҙәгеҙ ҡарап китәйек.</w:t>
      </w:r>
    </w:p>
    <w:p w:rsidR="00081AB7" w:rsidRDefault="00081AB7" w:rsidP="006E465B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</w:t>
      </w:r>
      <w:r w:rsidRPr="00656216">
        <w:rPr>
          <w:color w:val="000000"/>
          <w:sz w:val="28"/>
          <w:szCs w:val="28"/>
          <w:lang w:val="be-BY"/>
        </w:rPr>
        <w:t>арт</w:t>
      </w:r>
      <w:r>
        <w:rPr>
          <w:color w:val="000000"/>
          <w:sz w:val="28"/>
          <w:szCs w:val="28"/>
          <w:lang w:val="be-BY"/>
        </w:rPr>
        <w:t>ина менән бирелегәг тексты яҙыу:</w:t>
      </w:r>
    </w:p>
    <w:p w:rsidR="00081AB7" w:rsidRDefault="00081AB7" w:rsidP="009B6527">
      <w:pPr>
        <w:spacing w:line="360" w:lineRule="auto"/>
        <w:ind w:left="81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Их, ниндәй матур </w:t>
      </w:r>
      <w:r w:rsidRPr="008A5A5F">
        <w:rPr>
          <w:color w:val="000000"/>
          <w:sz w:val="28"/>
          <w:szCs w:val="28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8.5pt">
            <v:imagedata r:id="rId5" o:title=""/>
          </v:shape>
        </w:pict>
      </w:r>
      <w:r w:rsidRPr="00656216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етте. </w:t>
      </w:r>
      <w:r w:rsidRPr="008A5A5F">
        <w:rPr>
          <w:color w:val="000000"/>
          <w:sz w:val="28"/>
          <w:szCs w:val="28"/>
          <w:lang w:val="be-BY"/>
        </w:rPr>
        <w:pict>
          <v:shape id="_x0000_i1026" type="#_x0000_t75" style="width:90pt;height:60pt">
            <v:imagedata r:id="rId6" o:title=""/>
          </v:shape>
        </w:pict>
      </w:r>
      <w:r>
        <w:rPr>
          <w:color w:val="000000"/>
          <w:sz w:val="28"/>
          <w:szCs w:val="28"/>
          <w:lang w:val="be-BY"/>
        </w:rPr>
        <w:t xml:space="preserve"> йылыта, </w:t>
      </w:r>
      <w:r w:rsidRPr="008A5A5F">
        <w:rPr>
          <w:color w:val="000000"/>
          <w:sz w:val="28"/>
          <w:szCs w:val="28"/>
          <w:lang w:val="be-BY"/>
        </w:rPr>
        <w:pict>
          <v:shape id="_x0000_i1027" type="#_x0000_t75" style="width:92.25pt;height:74.25pt">
            <v:imagedata r:id="rId7" o:title=""/>
          </v:shape>
        </w:pict>
      </w:r>
      <w:r>
        <w:rPr>
          <w:color w:val="000000"/>
          <w:sz w:val="28"/>
          <w:szCs w:val="28"/>
          <w:lang w:val="be-BY"/>
        </w:rPr>
        <w:t xml:space="preserve">ирей, урманда төрлө </w:t>
      </w:r>
      <w:r w:rsidRPr="008A5A5F">
        <w:rPr>
          <w:color w:val="000000"/>
          <w:sz w:val="28"/>
          <w:szCs w:val="28"/>
          <w:lang w:val="be-BY"/>
        </w:rPr>
        <w:pict>
          <v:shape id="_x0000_i1028" type="#_x0000_t75" style="width:105pt;height:69.75pt">
            <v:imagedata r:id="rId8" o:title=""/>
          </v:shape>
        </w:pict>
      </w:r>
      <w:r>
        <w:rPr>
          <w:color w:val="000000"/>
          <w:sz w:val="28"/>
          <w:szCs w:val="28"/>
          <w:lang w:val="be-BY"/>
        </w:rPr>
        <w:t xml:space="preserve"> үҫә. Йылы яҡтан </w:t>
      </w:r>
      <w:r w:rsidRPr="008A5A5F">
        <w:rPr>
          <w:color w:val="000000"/>
          <w:sz w:val="28"/>
          <w:szCs w:val="28"/>
          <w:lang w:val="be-BY"/>
        </w:rPr>
        <w:pict>
          <v:shape id="_x0000_i1029" type="#_x0000_t75" style="width:99pt;height:74.25pt">
            <v:imagedata r:id="rId9" o:title=""/>
          </v:shape>
        </w:pict>
      </w:r>
      <w:r>
        <w:rPr>
          <w:color w:val="000000"/>
          <w:sz w:val="28"/>
          <w:szCs w:val="28"/>
          <w:lang w:val="be-BY"/>
        </w:rPr>
        <w:t xml:space="preserve"> ҡайтты. </w:t>
      </w:r>
      <w:r w:rsidRPr="008A5A5F">
        <w:rPr>
          <w:color w:val="000000"/>
          <w:sz w:val="28"/>
          <w:szCs w:val="28"/>
          <w:lang w:val="be-BY"/>
        </w:rPr>
        <w:pict>
          <v:shape id="_x0000_i1030" type="#_x0000_t75" style="width:73.5pt;height:60pt">
            <v:imagedata r:id="rId10" o:title=""/>
          </v:shape>
        </w:pict>
      </w:r>
      <w:r>
        <w:rPr>
          <w:color w:val="000000"/>
          <w:sz w:val="28"/>
          <w:szCs w:val="28"/>
          <w:lang w:val="be-BY"/>
        </w:rPr>
        <w:t xml:space="preserve"> япраҡ ярҙы.</w:t>
      </w:r>
    </w:p>
    <w:p w:rsidR="00081AB7" w:rsidRPr="009B6527" w:rsidRDefault="00081AB7" w:rsidP="009B6527">
      <w:pPr>
        <w:spacing w:line="360" w:lineRule="auto"/>
        <w:ind w:left="810"/>
        <w:jc w:val="both"/>
        <w:rPr>
          <w:color w:val="000000"/>
          <w:sz w:val="28"/>
          <w:szCs w:val="28"/>
          <w:lang w:val="be-BY"/>
        </w:rPr>
      </w:pPr>
    </w:p>
    <w:p w:rsidR="00081AB7" w:rsidRPr="00F33E62" w:rsidRDefault="00081AB7" w:rsidP="0081292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Кроссворд сисеү</w:t>
      </w:r>
      <w:r w:rsidRPr="00F33E62">
        <w:rPr>
          <w:sz w:val="28"/>
          <w:szCs w:val="28"/>
          <w:lang w:val="be-BY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81AB7" w:rsidTr="00931812">
        <w:trPr>
          <w:gridBefore w:val="3"/>
        </w:trPr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С</w:t>
            </w:r>
          </w:p>
        </w:tc>
        <w:tc>
          <w:tcPr>
            <w:tcW w:w="3190" w:type="dxa"/>
            <w:gridSpan w:val="5"/>
            <w:tcBorders>
              <w:top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81AB7" w:rsidTr="00931812">
        <w:tc>
          <w:tcPr>
            <w:tcW w:w="1276" w:type="dxa"/>
            <w:gridSpan w:val="2"/>
            <w:vMerge w:val="restart"/>
            <w:tcBorders>
              <w:top w:val="nil"/>
              <w:lef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б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Ә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п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м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б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ә</w:t>
            </w:r>
          </w:p>
        </w:tc>
        <w:tc>
          <w:tcPr>
            <w:tcW w:w="638" w:type="dxa"/>
            <w:vMerge/>
            <w:tcBorders>
              <w:bottom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81AB7" w:rsidTr="00931812">
        <w:tc>
          <w:tcPr>
            <w:tcW w:w="1276" w:type="dxa"/>
            <w:gridSpan w:val="2"/>
            <w:vMerge/>
            <w:tcBorders>
              <w:lef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  <w:vMerge w:val="restart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С</w:t>
            </w:r>
          </w:p>
        </w:tc>
        <w:tc>
          <w:tcPr>
            <w:tcW w:w="4466" w:type="dxa"/>
            <w:gridSpan w:val="7"/>
            <w:tcBorders>
              <w:top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81AB7" w:rsidTr="00931812">
        <w:tc>
          <w:tcPr>
            <w:tcW w:w="1276" w:type="dxa"/>
            <w:gridSpan w:val="2"/>
            <w:vMerge/>
            <w:tcBorders>
              <w:lef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  <w:vMerge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К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ү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г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ә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р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с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н</w:t>
            </w:r>
          </w:p>
        </w:tc>
      </w:tr>
      <w:tr w:rsidR="00081AB7" w:rsidTr="00931812">
        <w:tc>
          <w:tcPr>
            <w:tcW w:w="1276" w:type="dxa"/>
            <w:gridSpan w:val="2"/>
            <w:vMerge/>
            <w:tcBorders>
              <w:lef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ҡ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Ә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н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ә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ф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р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81AB7" w:rsidTr="00931812">
        <w:tc>
          <w:tcPr>
            <w:tcW w:w="1276" w:type="dxa"/>
            <w:gridSpan w:val="2"/>
            <w:vMerge/>
            <w:tcBorders>
              <w:lef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Л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н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д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ш</w:t>
            </w:r>
          </w:p>
        </w:tc>
        <w:tc>
          <w:tcPr>
            <w:tcW w:w="1276" w:type="dxa"/>
            <w:gridSpan w:val="2"/>
            <w:vMerge/>
            <w:tcBorders>
              <w:bottom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81AB7" w:rsidTr="00931812">
        <w:trPr>
          <w:gridAfter w:val="2"/>
          <w:wAfter w:w="1276" w:type="dxa"/>
        </w:trPr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м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и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л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Ә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ү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ш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ә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81AB7" w:rsidTr="00931812">
        <w:trPr>
          <w:gridAfter w:val="2"/>
          <w:wAfter w:w="1276" w:type="dxa"/>
        </w:trPr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у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м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be-BY"/>
              </w:rPr>
            </w:pPr>
            <w:r w:rsidRPr="00931812">
              <w:rPr>
                <w:b/>
                <w:color w:val="FF0000"/>
                <w:sz w:val="28"/>
                <w:szCs w:val="28"/>
                <w:lang w:val="be-BY"/>
              </w:rPr>
              <w:t>Р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з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38" w:type="dxa"/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 w:rsidRPr="00931812">
              <w:rPr>
                <w:sz w:val="28"/>
                <w:szCs w:val="28"/>
                <w:lang w:val="be-BY"/>
              </w:rPr>
              <w:t>я</w:t>
            </w:r>
          </w:p>
        </w:tc>
        <w:tc>
          <w:tcPr>
            <w:tcW w:w="1276" w:type="dxa"/>
            <w:gridSpan w:val="2"/>
            <w:vMerge/>
            <w:tcBorders>
              <w:bottom w:val="nil"/>
              <w:right w:val="nil"/>
            </w:tcBorders>
          </w:tcPr>
          <w:p w:rsidR="00081AB7" w:rsidRPr="00931812" w:rsidRDefault="00081AB7" w:rsidP="00931812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081AB7" w:rsidRDefault="00081AB7" w:rsidP="00CB78F9">
      <w:pPr>
        <w:spacing w:line="360" w:lineRule="auto"/>
        <w:jc w:val="both"/>
        <w:rPr>
          <w:b/>
          <w:color w:val="FF0000"/>
          <w:sz w:val="28"/>
          <w:szCs w:val="28"/>
          <w:lang w:val="be-BY"/>
        </w:rPr>
      </w:pPr>
      <w:bookmarkStart w:id="0" w:name="_GoBack"/>
      <w:bookmarkEnd w:id="0"/>
    </w:p>
    <w:p w:rsidR="00081AB7" w:rsidRPr="00BF4B5B" w:rsidRDefault="00081AB7" w:rsidP="00CB78F9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812927">
        <w:rPr>
          <w:b/>
          <w:color w:val="FF0000"/>
          <w:sz w:val="28"/>
          <w:szCs w:val="28"/>
          <w:lang w:val="be-BY"/>
        </w:rPr>
        <w:t xml:space="preserve">10. </w:t>
      </w:r>
      <w:r>
        <w:rPr>
          <w:b/>
          <w:color w:val="FF0000"/>
          <w:sz w:val="28"/>
          <w:szCs w:val="28"/>
          <w:lang w:val="be-BY"/>
        </w:rPr>
        <w:t xml:space="preserve"> </w:t>
      </w:r>
      <w:r w:rsidRPr="00812927">
        <w:rPr>
          <w:sz w:val="28"/>
          <w:szCs w:val="28"/>
          <w:lang w:val="be-BY"/>
        </w:rPr>
        <w:t>Ә</w:t>
      </w:r>
      <w:r>
        <w:rPr>
          <w:sz w:val="28"/>
          <w:szCs w:val="28"/>
          <w:lang w:val="be-BY"/>
        </w:rPr>
        <w:t xml:space="preserve"> хәҙер балар үҙегеҙ яратҡан сәскә һүрәтен төшөрөгөҙ  (ҡағыҙҙар таратып бирелә).</w:t>
      </w:r>
    </w:p>
    <w:p w:rsidR="00081AB7" w:rsidRPr="00F33E62" w:rsidRDefault="00081AB7" w:rsidP="007421DE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en-US"/>
        </w:rPr>
        <w:t>III</w:t>
      </w:r>
      <w:r w:rsidRPr="00F33E62">
        <w:rPr>
          <w:b/>
          <w:color w:val="1F497D"/>
          <w:sz w:val="28"/>
          <w:szCs w:val="28"/>
          <w:lang w:val="be-BY"/>
        </w:rPr>
        <w:t xml:space="preserve">. Йомғаҡлау. </w:t>
      </w:r>
    </w:p>
    <w:p w:rsidR="00081AB7" w:rsidRPr="00F33E62" w:rsidRDefault="00081AB7" w:rsidP="007421DE">
      <w:pPr>
        <w:spacing w:line="360" w:lineRule="auto"/>
        <w:jc w:val="both"/>
        <w:rPr>
          <w:sz w:val="28"/>
          <w:szCs w:val="28"/>
          <w:lang w:val="be-BY"/>
        </w:rPr>
      </w:pPr>
      <w:r w:rsidRPr="00F33E62">
        <w:rPr>
          <w:sz w:val="28"/>
          <w:szCs w:val="28"/>
          <w:lang w:val="be-BY"/>
        </w:rPr>
        <w:t xml:space="preserve">Шулай итеп, </w:t>
      </w:r>
    </w:p>
    <w:p w:rsidR="00081AB7" w:rsidRPr="00F33E62" w:rsidRDefault="00081AB7" w:rsidP="007421DE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en-US"/>
        </w:rPr>
        <w:t>IV</w:t>
      </w:r>
      <w:r w:rsidRPr="00F33E62">
        <w:rPr>
          <w:b/>
          <w:color w:val="1F497D"/>
          <w:sz w:val="28"/>
          <w:szCs w:val="28"/>
          <w:lang w:val="be-BY"/>
        </w:rPr>
        <w:t>. Баһалау.</w:t>
      </w:r>
    </w:p>
    <w:p w:rsidR="00081AB7" w:rsidRPr="00F33E62" w:rsidRDefault="00081AB7" w:rsidP="007421DE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en-US"/>
        </w:rPr>
        <w:t>V</w:t>
      </w:r>
      <w:r w:rsidRPr="00F33E62">
        <w:rPr>
          <w:b/>
          <w:color w:val="1F497D"/>
          <w:sz w:val="28"/>
          <w:szCs w:val="28"/>
          <w:lang w:val="be-BY"/>
        </w:rPr>
        <w:t xml:space="preserve">. Өйгә эш биреү. </w:t>
      </w:r>
    </w:p>
    <w:p w:rsidR="00081AB7" w:rsidRPr="00F33E62" w:rsidRDefault="00081AB7" w:rsidP="007421DE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be-BY"/>
        </w:rPr>
        <w:t>1) текстың йөкмәткеһен һөйләү, һүҙлек һүҙҙәрен иҫтә ҡалдырыу</w:t>
      </w:r>
    </w:p>
    <w:p w:rsidR="00081AB7" w:rsidRPr="00F33E62" w:rsidRDefault="00081AB7" w:rsidP="007421DE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be-BY"/>
        </w:rPr>
        <w:t xml:space="preserve">2) яҙғы сәскәне фотоға төшөрөп, проект эшләргә </w:t>
      </w:r>
    </w:p>
    <w:p w:rsidR="00081AB7" w:rsidRPr="00F33E62" w:rsidRDefault="00081AB7" w:rsidP="007421DE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be-BY"/>
        </w:rPr>
        <w:t>3) яҙғы сәскәләр тураһында шиғыр табып тасуири уҡырға,</w:t>
      </w:r>
    </w:p>
    <w:p w:rsidR="00081AB7" w:rsidRPr="00BF4B5B" w:rsidRDefault="00081AB7" w:rsidP="000F6039">
      <w:pPr>
        <w:spacing w:line="360" w:lineRule="auto"/>
        <w:jc w:val="both"/>
        <w:rPr>
          <w:b/>
          <w:color w:val="1F497D"/>
          <w:sz w:val="28"/>
          <w:szCs w:val="28"/>
          <w:lang w:val="be-BY"/>
        </w:rPr>
      </w:pPr>
      <w:r w:rsidRPr="00F33E62">
        <w:rPr>
          <w:b/>
          <w:color w:val="1F497D"/>
          <w:sz w:val="28"/>
          <w:szCs w:val="28"/>
          <w:lang w:val="be-BY"/>
        </w:rPr>
        <w:t>Кем йыр йырларға теләй , йырлай</w:t>
      </w:r>
      <w:r>
        <w:rPr>
          <w:b/>
          <w:color w:val="1F497D"/>
          <w:sz w:val="28"/>
          <w:szCs w:val="28"/>
          <w:lang w:val="be-BY"/>
        </w:rPr>
        <w:t>.</w:t>
      </w:r>
    </w:p>
    <w:sectPr w:rsidR="00081AB7" w:rsidRPr="00BF4B5B" w:rsidSect="00F711F7">
      <w:type w:val="continuous"/>
      <w:pgSz w:w="11906" w:h="16838"/>
      <w:pgMar w:top="993" w:right="850" w:bottom="568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Ө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EE1"/>
    <w:multiLevelType w:val="hybridMultilevel"/>
    <w:tmpl w:val="2A4CED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E6A97"/>
    <w:multiLevelType w:val="hybridMultilevel"/>
    <w:tmpl w:val="C46AAA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0F06F87"/>
    <w:multiLevelType w:val="hybridMultilevel"/>
    <w:tmpl w:val="FB3A7296"/>
    <w:lvl w:ilvl="0" w:tplc="1B9800CC">
      <w:start w:val="1"/>
      <w:numFmt w:val="decimal"/>
      <w:lvlText w:val="%1."/>
      <w:lvlJc w:val="left"/>
      <w:pPr>
        <w:ind w:left="1898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  <w:rPr>
        <w:rFonts w:cs="Times New Roman"/>
      </w:rPr>
    </w:lvl>
  </w:abstractNum>
  <w:abstractNum w:abstractNumId="3">
    <w:nsid w:val="2C4F0ABF"/>
    <w:multiLevelType w:val="hybridMultilevel"/>
    <w:tmpl w:val="2FF6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6D55"/>
    <w:multiLevelType w:val="hybridMultilevel"/>
    <w:tmpl w:val="31A88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C2D16"/>
    <w:multiLevelType w:val="hybridMultilevel"/>
    <w:tmpl w:val="5D445E5A"/>
    <w:lvl w:ilvl="0" w:tplc="783C1022">
      <w:start w:val="1"/>
      <w:numFmt w:val="bullet"/>
      <w:lvlText w:val="–"/>
      <w:lvlJc w:val="left"/>
      <w:pPr>
        <w:ind w:left="1569" w:hanging="360"/>
      </w:pPr>
      <w:rPr>
        <w:rFonts w:ascii="a_Helver Bashkir" w:eastAsia="Times New Roman" w:hAnsi="a_Helver Bashkir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54C266B1"/>
    <w:multiLevelType w:val="hybridMultilevel"/>
    <w:tmpl w:val="B50AD6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70F7F"/>
    <w:multiLevelType w:val="hybridMultilevel"/>
    <w:tmpl w:val="413E4702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8823520"/>
    <w:multiLevelType w:val="hybridMultilevel"/>
    <w:tmpl w:val="74F6A0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975CF3"/>
    <w:multiLevelType w:val="hybridMultilevel"/>
    <w:tmpl w:val="8142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C3D03"/>
    <w:multiLevelType w:val="hybridMultilevel"/>
    <w:tmpl w:val="AEB83C94"/>
    <w:lvl w:ilvl="0" w:tplc="E28A710E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CF4826"/>
    <w:multiLevelType w:val="hybridMultilevel"/>
    <w:tmpl w:val="B24A5DC0"/>
    <w:lvl w:ilvl="0" w:tplc="5CBAD2FC">
      <w:start w:val="3"/>
      <w:numFmt w:val="bullet"/>
      <w:lvlText w:val="-"/>
      <w:lvlJc w:val="left"/>
      <w:pPr>
        <w:ind w:left="720" w:hanging="360"/>
      </w:pPr>
      <w:rPr>
        <w:rFonts w:ascii="a_Helver Bashkir" w:eastAsia="Times New Roman" w:hAnsi="a_Helver Bashki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F2799"/>
    <w:multiLevelType w:val="hybridMultilevel"/>
    <w:tmpl w:val="CAF8340C"/>
    <w:lvl w:ilvl="0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3">
    <w:nsid w:val="6CF303FE"/>
    <w:multiLevelType w:val="hybridMultilevel"/>
    <w:tmpl w:val="3BA80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442A5"/>
    <w:multiLevelType w:val="hybridMultilevel"/>
    <w:tmpl w:val="497C9C2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B8869FF"/>
    <w:multiLevelType w:val="hybridMultilevel"/>
    <w:tmpl w:val="30DE2F46"/>
    <w:lvl w:ilvl="0" w:tplc="96D85D7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8B13CB"/>
    <w:multiLevelType w:val="hybridMultilevel"/>
    <w:tmpl w:val="44945F52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780"/>
    <w:rsid w:val="00001820"/>
    <w:rsid w:val="000031EC"/>
    <w:rsid w:val="00033858"/>
    <w:rsid w:val="000522EB"/>
    <w:rsid w:val="00054ADC"/>
    <w:rsid w:val="00081AB7"/>
    <w:rsid w:val="000823F9"/>
    <w:rsid w:val="000862C2"/>
    <w:rsid w:val="000960BE"/>
    <w:rsid w:val="000C43AA"/>
    <w:rsid w:val="000F32A9"/>
    <w:rsid w:val="000F42FE"/>
    <w:rsid w:val="000F6039"/>
    <w:rsid w:val="001211E3"/>
    <w:rsid w:val="00136641"/>
    <w:rsid w:val="00156A20"/>
    <w:rsid w:val="001638D8"/>
    <w:rsid w:val="00187552"/>
    <w:rsid w:val="00196CC6"/>
    <w:rsid w:val="001A1007"/>
    <w:rsid w:val="001A39D6"/>
    <w:rsid w:val="001A5325"/>
    <w:rsid w:val="001B758C"/>
    <w:rsid w:val="001C3AAD"/>
    <w:rsid w:val="001E1A9F"/>
    <w:rsid w:val="001E24FE"/>
    <w:rsid w:val="0024371D"/>
    <w:rsid w:val="00251ACA"/>
    <w:rsid w:val="00270779"/>
    <w:rsid w:val="002824F3"/>
    <w:rsid w:val="002A432E"/>
    <w:rsid w:val="002D1F85"/>
    <w:rsid w:val="002F31A2"/>
    <w:rsid w:val="00333E1F"/>
    <w:rsid w:val="003469A8"/>
    <w:rsid w:val="00353D5F"/>
    <w:rsid w:val="003A1C76"/>
    <w:rsid w:val="003B24F2"/>
    <w:rsid w:val="003E54E5"/>
    <w:rsid w:val="003F3CE0"/>
    <w:rsid w:val="004473C7"/>
    <w:rsid w:val="00464092"/>
    <w:rsid w:val="00472FAE"/>
    <w:rsid w:val="004A3090"/>
    <w:rsid w:val="004A36A1"/>
    <w:rsid w:val="004A3E9C"/>
    <w:rsid w:val="004D3EC8"/>
    <w:rsid w:val="004E28EA"/>
    <w:rsid w:val="005139F3"/>
    <w:rsid w:val="00513D17"/>
    <w:rsid w:val="0051421C"/>
    <w:rsid w:val="00545CAA"/>
    <w:rsid w:val="00553EB2"/>
    <w:rsid w:val="00567FF7"/>
    <w:rsid w:val="005A6D87"/>
    <w:rsid w:val="005C1019"/>
    <w:rsid w:val="005D0932"/>
    <w:rsid w:val="005E4CC2"/>
    <w:rsid w:val="006056DD"/>
    <w:rsid w:val="00607C06"/>
    <w:rsid w:val="00630D0D"/>
    <w:rsid w:val="00641A63"/>
    <w:rsid w:val="006535A3"/>
    <w:rsid w:val="00656216"/>
    <w:rsid w:val="006678D8"/>
    <w:rsid w:val="00680143"/>
    <w:rsid w:val="006C3FD7"/>
    <w:rsid w:val="006E3740"/>
    <w:rsid w:val="006E465B"/>
    <w:rsid w:val="00712417"/>
    <w:rsid w:val="0073541D"/>
    <w:rsid w:val="007421DE"/>
    <w:rsid w:val="007457DC"/>
    <w:rsid w:val="007949B2"/>
    <w:rsid w:val="007B0C7C"/>
    <w:rsid w:val="007C3FF6"/>
    <w:rsid w:val="007F3C34"/>
    <w:rsid w:val="00812927"/>
    <w:rsid w:val="0084550B"/>
    <w:rsid w:val="00860DF6"/>
    <w:rsid w:val="00881714"/>
    <w:rsid w:val="008930EB"/>
    <w:rsid w:val="008A5A5F"/>
    <w:rsid w:val="008B3176"/>
    <w:rsid w:val="00910D5D"/>
    <w:rsid w:val="00914780"/>
    <w:rsid w:val="00931812"/>
    <w:rsid w:val="009552ED"/>
    <w:rsid w:val="009652A9"/>
    <w:rsid w:val="00971731"/>
    <w:rsid w:val="00985723"/>
    <w:rsid w:val="009951CE"/>
    <w:rsid w:val="009B6527"/>
    <w:rsid w:val="009C27A6"/>
    <w:rsid w:val="00A24DF9"/>
    <w:rsid w:val="00A60030"/>
    <w:rsid w:val="00A7004D"/>
    <w:rsid w:val="00AC519D"/>
    <w:rsid w:val="00B26623"/>
    <w:rsid w:val="00B70A08"/>
    <w:rsid w:val="00B90818"/>
    <w:rsid w:val="00BB1ACC"/>
    <w:rsid w:val="00BF4897"/>
    <w:rsid w:val="00BF4B5B"/>
    <w:rsid w:val="00BF6B4F"/>
    <w:rsid w:val="00C452C1"/>
    <w:rsid w:val="00C65614"/>
    <w:rsid w:val="00C90FFD"/>
    <w:rsid w:val="00CB78F9"/>
    <w:rsid w:val="00CC2F70"/>
    <w:rsid w:val="00CD07FD"/>
    <w:rsid w:val="00CE3574"/>
    <w:rsid w:val="00CE5FDC"/>
    <w:rsid w:val="00D17DAF"/>
    <w:rsid w:val="00D503DA"/>
    <w:rsid w:val="00D5072D"/>
    <w:rsid w:val="00D67BD0"/>
    <w:rsid w:val="00D747F9"/>
    <w:rsid w:val="00D8459E"/>
    <w:rsid w:val="00E316E6"/>
    <w:rsid w:val="00E33D25"/>
    <w:rsid w:val="00E83678"/>
    <w:rsid w:val="00EA1AA6"/>
    <w:rsid w:val="00EC735D"/>
    <w:rsid w:val="00ED7B84"/>
    <w:rsid w:val="00EF4A85"/>
    <w:rsid w:val="00F33E62"/>
    <w:rsid w:val="00F454D0"/>
    <w:rsid w:val="00F52C85"/>
    <w:rsid w:val="00F53FB5"/>
    <w:rsid w:val="00F55F9F"/>
    <w:rsid w:val="00F711F7"/>
    <w:rsid w:val="00F92D5E"/>
    <w:rsid w:val="00FA439F"/>
    <w:rsid w:val="00FA736F"/>
    <w:rsid w:val="00FF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2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C85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54A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C43AA"/>
    <w:rPr>
      <w:rFonts w:cs="Times New Roman"/>
    </w:rPr>
  </w:style>
  <w:style w:type="table" w:styleId="TableGrid">
    <w:name w:val="Table Grid"/>
    <w:basedOn w:val="TableNormal"/>
    <w:uiPriority w:val="99"/>
    <w:locked/>
    <w:rsid w:val="00FA73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554</TotalTime>
  <Pages>5</Pages>
  <Words>590</Words>
  <Characters>3365</Characters>
  <Application>Microsoft Office Outlook</Application>
  <DocSecurity>0</DocSecurity>
  <Lines>0</Lines>
  <Paragraphs>0</Paragraphs>
  <ScaleCrop>false</ScaleCrop>
  <Company>RUVAREZ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</dc:creator>
  <cp:keywords/>
  <dc:description/>
  <cp:lastModifiedBy>Анвар Минхазов</cp:lastModifiedBy>
  <cp:revision>46</cp:revision>
  <cp:lastPrinted>2013-12-24T14:17:00Z</cp:lastPrinted>
  <dcterms:created xsi:type="dcterms:W3CDTF">2012-10-11T10:34:00Z</dcterms:created>
  <dcterms:modified xsi:type="dcterms:W3CDTF">2014-05-14T12:52:00Z</dcterms:modified>
</cp:coreProperties>
</file>