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C7" w:rsidRDefault="000B34C7" w:rsidP="002F569F">
      <w:pPr>
        <w:jc w:val="center"/>
        <w:rPr>
          <w:rFonts w:ascii="Times New Roman" w:hAnsi="Times New Roman"/>
          <w:sz w:val="28"/>
          <w:szCs w:val="28"/>
        </w:rPr>
      </w:pPr>
      <w:r w:rsidRPr="002F569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69F">
        <w:rPr>
          <w:rFonts w:ascii="Times New Roman" w:hAnsi="Times New Roman"/>
          <w:sz w:val="28"/>
          <w:szCs w:val="28"/>
        </w:rPr>
        <w:t>УЧРЕЖДЕНИЕ</w:t>
      </w:r>
    </w:p>
    <w:p w:rsidR="000B34C7" w:rsidRDefault="000B34C7" w:rsidP="002F569F">
      <w:pPr>
        <w:jc w:val="center"/>
        <w:rPr>
          <w:rFonts w:ascii="Times New Roman" w:hAnsi="Times New Roman"/>
          <w:sz w:val="28"/>
          <w:szCs w:val="28"/>
        </w:rPr>
      </w:pPr>
      <w:r w:rsidRPr="002F569F">
        <w:rPr>
          <w:rFonts w:ascii="Times New Roman" w:hAnsi="Times New Roman"/>
          <w:sz w:val="28"/>
          <w:szCs w:val="28"/>
        </w:rPr>
        <w:t>«ДЕТСКИЙ САД ОБЩЕРАЗВИВАЮЩЕГО ВИДА №35»</w:t>
      </w:r>
    </w:p>
    <w:p w:rsidR="000B34C7" w:rsidRPr="002F569F" w:rsidRDefault="000B34C7" w:rsidP="002F56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4C7" w:rsidRDefault="000B34C7" w:rsidP="002F56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9D9">
        <w:rPr>
          <w:rFonts w:ascii="Times New Roman" w:hAnsi="Times New Roman"/>
          <w:b/>
          <w:sz w:val="28"/>
          <w:szCs w:val="28"/>
        </w:rPr>
        <w:t>План мероприятий на 2016 год по популяризации и реализации комплекса ГТО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:rsidR="000B34C7" w:rsidRDefault="000B34C7" w:rsidP="002F56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110"/>
        <w:gridCol w:w="2127"/>
        <w:gridCol w:w="2409"/>
        <w:gridCol w:w="2835"/>
        <w:gridCol w:w="2770"/>
      </w:tblGrid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норматива</w:t>
            </w:r>
          </w:p>
        </w:tc>
        <w:tc>
          <w:tcPr>
            <w:tcW w:w="2127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70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B34C7" w:rsidRDefault="000B34C7" w:rsidP="002F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t>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по пересеченной местности (без учета времени)</w:t>
            </w:r>
          </w:p>
        </w:tc>
        <w:tc>
          <w:tcPr>
            <w:tcW w:w="2127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 «Батыр»</w:t>
            </w:r>
          </w:p>
        </w:tc>
        <w:tc>
          <w:tcPr>
            <w:tcW w:w="2835" w:type="dxa"/>
            <w:vMerge w:val="restart"/>
            <w:vAlign w:val="center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 Телицына О.А.</w:t>
            </w:r>
          </w:p>
        </w:tc>
        <w:tc>
          <w:tcPr>
            <w:tcW w:w="2770" w:type="dxa"/>
          </w:tcPr>
          <w:p w:rsidR="000B34C7" w:rsidRDefault="000B34C7" w:rsidP="002F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 (количество раз)</w:t>
            </w:r>
          </w:p>
        </w:tc>
        <w:tc>
          <w:tcPr>
            <w:tcW w:w="2127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0B34C7" w:rsidRDefault="000B34C7" w:rsidP="0018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B34C7" w:rsidRDefault="000B34C7">
            <w:pPr>
              <w:widowControl w:val="0"/>
              <w:tabs>
                <w:tab w:val="left" w:pos="2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2127" w:type="dxa"/>
          </w:tcPr>
          <w:p w:rsidR="000B34C7" w:rsidRDefault="000B34C7" w:rsidP="0031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 ( сек)</w:t>
            </w:r>
          </w:p>
        </w:tc>
        <w:tc>
          <w:tcPr>
            <w:tcW w:w="2127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60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сек)</w:t>
            </w:r>
          </w:p>
        </w:tc>
        <w:tc>
          <w:tcPr>
            <w:tcW w:w="2127" w:type="dxa"/>
          </w:tcPr>
          <w:p w:rsidR="000B34C7" w:rsidRDefault="000B34C7" w:rsidP="0095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100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сек)</w:t>
            </w:r>
          </w:p>
        </w:tc>
        <w:tc>
          <w:tcPr>
            <w:tcW w:w="2127" w:type="dxa"/>
          </w:tcPr>
          <w:p w:rsidR="000B34C7" w:rsidRDefault="000B34C7" w:rsidP="0095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2000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(мин., сек)</w:t>
            </w:r>
          </w:p>
        </w:tc>
        <w:tc>
          <w:tcPr>
            <w:tcW w:w="2127" w:type="dxa"/>
          </w:tcPr>
          <w:p w:rsidR="000B34C7" w:rsidRDefault="000B34C7" w:rsidP="0095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0B34C7" w:rsidRPr="007971DE" w:rsidRDefault="000B34C7" w:rsidP="0018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trHeight w:val="509"/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2127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2127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0" w:type="auto"/>
            <w:vMerge/>
            <w:vAlign w:val="center"/>
          </w:tcPr>
          <w:p w:rsidR="000B34C7" w:rsidRDefault="000B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34C7" w:rsidTr="00317D1E">
        <w:trPr>
          <w:trHeight w:val="123"/>
          <w:jc w:val="center"/>
        </w:trPr>
        <w:tc>
          <w:tcPr>
            <w:tcW w:w="1101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0B34C7" w:rsidRDefault="000B34C7" w:rsidP="00C0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2127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0B34C7" w:rsidRDefault="000B34C7" w:rsidP="00180A2C">
            <w:pPr>
              <w:jc w:val="center"/>
            </w:pPr>
            <w:r w:rsidRPr="007971DE">
              <w:rPr>
                <w:rFonts w:ascii="Times New Roman" w:hAnsi="Times New Roman"/>
                <w:sz w:val="24"/>
                <w:szCs w:val="24"/>
              </w:rPr>
              <w:t>МБДОУ № 35</w:t>
            </w:r>
          </w:p>
        </w:tc>
        <w:tc>
          <w:tcPr>
            <w:tcW w:w="2835" w:type="dxa"/>
            <w:vMerge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34C7" w:rsidRDefault="000B3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B34C7" w:rsidRDefault="000B34C7" w:rsidP="00317D1E">
      <w:pPr>
        <w:jc w:val="center"/>
        <w:rPr>
          <w:rFonts w:ascii="Times New Roman" w:hAnsi="Times New Roman"/>
          <w:sz w:val="28"/>
          <w:szCs w:val="28"/>
        </w:rPr>
      </w:pPr>
    </w:p>
    <w:p w:rsidR="000B34C7" w:rsidRDefault="000B34C7" w:rsidP="00317D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№ 35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Вохмянина Л.Л. </w:t>
      </w:r>
    </w:p>
    <w:sectPr w:rsidR="000B34C7" w:rsidSect="002F569F">
      <w:pgSz w:w="16838" w:h="11906" w:orient="landscape"/>
      <w:pgMar w:top="1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9D7"/>
    <w:rsid w:val="00030B3D"/>
    <w:rsid w:val="000B34C7"/>
    <w:rsid w:val="00180A2C"/>
    <w:rsid w:val="00236D37"/>
    <w:rsid w:val="002F09D9"/>
    <w:rsid w:val="002F3798"/>
    <w:rsid w:val="002F569F"/>
    <w:rsid w:val="00317D1E"/>
    <w:rsid w:val="0035276C"/>
    <w:rsid w:val="003629D7"/>
    <w:rsid w:val="003D7B7A"/>
    <w:rsid w:val="0050218E"/>
    <w:rsid w:val="005778A8"/>
    <w:rsid w:val="00667409"/>
    <w:rsid w:val="00762F67"/>
    <w:rsid w:val="00766E63"/>
    <w:rsid w:val="007971DE"/>
    <w:rsid w:val="007B4766"/>
    <w:rsid w:val="00877A39"/>
    <w:rsid w:val="008B6B8D"/>
    <w:rsid w:val="009269F4"/>
    <w:rsid w:val="009522E3"/>
    <w:rsid w:val="00BA20A9"/>
    <w:rsid w:val="00C02350"/>
    <w:rsid w:val="00E957F3"/>
    <w:rsid w:val="00EC6CB5"/>
    <w:rsid w:val="00F572C4"/>
    <w:rsid w:val="00FD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09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171</Words>
  <Characters>980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6</cp:revision>
  <dcterms:created xsi:type="dcterms:W3CDTF">2015-11-09T13:46:00Z</dcterms:created>
  <dcterms:modified xsi:type="dcterms:W3CDTF">2015-11-24T13:31:00Z</dcterms:modified>
</cp:coreProperties>
</file>