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6B" w:rsidRPr="00CC6108" w:rsidRDefault="00B4696B" w:rsidP="00297587">
      <w:pPr>
        <w:jc w:val="center"/>
        <w:rPr>
          <w:b/>
          <w:bCs/>
        </w:rPr>
      </w:pPr>
      <w:r w:rsidRPr="00CC6108">
        <w:rPr>
          <w:b/>
          <w:bCs/>
        </w:rPr>
        <w:t>Муниципальное автономное общеобразовательное учреждение</w:t>
      </w:r>
    </w:p>
    <w:p w:rsidR="00B4696B" w:rsidRPr="00CC6108" w:rsidRDefault="00B4696B" w:rsidP="00297587">
      <w:pPr>
        <w:jc w:val="center"/>
        <w:rPr>
          <w:b/>
          <w:bCs/>
        </w:rPr>
      </w:pPr>
      <w:r w:rsidRPr="00CC6108">
        <w:rPr>
          <w:b/>
          <w:bCs/>
        </w:rPr>
        <w:t>средняя общеобразовательная  школа № 44 города Тюмени</w:t>
      </w:r>
    </w:p>
    <w:p w:rsidR="00B4696B" w:rsidRPr="00CC6108" w:rsidRDefault="00B4696B" w:rsidP="00297587">
      <w:pPr>
        <w:jc w:val="center"/>
        <w:rPr>
          <w:b/>
          <w:bCs/>
        </w:rPr>
      </w:pPr>
      <w:r w:rsidRPr="00CC6108">
        <w:rPr>
          <w:b/>
          <w:bCs/>
        </w:rPr>
        <w:t>имени Героя Советского Союза Ивана Ивановича Федюнинского</w:t>
      </w:r>
    </w:p>
    <w:p w:rsidR="00B4696B" w:rsidRDefault="00B4696B" w:rsidP="00297587"/>
    <w:tbl>
      <w:tblPr>
        <w:tblW w:w="9630" w:type="dxa"/>
        <w:tblInd w:w="2" w:type="dxa"/>
        <w:tblCellMar>
          <w:left w:w="0" w:type="dxa"/>
          <w:right w:w="0" w:type="dxa"/>
        </w:tblCellMar>
        <w:tblLook w:val="00A0"/>
      </w:tblPr>
      <w:tblGrid>
        <w:gridCol w:w="2694"/>
        <w:gridCol w:w="3402"/>
        <w:gridCol w:w="3534"/>
      </w:tblGrid>
      <w:tr w:rsidR="00B4696B">
        <w:tc>
          <w:tcPr>
            <w:tcW w:w="2694" w:type="dxa"/>
          </w:tcPr>
          <w:p w:rsidR="00B4696B" w:rsidRDefault="00B4696B" w:rsidP="00297587">
            <w:pPr>
              <w:jc w:val="center"/>
            </w:pPr>
            <w:r>
              <w:t>РАССМОТРЕНО</w:t>
            </w:r>
          </w:p>
          <w:p w:rsidR="00B4696B" w:rsidRDefault="00B4696B" w:rsidP="00297587"/>
          <w:p w:rsidR="00B4696B" w:rsidRDefault="00B4696B" w:rsidP="00297587">
            <w:r>
              <w:t>На заседании НМС</w:t>
            </w:r>
          </w:p>
          <w:p w:rsidR="00B4696B" w:rsidRDefault="00B4696B" w:rsidP="00297587"/>
          <w:p w:rsidR="00B4696B" w:rsidRDefault="00B4696B" w:rsidP="00297587">
            <w:r>
              <w:t>Протокол №____</w:t>
            </w:r>
          </w:p>
          <w:p w:rsidR="00B4696B" w:rsidRDefault="00B4696B" w:rsidP="00297587">
            <w:r>
              <w:t>от «___» августа 2013г.</w:t>
            </w:r>
          </w:p>
        </w:tc>
        <w:tc>
          <w:tcPr>
            <w:tcW w:w="3402" w:type="dxa"/>
          </w:tcPr>
          <w:p w:rsidR="00B4696B" w:rsidRDefault="00B4696B" w:rsidP="00297587">
            <w:pPr>
              <w:jc w:val="center"/>
            </w:pPr>
            <w:r>
              <w:t>СОГЛАСОВАНО</w:t>
            </w:r>
          </w:p>
          <w:p w:rsidR="00B4696B" w:rsidRDefault="00B4696B" w:rsidP="00297587"/>
          <w:p w:rsidR="00B4696B" w:rsidRDefault="00B4696B" w:rsidP="00297587">
            <w:r>
              <w:t>Заместитель директора по УВР</w:t>
            </w:r>
          </w:p>
          <w:p w:rsidR="00B4696B" w:rsidRDefault="00B4696B" w:rsidP="00297587"/>
          <w:p w:rsidR="00B4696B" w:rsidRDefault="00B4696B" w:rsidP="00297587">
            <w:r>
              <w:t>________________________</w:t>
            </w:r>
          </w:p>
          <w:p w:rsidR="00B4696B" w:rsidRDefault="00B4696B" w:rsidP="00297587">
            <w:r>
              <w:t>«____» августа 2013 г.</w:t>
            </w:r>
          </w:p>
        </w:tc>
        <w:tc>
          <w:tcPr>
            <w:tcW w:w="3534" w:type="dxa"/>
          </w:tcPr>
          <w:p w:rsidR="00B4696B" w:rsidRDefault="00B4696B" w:rsidP="00297587">
            <w:pPr>
              <w:jc w:val="center"/>
            </w:pPr>
            <w:r>
              <w:t>УТВЕРЖДЕНО</w:t>
            </w:r>
          </w:p>
          <w:p w:rsidR="00B4696B" w:rsidRDefault="00B4696B" w:rsidP="00297587">
            <w:pPr>
              <w:jc w:val="center"/>
            </w:pPr>
          </w:p>
          <w:p w:rsidR="00B4696B" w:rsidRDefault="00B4696B" w:rsidP="00297587">
            <w:pPr>
              <w:jc w:val="center"/>
            </w:pPr>
            <w:r>
              <w:t>Директор МАОУ СОШ № 44</w:t>
            </w:r>
          </w:p>
          <w:p w:rsidR="00B4696B" w:rsidRDefault="00B4696B" w:rsidP="00297587">
            <w:pPr>
              <w:jc w:val="center"/>
            </w:pPr>
          </w:p>
          <w:p w:rsidR="00B4696B" w:rsidRDefault="00B4696B" w:rsidP="00297587">
            <w:pPr>
              <w:jc w:val="center"/>
            </w:pPr>
            <w:r>
              <w:t>______________Н.Н. Ганненко</w:t>
            </w:r>
          </w:p>
          <w:p w:rsidR="00B4696B" w:rsidRPr="006E495E" w:rsidRDefault="00B4696B" w:rsidP="00297587">
            <w:pPr>
              <w:jc w:val="center"/>
              <w:rPr>
                <w:spacing w:val="-6"/>
              </w:rPr>
            </w:pPr>
            <w:r w:rsidRPr="006E495E">
              <w:rPr>
                <w:spacing w:val="-6"/>
              </w:rPr>
              <w:t>Приказ №__ от «__»августа 2013г.</w:t>
            </w:r>
          </w:p>
        </w:tc>
      </w:tr>
    </w:tbl>
    <w:p w:rsidR="00B4696B" w:rsidRPr="00CC6108" w:rsidRDefault="00B4696B" w:rsidP="00297587"/>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Default="00B4696B" w:rsidP="00297587">
      <w:pPr>
        <w:jc w:val="center"/>
        <w:rPr>
          <w:b/>
          <w:bCs/>
          <w:sz w:val="32"/>
          <w:szCs w:val="32"/>
        </w:rPr>
      </w:pPr>
    </w:p>
    <w:p w:rsidR="00B4696B" w:rsidRPr="00CC6108" w:rsidRDefault="00B4696B" w:rsidP="00297587">
      <w:pPr>
        <w:jc w:val="center"/>
        <w:rPr>
          <w:b/>
          <w:bCs/>
          <w:sz w:val="32"/>
          <w:szCs w:val="32"/>
        </w:rPr>
      </w:pPr>
    </w:p>
    <w:p w:rsidR="00B4696B" w:rsidRPr="00CC6108" w:rsidRDefault="00B4696B" w:rsidP="00297587">
      <w:pPr>
        <w:jc w:val="center"/>
        <w:rPr>
          <w:b/>
          <w:bCs/>
          <w:sz w:val="32"/>
          <w:szCs w:val="32"/>
        </w:rPr>
      </w:pPr>
      <w:r w:rsidRPr="00CC6108">
        <w:rPr>
          <w:b/>
          <w:bCs/>
          <w:sz w:val="32"/>
          <w:szCs w:val="32"/>
        </w:rPr>
        <w:t>Рабочая программа</w:t>
      </w:r>
    </w:p>
    <w:p w:rsidR="00B4696B" w:rsidRPr="00CC6108" w:rsidRDefault="00B4696B" w:rsidP="00297587">
      <w:pPr>
        <w:jc w:val="center"/>
        <w:rPr>
          <w:b/>
          <w:bCs/>
          <w:sz w:val="32"/>
          <w:szCs w:val="32"/>
        </w:rPr>
      </w:pPr>
      <w:r w:rsidRPr="00CC6108">
        <w:rPr>
          <w:b/>
          <w:bCs/>
          <w:sz w:val="32"/>
          <w:szCs w:val="32"/>
        </w:rPr>
        <w:t xml:space="preserve">по </w:t>
      </w:r>
      <w:r>
        <w:rPr>
          <w:b/>
          <w:bCs/>
          <w:sz w:val="32"/>
          <w:szCs w:val="32"/>
        </w:rPr>
        <w:t>математике</w:t>
      </w:r>
    </w:p>
    <w:p w:rsidR="00B4696B" w:rsidRPr="00CC6108" w:rsidRDefault="00B4696B" w:rsidP="00297587">
      <w:pPr>
        <w:jc w:val="center"/>
        <w:rPr>
          <w:b/>
          <w:bCs/>
          <w:sz w:val="32"/>
          <w:szCs w:val="32"/>
        </w:rPr>
      </w:pPr>
      <w:r>
        <w:rPr>
          <w:b/>
          <w:bCs/>
          <w:sz w:val="32"/>
          <w:szCs w:val="32"/>
        </w:rPr>
        <w:t>5-6</w:t>
      </w:r>
      <w:r w:rsidRPr="00CC6108">
        <w:rPr>
          <w:b/>
          <w:bCs/>
          <w:sz w:val="32"/>
          <w:szCs w:val="32"/>
        </w:rPr>
        <w:t xml:space="preserve"> классы</w:t>
      </w:r>
    </w:p>
    <w:p w:rsidR="00B4696B" w:rsidRPr="007374C5" w:rsidRDefault="00B4696B" w:rsidP="00297587">
      <w:pPr>
        <w:tabs>
          <w:tab w:val="left" w:pos="1320"/>
        </w:tabs>
        <w:jc w:val="center"/>
        <w:rPr>
          <w:b/>
          <w:bCs/>
          <w:sz w:val="32"/>
          <w:szCs w:val="32"/>
        </w:rPr>
      </w:pPr>
      <w:r w:rsidRPr="007374C5">
        <w:rPr>
          <w:b/>
          <w:bCs/>
          <w:sz w:val="32"/>
          <w:szCs w:val="32"/>
        </w:rPr>
        <w:t>2013-2014 учебный год</w:t>
      </w:r>
    </w:p>
    <w:p w:rsidR="00B4696B" w:rsidRPr="007374C5" w:rsidRDefault="00B4696B" w:rsidP="00297587">
      <w:pPr>
        <w:tabs>
          <w:tab w:val="left" w:pos="1320"/>
        </w:tabs>
        <w:rPr>
          <w:sz w:val="32"/>
          <w:szCs w:val="32"/>
        </w:rPr>
      </w:pPr>
    </w:p>
    <w:p w:rsidR="00B4696B" w:rsidRPr="007374C5" w:rsidRDefault="00B4696B" w:rsidP="00297587">
      <w:pPr>
        <w:tabs>
          <w:tab w:val="left" w:pos="1320"/>
        </w:tabs>
        <w:rPr>
          <w:sz w:val="32"/>
          <w:szCs w:val="32"/>
        </w:rPr>
      </w:pPr>
    </w:p>
    <w:p w:rsidR="00B4696B" w:rsidRPr="007374C5" w:rsidRDefault="00B4696B" w:rsidP="00297587">
      <w:pPr>
        <w:tabs>
          <w:tab w:val="left" w:pos="1320"/>
        </w:tabs>
        <w:jc w:val="right"/>
      </w:pPr>
    </w:p>
    <w:p w:rsidR="00B4696B" w:rsidRPr="007374C5" w:rsidRDefault="00B4696B" w:rsidP="00297587">
      <w:pPr>
        <w:tabs>
          <w:tab w:val="left" w:pos="1320"/>
        </w:tabs>
        <w:jc w:val="right"/>
      </w:pPr>
    </w:p>
    <w:p w:rsidR="00B4696B" w:rsidRDefault="00B4696B" w:rsidP="00297587">
      <w:pPr>
        <w:tabs>
          <w:tab w:val="left" w:pos="1320"/>
        </w:tabs>
        <w:jc w:val="right"/>
      </w:pPr>
    </w:p>
    <w:p w:rsidR="00B4696B" w:rsidRDefault="00B4696B" w:rsidP="00297587">
      <w:pPr>
        <w:tabs>
          <w:tab w:val="left" w:pos="1320"/>
        </w:tabs>
        <w:jc w:val="right"/>
      </w:pPr>
    </w:p>
    <w:p w:rsidR="00B4696B" w:rsidRDefault="00B4696B" w:rsidP="00297587">
      <w:pPr>
        <w:tabs>
          <w:tab w:val="left" w:pos="1320"/>
        </w:tabs>
        <w:jc w:val="right"/>
      </w:pPr>
    </w:p>
    <w:p w:rsidR="00B4696B" w:rsidRPr="007374C5" w:rsidRDefault="00B4696B" w:rsidP="00297587">
      <w:pPr>
        <w:tabs>
          <w:tab w:val="left" w:pos="1320"/>
        </w:tabs>
        <w:jc w:val="right"/>
      </w:pPr>
    </w:p>
    <w:p w:rsidR="00B4696B" w:rsidRDefault="00B4696B" w:rsidP="00297587">
      <w:pPr>
        <w:tabs>
          <w:tab w:val="left" w:pos="1320"/>
        </w:tabs>
        <w:jc w:val="right"/>
      </w:pPr>
      <w:r w:rsidRPr="007374C5">
        <w:t>Составитель программы</w:t>
      </w:r>
    </w:p>
    <w:p w:rsidR="00B4696B" w:rsidRPr="007374C5" w:rsidRDefault="00B4696B" w:rsidP="00297587">
      <w:pPr>
        <w:tabs>
          <w:tab w:val="left" w:pos="1320"/>
        </w:tabs>
        <w:jc w:val="right"/>
      </w:pPr>
      <w:r>
        <w:t>учитель математики</w:t>
      </w:r>
    </w:p>
    <w:p w:rsidR="00B4696B" w:rsidRPr="007374C5" w:rsidRDefault="00B4696B" w:rsidP="00297587">
      <w:pPr>
        <w:tabs>
          <w:tab w:val="left" w:pos="1320"/>
        </w:tabs>
        <w:jc w:val="right"/>
      </w:pPr>
      <w:r>
        <w:t>Тимченко Олеся Александровна</w:t>
      </w:r>
    </w:p>
    <w:p w:rsidR="00B4696B" w:rsidRPr="007374C5" w:rsidRDefault="00B4696B" w:rsidP="00297587"/>
    <w:p w:rsidR="00B4696B" w:rsidRPr="007374C5" w:rsidRDefault="00B4696B" w:rsidP="00297587"/>
    <w:p w:rsidR="00B4696B" w:rsidRDefault="00B4696B" w:rsidP="00297587"/>
    <w:p w:rsidR="00B4696B" w:rsidRDefault="00B4696B" w:rsidP="00297587"/>
    <w:p w:rsidR="00B4696B" w:rsidRDefault="00B4696B" w:rsidP="00297587"/>
    <w:p w:rsidR="00B4696B" w:rsidRDefault="00B4696B" w:rsidP="00297587"/>
    <w:p w:rsidR="00B4696B" w:rsidRDefault="00B4696B" w:rsidP="00297587"/>
    <w:p w:rsidR="00B4696B" w:rsidRDefault="00B4696B" w:rsidP="00297587"/>
    <w:p w:rsidR="00B4696B" w:rsidRDefault="00B4696B" w:rsidP="00297587"/>
    <w:p w:rsidR="00B4696B" w:rsidRDefault="00B4696B" w:rsidP="00297587">
      <w:pPr>
        <w:jc w:val="center"/>
      </w:pPr>
    </w:p>
    <w:p w:rsidR="00B4696B" w:rsidRPr="007374C5" w:rsidRDefault="00B4696B" w:rsidP="00297587">
      <w:pPr>
        <w:jc w:val="center"/>
      </w:pPr>
    </w:p>
    <w:p w:rsidR="00B4696B" w:rsidRDefault="00B4696B" w:rsidP="00297587">
      <w:pPr>
        <w:jc w:val="center"/>
        <w:rPr>
          <w:b/>
          <w:bCs/>
        </w:rPr>
        <w:sectPr w:rsidR="00B4696B" w:rsidSect="00297587">
          <w:footerReference w:type="default" r:id="rId7"/>
          <w:pgSz w:w="11906" w:h="16838"/>
          <w:pgMar w:top="1134" w:right="850" w:bottom="1134" w:left="1701" w:header="709" w:footer="709" w:gutter="0"/>
          <w:cols w:space="708"/>
          <w:titlePg/>
          <w:docGrid w:linePitch="360"/>
        </w:sectPr>
      </w:pPr>
      <w:r>
        <w:t>2013 год</w:t>
      </w:r>
    </w:p>
    <w:p w:rsidR="00B4696B" w:rsidRDefault="00B4696B" w:rsidP="00297587">
      <w:pPr>
        <w:ind w:firstLine="709"/>
        <w:jc w:val="center"/>
        <w:rPr>
          <w:b/>
          <w:bCs/>
          <w:i/>
          <w:iCs/>
        </w:rPr>
      </w:pPr>
    </w:p>
    <w:p w:rsidR="00B4696B" w:rsidRDefault="00B4696B" w:rsidP="00297587">
      <w:pPr>
        <w:ind w:firstLine="709"/>
        <w:jc w:val="center"/>
        <w:rPr>
          <w:b/>
          <w:bCs/>
        </w:rPr>
      </w:pPr>
      <w:r>
        <w:rPr>
          <w:b/>
          <w:bCs/>
        </w:rPr>
        <w:t>ПОЯСНИТЕЛЬНАЯ ЗАПИСКА</w:t>
      </w:r>
    </w:p>
    <w:p w:rsidR="00B4696B" w:rsidRPr="00297587" w:rsidRDefault="00B4696B" w:rsidP="00297587">
      <w:pPr>
        <w:ind w:firstLine="709"/>
        <w:jc w:val="center"/>
        <w:rPr>
          <w:b/>
          <w:bCs/>
        </w:rPr>
      </w:pPr>
    </w:p>
    <w:p w:rsidR="00B4696B" w:rsidRPr="00297587" w:rsidRDefault="00B4696B" w:rsidP="00297587">
      <w:pPr>
        <w:ind w:left="20" w:right="20" w:firstLine="709"/>
        <w:jc w:val="both"/>
      </w:pPr>
      <w:r w:rsidRPr="00297587">
        <w:t>Настоящая программа по математике для 5-6 классов основной общеобразовательной школы составлена на основе:</w:t>
      </w:r>
    </w:p>
    <w:p w:rsidR="00B4696B" w:rsidRPr="00297587" w:rsidRDefault="00B4696B" w:rsidP="00297587">
      <w:pPr>
        <w:ind w:left="20" w:right="20" w:firstLine="709"/>
        <w:jc w:val="both"/>
      </w:pPr>
      <w:r w:rsidRPr="00297587">
        <w:t>1. Федерального компонента государственного стандартного образования, утвержденного приказом Минобразования России от 5 марта 2004 года № 1089 «Об утверждении федерального компонента государственных стандартов начального общего, основного и среднего (полного) общего образования»;</w:t>
      </w:r>
    </w:p>
    <w:p w:rsidR="00B4696B" w:rsidRPr="00297587" w:rsidRDefault="00B4696B" w:rsidP="00297587">
      <w:pPr>
        <w:ind w:left="20" w:right="20" w:firstLine="709"/>
        <w:jc w:val="both"/>
      </w:pPr>
      <w:r w:rsidRPr="00297587">
        <w:t>2. Примерных программ среднего (полного) общего образования по математике (письмо Департамента государственной политики и образования Министерства образования и науки Российской Федерации от 07.06.2005 г. № 03-1263);</w:t>
      </w:r>
    </w:p>
    <w:p w:rsidR="00B4696B" w:rsidRPr="00297587" w:rsidRDefault="00B4696B" w:rsidP="00297587">
      <w:pPr>
        <w:ind w:left="20" w:right="20" w:firstLine="709"/>
        <w:jc w:val="both"/>
      </w:pPr>
      <w:r w:rsidRPr="00297587">
        <w:t>3. Приказа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текущий учебный год»;</w:t>
      </w:r>
    </w:p>
    <w:p w:rsidR="00B4696B" w:rsidRPr="00297587" w:rsidRDefault="00B4696B" w:rsidP="00297587">
      <w:pPr>
        <w:ind w:right="98" w:firstLine="709"/>
        <w:jc w:val="both"/>
      </w:pPr>
      <w:r w:rsidRPr="00297587">
        <w:t>4. Программы общеобразовательных учреждений. Математика. 5-6 классы. / Сост.Жохов В.И. – М.:Мнемозина, 2010</w:t>
      </w:r>
    </w:p>
    <w:p w:rsidR="00B4696B" w:rsidRDefault="00B4696B" w:rsidP="00297587">
      <w:pPr>
        <w:keepLines/>
        <w:ind w:firstLine="709"/>
        <w:jc w:val="both"/>
      </w:pPr>
    </w:p>
    <w:p w:rsidR="00B4696B" w:rsidRPr="00922182" w:rsidRDefault="00B4696B" w:rsidP="00C778D9">
      <w:pPr>
        <w:autoSpaceDE w:val="0"/>
        <w:autoSpaceDN w:val="0"/>
        <w:adjustRightInd w:val="0"/>
        <w:ind w:firstLine="708"/>
        <w:rPr>
          <w:b/>
          <w:bCs/>
          <w:lang w:eastAsia="en-US"/>
        </w:rPr>
      </w:pPr>
      <w:r w:rsidRPr="00922182">
        <w:rPr>
          <w:b/>
          <w:bCs/>
          <w:lang w:eastAsia="en-US"/>
        </w:rPr>
        <w:t>Общая характеристика учебного предмета</w:t>
      </w:r>
    </w:p>
    <w:p w:rsidR="00B4696B" w:rsidRPr="00922182" w:rsidRDefault="00B4696B" w:rsidP="00C778D9">
      <w:pPr>
        <w:shd w:val="clear" w:color="auto" w:fill="FFFFFF"/>
        <w:ind w:right="7" w:firstLine="708"/>
        <w:jc w:val="both"/>
        <w:rPr>
          <w:color w:val="000000"/>
          <w:spacing w:val="-4"/>
        </w:rPr>
      </w:pPr>
      <w:r w:rsidRPr="00922182">
        <w:rPr>
          <w:color w:val="000000"/>
          <w:spacing w:val="-4"/>
        </w:rPr>
        <w:t xml:space="preserve">Математическое образование на ступени основного общего образования складывается из следующих содержательных компонентов: </w:t>
      </w:r>
      <w:r w:rsidRPr="00922182">
        <w:rPr>
          <w:b/>
          <w:bCs/>
          <w:i/>
          <w:iCs/>
          <w:color w:val="000000"/>
          <w:spacing w:val="-4"/>
        </w:rPr>
        <w:t>алгебра; геометрия; элементы комбинаторики, теории вероятностей, статистики и логики</w:t>
      </w:r>
      <w:r w:rsidRPr="00922182">
        <w:rPr>
          <w:color w:val="000000"/>
          <w:spacing w:val="-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w:t>
      </w:r>
    </w:p>
    <w:p w:rsidR="00B4696B" w:rsidRDefault="00B4696B" w:rsidP="00AB3C2B">
      <w:pPr>
        <w:keepLines/>
        <w:ind w:firstLine="709"/>
        <w:jc w:val="both"/>
      </w:pPr>
      <w:r>
        <w:t>Многим людям в своей жизни приходится выполнять достаточно сложные расчеты, пользоваться общеупотребительной вычислительной техникой, находить в справочниках и применять нужные формулы,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 Без конкретных математических знаний затруднено понимание принципов устройства и использования современной техники, восприятие научных знаний, восприятие и интерпретация разнообразной социальной, экономической, политической информации. Таким образом, 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людей, до достаточно сложных, необходимых для развития научных и технологических идей.</w:t>
      </w:r>
    </w:p>
    <w:p w:rsidR="00B4696B" w:rsidRDefault="00B4696B" w:rsidP="00AB3C2B">
      <w:pPr>
        <w:keepLines/>
        <w:ind w:firstLine="709"/>
        <w:jc w:val="both"/>
      </w:pPr>
      <w:r>
        <w:t>Без базовой математической подготовки невозможно достичь высокого уровня образования, так как все больше специальностей связано с непосредственным применением математики (экономика, бизнес, финансы, физика, химия, техника, информатика, биология, психология и многие другие). Следовательно, расширяется круг школьников, для которых математика становится профессионально значимым предметом.</w:t>
      </w:r>
    </w:p>
    <w:p w:rsidR="00B4696B" w:rsidRDefault="00B4696B" w:rsidP="00AB3C2B">
      <w:pPr>
        <w:keepLines/>
        <w:ind w:firstLine="709"/>
        <w:jc w:val="both"/>
      </w:pPr>
      <w:r>
        <w:t>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С помощью объектов математических умозаключений и правил их конструирования вскрывается механизм логических построений, вырабатываются умения формулировать, обосновывать и доказывать суждения, тем самым развивается логическое мышление.</w:t>
      </w:r>
    </w:p>
    <w:p w:rsidR="00B4696B" w:rsidRDefault="00B4696B" w:rsidP="00AB3C2B">
      <w:pPr>
        <w:keepLines/>
        <w:ind w:firstLine="709"/>
        <w:jc w:val="both"/>
      </w:pPr>
      <w:r>
        <w:t>Математике принадлежит ведущая роль в формировании алгоритмического мышления, воспитании умения действовать по заданным алгоритмам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B4696B" w:rsidRDefault="00B4696B" w:rsidP="00297587">
      <w:pPr>
        <w:keepLines/>
        <w:ind w:firstLine="709"/>
        <w:jc w:val="both"/>
      </w:pPr>
      <w:r w:rsidRPr="00297587">
        <w:t>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w:t>
      </w:r>
      <w:r>
        <w:t>.</w:t>
      </w:r>
    </w:p>
    <w:p w:rsidR="00B4696B" w:rsidRDefault="00B4696B" w:rsidP="00297587">
      <w:pPr>
        <w:keepLines/>
        <w:ind w:firstLine="709"/>
        <w:jc w:val="both"/>
      </w:pPr>
    </w:p>
    <w:p w:rsidR="00B4696B" w:rsidRPr="00AB3C2B" w:rsidRDefault="00B4696B" w:rsidP="00297587">
      <w:pPr>
        <w:keepLines/>
        <w:ind w:firstLine="709"/>
        <w:jc w:val="both"/>
        <w:rPr>
          <w:b/>
          <w:bCs/>
        </w:rPr>
      </w:pPr>
      <w:r w:rsidRPr="00AB3C2B">
        <w:rPr>
          <w:b/>
          <w:bCs/>
        </w:rPr>
        <w:t>Цели и задачи обучения:</w:t>
      </w:r>
    </w:p>
    <w:p w:rsidR="00B4696B" w:rsidRDefault="00B4696B" w:rsidP="00AB3C2B">
      <w:pPr>
        <w:keepLines/>
        <w:suppressAutoHyphens w:val="0"/>
        <w:jc w:val="both"/>
        <w:rPr>
          <w:b/>
          <w:bCs/>
          <w:i/>
          <w:iCs/>
          <w:color w:val="000000"/>
        </w:rPr>
      </w:pPr>
      <w:r>
        <w:rPr>
          <w:color w:val="000000"/>
          <w:spacing w:val="-1"/>
        </w:rPr>
        <w:tab/>
      </w:r>
      <w:r w:rsidRPr="00AB3C2B">
        <w:rPr>
          <w:color w:val="000000"/>
        </w:rPr>
        <w:t>Главной целью</w:t>
      </w:r>
      <w:r w:rsidRPr="00297587">
        <w:rPr>
          <w:color w:val="000000"/>
        </w:rPr>
        <w:t xml:space="preserve">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самосознание,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компетенциями. Это определило </w:t>
      </w:r>
      <w:r w:rsidRPr="00297587">
        <w:rPr>
          <w:b/>
          <w:bCs/>
          <w:i/>
          <w:iCs/>
          <w:color w:val="000000"/>
        </w:rPr>
        <w:t>цели обучения математике:</w:t>
      </w:r>
    </w:p>
    <w:p w:rsidR="00B4696B" w:rsidRPr="00BD4E3D" w:rsidRDefault="00B4696B" w:rsidP="00BD4E3D">
      <w:pPr>
        <w:keepLines/>
        <w:suppressAutoHyphens w:val="0"/>
        <w:jc w:val="both"/>
        <w:rPr>
          <w:color w:val="000000"/>
        </w:rPr>
      </w:pPr>
      <w:r w:rsidRPr="00BD4E3D">
        <w:rPr>
          <w:i/>
          <w:iCs/>
          <w:color w:val="000000"/>
        </w:rPr>
        <w:t>1) в предметном направлении:</w:t>
      </w:r>
    </w:p>
    <w:p w:rsidR="00B4696B" w:rsidRPr="00AB3C2B" w:rsidRDefault="00B4696B" w:rsidP="000B0727">
      <w:pPr>
        <w:pStyle w:val="ListParagraph"/>
        <w:keepLines/>
        <w:numPr>
          <w:ilvl w:val="0"/>
          <w:numId w:val="23"/>
        </w:numPr>
        <w:suppressAutoHyphens w:val="0"/>
        <w:ind w:left="0" w:firstLine="360"/>
        <w:jc w:val="both"/>
        <w:rPr>
          <w:color w:val="000000"/>
        </w:rPr>
      </w:pPr>
      <w:r w:rsidRPr="00AB3C2B">
        <w:rPr>
          <w:b/>
          <w:bCs/>
          <w:color w:val="000000"/>
        </w:rPr>
        <w:t>овладение</w:t>
      </w:r>
      <w:r w:rsidRPr="00AB3C2B">
        <w:rPr>
          <w:color w:val="000000"/>
        </w:rPr>
        <w:t xml:space="preserve"> математическими знаниями и умениями, необходимыми для продолжения образования, изучения смежных дисциплин, применения в повседневной жизни;</w:t>
      </w:r>
    </w:p>
    <w:p w:rsidR="00B4696B" w:rsidRPr="00AB3C2B" w:rsidRDefault="00B4696B" w:rsidP="000B0727">
      <w:pPr>
        <w:pStyle w:val="ListParagraph"/>
        <w:keepLines/>
        <w:numPr>
          <w:ilvl w:val="0"/>
          <w:numId w:val="23"/>
        </w:numPr>
        <w:suppressAutoHyphens w:val="0"/>
        <w:ind w:left="0" w:firstLine="360"/>
        <w:jc w:val="both"/>
        <w:rPr>
          <w:color w:val="000000"/>
        </w:rPr>
      </w:pPr>
      <w:r w:rsidRPr="00AB3C2B">
        <w:rPr>
          <w:b/>
          <w:bCs/>
          <w:color w:val="000000"/>
        </w:rPr>
        <w:t>создания</w:t>
      </w:r>
      <w:r w:rsidRPr="00AB3C2B">
        <w:rPr>
          <w:color w:val="000000"/>
        </w:rPr>
        <w:t xml:space="preserve"> фундамента для математического развития, формирования механизмов мышления, характерных для математической деятельности.</w:t>
      </w:r>
    </w:p>
    <w:p w:rsidR="00B4696B" w:rsidRPr="00297587" w:rsidRDefault="00B4696B" w:rsidP="00AB3C2B">
      <w:pPr>
        <w:keepLines/>
        <w:suppressAutoHyphens w:val="0"/>
        <w:jc w:val="both"/>
        <w:rPr>
          <w:b/>
          <w:bCs/>
          <w:i/>
          <w:iCs/>
          <w:color w:val="000000"/>
        </w:rPr>
      </w:pPr>
    </w:p>
    <w:p w:rsidR="00B4696B" w:rsidRPr="00AB3C2B" w:rsidRDefault="00B4696B" w:rsidP="00AB3C2B">
      <w:pPr>
        <w:keepLines/>
        <w:suppressAutoHyphens w:val="0"/>
        <w:jc w:val="both"/>
        <w:rPr>
          <w:i/>
          <w:iCs/>
          <w:color w:val="000000"/>
        </w:rPr>
      </w:pPr>
      <w:r w:rsidRPr="00AB3C2B">
        <w:rPr>
          <w:i/>
          <w:iCs/>
          <w:color w:val="000000"/>
        </w:rPr>
        <w:t>2) в направлении личностного развития:</w:t>
      </w:r>
    </w:p>
    <w:p w:rsidR="00B4696B" w:rsidRPr="00AB3C2B" w:rsidRDefault="00B4696B" w:rsidP="000B0727">
      <w:pPr>
        <w:pStyle w:val="ListParagraph"/>
        <w:keepLines/>
        <w:numPr>
          <w:ilvl w:val="0"/>
          <w:numId w:val="22"/>
        </w:numPr>
        <w:suppressAutoHyphens w:val="0"/>
        <w:ind w:left="0" w:firstLine="360"/>
        <w:jc w:val="both"/>
        <w:rPr>
          <w:color w:val="000000"/>
        </w:rPr>
      </w:pPr>
      <w:r w:rsidRPr="00AB3C2B">
        <w:rPr>
          <w:b/>
          <w:bCs/>
          <w:color w:val="000000"/>
        </w:rPr>
        <w:t>формирование представлений</w:t>
      </w:r>
      <w:r w:rsidRPr="00AB3C2B">
        <w:rPr>
          <w:color w:val="000000"/>
        </w:rPr>
        <w:t xml:space="preserve"> о математике как части общечеловеческой культуры, о значимости математики в развитии цивилизации и современного общества; </w:t>
      </w:r>
    </w:p>
    <w:p w:rsidR="00B4696B" w:rsidRPr="00AB3C2B" w:rsidRDefault="00B4696B" w:rsidP="000B0727">
      <w:pPr>
        <w:pStyle w:val="ListParagraph"/>
        <w:keepLines/>
        <w:numPr>
          <w:ilvl w:val="0"/>
          <w:numId w:val="22"/>
        </w:numPr>
        <w:suppressAutoHyphens w:val="0"/>
        <w:ind w:left="0" w:firstLine="360"/>
        <w:jc w:val="both"/>
        <w:rPr>
          <w:color w:val="000000"/>
        </w:rPr>
      </w:pPr>
      <w:r w:rsidRPr="00AB3C2B">
        <w:rPr>
          <w:b/>
          <w:bCs/>
          <w:color w:val="000000"/>
        </w:rPr>
        <w:t xml:space="preserve">формирование </w:t>
      </w:r>
      <w:r w:rsidRPr="00AB3C2B">
        <w:rPr>
          <w:color w:val="000000"/>
        </w:rPr>
        <w:t>интеллектуальной честности и объективности, способности к преодолению мыслительных стереотипов, вытекающих из обыденного опыта;</w:t>
      </w:r>
    </w:p>
    <w:p w:rsidR="00B4696B" w:rsidRPr="00AB3C2B" w:rsidRDefault="00B4696B" w:rsidP="000B0727">
      <w:pPr>
        <w:pStyle w:val="ListParagraph"/>
        <w:keepLines/>
        <w:numPr>
          <w:ilvl w:val="0"/>
          <w:numId w:val="22"/>
        </w:numPr>
        <w:suppressAutoHyphens w:val="0"/>
        <w:ind w:left="0" w:firstLine="360"/>
        <w:jc w:val="both"/>
        <w:rPr>
          <w:color w:val="000000"/>
        </w:rPr>
      </w:pPr>
      <w:r w:rsidRPr="00AB3C2B">
        <w:rPr>
          <w:b/>
          <w:bCs/>
          <w:color w:val="000000"/>
        </w:rPr>
        <w:t>формирование</w:t>
      </w:r>
      <w:r w:rsidRPr="00AB3C2B">
        <w:rPr>
          <w:color w:val="000000"/>
        </w:rPr>
        <w:t xml:space="preserve"> качеств мышления, необходимых для адаптации в современном информационном обществе;</w:t>
      </w:r>
    </w:p>
    <w:p w:rsidR="00B4696B" w:rsidRPr="00AB3C2B" w:rsidRDefault="00B4696B" w:rsidP="000B0727">
      <w:pPr>
        <w:pStyle w:val="ListParagraph"/>
        <w:keepLines/>
        <w:numPr>
          <w:ilvl w:val="0"/>
          <w:numId w:val="22"/>
        </w:numPr>
        <w:suppressAutoHyphens w:val="0"/>
        <w:ind w:left="0" w:firstLine="360"/>
        <w:jc w:val="both"/>
        <w:rPr>
          <w:color w:val="000000"/>
        </w:rPr>
      </w:pPr>
      <w:r w:rsidRPr="00AB3C2B">
        <w:rPr>
          <w:b/>
          <w:bCs/>
          <w:color w:val="000000"/>
        </w:rPr>
        <w:t>развитие</w:t>
      </w:r>
      <w:r w:rsidRPr="00AB3C2B">
        <w:rPr>
          <w:color w:val="000000"/>
        </w:rPr>
        <w:t xml:space="preserve"> логического мышления, пространственного воображения, алгоритмической культуры, интереса к математическому творчеству и математических способностей, критичности мышления на уровне, необходимом для будущей профессиональной деятельности, а также последующего обучения в высшей школе;</w:t>
      </w:r>
    </w:p>
    <w:p w:rsidR="00B4696B" w:rsidRDefault="00B4696B" w:rsidP="000B0727">
      <w:pPr>
        <w:pStyle w:val="ListParagraph"/>
        <w:keepLines/>
        <w:numPr>
          <w:ilvl w:val="0"/>
          <w:numId w:val="22"/>
        </w:numPr>
        <w:suppressAutoHyphens w:val="0"/>
        <w:ind w:left="0" w:firstLine="360"/>
        <w:jc w:val="both"/>
        <w:rPr>
          <w:color w:val="000000"/>
        </w:rPr>
      </w:pPr>
      <w:r w:rsidRPr="00AB3C2B">
        <w:rPr>
          <w:b/>
          <w:bCs/>
          <w:color w:val="000000"/>
        </w:rPr>
        <w:t>овладение</w:t>
      </w:r>
      <w:r w:rsidRPr="00AB3C2B">
        <w:rPr>
          <w:color w:val="000000"/>
        </w:rPr>
        <w:t xml:space="preserve"> математическими знаниями и умениями, необходимыми в повседневной жизни, для изучения школьных естественнонаучных дисциплин на базовом уровне;</w:t>
      </w:r>
    </w:p>
    <w:p w:rsidR="00B4696B" w:rsidRPr="00297587" w:rsidRDefault="00B4696B" w:rsidP="000B0727">
      <w:pPr>
        <w:pStyle w:val="ListParagraph"/>
        <w:keepLines/>
        <w:numPr>
          <w:ilvl w:val="0"/>
          <w:numId w:val="22"/>
        </w:numPr>
        <w:suppressAutoHyphens w:val="0"/>
        <w:ind w:left="0" w:firstLine="360"/>
        <w:jc w:val="both"/>
      </w:pPr>
      <w:r w:rsidRPr="00BD4E3D">
        <w:rPr>
          <w:b/>
          <w:bCs/>
        </w:rPr>
        <w:t>освоение</w:t>
      </w:r>
      <w:r w:rsidRPr="00297587">
        <w:t xml:space="preserve"> компетенций: учебно-познавательной, коммуникативной, рефлексивной, личностного саморазвития, ценностно-ориентационной и п</w:t>
      </w:r>
      <w:r>
        <w:t>рофессионально-трудового выбора;</w:t>
      </w:r>
    </w:p>
    <w:p w:rsidR="00B4696B" w:rsidRDefault="00B4696B" w:rsidP="000B0727">
      <w:pPr>
        <w:pStyle w:val="ListParagraph"/>
        <w:keepLines/>
        <w:numPr>
          <w:ilvl w:val="0"/>
          <w:numId w:val="22"/>
        </w:numPr>
        <w:suppressAutoHyphens w:val="0"/>
        <w:ind w:left="0" w:firstLine="360"/>
        <w:jc w:val="both"/>
        <w:rPr>
          <w:color w:val="000000"/>
        </w:rPr>
      </w:pPr>
      <w:r w:rsidRPr="00AB3C2B">
        <w:rPr>
          <w:b/>
          <w:bCs/>
          <w:color w:val="000000"/>
        </w:rPr>
        <w:t xml:space="preserve">воспитание </w:t>
      </w:r>
      <w:r w:rsidRPr="00AB3C2B">
        <w:rPr>
          <w:color w:val="000000"/>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4696B" w:rsidRPr="00AB3C2B" w:rsidRDefault="00B4696B" w:rsidP="00AB3C2B">
      <w:pPr>
        <w:pStyle w:val="ListParagraph"/>
        <w:keepLines/>
        <w:suppressAutoHyphens w:val="0"/>
        <w:ind w:left="0"/>
        <w:jc w:val="both"/>
        <w:rPr>
          <w:color w:val="000000"/>
        </w:rPr>
      </w:pPr>
      <w:r w:rsidRPr="00AB3C2B">
        <w:rPr>
          <w:color w:val="000000"/>
        </w:rPr>
        <w:t xml:space="preserve">3) </w:t>
      </w:r>
      <w:r w:rsidRPr="00AB3C2B">
        <w:rPr>
          <w:i/>
          <w:iCs/>
          <w:color w:val="000000"/>
        </w:rPr>
        <w:t>в метапредметном направлении:</w:t>
      </w:r>
    </w:p>
    <w:p w:rsidR="00B4696B" w:rsidRPr="00AB3C2B" w:rsidRDefault="00B4696B" w:rsidP="000B0727">
      <w:pPr>
        <w:pStyle w:val="ListParagraph"/>
        <w:keepLines/>
        <w:numPr>
          <w:ilvl w:val="0"/>
          <w:numId w:val="23"/>
        </w:numPr>
        <w:suppressAutoHyphens w:val="0"/>
        <w:ind w:left="0" w:firstLine="360"/>
        <w:jc w:val="both"/>
        <w:rPr>
          <w:color w:val="000000"/>
        </w:rPr>
      </w:pPr>
      <w:r w:rsidRPr="00AB3C2B">
        <w:rPr>
          <w:b/>
          <w:bCs/>
          <w:color w:val="000000"/>
        </w:rPr>
        <w:t>формирование представлений</w:t>
      </w:r>
      <w:r w:rsidRPr="00AB3C2B">
        <w:rPr>
          <w:color w:val="000000"/>
        </w:rPr>
        <w:t xml:space="preserve"> о математике как универсальном языке науки, средстве моделирования явлений и процессов, об идеях и методах математики; </w:t>
      </w:r>
    </w:p>
    <w:p w:rsidR="00B4696B" w:rsidRDefault="00B4696B" w:rsidP="000B0727">
      <w:pPr>
        <w:pStyle w:val="ListParagraph"/>
        <w:keepLines/>
        <w:numPr>
          <w:ilvl w:val="0"/>
          <w:numId w:val="23"/>
        </w:numPr>
        <w:suppressAutoHyphens w:val="0"/>
        <w:ind w:left="0" w:firstLine="360"/>
        <w:jc w:val="both"/>
        <w:rPr>
          <w:color w:val="000000"/>
        </w:rPr>
      </w:pPr>
      <w:r w:rsidRPr="00AB3C2B">
        <w:rPr>
          <w:b/>
          <w:bCs/>
          <w:color w:val="000000"/>
        </w:rPr>
        <w:t xml:space="preserve">формирование </w:t>
      </w:r>
      <w:r w:rsidRPr="00AB3C2B">
        <w:rPr>
          <w:color w:val="000000"/>
        </w:rPr>
        <w:t>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B4696B" w:rsidRDefault="00B4696B" w:rsidP="00297587">
      <w:pPr>
        <w:shd w:val="clear" w:color="auto" w:fill="FFFFFF"/>
        <w:tabs>
          <w:tab w:val="left" w:pos="427"/>
        </w:tabs>
        <w:autoSpaceDE w:val="0"/>
        <w:autoSpaceDN w:val="0"/>
        <w:adjustRightInd w:val="0"/>
        <w:ind w:firstLine="709"/>
        <w:jc w:val="both"/>
        <w:rPr>
          <w:b/>
          <w:bCs/>
          <w:i/>
          <w:iCs/>
          <w:color w:val="000000"/>
        </w:rPr>
      </w:pPr>
    </w:p>
    <w:p w:rsidR="00B4696B" w:rsidRDefault="00B4696B" w:rsidP="00297587">
      <w:pPr>
        <w:shd w:val="clear" w:color="auto" w:fill="FFFFFF"/>
        <w:tabs>
          <w:tab w:val="left" w:pos="427"/>
        </w:tabs>
        <w:autoSpaceDE w:val="0"/>
        <w:autoSpaceDN w:val="0"/>
        <w:adjustRightInd w:val="0"/>
        <w:ind w:firstLine="709"/>
        <w:jc w:val="both"/>
        <w:rPr>
          <w:b/>
          <w:bCs/>
          <w:i/>
          <w:iCs/>
          <w:color w:val="000000"/>
        </w:rPr>
      </w:pPr>
    </w:p>
    <w:p w:rsidR="00B4696B" w:rsidRPr="00BD4E3D" w:rsidRDefault="00B4696B" w:rsidP="00297587">
      <w:pPr>
        <w:shd w:val="clear" w:color="auto" w:fill="FFFFFF"/>
        <w:tabs>
          <w:tab w:val="left" w:pos="427"/>
        </w:tabs>
        <w:autoSpaceDE w:val="0"/>
        <w:autoSpaceDN w:val="0"/>
        <w:adjustRightInd w:val="0"/>
        <w:ind w:firstLine="709"/>
        <w:jc w:val="both"/>
        <w:rPr>
          <w:b/>
          <w:bCs/>
          <w:color w:val="000000"/>
        </w:rPr>
      </w:pPr>
      <w:r w:rsidRPr="00BD4E3D">
        <w:rPr>
          <w:b/>
          <w:bCs/>
          <w:color w:val="000000"/>
        </w:rPr>
        <w:t>Особенности методики пр</w:t>
      </w:r>
      <w:r>
        <w:rPr>
          <w:b/>
          <w:bCs/>
          <w:color w:val="000000"/>
        </w:rPr>
        <w:t>еподавания предмета</w:t>
      </w:r>
    </w:p>
    <w:p w:rsidR="00B4696B" w:rsidRPr="00297587" w:rsidRDefault="00B4696B" w:rsidP="00297587">
      <w:pPr>
        <w:shd w:val="clear" w:color="auto" w:fill="FFFFFF"/>
        <w:tabs>
          <w:tab w:val="left" w:pos="427"/>
        </w:tabs>
        <w:autoSpaceDE w:val="0"/>
        <w:autoSpaceDN w:val="0"/>
        <w:adjustRightInd w:val="0"/>
        <w:ind w:firstLine="709"/>
        <w:jc w:val="both"/>
        <w:rPr>
          <w:color w:val="000000"/>
        </w:rPr>
      </w:pPr>
      <w:r w:rsidRPr="00297587">
        <w:rPr>
          <w:color w:val="000000"/>
        </w:rPr>
        <w:t xml:space="preserve">Методика обучения математике исследует проблемы математического образования, обучения математике и математического воспитания. </w:t>
      </w:r>
    </w:p>
    <w:p w:rsidR="00B4696B" w:rsidRPr="00297587" w:rsidRDefault="00B4696B" w:rsidP="00297587">
      <w:pPr>
        <w:keepLines/>
        <w:ind w:firstLine="709"/>
        <w:jc w:val="both"/>
      </w:pPr>
      <w:r w:rsidRPr="00297587">
        <w:t>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B4696B" w:rsidRPr="00297587" w:rsidRDefault="00B4696B" w:rsidP="00297587">
      <w:pPr>
        <w:keepLines/>
        <w:ind w:firstLine="709"/>
        <w:jc w:val="both"/>
      </w:pPr>
      <w:r w:rsidRPr="00297587">
        <w:t>Обучение математике дает возможность развивать у учащихся точную, экономическую речь, умение отбирать наиболее подходящие языковые (в частности, символические, графические) средства.</w:t>
      </w:r>
    </w:p>
    <w:p w:rsidR="00B4696B" w:rsidRPr="00297587" w:rsidRDefault="00B4696B" w:rsidP="00297587">
      <w:pPr>
        <w:keepLines/>
        <w:ind w:firstLine="709"/>
        <w:jc w:val="both"/>
      </w:pPr>
      <w:r w:rsidRPr="00297587">
        <w:t>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B4696B" w:rsidRPr="00297587" w:rsidRDefault="00B4696B" w:rsidP="00297587">
      <w:pPr>
        <w:keepLines/>
        <w:ind w:firstLine="709"/>
        <w:jc w:val="both"/>
      </w:pPr>
      <w:r w:rsidRPr="00297587">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4696B" w:rsidRPr="00297587" w:rsidRDefault="00B4696B" w:rsidP="00297587">
      <w:pPr>
        <w:keepLines/>
        <w:ind w:firstLine="709"/>
        <w:jc w:val="both"/>
      </w:pPr>
      <w:r w:rsidRPr="00297587">
        <w:t>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B4696B" w:rsidRDefault="00B4696B" w:rsidP="00C8395A">
      <w:pPr>
        <w:shd w:val="clear" w:color="auto" w:fill="FFFFFF"/>
        <w:ind w:left="29" w:firstLine="709"/>
        <w:jc w:val="both"/>
        <w:rPr>
          <w:b/>
          <w:bCs/>
          <w:color w:val="000000"/>
        </w:rPr>
      </w:pPr>
      <w:r>
        <w:rPr>
          <w:b/>
          <w:bCs/>
          <w:color w:val="000000"/>
        </w:rPr>
        <w:t>Обучение детей с ограниченными возможностями здоровья</w:t>
      </w:r>
    </w:p>
    <w:p w:rsidR="00B4696B" w:rsidRPr="00297587" w:rsidRDefault="00B4696B" w:rsidP="00297587">
      <w:pPr>
        <w:shd w:val="clear" w:color="auto" w:fill="FFFFFF"/>
        <w:ind w:left="29" w:firstLine="709"/>
        <w:jc w:val="both"/>
        <w:rPr>
          <w:color w:val="000000"/>
          <w:lang w:eastAsia="ru-RU"/>
        </w:rPr>
      </w:pPr>
      <w:r w:rsidRPr="00297587">
        <w:rPr>
          <w:color w:val="000000"/>
          <w:lang w:eastAsia="ru-RU"/>
        </w:rPr>
        <w:t> Математика направлена на коррекцию высших психических функций: аналитического мышления (сравнение, классификация и др.), произвольного запоминания и внимания. Реализация математических знаний требует сформированности лексико-семантической стороны речи, что особенно важно при усвоении и осмыслении задач, их анализе. Поэтому при обучении математике, особенно детей с задержкой психического развития, выдвигаются в качестве приоритетных коррекционные задачи, имея в виду в том числе их практическую направленность.</w:t>
      </w:r>
    </w:p>
    <w:p w:rsidR="00B4696B" w:rsidRPr="00297587" w:rsidRDefault="00B4696B" w:rsidP="00297587">
      <w:pPr>
        <w:shd w:val="clear" w:color="auto" w:fill="FFFFFF"/>
        <w:ind w:left="22" w:firstLine="709"/>
        <w:jc w:val="both"/>
        <w:rPr>
          <w:color w:val="000000"/>
          <w:lang w:eastAsia="ru-RU"/>
        </w:rPr>
      </w:pPr>
      <w:r w:rsidRPr="00297587">
        <w:rPr>
          <w:color w:val="000000"/>
          <w:lang w:eastAsia="ru-RU"/>
        </w:rPr>
        <w:t>Знания по математике имеют важное значение в повседневной жизни: покупка продуктов питания, одежды, обихода, быта, оплата квартиры и других коммунальных услуг, расчет количества материалов для ремонта, по смежному вкладу и др. Кроме этого, математические знания необходимы детям при усвоении других учебных предметов, таких, как трудовое обучение, домоводство, история, география, рисование.</w:t>
      </w:r>
    </w:p>
    <w:p w:rsidR="00B4696B" w:rsidRPr="00297587" w:rsidRDefault="00B4696B" w:rsidP="00297587">
      <w:pPr>
        <w:shd w:val="clear" w:color="auto" w:fill="FFFFFF"/>
        <w:ind w:left="29" w:firstLine="709"/>
        <w:jc w:val="both"/>
        <w:rPr>
          <w:color w:val="000000"/>
          <w:lang w:eastAsia="ru-RU"/>
        </w:rPr>
      </w:pPr>
      <w:r w:rsidRPr="00297587">
        <w:rPr>
          <w:color w:val="000000"/>
          <w:lang w:eastAsia="ru-RU"/>
        </w:rPr>
        <w:t>В программе по математике для детей с задержкой психического развития усилена практическая направленность обучения.</w:t>
      </w:r>
    </w:p>
    <w:p w:rsidR="00B4696B" w:rsidRPr="00513CD8" w:rsidRDefault="00B4696B" w:rsidP="00297587">
      <w:pPr>
        <w:shd w:val="clear" w:color="auto" w:fill="FFFFFF"/>
        <w:ind w:left="29" w:firstLine="709"/>
        <w:jc w:val="both"/>
        <w:rPr>
          <w:color w:val="000000"/>
          <w:lang w:eastAsia="ru-RU"/>
        </w:rPr>
      </w:pPr>
      <w:r w:rsidRPr="00297587">
        <w:rPr>
          <w:color w:val="000000"/>
          <w:lang w:eastAsia="ru-RU"/>
        </w:rPr>
        <w:t>При контроле знаний у таких детей обращается внимание на правильность выполнения действий по изучаемой теме. Положительная оценка за контрольную работу выставляется им, если в обязательных заданиях не допущены ошибки по изучаемой теме. При этом наличие вычислительных или логических ошибок по ранее изученным или не рассматриваемым темам не является причиной снижения оценки до неудовлетворительной. При выставлении отметки «4» или «5» применяется общие критерии оценивания.</w:t>
      </w:r>
    </w:p>
    <w:p w:rsidR="00B4696B" w:rsidRPr="00513CD8" w:rsidRDefault="00B4696B" w:rsidP="00297587">
      <w:pPr>
        <w:shd w:val="clear" w:color="auto" w:fill="FFFFFF"/>
        <w:ind w:left="29" w:firstLine="709"/>
        <w:jc w:val="both"/>
        <w:rPr>
          <w:color w:val="000000"/>
          <w:lang w:eastAsia="ru-RU"/>
        </w:rPr>
      </w:pPr>
    </w:p>
    <w:p w:rsidR="00B4696B" w:rsidRDefault="00B4696B" w:rsidP="00C8395A">
      <w:pPr>
        <w:shd w:val="clear" w:color="auto" w:fill="FFFFFF"/>
        <w:ind w:left="29" w:firstLine="709"/>
        <w:jc w:val="both"/>
        <w:rPr>
          <w:b/>
          <w:bCs/>
          <w:color w:val="000000"/>
        </w:rPr>
      </w:pPr>
      <w:r>
        <w:rPr>
          <w:b/>
          <w:bCs/>
          <w:color w:val="000000"/>
        </w:rPr>
        <w:t>Обучение детей, склонных к творческому уровню освоения отдельных образовательных областей или предметов (одаренных детей)</w:t>
      </w:r>
    </w:p>
    <w:p w:rsidR="00B4696B" w:rsidRPr="00297587" w:rsidRDefault="00B4696B" w:rsidP="00C8395A">
      <w:pPr>
        <w:shd w:val="clear" w:color="auto" w:fill="FFFFFF"/>
        <w:ind w:left="29" w:firstLine="709"/>
        <w:jc w:val="both"/>
      </w:pPr>
      <w:r>
        <w:rPr>
          <w:color w:val="000000"/>
        </w:rPr>
        <w:t>При разработке поурочных планов для одаренных детей и детей, склонных к творческому уровню основания отдельных образовательных областей и предметов  предусматриваются задания творческого характера и повышенного уровня, организуется проектная деятельность во внеурочное время</w:t>
      </w:r>
      <w:r w:rsidRPr="00C8395A">
        <w:rPr>
          <w:color w:val="000000"/>
        </w:rPr>
        <w:t>.</w:t>
      </w:r>
      <w:bookmarkStart w:id="0" w:name="_GoBack"/>
      <w:bookmarkEnd w:id="0"/>
    </w:p>
    <w:p w:rsidR="00B4696B" w:rsidRPr="00BD4E3D" w:rsidRDefault="00B4696B" w:rsidP="00297587">
      <w:pPr>
        <w:shd w:val="clear" w:color="auto" w:fill="FFFFFF"/>
        <w:ind w:firstLine="709"/>
        <w:jc w:val="both"/>
        <w:rPr>
          <w:b/>
          <w:bCs/>
        </w:rPr>
      </w:pPr>
      <w:r>
        <w:rPr>
          <w:b/>
          <w:bCs/>
        </w:rPr>
        <w:t>Методы и формы обучения</w:t>
      </w:r>
    </w:p>
    <w:p w:rsidR="00B4696B" w:rsidRPr="00BD4E3D" w:rsidRDefault="00B4696B" w:rsidP="00BD4E3D">
      <w:pPr>
        <w:shd w:val="clear" w:color="auto" w:fill="FFFFFF"/>
        <w:jc w:val="both"/>
        <w:rPr>
          <w:i/>
          <w:iCs/>
        </w:rPr>
      </w:pPr>
      <w:r w:rsidRPr="00BD4E3D">
        <w:rPr>
          <w:i/>
          <w:iCs/>
        </w:rPr>
        <w:t xml:space="preserve">общие методы: </w:t>
      </w:r>
    </w:p>
    <w:p w:rsidR="00B4696B" w:rsidRPr="00BD4E3D" w:rsidRDefault="00B4696B" w:rsidP="000B0727">
      <w:pPr>
        <w:pStyle w:val="ListParagraph"/>
        <w:widowControl w:val="0"/>
        <w:numPr>
          <w:ilvl w:val="0"/>
          <w:numId w:val="24"/>
        </w:numPr>
        <w:shd w:val="clear" w:color="auto" w:fill="FFFFFF"/>
        <w:suppressAutoHyphens w:val="0"/>
        <w:ind w:left="0" w:firstLine="360"/>
        <w:jc w:val="both"/>
      </w:pPr>
      <w:r w:rsidRPr="00BD4E3D">
        <w:t xml:space="preserve">по источникам знаний: словесные, наглядные и практические; </w:t>
      </w:r>
    </w:p>
    <w:p w:rsidR="00B4696B" w:rsidRPr="00BD4E3D" w:rsidRDefault="00B4696B" w:rsidP="000B0727">
      <w:pPr>
        <w:pStyle w:val="ListParagraph"/>
        <w:widowControl w:val="0"/>
        <w:numPr>
          <w:ilvl w:val="0"/>
          <w:numId w:val="24"/>
        </w:numPr>
        <w:shd w:val="clear" w:color="auto" w:fill="FFFFFF"/>
        <w:suppressAutoHyphens w:val="0"/>
        <w:ind w:left="0" w:firstLine="360"/>
        <w:jc w:val="both"/>
      </w:pPr>
      <w:r w:rsidRPr="00BD4E3D">
        <w:t xml:space="preserve">по характеру познавательной деятельности учащихся: объяснительно-иллюстративные методы, репродуктивные, проблемного изложения, частично-поисковые (эвристические) и исследовательские. </w:t>
      </w:r>
    </w:p>
    <w:p w:rsidR="00B4696B" w:rsidRPr="00BD4E3D" w:rsidRDefault="00B4696B" w:rsidP="000B0727">
      <w:pPr>
        <w:pStyle w:val="ListParagraph"/>
        <w:numPr>
          <w:ilvl w:val="0"/>
          <w:numId w:val="24"/>
        </w:numPr>
        <w:shd w:val="clear" w:color="auto" w:fill="FFFFFF"/>
        <w:ind w:left="0" w:firstLine="360"/>
        <w:jc w:val="both"/>
      </w:pPr>
      <w:r w:rsidRPr="00BD4E3D">
        <w:t xml:space="preserve">специальные методы: </w:t>
      </w:r>
    </w:p>
    <w:p w:rsidR="00B4696B" w:rsidRPr="00BD4E3D" w:rsidRDefault="00B4696B" w:rsidP="000B0727">
      <w:pPr>
        <w:pStyle w:val="ListParagraph"/>
        <w:numPr>
          <w:ilvl w:val="0"/>
          <w:numId w:val="24"/>
        </w:numPr>
        <w:shd w:val="clear" w:color="auto" w:fill="FFFFFF"/>
        <w:suppressAutoHyphens w:val="0"/>
        <w:ind w:left="0" w:firstLine="360"/>
        <w:jc w:val="both"/>
      </w:pPr>
      <w:r w:rsidRPr="00BD4E3D">
        <w:t>эмпирические методы познания: наблюдение, опыт, измерение и др.;</w:t>
      </w:r>
    </w:p>
    <w:p w:rsidR="00B4696B" w:rsidRPr="00BD4E3D" w:rsidRDefault="00B4696B" w:rsidP="000B0727">
      <w:pPr>
        <w:pStyle w:val="ListParagraph"/>
        <w:numPr>
          <w:ilvl w:val="0"/>
          <w:numId w:val="24"/>
        </w:numPr>
        <w:shd w:val="clear" w:color="auto" w:fill="FFFFFF"/>
        <w:suppressAutoHyphens w:val="0"/>
        <w:ind w:left="0" w:firstLine="360"/>
        <w:jc w:val="both"/>
      </w:pPr>
      <w:r w:rsidRPr="00BD4E3D">
        <w:t>логические методы познания: анализ, синтез, индукция, дедукция, сравнение, аналогия, абстрагирование, конкретизация, классификация и др.;</w:t>
      </w:r>
    </w:p>
    <w:p w:rsidR="00B4696B" w:rsidRPr="00BD4E3D" w:rsidRDefault="00B4696B" w:rsidP="000B0727">
      <w:pPr>
        <w:pStyle w:val="ListParagraph"/>
        <w:numPr>
          <w:ilvl w:val="0"/>
          <w:numId w:val="24"/>
        </w:numPr>
        <w:shd w:val="clear" w:color="auto" w:fill="FFFFFF"/>
        <w:suppressAutoHyphens w:val="0"/>
        <w:ind w:left="0" w:firstLine="360"/>
        <w:jc w:val="both"/>
      </w:pPr>
      <w:r w:rsidRPr="00BD4E3D">
        <w:t>математические методы познания: метод математического моделирования, аксиоматический метод.</w:t>
      </w:r>
    </w:p>
    <w:p w:rsidR="00B4696B" w:rsidRPr="00BD4E3D" w:rsidRDefault="00B4696B" w:rsidP="00BD4E3D">
      <w:pPr>
        <w:shd w:val="clear" w:color="auto" w:fill="FFFFFF"/>
        <w:jc w:val="both"/>
        <w:rPr>
          <w:i/>
          <w:iCs/>
        </w:rPr>
      </w:pPr>
      <w:r w:rsidRPr="00BD4E3D">
        <w:rPr>
          <w:i/>
          <w:iCs/>
        </w:rPr>
        <w:t xml:space="preserve">методы обучения с использованием средств ИКТ: </w:t>
      </w:r>
    </w:p>
    <w:p w:rsidR="00B4696B" w:rsidRPr="00BD4E3D" w:rsidRDefault="00B4696B" w:rsidP="000B0727">
      <w:pPr>
        <w:pStyle w:val="ListParagraph"/>
        <w:numPr>
          <w:ilvl w:val="0"/>
          <w:numId w:val="25"/>
        </w:numPr>
        <w:shd w:val="clear" w:color="auto" w:fill="FFFFFF"/>
        <w:ind w:left="0" w:firstLine="360"/>
        <w:jc w:val="both"/>
      </w:pPr>
      <w:r w:rsidRPr="00BD4E3D">
        <w:t xml:space="preserve">применение на уроках математики цифровых образовательных ресурсов (интерактивных досок, дисков и др.). </w:t>
      </w:r>
    </w:p>
    <w:p w:rsidR="00B4696B" w:rsidRPr="00BD4E3D" w:rsidRDefault="00B4696B" w:rsidP="00BD4E3D">
      <w:pPr>
        <w:shd w:val="clear" w:color="auto" w:fill="FFFFFF"/>
        <w:jc w:val="both"/>
        <w:rPr>
          <w:i/>
          <w:iCs/>
        </w:rPr>
      </w:pPr>
      <w:r w:rsidRPr="00BD4E3D">
        <w:rPr>
          <w:i/>
          <w:iCs/>
        </w:rPr>
        <w:t>формы обучения:</w:t>
      </w:r>
    </w:p>
    <w:p w:rsidR="00B4696B" w:rsidRPr="00BD4E3D" w:rsidRDefault="00B4696B" w:rsidP="004C64F4">
      <w:pPr>
        <w:pStyle w:val="ListParagraph"/>
        <w:widowControl w:val="0"/>
        <w:numPr>
          <w:ilvl w:val="0"/>
          <w:numId w:val="26"/>
        </w:numPr>
        <w:shd w:val="clear" w:color="auto" w:fill="FFFFFF"/>
        <w:suppressAutoHyphens w:val="0"/>
        <w:jc w:val="both"/>
      </w:pPr>
      <w:r w:rsidRPr="00BD4E3D">
        <w:t>интерактивный урок, метод проектов, урок-лекция, урок-практикум;</w:t>
      </w:r>
    </w:p>
    <w:p w:rsidR="00B4696B" w:rsidRPr="00BD4E3D" w:rsidRDefault="00B4696B" w:rsidP="004C64F4">
      <w:pPr>
        <w:pStyle w:val="ListParagraph"/>
        <w:widowControl w:val="0"/>
        <w:numPr>
          <w:ilvl w:val="0"/>
          <w:numId w:val="26"/>
        </w:numPr>
        <w:shd w:val="clear" w:color="auto" w:fill="FFFFFF"/>
        <w:suppressAutoHyphens w:val="0"/>
        <w:jc w:val="both"/>
      </w:pPr>
      <w:r w:rsidRPr="00BD4E3D">
        <w:t>групповая, индивидуальная.</w:t>
      </w:r>
    </w:p>
    <w:p w:rsidR="00B4696B" w:rsidRDefault="00B4696B" w:rsidP="00297587">
      <w:pPr>
        <w:widowControl w:val="0"/>
        <w:shd w:val="clear" w:color="auto" w:fill="FFFFFF"/>
        <w:suppressAutoHyphens w:val="0"/>
        <w:ind w:left="2536"/>
        <w:jc w:val="both"/>
      </w:pPr>
    </w:p>
    <w:p w:rsidR="00B4696B" w:rsidRPr="00F6003B" w:rsidRDefault="00B4696B" w:rsidP="00BD4E3D">
      <w:pPr>
        <w:shd w:val="clear" w:color="auto" w:fill="FFFFFF"/>
        <w:ind w:firstLine="709"/>
        <w:jc w:val="both"/>
        <w:rPr>
          <w:b/>
          <w:bCs/>
          <w:color w:val="000000"/>
        </w:rPr>
      </w:pPr>
      <w:r w:rsidRPr="00F6003B">
        <w:rPr>
          <w:b/>
          <w:bCs/>
          <w:color w:val="000000"/>
        </w:rPr>
        <w:t>Результаты обучения</w:t>
      </w:r>
    </w:p>
    <w:p w:rsidR="00B4696B" w:rsidRDefault="00B4696B" w:rsidP="00634876">
      <w:pPr>
        <w:shd w:val="clear" w:color="auto" w:fill="FFFFFF"/>
        <w:ind w:firstLine="300"/>
        <w:jc w:val="both"/>
        <w:rPr>
          <w:color w:val="000000"/>
        </w:rPr>
      </w:pPr>
      <w:r>
        <w:rPr>
          <w:color w:val="000000"/>
        </w:rPr>
        <w:tab/>
      </w:r>
      <w:r w:rsidRPr="007374C5">
        <w:rPr>
          <w:color w:val="000000"/>
        </w:rPr>
        <w:t xml:space="preserve">Результаты обучения представлены в Требованиях к уровню подготовки </w:t>
      </w:r>
      <w:r>
        <w:rPr>
          <w:color w:val="000000"/>
        </w:rPr>
        <w:t>учащихся</w:t>
      </w:r>
      <w:r w:rsidRPr="007374C5">
        <w:rPr>
          <w:color w:val="000000"/>
        </w:rPr>
        <w:t>, которые содержат следующие компоненты:</w:t>
      </w:r>
      <w:r w:rsidRPr="007374C5">
        <w:rPr>
          <w:b/>
          <w:bCs/>
          <w:color w:val="000000"/>
        </w:rPr>
        <w:t>знать/понимать</w:t>
      </w:r>
      <w:r w:rsidRPr="007374C5">
        <w:rPr>
          <w:color w:val="000000"/>
        </w:rPr>
        <w:t>– перечень необходимых для усвоения каждым учащимся знаний;</w:t>
      </w:r>
      <w:r w:rsidRPr="007374C5">
        <w:rPr>
          <w:b/>
          <w:bCs/>
          <w:color w:val="000000"/>
        </w:rPr>
        <w:t>уметь</w:t>
      </w:r>
      <w:r w:rsidRPr="007374C5">
        <w:rPr>
          <w:color w:val="000000"/>
        </w:rPr>
        <w:t xml:space="preserve">– перечень конкретных умений и навыков по </w:t>
      </w:r>
      <w:r>
        <w:rPr>
          <w:color w:val="000000"/>
        </w:rPr>
        <w:t>алгебре</w:t>
      </w:r>
      <w:r w:rsidRPr="007374C5">
        <w:rPr>
          <w:color w:val="000000"/>
        </w:rPr>
        <w:t>, основных видов деятельности</w:t>
      </w:r>
      <w:r>
        <w:rPr>
          <w:color w:val="000000"/>
        </w:rPr>
        <w:t>.</w:t>
      </w:r>
    </w:p>
    <w:p w:rsidR="00B4696B" w:rsidRDefault="00B4696B" w:rsidP="00C778D9">
      <w:pPr>
        <w:keepLines/>
        <w:ind w:firstLine="709"/>
        <w:jc w:val="both"/>
      </w:pPr>
    </w:p>
    <w:p w:rsidR="00B4696B" w:rsidRDefault="00B4696B" w:rsidP="00634876">
      <w:pPr>
        <w:shd w:val="clear" w:color="auto" w:fill="FFFFFF"/>
        <w:jc w:val="both"/>
        <w:rPr>
          <w:b/>
          <w:bCs/>
        </w:rPr>
      </w:pPr>
      <w:r>
        <w:rPr>
          <w:b/>
          <w:bCs/>
        </w:rPr>
        <w:tab/>
        <w:t>Место предмета в федеральном базисном учебном плане</w:t>
      </w:r>
    </w:p>
    <w:p w:rsidR="00B4696B" w:rsidRPr="00297587" w:rsidRDefault="00B4696B" w:rsidP="00AA4408">
      <w:pPr>
        <w:widowControl w:val="0"/>
        <w:ind w:firstLine="567"/>
        <w:jc w:val="both"/>
      </w:pPr>
      <w:r>
        <w:tab/>
      </w:r>
      <w:r w:rsidRPr="00DD338C">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в </w:t>
      </w:r>
      <w:r>
        <w:t>5-6</w:t>
      </w:r>
      <w:r w:rsidRPr="00DD338C">
        <w:t xml:space="preserve"> класс</w:t>
      </w:r>
      <w:r>
        <w:t>ах</w:t>
      </w:r>
      <w:r w:rsidRPr="00DD338C">
        <w:t xml:space="preserve"> отводится </w:t>
      </w:r>
      <w:r w:rsidRPr="00DD338C">
        <w:rPr>
          <w:b/>
          <w:bCs/>
          <w:i/>
          <w:iCs/>
        </w:rPr>
        <w:t>не менее 175 часов из расчета 5 часов в неделю</w:t>
      </w:r>
      <w:r>
        <w:rPr>
          <w:i/>
          <w:iCs/>
        </w:rPr>
        <w:t xml:space="preserve">: </w:t>
      </w:r>
      <w:r w:rsidRPr="00AA4408">
        <w:t>5</w:t>
      </w:r>
      <w:r w:rsidRPr="00297587">
        <w:t xml:space="preserve"> часов в неделю в 5 классе (17</w:t>
      </w:r>
      <w:r>
        <w:t>5</w:t>
      </w:r>
      <w:r w:rsidRPr="00297587">
        <w:t xml:space="preserve"> часов),</w:t>
      </w:r>
      <w:r>
        <w:t xml:space="preserve"> 5 часов в неделю в 6 классе (175</w:t>
      </w:r>
      <w:r w:rsidRPr="00297587">
        <w:t xml:space="preserve"> часов). </w:t>
      </w:r>
    </w:p>
    <w:p w:rsidR="00B4696B" w:rsidRDefault="00B4696B" w:rsidP="00297587">
      <w:pPr>
        <w:widowControl w:val="0"/>
        <w:shd w:val="clear" w:color="auto" w:fill="FFFFFF"/>
        <w:suppressAutoHyphens w:val="0"/>
        <w:ind w:left="2536"/>
        <w:jc w:val="both"/>
      </w:pPr>
    </w:p>
    <w:p w:rsidR="00B4696B" w:rsidRDefault="00B4696B" w:rsidP="002E2E98">
      <w:pPr>
        <w:autoSpaceDE w:val="0"/>
        <w:autoSpaceDN w:val="0"/>
        <w:adjustRightInd w:val="0"/>
        <w:ind w:firstLine="708"/>
        <w:jc w:val="center"/>
        <w:rPr>
          <w:b/>
          <w:bCs/>
        </w:rPr>
      </w:pPr>
      <w:r w:rsidRPr="002E2E98">
        <w:rPr>
          <w:b/>
          <w:bCs/>
        </w:rPr>
        <w:t>Корректировка учебного времени по разделам и темам</w:t>
      </w:r>
    </w:p>
    <w:p w:rsidR="00B4696B" w:rsidRDefault="00B4696B" w:rsidP="002E2E98">
      <w:pPr>
        <w:autoSpaceDE w:val="0"/>
        <w:autoSpaceDN w:val="0"/>
        <w:adjustRightInd w:val="0"/>
        <w:ind w:firstLine="708"/>
        <w:jc w:val="center"/>
        <w:rPr>
          <w:b/>
          <w:b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1695"/>
        <w:gridCol w:w="6"/>
        <w:gridCol w:w="1704"/>
        <w:gridCol w:w="3258"/>
      </w:tblGrid>
      <w:tr w:rsidR="00B4696B" w:rsidRPr="003F1045">
        <w:tc>
          <w:tcPr>
            <w:tcW w:w="3616" w:type="dxa"/>
          </w:tcPr>
          <w:p w:rsidR="00B4696B" w:rsidRPr="003F1045" w:rsidRDefault="00B4696B" w:rsidP="00373B44">
            <w:pPr>
              <w:autoSpaceDE w:val="0"/>
              <w:autoSpaceDN w:val="0"/>
              <w:adjustRightInd w:val="0"/>
              <w:ind w:firstLine="34"/>
              <w:jc w:val="center"/>
            </w:pPr>
            <w:r w:rsidRPr="003F1045">
              <w:t>Раздел, тема</w:t>
            </w:r>
          </w:p>
        </w:tc>
        <w:tc>
          <w:tcPr>
            <w:tcW w:w="1701" w:type="dxa"/>
            <w:gridSpan w:val="2"/>
          </w:tcPr>
          <w:p w:rsidR="00B4696B" w:rsidRPr="003F1045" w:rsidRDefault="00B4696B" w:rsidP="00373B44">
            <w:pPr>
              <w:autoSpaceDE w:val="0"/>
              <w:autoSpaceDN w:val="0"/>
              <w:adjustRightInd w:val="0"/>
              <w:jc w:val="center"/>
            </w:pPr>
            <w:r w:rsidRPr="003F1045">
              <w:t>Кол-во часов по госпрограмме</w:t>
            </w:r>
          </w:p>
        </w:tc>
        <w:tc>
          <w:tcPr>
            <w:tcW w:w="1704" w:type="dxa"/>
          </w:tcPr>
          <w:p w:rsidR="00B4696B" w:rsidRPr="003F1045" w:rsidRDefault="00B4696B" w:rsidP="00373B44">
            <w:pPr>
              <w:autoSpaceDE w:val="0"/>
              <w:autoSpaceDN w:val="0"/>
              <w:adjustRightInd w:val="0"/>
              <w:jc w:val="center"/>
            </w:pPr>
            <w:r w:rsidRPr="003F1045">
              <w:t>Предлагаемое кол-во часов</w:t>
            </w:r>
          </w:p>
        </w:tc>
        <w:tc>
          <w:tcPr>
            <w:tcW w:w="3258" w:type="dxa"/>
          </w:tcPr>
          <w:p w:rsidR="00B4696B" w:rsidRPr="003F1045" w:rsidRDefault="00B4696B" w:rsidP="00373B44">
            <w:pPr>
              <w:autoSpaceDE w:val="0"/>
              <w:autoSpaceDN w:val="0"/>
              <w:adjustRightInd w:val="0"/>
              <w:jc w:val="center"/>
            </w:pPr>
            <w:r w:rsidRPr="003F1045">
              <w:t>Примечание</w:t>
            </w:r>
          </w:p>
        </w:tc>
      </w:tr>
      <w:tr w:rsidR="00B4696B" w:rsidRPr="003F1045">
        <w:tc>
          <w:tcPr>
            <w:tcW w:w="3616" w:type="dxa"/>
          </w:tcPr>
          <w:p w:rsidR="00B4696B" w:rsidRPr="003F1045" w:rsidRDefault="00B4696B" w:rsidP="00373B44">
            <w:pPr>
              <w:autoSpaceDE w:val="0"/>
              <w:autoSpaceDN w:val="0"/>
              <w:adjustRightInd w:val="0"/>
            </w:pPr>
            <w:r w:rsidRPr="003F1045">
              <w:rPr>
                <w:b/>
                <w:bCs/>
              </w:rPr>
              <w:t>§1 п.1 Обозначение натуральных чисел</w:t>
            </w:r>
          </w:p>
        </w:tc>
        <w:tc>
          <w:tcPr>
            <w:tcW w:w="1701" w:type="dxa"/>
            <w:gridSpan w:val="2"/>
          </w:tcPr>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r w:rsidRPr="003F1045">
              <w:t>3</w:t>
            </w:r>
          </w:p>
        </w:tc>
        <w:tc>
          <w:tcPr>
            <w:tcW w:w="1704" w:type="dxa"/>
          </w:tcPr>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r w:rsidRPr="003F1045">
              <w:t>2</w:t>
            </w:r>
          </w:p>
        </w:tc>
        <w:tc>
          <w:tcPr>
            <w:tcW w:w="3258" w:type="dxa"/>
          </w:tcPr>
          <w:p w:rsidR="00B4696B" w:rsidRPr="003F1045" w:rsidRDefault="00B4696B" w:rsidP="00373B44">
            <w:pPr>
              <w:autoSpaceDE w:val="0"/>
              <w:autoSpaceDN w:val="0"/>
              <w:adjustRightInd w:val="0"/>
              <w:jc w:val="both"/>
            </w:pPr>
            <w:r>
              <w:t>Повторение по теме «Чтение и запись натуральных чисел»</w:t>
            </w:r>
          </w:p>
        </w:tc>
      </w:tr>
      <w:tr w:rsidR="00B4696B" w:rsidRPr="003F1045">
        <w:tc>
          <w:tcPr>
            <w:tcW w:w="3616" w:type="dxa"/>
          </w:tcPr>
          <w:p w:rsidR="00B4696B" w:rsidRDefault="00B4696B" w:rsidP="00373B44">
            <w:pPr>
              <w:autoSpaceDE w:val="0"/>
              <w:autoSpaceDN w:val="0"/>
              <w:adjustRightInd w:val="0"/>
              <w:rPr>
                <w:b/>
                <w:bCs/>
              </w:rPr>
            </w:pPr>
            <w:r w:rsidRPr="003F1045">
              <w:rPr>
                <w:b/>
                <w:bCs/>
              </w:rPr>
              <w:t>§</w:t>
            </w:r>
            <w:r>
              <w:rPr>
                <w:b/>
                <w:bCs/>
              </w:rPr>
              <w:t>2. Сложение и вычитание натуральных чисел</w:t>
            </w:r>
          </w:p>
          <w:p w:rsidR="00B4696B" w:rsidRPr="00373B44" w:rsidRDefault="00B4696B" w:rsidP="00373B44">
            <w:pPr>
              <w:autoSpaceDE w:val="0"/>
              <w:autoSpaceDN w:val="0"/>
              <w:adjustRightInd w:val="0"/>
            </w:pPr>
            <w:r>
              <w:t>Сложение натуральных чисел и их свойства</w:t>
            </w:r>
          </w:p>
        </w:tc>
        <w:tc>
          <w:tcPr>
            <w:tcW w:w="1701" w:type="dxa"/>
            <w:gridSpan w:val="2"/>
          </w:tcPr>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r>
              <w:t>5</w:t>
            </w:r>
          </w:p>
        </w:tc>
        <w:tc>
          <w:tcPr>
            <w:tcW w:w="1704" w:type="dxa"/>
          </w:tcPr>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p>
          <w:p w:rsidR="00B4696B" w:rsidRPr="003F1045" w:rsidRDefault="00B4696B" w:rsidP="00373B44">
            <w:pPr>
              <w:autoSpaceDE w:val="0"/>
              <w:autoSpaceDN w:val="0"/>
              <w:adjustRightInd w:val="0"/>
              <w:jc w:val="center"/>
            </w:pPr>
            <w:r>
              <w:t>4</w:t>
            </w:r>
          </w:p>
        </w:tc>
        <w:tc>
          <w:tcPr>
            <w:tcW w:w="3258" w:type="dxa"/>
          </w:tcPr>
          <w:p w:rsidR="00B4696B" w:rsidRDefault="00B4696B" w:rsidP="00373B44">
            <w:pPr>
              <w:autoSpaceDE w:val="0"/>
              <w:autoSpaceDN w:val="0"/>
              <w:adjustRightInd w:val="0"/>
              <w:jc w:val="both"/>
            </w:pPr>
          </w:p>
          <w:p w:rsidR="00B4696B" w:rsidRPr="003F1045" w:rsidRDefault="00B4696B" w:rsidP="00373B44">
            <w:pPr>
              <w:autoSpaceDE w:val="0"/>
              <w:autoSpaceDN w:val="0"/>
              <w:adjustRightInd w:val="0"/>
              <w:jc w:val="both"/>
            </w:pPr>
            <w:r>
              <w:t>Умножение натуральных чисел и его свойства</w:t>
            </w:r>
          </w:p>
        </w:tc>
      </w:tr>
      <w:tr w:rsidR="00B4696B" w:rsidRPr="003F1045">
        <w:tc>
          <w:tcPr>
            <w:tcW w:w="3616" w:type="dxa"/>
          </w:tcPr>
          <w:p w:rsidR="00B4696B" w:rsidRPr="003F1045" w:rsidRDefault="00B4696B" w:rsidP="006F262E">
            <w:pPr>
              <w:autoSpaceDE w:val="0"/>
              <w:autoSpaceDN w:val="0"/>
              <w:adjustRightInd w:val="0"/>
              <w:rPr>
                <w:b/>
                <w:bCs/>
              </w:rPr>
            </w:pPr>
            <w:r w:rsidRPr="003F1045">
              <w:rPr>
                <w:b/>
                <w:bCs/>
              </w:rPr>
              <w:t>§7. Умножение и деление десятичных дробей</w:t>
            </w:r>
          </w:p>
          <w:p w:rsidR="00B4696B" w:rsidRPr="003F1045" w:rsidRDefault="00B4696B" w:rsidP="006F262E">
            <w:pPr>
              <w:autoSpaceDE w:val="0"/>
              <w:autoSpaceDN w:val="0"/>
              <w:adjustRightInd w:val="0"/>
            </w:pPr>
            <w:r w:rsidRPr="003F1045">
              <w:t>Деление десятичных дробей</w:t>
            </w:r>
          </w:p>
        </w:tc>
        <w:tc>
          <w:tcPr>
            <w:tcW w:w="1701" w:type="dxa"/>
            <w:gridSpan w:val="2"/>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7</w:t>
            </w:r>
          </w:p>
        </w:tc>
        <w:tc>
          <w:tcPr>
            <w:tcW w:w="1704" w:type="dxa"/>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6</w:t>
            </w:r>
          </w:p>
        </w:tc>
        <w:tc>
          <w:tcPr>
            <w:tcW w:w="3258" w:type="dxa"/>
          </w:tcPr>
          <w:p w:rsidR="00B4696B" w:rsidRPr="003F1045" w:rsidRDefault="00B4696B" w:rsidP="006F262E">
            <w:pPr>
              <w:autoSpaceDE w:val="0"/>
              <w:autoSpaceDN w:val="0"/>
              <w:adjustRightInd w:val="0"/>
              <w:jc w:val="both"/>
            </w:pPr>
            <w:r>
              <w:t>Повторение по теме «Арифметические действия с натуральными числами»</w:t>
            </w:r>
          </w:p>
        </w:tc>
      </w:tr>
      <w:tr w:rsidR="00B4696B" w:rsidRPr="003F1045">
        <w:tc>
          <w:tcPr>
            <w:tcW w:w="3616" w:type="dxa"/>
          </w:tcPr>
          <w:p w:rsidR="00B4696B" w:rsidRPr="003F1045" w:rsidRDefault="00B4696B" w:rsidP="006F262E">
            <w:pPr>
              <w:autoSpaceDE w:val="0"/>
              <w:autoSpaceDN w:val="0"/>
              <w:adjustRightInd w:val="0"/>
              <w:rPr>
                <w:b/>
                <w:bCs/>
              </w:rPr>
            </w:pPr>
            <w:r w:rsidRPr="003F1045">
              <w:rPr>
                <w:b/>
                <w:bCs/>
              </w:rPr>
              <w:t>§8. Инструменты для вычислений и измерений</w:t>
            </w:r>
          </w:p>
          <w:p w:rsidR="00B4696B" w:rsidRPr="003F1045" w:rsidRDefault="00B4696B" w:rsidP="006F262E">
            <w:pPr>
              <w:autoSpaceDE w:val="0"/>
              <w:autoSpaceDN w:val="0"/>
              <w:adjustRightInd w:val="0"/>
            </w:pPr>
            <w:r w:rsidRPr="003F1045">
              <w:t>Микрокалькулятор</w:t>
            </w:r>
          </w:p>
        </w:tc>
        <w:tc>
          <w:tcPr>
            <w:tcW w:w="1701" w:type="dxa"/>
            <w:gridSpan w:val="2"/>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3</w:t>
            </w:r>
          </w:p>
        </w:tc>
        <w:tc>
          <w:tcPr>
            <w:tcW w:w="1704" w:type="dxa"/>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2</w:t>
            </w:r>
          </w:p>
        </w:tc>
        <w:tc>
          <w:tcPr>
            <w:tcW w:w="3258" w:type="dxa"/>
          </w:tcPr>
          <w:p w:rsidR="00B4696B" w:rsidRPr="003F1045" w:rsidRDefault="00B4696B" w:rsidP="006F262E">
            <w:pPr>
              <w:autoSpaceDE w:val="0"/>
              <w:autoSpaceDN w:val="0"/>
              <w:adjustRightInd w:val="0"/>
              <w:jc w:val="both"/>
            </w:pPr>
            <w:r>
              <w:t>Повторение по теме «Решение уравнений»</w:t>
            </w:r>
          </w:p>
        </w:tc>
      </w:tr>
      <w:tr w:rsidR="00B4696B">
        <w:tblPrEx>
          <w:tblLook w:val="0000"/>
        </w:tblPrEx>
        <w:trPr>
          <w:trHeight w:val="585"/>
        </w:trPr>
        <w:tc>
          <w:tcPr>
            <w:tcW w:w="3616" w:type="dxa"/>
          </w:tcPr>
          <w:p w:rsidR="00B4696B" w:rsidRPr="003F1045" w:rsidRDefault="00B4696B" w:rsidP="006F262E">
            <w:pPr>
              <w:autoSpaceDE w:val="0"/>
              <w:autoSpaceDN w:val="0"/>
              <w:adjustRightInd w:val="0"/>
              <w:rPr>
                <w:b/>
                <w:bCs/>
              </w:rPr>
            </w:pPr>
            <w:r w:rsidRPr="003F1045">
              <w:rPr>
                <w:b/>
                <w:bCs/>
              </w:rPr>
              <w:t>Итоговое повторение курса математики 5-го класса</w:t>
            </w:r>
          </w:p>
        </w:tc>
        <w:tc>
          <w:tcPr>
            <w:tcW w:w="1695" w:type="dxa"/>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16</w:t>
            </w:r>
          </w:p>
        </w:tc>
        <w:tc>
          <w:tcPr>
            <w:tcW w:w="1710" w:type="dxa"/>
            <w:gridSpan w:val="2"/>
          </w:tcPr>
          <w:p w:rsidR="00B4696B" w:rsidRPr="003F1045" w:rsidRDefault="00B4696B" w:rsidP="006F262E">
            <w:pPr>
              <w:autoSpaceDE w:val="0"/>
              <w:autoSpaceDN w:val="0"/>
              <w:adjustRightInd w:val="0"/>
              <w:jc w:val="center"/>
            </w:pPr>
          </w:p>
          <w:p w:rsidR="00B4696B" w:rsidRPr="003F1045" w:rsidRDefault="00B4696B" w:rsidP="006F262E">
            <w:pPr>
              <w:autoSpaceDE w:val="0"/>
              <w:autoSpaceDN w:val="0"/>
              <w:adjustRightInd w:val="0"/>
              <w:jc w:val="center"/>
            </w:pPr>
            <w:r w:rsidRPr="003F1045">
              <w:t>14</w:t>
            </w:r>
          </w:p>
        </w:tc>
        <w:tc>
          <w:tcPr>
            <w:tcW w:w="3258" w:type="dxa"/>
          </w:tcPr>
          <w:p w:rsidR="00B4696B" w:rsidRPr="003F1045" w:rsidRDefault="00B4696B" w:rsidP="006F262E">
            <w:pPr>
              <w:autoSpaceDE w:val="0"/>
              <w:autoSpaceDN w:val="0"/>
              <w:adjustRightInd w:val="0"/>
              <w:jc w:val="both"/>
            </w:pPr>
            <w:r>
              <w:t>Повторение по теме «Решение текстовых задач»</w:t>
            </w:r>
          </w:p>
        </w:tc>
      </w:tr>
    </w:tbl>
    <w:p w:rsidR="00B4696B" w:rsidRPr="00373B44" w:rsidRDefault="00B4696B" w:rsidP="00690AD4"/>
    <w:p w:rsidR="00B4696B" w:rsidRPr="00AA4408" w:rsidRDefault="00B4696B" w:rsidP="00AA4408">
      <w:pPr>
        <w:pStyle w:val="Heading3"/>
        <w:keepNext w:val="0"/>
        <w:widowControl w:val="0"/>
        <w:tabs>
          <w:tab w:val="left" w:pos="708"/>
        </w:tabs>
        <w:spacing w:before="0"/>
        <w:jc w:val="center"/>
        <w:rPr>
          <w:rFonts w:ascii="Times New Roman" w:hAnsi="Times New Roman" w:cs="Times New Roman"/>
          <w:color w:val="auto"/>
        </w:rPr>
      </w:pPr>
      <w:r w:rsidRPr="00AA4408">
        <w:rPr>
          <w:rFonts w:ascii="Times New Roman" w:hAnsi="Times New Roman" w:cs="Times New Roman"/>
          <w:color w:val="auto"/>
        </w:rPr>
        <w:t>СОДЕРЖАНИЕ РАЗДЕЛОВ И ТЕМ УЧЕБНОГО КУРСА</w:t>
      </w:r>
    </w:p>
    <w:p w:rsidR="00B4696B" w:rsidRPr="004A4AE1" w:rsidRDefault="00B4696B" w:rsidP="00AA4408"/>
    <w:p w:rsidR="00B4696B" w:rsidRDefault="00B4696B" w:rsidP="00AA4408">
      <w:pPr>
        <w:jc w:val="center"/>
        <w:rPr>
          <w:b/>
          <w:bCs/>
        </w:rPr>
      </w:pPr>
      <w:r>
        <w:rPr>
          <w:b/>
          <w:bCs/>
        </w:rPr>
        <w:t>5 КЛАСС</w:t>
      </w:r>
    </w:p>
    <w:p w:rsidR="00B4696B" w:rsidRDefault="00B4696B" w:rsidP="00AA4408">
      <w:pPr>
        <w:jc w:val="center"/>
        <w:rPr>
          <w:b/>
          <w:bCs/>
        </w:rPr>
      </w:pPr>
    </w:p>
    <w:p w:rsidR="00B4696B" w:rsidRDefault="00B4696B" w:rsidP="00AA4408">
      <w:pPr>
        <w:ind w:left="720" w:firstLine="709"/>
        <w:jc w:val="center"/>
        <w:rPr>
          <w:b/>
          <w:bCs/>
          <w:color w:val="000000"/>
        </w:rPr>
      </w:pPr>
      <w:r>
        <w:rPr>
          <w:b/>
          <w:bCs/>
          <w:color w:val="000000"/>
        </w:rPr>
        <w:t>1. Натуральные числа и шкалы – 1</w:t>
      </w:r>
      <w:r w:rsidRPr="00373B44">
        <w:rPr>
          <w:b/>
          <w:bCs/>
          <w:color w:val="000000"/>
        </w:rPr>
        <w:t>4</w:t>
      </w:r>
      <w:r>
        <w:rPr>
          <w:b/>
          <w:bCs/>
          <w:color w:val="000000"/>
        </w:rPr>
        <w:t>ч</w:t>
      </w:r>
    </w:p>
    <w:p w:rsidR="00B4696B" w:rsidRPr="00297587" w:rsidRDefault="00B4696B" w:rsidP="00AA4408">
      <w:pPr>
        <w:ind w:left="720" w:firstLine="709"/>
        <w:jc w:val="center"/>
        <w:rPr>
          <w:b/>
          <w:bCs/>
          <w:color w:val="000000"/>
        </w:rPr>
      </w:pPr>
    </w:p>
    <w:p w:rsidR="00B4696B" w:rsidRPr="00297587" w:rsidRDefault="00B4696B" w:rsidP="00AA4408">
      <w:pPr>
        <w:ind w:firstLine="709"/>
        <w:jc w:val="both"/>
        <w:rPr>
          <w:color w:val="000000"/>
        </w:rPr>
      </w:pPr>
      <w:r w:rsidRPr="00297587">
        <w:rPr>
          <w:color w:val="000000"/>
        </w:rPr>
        <w:t>Натуральные числа.Обозначение натуральных чисел. Десятичная система счисления.Римская нумерация. Чтение и запись натуральных чисел. Этапы развития представлений о числе.</w:t>
      </w:r>
    </w:p>
    <w:p w:rsidR="00B4696B" w:rsidRPr="00297587" w:rsidRDefault="00B4696B" w:rsidP="00AA4408">
      <w:pPr>
        <w:ind w:firstLine="709"/>
        <w:jc w:val="both"/>
        <w:rPr>
          <w:color w:val="000000"/>
        </w:rPr>
      </w:pPr>
      <w:r w:rsidRPr="00297587">
        <w:rPr>
          <w:color w:val="000000"/>
        </w:rPr>
        <w:t>Геометрические фигуры:</w:t>
      </w:r>
      <w:r>
        <w:rPr>
          <w:color w:val="000000"/>
        </w:rPr>
        <w:t xml:space="preserve"> о</w:t>
      </w:r>
      <w:r w:rsidRPr="00297587">
        <w:rPr>
          <w:color w:val="000000"/>
        </w:rPr>
        <w:t xml:space="preserve">трезок, </w:t>
      </w:r>
      <w:r>
        <w:rPr>
          <w:color w:val="000000"/>
        </w:rPr>
        <w:t>д</w:t>
      </w:r>
      <w:r w:rsidRPr="00297587">
        <w:rPr>
          <w:color w:val="000000"/>
        </w:rPr>
        <w:t>лина отрезка. Треугольник.Измерение и построение отрезков.Плоскость, прямая, луч.Шкалы и координаты.</w:t>
      </w:r>
    </w:p>
    <w:p w:rsidR="00B4696B" w:rsidRPr="00297587" w:rsidRDefault="00B4696B" w:rsidP="00AA4408">
      <w:pPr>
        <w:ind w:firstLine="709"/>
        <w:jc w:val="both"/>
        <w:rPr>
          <w:color w:val="000000"/>
        </w:rPr>
      </w:pPr>
      <w:r w:rsidRPr="00297587">
        <w:rPr>
          <w:color w:val="000000"/>
        </w:rPr>
        <w:t>Меньше или больше.</w:t>
      </w:r>
    </w:p>
    <w:p w:rsidR="00B4696B" w:rsidRPr="00297587" w:rsidRDefault="00B4696B" w:rsidP="00AA4408">
      <w:pPr>
        <w:ind w:firstLine="709"/>
        <w:jc w:val="both"/>
        <w:rPr>
          <w:b/>
          <w:bCs/>
          <w:color w:val="000000"/>
        </w:rPr>
      </w:pPr>
      <w:r w:rsidRPr="00297587">
        <w:rPr>
          <w:b/>
          <w:bCs/>
          <w:color w:val="000000"/>
        </w:rPr>
        <w:t>Контрольная работа №1 по теме «Натуральные числа и шкалы»</w:t>
      </w:r>
    </w:p>
    <w:p w:rsidR="00B4696B" w:rsidRPr="00297587" w:rsidRDefault="00B4696B" w:rsidP="00AA4408">
      <w:pPr>
        <w:ind w:firstLine="709"/>
        <w:jc w:val="both"/>
        <w:rPr>
          <w:b/>
          <w:bCs/>
          <w:color w:val="000000"/>
        </w:rPr>
      </w:pPr>
    </w:p>
    <w:p w:rsidR="00B4696B" w:rsidRPr="00297587" w:rsidRDefault="00B4696B" w:rsidP="00AA4408">
      <w:pPr>
        <w:ind w:left="720" w:firstLine="709"/>
        <w:jc w:val="center"/>
        <w:rPr>
          <w:color w:val="000000"/>
        </w:rPr>
      </w:pPr>
      <w:r w:rsidRPr="00297587">
        <w:rPr>
          <w:b/>
          <w:bCs/>
          <w:color w:val="000000"/>
        </w:rPr>
        <w:t xml:space="preserve">2. Сложение и </w:t>
      </w:r>
      <w:r>
        <w:rPr>
          <w:b/>
          <w:bCs/>
          <w:color w:val="000000"/>
        </w:rPr>
        <w:t>вычитание натуральных чисел – 20</w:t>
      </w:r>
    </w:p>
    <w:p w:rsidR="00B4696B" w:rsidRDefault="00B4696B" w:rsidP="00AA4408">
      <w:pPr>
        <w:ind w:firstLine="709"/>
        <w:jc w:val="both"/>
        <w:rPr>
          <w:color w:val="000000"/>
        </w:rPr>
      </w:pPr>
    </w:p>
    <w:p w:rsidR="00B4696B" w:rsidRPr="00297587" w:rsidRDefault="00B4696B" w:rsidP="00AA4408">
      <w:pPr>
        <w:ind w:firstLine="709"/>
        <w:jc w:val="both"/>
        <w:rPr>
          <w:color w:val="000000"/>
        </w:rPr>
      </w:pPr>
      <w:r w:rsidRPr="00297587">
        <w:rPr>
          <w:color w:val="000000"/>
        </w:rPr>
        <w:t>Сложение и вычитание натуральных чисел. Свойства сложения. Решение текстовых задач</w:t>
      </w:r>
    </w:p>
    <w:p w:rsidR="00B4696B" w:rsidRPr="00297587" w:rsidRDefault="00B4696B" w:rsidP="00AA4408">
      <w:pPr>
        <w:ind w:firstLine="709"/>
        <w:jc w:val="both"/>
        <w:rPr>
          <w:color w:val="000000"/>
        </w:rPr>
      </w:pPr>
      <w:r w:rsidRPr="00297587">
        <w:rPr>
          <w:color w:val="000000"/>
        </w:rPr>
        <w:t>Вычитание.</w:t>
      </w:r>
    </w:p>
    <w:p w:rsidR="00B4696B" w:rsidRPr="00297587" w:rsidRDefault="00B4696B" w:rsidP="00AA4408">
      <w:pPr>
        <w:ind w:firstLine="709"/>
        <w:jc w:val="both"/>
        <w:rPr>
          <w:b/>
          <w:bCs/>
          <w:color w:val="000000"/>
        </w:rPr>
      </w:pPr>
      <w:r w:rsidRPr="00297587">
        <w:rPr>
          <w:b/>
          <w:bCs/>
          <w:color w:val="000000"/>
        </w:rPr>
        <w:t>Контрольная работа №2 по теме «Сложение и вычитание натуральных чисел»</w:t>
      </w:r>
    </w:p>
    <w:p w:rsidR="00B4696B" w:rsidRPr="00297587" w:rsidRDefault="00B4696B" w:rsidP="00AA4408">
      <w:pPr>
        <w:ind w:firstLine="709"/>
        <w:jc w:val="both"/>
        <w:rPr>
          <w:color w:val="000000"/>
        </w:rPr>
      </w:pPr>
      <w:r w:rsidRPr="00297587">
        <w:rPr>
          <w:color w:val="000000"/>
        </w:rPr>
        <w:t>Числовое выражение. Буквенное выражение и его числовое значение.</w:t>
      </w:r>
    </w:p>
    <w:p w:rsidR="00B4696B" w:rsidRPr="00297587" w:rsidRDefault="00B4696B" w:rsidP="00AA4408">
      <w:pPr>
        <w:ind w:firstLine="709"/>
        <w:jc w:val="both"/>
        <w:rPr>
          <w:color w:val="000000"/>
        </w:rPr>
      </w:pPr>
      <w:r w:rsidRPr="00297587">
        <w:rPr>
          <w:color w:val="000000"/>
        </w:rPr>
        <w:t>Буквенная запись свойств сложения и вычитания.</w:t>
      </w:r>
    </w:p>
    <w:p w:rsidR="00B4696B" w:rsidRPr="00297587" w:rsidRDefault="00B4696B" w:rsidP="00AA4408">
      <w:pPr>
        <w:ind w:firstLine="709"/>
        <w:jc w:val="both"/>
        <w:rPr>
          <w:color w:val="000000"/>
        </w:rPr>
      </w:pPr>
      <w:r w:rsidRPr="00297587">
        <w:rPr>
          <w:color w:val="000000"/>
        </w:rPr>
        <w:t>Уравнение. Решение линейных уравнений.</w:t>
      </w:r>
    </w:p>
    <w:p w:rsidR="00B4696B" w:rsidRPr="00297587" w:rsidRDefault="00B4696B" w:rsidP="00AA4408">
      <w:pPr>
        <w:ind w:firstLine="709"/>
        <w:jc w:val="both"/>
        <w:rPr>
          <w:b/>
          <w:bCs/>
          <w:color w:val="000000"/>
        </w:rPr>
      </w:pPr>
      <w:r w:rsidRPr="00297587">
        <w:rPr>
          <w:b/>
          <w:bCs/>
          <w:color w:val="000000"/>
        </w:rPr>
        <w:t>Контрольная работа №3 по теме «Числовые и буквенные выражения. Уравнение»</w:t>
      </w:r>
    </w:p>
    <w:p w:rsidR="00B4696B" w:rsidRPr="00297587" w:rsidRDefault="00B4696B" w:rsidP="00AA4408">
      <w:pPr>
        <w:ind w:firstLine="709"/>
        <w:jc w:val="both"/>
        <w:rPr>
          <w:b/>
          <w:bCs/>
          <w:color w:val="000000"/>
        </w:rPr>
      </w:pPr>
    </w:p>
    <w:p w:rsidR="00B4696B" w:rsidRDefault="00B4696B" w:rsidP="00AA4408">
      <w:pPr>
        <w:ind w:left="360" w:firstLine="709"/>
        <w:jc w:val="center"/>
        <w:rPr>
          <w:b/>
          <w:bCs/>
          <w:color w:val="000000"/>
        </w:rPr>
      </w:pPr>
      <w:r w:rsidRPr="00297587">
        <w:rPr>
          <w:b/>
          <w:bCs/>
          <w:color w:val="000000"/>
        </w:rPr>
        <w:t xml:space="preserve">3. Умножение </w:t>
      </w:r>
      <w:r>
        <w:rPr>
          <w:b/>
          <w:bCs/>
          <w:color w:val="000000"/>
        </w:rPr>
        <w:t>и деление натуральных чисел – 28</w:t>
      </w:r>
    </w:p>
    <w:p w:rsidR="00B4696B" w:rsidRPr="00297587" w:rsidRDefault="00B4696B" w:rsidP="00AA4408">
      <w:pPr>
        <w:ind w:left="360" w:firstLine="709"/>
        <w:jc w:val="center"/>
        <w:rPr>
          <w:color w:val="000000"/>
        </w:rPr>
      </w:pPr>
    </w:p>
    <w:p w:rsidR="00B4696B" w:rsidRPr="00297587" w:rsidRDefault="00B4696B" w:rsidP="00AA4408">
      <w:pPr>
        <w:ind w:firstLine="709"/>
        <w:jc w:val="both"/>
        <w:rPr>
          <w:color w:val="000000"/>
        </w:rPr>
      </w:pPr>
      <w:r w:rsidRPr="00297587">
        <w:rPr>
          <w:color w:val="000000"/>
        </w:rPr>
        <w:t>Умножение натуральных чисел и его свойства.</w:t>
      </w:r>
    </w:p>
    <w:p w:rsidR="00B4696B" w:rsidRPr="00297587" w:rsidRDefault="00B4696B" w:rsidP="00AA4408">
      <w:pPr>
        <w:ind w:firstLine="709"/>
        <w:jc w:val="both"/>
        <w:rPr>
          <w:color w:val="000000"/>
        </w:rPr>
      </w:pPr>
      <w:r w:rsidRPr="00297587">
        <w:rPr>
          <w:color w:val="000000"/>
        </w:rPr>
        <w:t>Деление.</w:t>
      </w:r>
    </w:p>
    <w:p w:rsidR="00B4696B" w:rsidRPr="00297587" w:rsidRDefault="00B4696B" w:rsidP="00AA4408">
      <w:pPr>
        <w:ind w:firstLine="709"/>
        <w:jc w:val="both"/>
        <w:rPr>
          <w:color w:val="000000"/>
        </w:rPr>
      </w:pPr>
      <w:r w:rsidRPr="00297587">
        <w:rPr>
          <w:color w:val="000000"/>
        </w:rPr>
        <w:t>Деление с остатком.</w:t>
      </w:r>
    </w:p>
    <w:p w:rsidR="00B4696B" w:rsidRPr="00297587" w:rsidRDefault="00B4696B" w:rsidP="00AA4408">
      <w:pPr>
        <w:tabs>
          <w:tab w:val="left" w:pos="5364"/>
        </w:tabs>
        <w:ind w:firstLine="709"/>
        <w:jc w:val="both"/>
        <w:rPr>
          <w:b/>
          <w:bCs/>
          <w:color w:val="000000"/>
        </w:rPr>
      </w:pPr>
      <w:r w:rsidRPr="00297587">
        <w:rPr>
          <w:b/>
          <w:bCs/>
          <w:color w:val="000000"/>
        </w:rPr>
        <w:t>Контрольная работа №4 по теме «Умножение и деление натуральных чисел».</w:t>
      </w:r>
    </w:p>
    <w:p w:rsidR="00B4696B" w:rsidRPr="00297587" w:rsidRDefault="00B4696B" w:rsidP="00AA4408">
      <w:pPr>
        <w:ind w:firstLine="709"/>
        <w:jc w:val="both"/>
        <w:rPr>
          <w:color w:val="000000"/>
        </w:rPr>
      </w:pPr>
      <w:r w:rsidRPr="00297587">
        <w:rPr>
          <w:color w:val="000000"/>
        </w:rPr>
        <w:t>Упрощение выражений.</w:t>
      </w:r>
    </w:p>
    <w:p w:rsidR="00B4696B" w:rsidRPr="00297587" w:rsidRDefault="00B4696B" w:rsidP="00AA4408">
      <w:pPr>
        <w:ind w:firstLine="709"/>
        <w:jc w:val="both"/>
        <w:rPr>
          <w:color w:val="000000"/>
        </w:rPr>
      </w:pPr>
      <w:r w:rsidRPr="00297587">
        <w:rPr>
          <w:color w:val="000000"/>
        </w:rPr>
        <w:t>Порядок выполнения действий.</w:t>
      </w:r>
    </w:p>
    <w:p w:rsidR="00B4696B" w:rsidRPr="00297587" w:rsidRDefault="00B4696B" w:rsidP="00AA4408">
      <w:pPr>
        <w:ind w:firstLine="709"/>
        <w:jc w:val="both"/>
        <w:rPr>
          <w:color w:val="000000"/>
        </w:rPr>
      </w:pPr>
      <w:r w:rsidRPr="00297587">
        <w:rPr>
          <w:color w:val="000000"/>
        </w:rPr>
        <w:t>Квадрат и куб числа. Решений текстовых задач.</w:t>
      </w:r>
    </w:p>
    <w:p w:rsidR="00B4696B" w:rsidRPr="00297587" w:rsidRDefault="00B4696B" w:rsidP="00AA4408">
      <w:pPr>
        <w:ind w:firstLine="709"/>
        <w:jc w:val="both"/>
        <w:rPr>
          <w:b/>
          <w:bCs/>
          <w:color w:val="000000"/>
        </w:rPr>
      </w:pPr>
      <w:r w:rsidRPr="00297587">
        <w:rPr>
          <w:b/>
          <w:bCs/>
          <w:color w:val="000000"/>
        </w:rPr>
        <w:t>Контрольная работа №5 по теме «Упрощение выражений».</w:t>
      </w:r>
    </w:p>
    <w:p w:rsidR="00B4696B" w:rsidRPr="00297587" w:rsidRDefault="00B4696B" w:rsidP="00AA4408">
      <w:pPr>
        <w:ind w:firstLine="709"/>
        <w:jc w:val="both"/>
        <w:rPr>
          <w:b/>
          <w:bCs/>
          <w:color w:val="000000"/>
        </w:rPr>
      </w:pPr>
    </w:p>
    <w:p w:rsidR="00B4696B" w:rsidRDefault="00B4696B" w:rsidP="00AA4408">
      <w:pPr>
        <w:ind w:firstLine="709"/>
        <w:jc w:val="center"/>
        <w:rPr>
          <w:b/>
          <w:bCs/>
          <w:color w:val="000000"/>
        </w:rPr>
      </w:pPr>
      <w:r w:rsidRPr="00297587">
        <w:rPr>
          <w:b/>
          <w:bCs/>
          <w:color w:val="000000"/>
        </w:rPr>
        <w:t>4. Площади и объёмы – 12ч</w:t>
      </w:r>
    </w:p>
    <w:p w:rsidR="00B4696B" w:rsidRPr="00297587" w:rsidRDefault="00B4696B" w:rsidP="00AA4408">
      <w:pPr>
        <w:ind w:firstLine="709"/>
        <w:jc w:val="center"/>
        <w:rPr>
          <w:color w:val="000000"/>
        </w:rPr>
      </w:pPr>
    </w:p>
    <w:p w:rsidR="00B4696B" w:rsidRPr="00297587" w:rsidRDefault="00B4696B" w:rsidP="00AA4408">
      <w:pPr>
        <w:ind w:firstLine="709"/>
        <w:jc w:val="both"/>
        <w:rPr>
          <w:color w:val="000000"/>
        </w:rPr>
      </w:pPr>
      <w:r w:rsidRPr="00297587">
        <w:rPr>
          <w:color w:val="000000"/>
        </w:rPr>
        <w:t>Формулы.</w:t>
      </w:r>
    </w:p>
    <w:p w:rsidR="00B4696B" w:rsidRPr="00297587" w:rsidRDefault="00B4696B" w:rsidP="00AA4408">
      <w:pPr>
        <w:ind w:firstLine="709"/>
        <w:jc w:val="both"/>
        <w:rPr>
          <w:color w:val="000000"/>
        </w:rPr>
      </w:pPr>
      <w:r w:rsidRPr="00297587">
        <w:rPr>
          <w:color w:val="000000"/>
        </w:rPr>
        <w:t>Площадь. Формула площади прямоугольника, квадрата.</w:t>
      </w:r>
    </w:p>
    <w:p w:rsidR="00B4696B" w:rsidRPr="00297587" w:rsidRDefault="00B4696B" w:rsidP="00AA4408">
      <w:pPr>
        <w:ind w:firstLine="709"/>
        <w:jc w:val="both"/>
        <w:rPr>
          <w:color w:val="000000"/>
        </w:rPr>
      </w:pPr>
      <w:r w:rsidRPr="00297587">
        <w:rPr>
          <w:color w:val="000000"/>
        </w:rPr>
        <w:t>Единицы измерения площадей.</w:t>
      </w:r>
    </w:p>
    <w:p w:rsidR="00B4696B" w:rsidRPr="00297587" w:rsidRDefault="00B4696B" w:rsidP="00AA4408">
      <w:pPr>
        <w:ind w:firstLine="709"/>
        <w:jc w:val="both"/>
        <w:rPr>
          <w:color w:val="000000"/>
        </w:rPr>
      </w:pPr>
      <w:r w:rsidRPr="00297587">
        <w:rPr>
          <w:color w:val="000000"/>
        </w:rPr>
        <w:t>Прямоугольный параллелепипед.</w:t>
      </w:r>
    </w:p>
    <w:p w:rsidR="00B4696B" w:rsidRPr="00297587" w:rsidRDefault="00B4696B" w:rsidP="00AA4408">
      <w:pPr>
        <w:ind w:firstLine="709"/>
        <w:jc w:val="both"/>
        <w:rPr>
          <w:color w:val="000000"/>
        </w:rPr>
      </w:pPr>
      <w:r w:rsidRPr="00297587">
        <w:rPr>
          <w:color w:val="000000"/>
        </w:rPr>
        <w:t>Объемы. Объем прямоугольного параллелепипеда.</w:t>
      </w:r>
    </w:p>
    <w:p w:rsidR="00B4696B" w:rsidRPr="00297587" w:rsidRDefault="00B4696B" w:rsidP="00AA4408">
      <w:pPr>
        <w:ind w:firstLine="709"/>
        <w:jc w:val="both"/>
        <w:rPr>
          <w:b/>
          <w:bCs/>
          <w:color w:val="000000"/>
        </w:rPr>
      </w:pPr>
      <w:r w:rsidRPr="00297587">
        <w:rPr>
          <w:b/>
          <w:bCs/>
          <w:color w:val="000000"/>
        </w:rPr>
        <w:t>Контрольная работа №6 по теме «Площади и объемы».</w:t>
      </w:r>
    </w:p>
    <w:p w:rsidR="00B4696B" w:rsidRPr="00297587" w:rsidRDefault="00B4696B" w:rsidP="00AA4408">
      <w:pPr>
        <w:ind w:firstLine="709"/>
        <w:jc w:val="both"/>
        <w:rPr>
          <w:b/>
          <w:bCs/>
          <w:color w:val="000000"/>
        </w:rPr>
      </w:pPr>
    </w:p>
    <w:p w:rsidR="00B4696B" w:rsidRPr="00297587" w:rsidRDefault="00B4696B" w:rsidP="00AA4408">
      <w:pPr>
        <w:framePr w:hSpace="180" w:wrap="auto" w:hAnchor="margin" w:xAlign="center" w:y="-1074"/>
        <w:ind w:firstLine="709"/>
        <w:jc w:val="both"/>
      </w:pPr>
    </w:p>
    <w:p w:rsidR="00B4696B" w:rsidRDefault="00B4696B" w:rsidP="00AA4408">
      <w:pPr>
        <w:ind w:firstLine="709"/>
        <w:jc w:val="center"/>
        <w:rPr>
          <w:b/>
          <w:bCs/>
          <w:color w:val="000000"/>
        </w:rPr>
      </w:pPr>
      <w:r>
        <w:rPr>
          <w:b/>
          <w:bCs/>
          <w:color w:val="000000"/>
        </w:rPr>
        <w:t>5.</w:t>
      </w:r>
      <w:r w:rsidRPr="00297587">
        <w:rPr>
          <w:b/>
          <w:bCs/>
          <w:color w:val="000000"/>
        </w:rPr>
        <w:t xml:space="preserve"> Обыкновенные дроби – 23ч</w:t>
      </w:r>
    </w:p>
    <w:p w:rsidR="00B4696B" w:rsidRPr="00297587" w:rsidRDefault="00B4696B" w:rsidP="00AA4408">
      <w:pPr>
        <w:ind w:firstLine="709"/>
        <w:jc w:val="center"/>
        <w:rPr>
          <w:color w:val="000000"/>
        </w:rPr>
      </w:pPr>
    </w:p>
    <w:p w:rsidR="00B4696B" w:rsidRPr="00297587" w:rsidRDefault="00B4696B" w:rsidP="00AA4408">
      <w:pPr>
        <w:ind w:firstLine="709"/>
        <w:jc w:val="both"/>
        <w:rPr>
          <w:color w:val="000000"/>
        </w:rPr>
      </w:pPr>
      <w:r w:rsidRPr="00297587">
        <w:rPr>
          <w:color w:val="000000"/>
        </w:rPr>
        <w:t>Окружность и круг.</w:t>
      </w:r>
    </w:p>
    <w:p w:rsidR="00B4696B" w:rsidRPr="00297587" w:rsidRDefault="00B4696B" w:rsidP="00AA4408">
      <w:pPr>
        <w:ind w:firstLine="709"/>
        <w:jc w:val="both"/>
        <w:rPr>
          <w:color w:val="000000"/>
        </w:rPr>
      </w:pPr>
      <w:r w:rsidRPr="00297587">
        <w:rPr>
          <w:color w:val="000000"/>
        </w:rPr>
        <w:t>Доли. Обыкновенные дроби.</w:t>
      </w:r>
    </w:p>
    <w:p w:rsidR="00B4696B" w:rsidRPr="00297587" w:rsidRDefault="00B4696B" w:rsidP="00AA4408">
      <w:pPr>
        <w:ind w:firstLine="709"/>
        <w:jc w:val="both"/>
        <w:rPr>
          <w:color w:val="000000"/>
        </w:rPr>
      </w:pPr>
      <w:r w:rsidRPr="00297587">
        <w:rPr>
          <w:color w:val="000000"/>
        </w:rPr>
        <w:t>Сравнение дробей.</w:t>
      </w:r>
    </w:p>
    <w:p w:rsidR="00B4696B" w:rsidRPr="00297587" w:rsidRDefault="00B4696B" w:rsidP="00AA4408">
      <w:pPr>
        <w:ind w:firstLine="709"/>
        <w:jc w:val="both"/>
        <w:rPr>
          <w:color w:val="000000"/>
        </w:rPr>
      </w:pPr>
      <w:r w:rsidRPr="00297587">
        <w:rPr>
          <w:color w:val="000000"/>
        </w:rPr>
        <w:t>Правильные и неправильные дроби.</w:t>
      </w:r>
    </w:p>
    <w:p w:rsidR="00B4696B" w:rsidRPr="00297587" w:rsidRDefault="00B4696B" w:rsidP="00AA4408">
      <w:pPr>
        <w:ind w:firstLine="709"/>
        <w:jc w:val="both"/>
        <w:rPr>
          <w:b/>
          <w:bCs/>
          <w:color w:val="000000"/>
        </w:rPr>
      </w:pPr>
      <w:r w:rsidRPr="00297587">
        <w:rPr>
          <w:b/>
          <w:bCs/>
          <w:color w:val="000000"/>
        </w:rPr>
        <w:t>Контрольная работа №7 по теме «Обыкновенные дроби».</w:t>
      </w:r>
    </w:p>
    <w:p w:rsidR="00B4696B" w:rsidRPr="00297587" w:rsidRDefault="00B4696B" w:rsidP="00AA4408">
      <w:pPr>
        <w:ind w:firstLine="709"/>
        <w:jc w:val="both"/>
        <w:rPr>
          <w:color w:val="000000"/>
        </w:rPr>
      </w:pPr>
      <w:r w:rsidRPr="00297587">
        <w:rPr>
          <w:color w:val="000000"/>
        </w:rPr>
        <w:t>Сложение и вычитание дробей с одинаковыми знаменателями.</w:t>
      </w:r>
    </w:p>
    <w:p w:rsidR="00B4696B" w:rsidRPr="00297587" w:rsidRDefault="00B4696B" w:rsidP="00AA4408">
      <w:pPr>
        <w:ind w:firstLine="709"/>
        <w:jc w:val="both"/>
        <w:rPr>
          <w:color w:val="000000"/>
        </w:rPr>
      </w:pPr>
      <w:r w:rsidRPr="00297587">
        <w:rPr>
          <w:color w:val="000000"/>
        </w:rPr>
        <w:t>Деление и дроби.</w:t>
      </w:r>
    </w:p>
    <w:p w:rsidR="00B4696B" w:rsidRPr="00297587" w:rsidRDefault="00B4696B" w:rsidP="00AA4408">
      <w:pPr>
        <w:ind w:firstLine="709"/>
        <w:jc w:val="both"/>
        <w:rPr>
          <w:color w:val="000000"/>
        </w:rPr>
      </w:pPr>
      <w:r w:rsidRPr="00297587">
        <w:rPr>
          <w:color w:val="000000"/>
        </w:rPr>
        <w:t>Смешанные числа.</w:t>
      </w:r>
    </w:p>
    <w:p w:rsidR="00B4696B" w:rsidRPr="00297587" w:rsidRDefault="00B4696B" w:rsidP="00AA4408">
      <w:pPr>
        <w:ind w:firstLine="709"/>
        <w:jc w:val="both"/>
        <w:rPr>
          <w:color w:val="000000"/>
        </w:rPr>
      </w:pPr>
      <w:r w:rsidRPr="00297587">
        <w:rPr>
          <w:color w:val="000000"/>
        </w:rPr>
        <w:t>Сложение и вычитание смешанных чисел.</w:t>
      </w:r>
    </w:p>
    <w:p w:rsidR="00B4696B" w:rsidRPr="00297587" w:rsidRDefault="00B4696B" w:rsidP="00AA4408">
      <w:pPr>
        <w:ind w:firstLine="709"/>
        <w:jc w:val="both"/>
        <w:rPr>
          <w:b/>
          <w:bCs/>
          <w:color w:val="000000"/>
        </w:rPr>
      </w:pPr>
      <w:r w:rsidRPr="00297587">
        <w:rPr>
          <w:b/>
          <w:bCs/>
          <w:color w:val="000000"/>
        </w:rPr>
        <w:t>Контрольная работа №8 по теме «Сложение и вычитание смешанных чисел».</w:t>
      </w:r>
    </w:p>
    <w:p w:rsidR="00B4696B" w:rsidRPr="00297587" w:rsidRDefault="00B4696B" w:rsidP="00AA4408">
      <w:pPr>
        <w:ind w:firstLine="709"/>
        <w:jc w:val="both"/>
        <w:rPr>
          <w:color w:val="000000"/>
        </w:rPr>
      </w:pPr>
    </w:p>
    <w:p w:rsidR="00B4696B" w:rsidRDefault="00B4696B" w:rsidP="00AA4408">
      <w:pPr>
        <w:ind w:firstLine="709"/>
        <w:jc w:val="center"/>
        <w:rPr>
          <w:b/>
          <w:bCs/>
          <w:color w:val="000000"/>
        </w:rPr>
      </w:pPr>
      <w:r w:rsidRPr="00297587">
        <w:rPr>
          <w:b/>
          <w:bCs/>
          <w:color w:val="000000"/>
        </w:rPr>
        <w:t>6. Десятичные дроби. Сложение и вычитание десятичных дробей – 13ч</w:t>
      </w:r>
    </w:p>
    <w:p w:rsidR="00B4696B" w:rsidRPr="00297587" w:rsidRDefault="00B4696B" w:rsidP="00AA4408">
      <w:pPr>
        <w:ind w:firstLine="709"/>
        <w:jc w:val="center"/>
        <w:rPr>
          <w:color w:val="000000"/>
        </w:rPr>
      </w:pPr>
    </w:p>
    <w:p w:rsidR="00B4696B" w:rsidRPr="00297587" w:rsidRDefault="00B4696B" w:rsidP="00AA4408">
      <w:pPr>
        <w:ind w:firstLine="709"/>
        <w:jc w:val="both"/>
        <w:rPr>
          <w:color w:val="000000"/>
        </w:rPr>
      </w:pPr>
      <w:r w:rsidRPr="00297587">
        <w:rPr>
          <w:color w:val="000000"/>
        </w:rPr>
        <w:t>Десятичная запись дробных чисел.</w:t>
      </w:r>
    </w:p>
    <w:p w:rsidR="00B4696B" w:rsidRPr="00297587" w:rsidRDefault="00B4696B" w:rsidP="00AA4408">
      <w:pPr>
        <w:ind w:firstLine="709"/>
        <w:jc w:val="both"/>
        <w:rPr>
          <w:color w:val="000000"/>
        </w:rPr>
      </w:pPr>
      <w:r w:rsidRPr="00297587">
        <w:rPr>
          <w:color w:val="000000"/>
        </w:rPr>
        <w:t>Сравнение десятичных дробей.</w:t>
      </w:r>
    </w:p>
    <w:p w:rsidR="00B4696B" w:rsidRPr="00297587" w:rsidRDefault="00B4696B" w:rsidP="00AA4408">
      <w:pPr>
        <w:ind w:firstLine="709"/>
        <w:jc w:val="both"/>
        <w:rPr>
          <w:color w:val="000000"/>
        </w:rPr>
      </w:pPr>
      <w:r w:rsidRPr="00297587">
        <w:rPr>
          <w:color w:val="000000"/>
        </w:rPr>
        <w:t>Сложение и вычитание десятичных дробей.</w:t>
      </w:r>
    </w:p>
    <w:p w:rsidR="00B4696B" w:rsidRPr="00297587" w:rsidRDefault="00B4696B" w:rsidP="00AA4408">
      <w:pPr>
        <w:ind w:firstLine="709"/>
        <w:jc w:val="both"/>
        <w:rPr>
          <w:color w:val="000000"/>
        </w:rPr>
      </w:pPr>
      <w:r w:rsidRPr="00297587">
        <w:rPr>
          <w:color w:val="000000"/>
        </w:rPr>
        <w:t>Приближенные значения чисел.</w:t>
      </w:r>
    </w:p>
    <w:p w:rsidR="00B4696B" w:rsidRPr="00297587" w:rsidRDefault="00B4696B" w:rsidP="00AA4408">
      <w:pPr>
        <w:ind w:firstLine="709"/>
        <w:jc w:val="both"/>
        <w:rPr>
          <w:color w:val="000000"/>
        </w:rPr>
      </w:pPr>
      <w:r w:rsidRPr="00297587">
        <w:rPr>
          <w:color w:val="000000"/>
        </w:rPr>
        <w:t>Округление чисел.Округление десятичных дробей.Решение текстовых задач.</w:t>
      </w:r>
    </w:p>
    <w:p w:rsidR="00B4696B" w:rsidRPr="00297587" w:rsidRDefault="00B4696B" w:rsidP="00AA4408">
      <w:pPr>
        <w:ind w:firstLine="709"/>
        <w:jc w:val="both"/>
        <w:rPr>
          <w:b/>
          <w:bCs/>
          <w:color w:val="000000"/>
        </w:rPr>
      </w:pPr>
      <w:r w:rsidRPr="00297587">
        <w:rPr>
          <w:b/>
          <w:bCs/>
          <w:color w:val="000000"/>
        </w:rPr>
        <w:t>Контрольная работа №9 по теме «Сложение и вычитание десятичных дробей».</w:t>
      </w:r>
    </w:p>
    <w:p w:rsidR="00B4696B" w:rsidRPr="00297587" w:rsidRDefault="00B4696B" w:rsidP="00AA4408">
      <w:pPr>
        <w:ind w:firstLine="709"/>
        <w:jc w:val="both"/>
        <w:rPr>
          <w:b/>
          <w:bCs/>
          <w:color w:val="000000"/>
        </w:rPr>
      </w:pPr>
    </w:p>
    <w:p w:rsidR="00B4696B" w:rsidRPr="00297587" w:rsidRDefault="00B4696B" w:rsidP="00AA4408">
      <w:pPr>
        <w:ind w:left="720" w:firstLine="709"/>
        <w:jc w:val="center"/>
        <w:rPr>
          <w:color w:val="000000"/>
        </w:rPr>
      </w:pPr>
      <w:r w:rsidRPr="00297587">
        <w:rPr>
          <w:b/>
          <w:bCs/>
          <w:color w:val="000000"/>
        </w:rPr>
        <w:t xml:space="preserve">7. Умножение </w:t>
      </w:r>
      <w:r>
        <w:rPr>
          <w:b/>
          <w:bCs/>
          <w:color w:val="000000"/>
        </w:rPr>
        <w:t>и деление десятичных дробей – 2</w:t>
      </w:r>
      <w:r w:rsidRPr="00690AD4">
        <w:rPr>
          <w:b/>
          <w:bCs/>
          <w:color w:val="000000"/>
        </w:rPr>
        <w:t>5</w:t>
      </w:r>
      <w:r w:rsidRPr="00297587">
        <w:rPr>
          <w:b/>
          <w:bCs/>
          <w:color w:val="000000"/>
        </w:rPr>
        <w:t>ч.</w:t>
      </w:r>
    </w:p>
    <w:p w:rsidR="00B4696B" w:rsidRPr="00297587" w:rsidRDefault="00B4696B" w:rsidP="00AA4408">
      <w:pPr>
        <w:ind w:firstLine="709"/>
        <w:jc w:val="both"/>
        <w:rPr>
          <w:color w:val="000000"/>
        </w:rPr>
      </w:pPr>
      <w:r w:rsidRPr="00297587">
        <w:rPr>
          <w:color w:val="000000"/>
        </w:rPr>
        <w:t>Умножение десятичных дробей на натуральное число.</w:t>
      </w:r>
    </w:p>
    <w:p w:rsidR="00B4696B" w:rsidRPr="00297587" w:rsidRDefault="00B4696B" w:rsidP="00AA4408">
      <w:pPr>
        <w:ind w:firstLine="709"/>
        <w:jc w:val="both"/>
        <w:rPr>
          <w:color w:val="000000"/>
        </w:rPr>
      </w:pPr>
      <w:r w:rsidRPr="00297587">
        <w:rPr>
          <w:color w:val="000000"/>
        </w:rPr>
        <w:t>Деление десятичных дробей на натуральное число.</w:t>
      </w:r>
    </w:p>
    <w:p w:rsidR="00B4696B" w:rsidRPr="00297587" w:rsidRDefault="00B4696B" w:rsidP="00AA4408">
      <w:pPr>
        <w:ind w:firstLine="709"/>
        <w:jc w:val="both"/>
        <w:rPr>
          <w:b/>
          <w:bCs/>
          <w:color w:val="000000"/>
        </w:rPr>
      </w:pPr>
      <w:r w:rsidRPr="00297587">
        <w:rPr>
          <w:b/>
          <w:bCs/>
          <w:color w:val="000000"/>
        </w:rPr>
        <w:t>Контрольная работа №10 по теме «Умножение и деление десятичных дробей на натуральное число».</w:t>
      </w:r>
    </w:p>
    <w:p w:rsidR="00B4696B" w:rsidRPr="00297587" w:rsidRDefault="00B4696B" w:rsidP="00AA4408">
      <w:pPr>
        <w:ind w:firstLine="709"/>
        <w:jc w:val="both"/>
        <w:rPr>
          <w:color w:val="000000"/>
        </w:rPr>
      </w:pPr>
      <w:r w:rsidRPr="00297587">
        <w:rPr>
          <w:color w:val="000000"/>
        </w:rPr>
        <w:t>Умножение десятичных дробей.</w:t>
      </w:r>
    </w:p>
    <w:p w:rsidR="00B4696B" w:rsidRPr="00297587" w:rsidRDefault="00B4696B" w:rsidP="00AA4408">
      <w:pPr>
        <w:ind w:firstLine="709"/>
        <w:jc w:val="both"/>
        <w:rPr>
          <w:color w:val="000000"/>
        </w:rPr>
      </w:pPr>
      <w:r w:rsidRPr="00297587">
        <w:rPr>
          <w:color w:val="000000"/>
        </w:rPr>
        <w:t>Деление на десятичную дробь.</w:t>
      </w:r>
    </w:p>
    <w:p w:rsidR="00B4696B" w:rsidRPr="00297587" w:rsidRDefault="00B4696B" w:rsidP="00AA4408">
      <w:pPr>
        <w:ind w:firstLine="709"/>
        <w:jc w:val="both"/>
        <w:rPr>
          <w:color w:val="000000"/>
        </w:rPr>
      </w:pPr>
      <w:r w:rsidRPr="00297587">
        <w:rPr>
          <w:color w:val="000000"/>
        </w:rPr>
        <w:t>Среднее арифметическое нескольких чисел. Решение текстовых задач.</w:t>
      </w:r>
    </w:p>
    <w:p w:rsidR="00B4696B" w:rsidRPr="00297587" w:rsidRDefault="00B4696B" w:rsidP="00AA4408">
      <w:pPr>
        <w:ind w:firstLine="709"/>
        <w:jc w:val="both"/>
        <w:rPr>
          <w:b/>
          <w:bCs/>
          <w:color w:val="000000"/>
        </w:rPr>
      </w:pPr>
      <w:r w:rsidRPr="00297587">
        <w:rPr>
          <w:b/>
          <w:bCs/>
          <w:color w:val="000000"/>
        </w:rPr>
        <w:t>Контрольная работа №11 по теме «Умножение и деление десятичных дробей».</w:t>
      </w:r>
    </w:p>
    <w:p w:rsidR="00B4696B" w:rsidRPr="00297587" w:rsidRDefault="00B4696B" w:rsidP="00AA4408">
      <w:pPr>
        <w:ind w:firstLine="709"/>
        <w:jc w:val="both"/>
        <w:rPr>
          <w:b/>
          <w:bCs/>
          <w:color w:val="000000"/>
        </w:rPr>
      </w:pPr>
    </w:p>
    <w:p w:rsidR="00B4696B" w:rsidRDefault="00B4696B" w:rsidP="00AA4408">
      <w:pPr>
        <w:ind w:firstLine="709"/>
        <w:jc w:val="center"/>
        <w:rPr>
          <w:b/>
          <w:bCs/>
          <w:color w:val="000000"/>
        </w:rPr>
      </w:pPr>
      <w:r w:rsidRPr="00297587">
        <w:rPr>
          <w:b/>
          <w:bCs/>
          <w:color w:val="000000"/>
        </w:rPr>
        <w:t>8</w:t>
      </w:r>
      <w:r>
        <w:rPr>
          <w:b/>
          <w:bCs/>
          <w:color w:val="000000"/>
        </w:rPr>
        <w:t>.</w:t>
      </w:r>
      <w:r w:rsidRPr="00297587">
        <w:rPr>
          <w:b/>
          <w:bCs/>
          <w:color w:val="000000"/>
        </w:rPr>
        <w:t xml:space="preserve"> Инструменты</w:t>
      </w:r>
      <w:r>
        <w:rPr>
          <w:b/>
          <w:bCs/>
          <w:color w:val="000000"/>
        </w:rPr>
        <w:t xml:space="preserve"> для вычисления и измерения – 1</w:t>
      </w:r>
      <w:r w:rsidRPr="00690AD4">
        <w:rPr>
          <w:b/>
          <w:bCs/>
          <w:color w:val="000000"/>
        </w:rPr>
        <w:t>6</w:t>
      </w:r>
      <w:r w:rsidRPr="00297587">
        <w:rPr>
          <w:b/>
          <w:bCs/>
          <w:color w:val="000000"/>
        </w:rPr>
        <w:t>ч</w:t>
      </w:r>
    </w:p>
    <w:p w:rsidR="00B4696B" w:rsidRPr="00297587" w:rsidRDefault="00B4696B" w:rsidP="00AA4408">
      <w:pPr>
        <w:ind w:firstLine="709"/>
        <w:jc w:val="center"/>
        <w:rPr>
          <w:color w:val="000000"/>
        </w:rPr>
      </w:pPr>
    </w:p>
    <w:p w:rsidR="00B4696B" w:rsidRPr="00297587" w:rsidRDefault="00B4696B" w:rsidP="00AA4408">
      <w:pPr>
        <w:ind w:firstLine="709"/>
        <w:jc w:val="both"/>
        <w:rPr>
          <w:color w:val="000000"/>
        </w:rPr>
      </w:pPr>
      <w:r w:rsidRPr="00297587">
        <w:rPr>
          <w:color w:val="000000"/>
        </w:rPr>
        <w:t xml:space="preserve">Микрокалькулятор.Начальные сведения о вычислении на калькуляторе. </w:t>
      </w:r>
    </w:p>
    <w:p w:rsidR="00B4696B" w:rsidRPr="00297587" w:rsidRDefault="00B4696B" w:rsidP="00AA4408">
      <w:pPr>
        <w:ind w:firstLine="709"/>
        <w:jc w:val="both"/>
        <w:rPr>
          <w:color w:val="000000"/>
        </w:rPr>
      </w:pPr>
      <w:r w:rsidRPr="00297587">
        <w:rPr>
          <w:color w:val="000000"/>
        </w:rPr>
        <w:t>Проценты. Основные задачи на проценты.</w:t>
      </w:r>
    </w:p>
    <w:p w:rsidR="00B4696B" w:rsidRPr="00297587" w:rsidRDefault="00B4696B" w:rsidP="00AA4408">
      <w:pPr>
        <w:ind w:firstLine="709"/>
        <w:jc w:val="both"/>
        <w:rPr>
          <w:b/>
          <w:bCs/>
          <w:color w:val="000000"/>
        </w:rPr>
      </w:pPr>
      <w:r w:rsidRPr="00297587">
        <w:rPr>
          <w:b/>
          <w:bCs/>
          <w:color w:val="000000"/>
        </w:rPr>
        <w:t>Контрольная работа №12 по теме «Проценты».</w:t>
      </w:r>
    </w:p>
    <w:p w:rsidR="00B4696B" w:rsidRPr="00297587" w:rsidRDefault="00B4696B" w:rsidP="00AA4408">
      <w:pPr>
        <w:ind w:firstLine="709"/>
        <w:jc w:val="both"/>
        <w:rPr>
          <w:color w:val="000000"/>
        </w:rPr>
      </w:pPr>
      <w:r w:rsidRPr="00297587">
        <w:rPr>
          <w:color w:val="000000"/>
        </w:rPr>
        <w:t>Угол. Прямой и развернутый углы. Чертежный треугольник.</w:t>
      </w:r>
    </w:p>
    <w:p w:rsidR="00B4696B" w:rsidRPr="00297587" w:rsidRDefault="00B4696B" w:rsidP="00AA4408">
      <w:pPr>
        <w:ind w:firstLine="709"/>
        <w:jc w:val="both"/>
        <w:rPr>
          <w:color w:val="000000"/>
        </w:rPr>
      </w:pPr>
      <w:r w:rsidRPr="00297587">
        <w:rPr>
          <w:color w:val="000000"/>
        </w:rPr>
        <w:t>Измерение углов.Величина(градусная мера) угла.Единицы измерения углов.Построение угла заданной величины. Транспортир.</w:t>
      </w:r>
    </w:p>
    <w:p w:rsidR="00B4696B" w:rsidRPr="00297587" w:rsidRDefault="00B4696B" w:rsidP="00AA4408">
      <w:pPr>
        <w:ind w:firstLine="709"/>
        <w:jc w:val="both"/>
        <w:rPr>
          <w:color w:val="000000"/>
        </w:rPr>
      </w:pPr>
      <w:r w:rsidRPr="00297587">
        <w:rPr>
          <w:color w:val="000000"/>
        </w:rPr>
        <w:t>Круговые диаграммы. Примеры таблиц и диаграмм.</w:t>
      </w:r>
    </w:p>
    <w:p w:rsidR="00B4696B" w:rsidRPr="00297587" w:rsidRDefault="00B4696B" w:rsidP="00AA4408">
      <w:pPr>
        <w:ind w:firstLine="709"/>
        <w:jc w:val="both"/>
        <w:rPr>
          <w:b/>
          <w:bCs/>
          <w:color w:val="000000"/>
        </w:rPr>
      </w:pPr>
      <w:r w:rsidRPr="00297587">
        <w:rPr>
          <w:b/>
          <w:bCs/>
          <w:color w:val="000000"/>
        </w:rPr>
        <w:t>Контрольная работа №13 по теме «Измерение углов».</w:t>
      </w:r>
    </w:p>
    <w:p w:rsidR="00B4696B" w:rsidRPr="00297587" w:rsidRDefault="00B4696B" w:rsidP="00AA4408">
      <w:pPr>
        <w:ind w:firstLine="709"/>
        <w:jc w:val="both"/>
        <w:rPr>
          <w:b/>
          <w:bCs/>
          <w:color w:val="000000"/>
        </w:rPr>
      </w:pPr>
    </w:p>
    <w:p w:rsidR="00B4696B" w:rsidRDefault="00B4696B" w:rsidP="00AA4408">
      <w:pPr>
        <w:ind w:firstLine="709"/>
        <w:jc w:val="center"/>
        <w:rPr>
          <w:b/>
          <w:bCs/>
          <w:color w:val="000000"/>
        </w:rPr>
      </w:pPr>
      <w:r>
        <w:rPr>
          <w:b/>
          <w:bCs/>
          <w:color w:val="000000"/>
        </w:rPr>
        <w:t>9. Повторение – 1</w:t>
      </w:r>
      <w:r w:rsidRPr="00373B44">
        <w:rPr>
          <w:b/>
          <w:bCs/>
          <w:color w:val="000000"/>
        </w:rPr>
        <w:t>4</w:t>
      </w:r>
      <w:r>
        <w:rPr>
          <w:b/>
          <w:bCs/>
          <w:color w:val="000000"/>
        </w:rPr>
        <w:t xml:space="preserve"> ч</w:t>
      </w:r>
    </w:p>
    <w:p w:rsidR="00B4696B" w:rsidRPr="00297587" w:rsidRDefault="00B4696B" w:rsidP="00AA4408">
      <w:pPr>
        <w:ind w:firstLine="709"/>
        <w:jc w:val="center"/>
        <w:rPr>
          <w:b/>
          <w:bCs/>
          <w:color w:val="000000"/>
        </w:rPr>
      </w:pPr>
    </w:p>
    <w:p w:rsidR="00B4696B" w:rsidRPr="00297587" w:rsidRDefault="00B4696B" w:rsidP="00AA4408">
      <w:pPr>
        <w:ind w:firstLine="709"/>
        <w:jc w:val="both"/>
        <w:rPr>
          <w:color w:val="000000"/>
        </w:rPr>
      </w:pPr>
      <w:r w:rsidRPr="00297587">
        <w:rPr>
          <w:color w:val="000000"/>
        </w:rPr>
        <w:t>Итоговое повторение.</w:t>
      </w:r>
    </w:p>
    <w:p w:rsidR="00B4696B" w:rsidRPr="00297587" w:rsidRDefault="00B4696B" w:rsidP="00AA4408">
      <w:pPr>
        <w:ind w:firstLine="709"/>
        <w:jc w:val="both"/>
        <w:rPr>
          <w:b/>
          <w:bCs/>
          <w:color w:val="000000"/>
        </w:rPr>
      </w:pPr>
      <w:r w:rsidRPr="00297587">
        <w:rPr>
          <w:b/>
          <w:bCs/>
          <w:color w:val="000000"/>
        </w:rPr>
        <w:t>Итоговая контрольная работа № 14.</w:t>
      </w:r>
    </w:p>
    <w:p w:rsidR="00B4696B" w:rsidRPr="00297587" w:rsidRDefault="00B4696B" w:rsidP="00AA4408">
      <w:pPr>
        <w:ind w:firstLine="709"/>
        <w:jc w:val="both"/>
        <w:rPr>
          <w:color w:val="000000"/>
        </w:rPr>
      </w:pPr>
      <w:r w:rsidRPr="00297587">
        <w:rPr>
          <w:color w:val="000000"/>
        </w:rPr>
        <w:t>Анализ итоговой контрольной работы.</w:t>
      </w:r>
    </w:p>
    <w:p w:rsidR="00B4696B" w:rsidRDefault="00B4696B" w:rsidP="00AA4408">
      <w:pPr>
        <w:pStyle w:val="ListParagraph"/>
        <w:ind w:left="360" w:firstLine="709"/>
        <w:jc w:val="both"/>
        <w:rPr>
          <w:b/>
          <w:bCs/>
          <w:i/>
          <w:iCs/>
        </w:rPr>
      </w:pPr>
    </w:p>
    <w:p w:rsidR="00B4696B" w:rsidRDefault="00B4696B" w:rsidP="00AA4408">
      <w:pPr>
        <w:pStyle w:val="ListParagraph"/>
        <w:ind w:left="360" w:firstLine="709"/>
        <w:jc w:val="center"/>
        <w:rPr>
          <w:b/>
          <w:bCs/>
        </w:rPr>
      </w:pPr>
      <w:r w:rsidRPr="00AA4408">
        <w:rPr>
          <w:b/>
          <w:bCs/>
        </w:rPr>
        <w:t>6 КЛАСС</w:t>
      </w:r>
    </w:p>
    <w:p w:rsidR="00B4696B" w:rsidRPr="00AA4408" w:rsidRDefault="00B4696B" w:rsidP="00AA4408">
      <w:pPr>
        <w:pStyle w:val="ListParagraph"/>
        <w:ind w:left="360" w:firstLine="709"/>
        <w:jc w:val="center"/>
        <w:rPr>
          <w:b/>
          <w:bCs/>
        </w:rPr>
      </w:pPr>
    </w:p>
    <w:p w:rsidR="00B4696B" w:rsidRDefault="00B4696B" w:rsidP="00AA4408">
      <w:pPr>
        <w:pStyle w:val="ListParagraph"/>
        <w:shd w:val="clear" w:color="auto" w:fill="FFFFFF"/>
        <w:suppressAutoHyphens w:val="0"/>
        <w:ind w:left="1429"/>
        <w:jc w:val="center"/>
        <w:rPr>
          <w:b/>
          <w:bCs/>
        </w:rPr>
      </w:pPr>
      <w:r>
        <w:rPr>
          <w:b/>
          <w:bCs/>
        </w:rPr>
        <w:t xml:space="preserve">1. </w:t>
      </w:r>
      <w:r w:rsidRPr="00297587">
        <w:rPr>
          <w:b/>
          <w:bCs/>
        </w:rPr>
        <w:t>Делимость чисел – 20</w:t>
      </w:r>
      <w:r>
        <w:rPr>
          <w:b/>
          <w:bCs/>
        </w:rPr>
        <w:t xml:space="preserve"> ч</w:t>
      </w:r>
    </w:p>
    <w:p w:rsidR="00B4696B" w:rsidRPr="00297587" w:rsidRDefault="00B4696B" w:rsidP="00AA4408">
      <w:pPr>
        <w:pStyle w:val="ListParagraph"/>
        <w:shd w:val="clear" w:color="auto" w:fill="FFFFFF"/>
        <w:suppressAutoHyphens w:val="0"/>
        <w:ind w:left="1429"/>
        <w:jc w:val="center"/>
        <w:rPr>
          <w:b/>
          <w:bCs/>
        </w:rPr>
      </w:pPr>
    </w:p>
    <w:p w:rsidR="00B4696B" w:rsidRPr="00297587" w:rsidRDefault="00B4696B" w:rsidP="00AA4408">
      <w:pPr>
        <w:ind w:firstLine="709"/>
        <w:jc w:val="both"/>
      </w:pPr>
      <w:r w:rsidRPr="00297587">
        <w:t>Делители и кратные. Делимость натуральных чисел.</w:t>
      </w:r>
    </w:p>
    <w:p w:rsidR="00B4696B" w:rsidRPr="00297587" w:rsidRDefault="00B4696B" w:rsidP="00AA4408">
      <w:pPr>
        <w:ind w:firstLine="709"/>
        <w:jc w:val="both"/>
      </w:pPr>
      <w:r w:rsidRPr="00297587">
        <w:t>Признаки делимости на 10, 5 и 2.</w:t>
      </w:r>
    </w:p>
    <w:p w:rsidR="00B4696B" w:rsidRPr="00297587" w:rsidRDefault="00B4696B" w:rsidP="00AA4408">
      <w:pPr>
        <w:ind w:firstLine="709"/>
        <w:jc w:val="both"/>
      </w:pPr>
      <w:r w:rsidRPr="00297587">
        <w:t xml:space="preserve">Признаки делимости на 3 и на 9.  </w:t>
      </w:r>
    </w:p>
    <w:p w:rsidR="00B4696B" w:rsidRPr="00297587" w:rsidRDefault="00B4696B" w:rsidP="00AA4408">
      <w:pPr>
        <w:ind w:firstLine="709"/>
        <w:jc w:val="both"/>
      </w:pPr>
      <w:r w:rsidRPr="00297587">
        <w:t>Простые и составные числа.</w:t>
      </w:r>
    </w:p>
    <w:p w:rsidR="00B4696B" w:rsidRPr="00297587" w:rsidRDefault="00B4696B" w:rsidP="00AA4408">
      <w:pPr>
        <w:ind w:firstLine="709"/>
        <w:jc w:val="both"/>
      </w:pPr>
      <w:r w:rsidRPr="00297587">
        <w:t>Разложение на простые множители. Таблица простых чисел.</w:t>
      </w:r>
    </w:p>
    <w:p w:rsidR="00B4696B" w:rsidRPr="00297587" w:rsidRDefault="00B4696B" w:rsidP="00AA4408">
      <w:pPr>
        <w:ind w:firstLine="709"/>
        <w:jc w:val="both"/>
      </w:pPr>
      <w:r w:rsidRPr="00297587">
        <w:t>Наибольший общий д</w:t>
      </w:r>
      <w:r>
        <w:t>елитель. Взаимно простые числа.</w:t>
      </w:r>
    </w:p>
    <w:p w:rsidR="00B4696B" w:rsidRPr="00297587" w:rsidRDefault="00B4696B" w:rsidP="00AA4408">
      <w:pPr>
        <w:shd w:val="clear" w:color="auto" w:fill="FFFFFF"/>
        <w:tabs>
          <w:tab w:val="left" w:pos="580"/>
          <w:tab w:val="left" w:pos="7060"/>
        </w:tabs>
        <w:ind w:firstLine="709"/>
        <w:jc w:val="both"/>
      </w:pPr>
      <w:r w:rsidRPr="00297587">
        <w:t xml:space="preserve">Наименьшее общее кратное. Нахождение НОК чисел </w:t>
      </w:r>
      <w:r w:rsidRPr="00297587">
        <w:rPr>
          <w:lang w:val="en-US"/>
        </w:rPr>
        <w:t>m</w:t>
      </w:r>
      <w:r w:rsidRPr="00297587">
        <w:t xml:space="preserve"> и </w:t>
      </w:r>
      <w:r w:rsidRPr="00297587">
        <w:rPr>
          <w:lang w:val="en-US"/>
        </w:rPr>
        <w:t>n</w:t>
      </w:r>
      <w:r w:rsidRPr="00297587">
        <w:t xml:space="preserve">.Комбинаторная задача: перебор вариантов, правило умножения. Решение задач алгебраическим и и арифметическим способом. Графы. </w:t>
      </w:r>
    </w:p>
    <w:p w:rsidR="00B4696B" w:rsidRPr="00297587" w:rsidRDefault="00B4696B" w:rsidP="00AA4408">
      <w:pPr>
        <w:shd w:val="clear" w:color="auto" w:fill="FFFFFF"/>
        <w:tabs>
          <w:tab w:val="left" w:pos="580"/>
          <w:tab w:val="left" w:pos="7060"/>
        </w:tabs>
        <w:ind w:firstLine="709"/>
        <w:jc w:val="both"/>
        <w:rPr>
          <w:b/>
          <w:bCs/>
        </w:rPr>
      </w:pPr>
      <w:r w:rsidRPr="00297587">
        <w:rPr>
          <w:b/>
          <w:bCs/>
        </w:rPr>
        <w:t>Контрольная  работа №1 по теме «Делимость чисел».</w:t>
      </w:r>
    </w:p>
    <w:p w:rsidR="00B4696B" w:rsidRPr="00297587" w:rsidRDefault="00B4696B" w:rsidP="00AA4408">
      <w:pPr>
        <w:shd w:val="clear" w:color="auto" w:fill="FFFFFF"/>
        <w:ind w:firstLine="709"/>
        <w:jc w:val="both"/>
      </w:pPr>
    </w:p>
    <w:p w:rsidR="00B4696B" w:rsidRPr="00297587" w:rsidRDefault="00B4696B" w:rsidP="00AA4408">
      <w:pPr>
        <w:pStyle w:val="ListParagraph"/>
        <w:shd w:val="clear" w:color="auto" w:fill="FFFFFF"/>
        <w:suppressAutoHyphens w:val="0"/>
        <w:ind w:left="1429"/>
        <w:jc w:val="center"/>
        <w:rPr>
          <w:b/>
          <w:bCs/>
        </w:rPr>
      </w:pPr>
      <w:r>
        <w:rPr>
          <w:b/>
          <w:bCs/>
        </w:rPr>
        <w:t xml:space="preserve">2. </w:t>
      </w:r>
      <w:r w:rsidRPr="00297587">
        <w:rPr>
          <w:b/>
          <w:bCs/>
        </w:rPr>
        <w:t>Сложение и вычитание дробей с разными знаменателями – 22</w:t>
      </w:r>
      <w:r>
        <w:rPr>
          <w:b/>
          <w:bCs/>
        </w:rPr>
        <w:t xml:space="preserve"> ч</w:t>
      </w:r>
    </w:p>
    <w:p w:rsidR="00B4696B" w:rsidRPr="00297587" w:rsidRDefault="00B4696B" w:rsidP="00AA4408">
      <w:pPr>
        <w:ind w:firstLine="709"/>
        <w:jc w:val="both"/>
      </w:pPr>
      <w:r w:rsidRPr="00297587">
        <w:t>Основное свойство дроби.</w:t>
      </w:r>
    </w:p>
    <w:p w:rsidR="00B4696B" w:rsidRPr="00297587" w:rsidRDefault="00B4696B" w:rsidP="00AA4408">
      <w:pPr>
        <w:ind w:firstLine="709"/>
        <w:jc w:val="both"/>
      </w:pPr>
      <w:r w:rsidRPr="00297587">
        <w:t>Сокращение дробей. Сократимые и несократимые дроби.Фигурные числа.</w:t>
      </w:r>
    </w:p>
    <w:p w:rsidR="00B4696B" w:rsidRPr="00297587" w:rsidRDefault="00B4696B" w:rsidP="00AA4408">
      <w:pPr>
        <w:ind w:firstLine="709"/>
        <w:jc w:val="both"/>
      </w:pPr>
      <w:r w:rsidRPr="00297587">
        <w:t>Приведение дробей к  общему знаменателю.</w:t>
      </w:r>
    </w:p>
    <w:p w:rsidR="00B4696B" w:rsidRPr="00297587" w:rsidRDefault="00B4696B" w:rsidP="00AA4408">
      <w:pPr>
        <w:ind w:firstLine="709"/>
        <w:jc w:val="both"/>
      </w:pPr>
      <w:r w:rsidRPr="00297587">
        <w:t>Сравнение дробей с разными знаменателями.</w:t>
      </w:r>
    </w:p>
    <w:p w:rsidR="00B4696B" w:rsidRPr="00297587" w:rsidRDefault="00B4696B" w:rsidP="00AA4408">
      <w:pPr>
        <w:shd w:val="clear" w:color="auto" w:fill="FFFFFF"/>
        <w:tabs>
          <w:tab w:val="left" w:pos="580"/>
          <w:tab w:val="left" w:pos="7060"/>
        </w:tabs>
        <w:ind w:firstLine="709"/>
        <w:jc w:val="both"/>
      </w:pPr>
      <w:r w:rsidRPr="00297587">
        <w:t>Сложение, вычитание дробей с разными знаменателями.Дополнительныемножители.Вычитание суммы из числа и числа из суммы.Решение текстовых задач арифметическим способом. Вычисление с помощью калькулятора.</w:t>
      </w:r>
    </w:p>
    <w:p w:rsidR="00B4696B" w:rsidRPr="00297587" w:rsidRDefault="00B4696B" w:rsidP="00AA4408">
      <w:pPr>
        <w:shd w:val="clear" w:color="auto" w:fill="FFFFFF"/>
        <w:tabs>
          <w:tab w:val="left" w:pos="580"/>
          <w:tab w:val="left" w:pos="7060"/>
        </w:tabs>
        <w:ind w:firstLine="709"/>
        <w:jc w:val="both"/>
        <w:rPr>
          <w:b/>
          <w:bCs/>
        </w:rPr>
      </w:pPr>
      <w:r w:rsidRPr="00297587">
        <w:rPr>
          <w:b/>
          <w:bCs/>
        </w:rPr>
        <w:t>Контрольная работа №2 по теме «Сложение и вычитание дробей с разными знаменателями».</w:t>
      </w:r>
    </w:p>
    <w:p w:rsidR="00B4696B" w:rsidRPr="00297587" w:rsidRDefault="00B4696B" w:rsidP="00AA4408">
      <w:pPr>
        <w:shd w:val="clear" w:color="auto" w:fill="FFFFFF"/>
        <w:tabs>
          <w:tab w:val="left" w:pos="580"/>
          <w:tab w:val="left" w:pos="7060"/>
        </w:tabs>
        <w:ind w:firstLine="709"/>
        <w:jc w:val="both"/>
      </w:pPr>
      <w:r w:rsidRPr="00297587">
        <w:t>Сложение и вычитание смешанных чисел. Правила вычитания смешанных чисел. Решение текстовых задач арифметическим способом. Решение уравнений.</w:t>
      </w:r>
    </w:p>
    <w:p w:rsidR="00B4696B" w:rsidRPr="00297587" w:rsidRDefault="00B4696B" w:rsidP="00AA4408">
      <w:pPr>
        <w:shd w:val="clear" w:color="auto" w:fill="FFFFFF"/>
        <w:tabs>
          <w:tab w:val="left" w:pos="580"/>
          <w:tab w:val="left" w:pos="7060"/>
        </w:tabs>
        <w:ind w:firstLine="709"/>
        <w:jc w:val="both"/>
        <w:rPr>
          <w:b/>
          <w:bCs/>
        </w:rPr>
      </w:pPr>
      <w:r w:rsidRPr="00297587">
        <w:rPr>
          <w:b/>
          <w:bCs/>
        </w:rPr>
        <w:t>Контрольная работа №3 по теме «Сложение и вычитание смешанных чисел».</w:t>
      </w:r>
    </w:p>
    <w:p w:rsidR="00B4696B" w:rsidRPr="00297587" w:rsidRDefault="00B4696B" w:rsidP="00AA4408">
      <w:pPr>
        <w:shd w:val="clear" w:color="auto" w:fill="FFFFFF"/>
        <w:tabs>
          <w:tab w:val="left" w:pos="580"/>
          <w:tab w:val="left" w:pos="7060"/>
        </w:tabs>
        <w:ind w:firstLine="709"/>
        <w:jc w:val="both"/>
        <w:rPr>
          <w:b/>
          <w:bCs/>
        </w:rPr>
      </w:pPr>
    </w:p>
    <w:p w:rsidR="00B4696B" w:rsidRPr="00297587" w:rsidRDefault="00B4696B" w:rsidP="00AA4408">
      <w:pPr>
        <w:pStyle w:val="ListParagraph"/>
        <w:shd w:val="clear" w:color="auto" w:fill="FFFFFF"/>
        <w:suppressAutoHyphens w:val="0"/>
        <w:ind w:left="1429"/>
        <w:jc w:val="center"/>
        <w:rPr>
          <w:b/>
          <w:bCs/>
        </w:rPr>
      </w:pPr>
      <w:r>
        <w:rPr>
          <w:b/>
          <w:bCs/>
        </w:rPr>
        <w:t xml:space="preserve">3. </w:t>
      </w:r>
      <w:r w:rsidRPr="00297587">
        <w:rPr>
          <w:b/>
          <w:bCs/>
        </w:rPr>
        <w:t>Умножение и деление обыкновенных дробей</w:t>
      </w:r>
      <w:r>
        <w:rPr>
          <w:b/>
          <w:bCs/>
        </w:rPr>
        <w:t xml:space="preserve"> – </w:t>
      </w:r>
      <w:r w:rsidRPr="00297587">
        <w:rPr>
          <w:b/>
          <w:bCs/>
        </w:rPr>
        <w:t>31</w:t>
      </w:r>
      <w:r>
        <w:rPr>
          <w:b/>
          <w:bCs/>
        </w:rPr>
        <w:t xml:space="preserve"> ч</w:t>
      </w:r>
    </w:p>
    <w:p w:rsidR="00B4696B" w:rsidRPr="00297587" w:rsidRDefault="00B4696B" w:rsidP="00AA4408">
      <w:pPr>
        <w:ind w:firstLine="709"/>
        <w:jc w:val="both"/>
      </w:pPr>
      <w:r w:rsidRPr="00297587">
        <w:t>Умножение дробей.Умножение дроби на натуральное число.</w:t>
      </w:r>
    </w:p>
    <w:p w:rsidR="00B4696B" w:rsidRPr="00297587" w:rsidRDefault="00B4696B" w:rsidP="00AA4408">
      <w:pPr>
        <w:ind w:firstLine="709"/>
        <w:jc w:val="both"/>
      </w:pPr>
      <w:r w:rsidRPr="00297587">
        <w:t>Нахождение дроби от числа. Решение задач на части.</w:t>
      </w:r>
    </w:p>
    <w:p w:rsidR="00B4696B" w:rsidRPr="00297587" w:rsidRDefault="00B4696B" w:rsidP="00AA4408">
      <w:pPr>
        <w:shd w:val="clear" w:color="auto" w:fill="FFFFFF"/>
        <w:ind w:firstLine="709"/>
        <w:jc w:val="both"/>
      </w:pPr>
      <w:r w:rsidRPr="00297587">
        <w:t>Применение распределительного свойства умножения.  Умножение смешанного числа на натуральное число. Пирамида.</w:t>
      </w:r>
    </w:p>
    <w:p w:rsidR="00B4696B" w:rsidRPr="00297587" w:rsidRDefault="00B4696B" w:rsidP="00AA4408">
      <w:pPr>
        <w:shd w:val="clear" w:color="auto" w:fill="FFFFFF"/>
        <w:ind w:firstLine="709"/>
        <w:jc w:val="both"/>
        <w:rPr>
          <w:b/>
          <w:bCs/>
        </w:rPr>
      </w:pPr>
      <w:r w:rsidRPr="00297587">
        <w:rPr>
          <w:b/>
          <w:bCs/>
        </w:rPr>
        <w:t>Контрольная работа №4 по теме «Умножение обыкновенных дробей».</w:t>
      </w:r>
    </w:p>
    <w:p w:rsidR="00B4696B" w:rsidRPr="00297587" w:rsidRDefault="00B4696B" w:rsidP="00AA4408">
      <w:pPr>
        <w:ind w:firstLine="709"/>
        <w:jc w:val="both"/>
      </w:pPr>
      <w:r w:rsidRPr="00297587">
        <w:t>Взаимно обратные числа. Нахождение числа обратного данному. Арифметические действия с десятичными дробями.</w:t>
      </w:r>
    </w:p>
    <w:p w:rsidR="00B4696B" w:rsidRPr="00297587" w:rsidRDefault="00B4696B" w:rsidP="00AA4408">
      <w:pPr>
        <w:ind w:firstLine="709"/>
        <w:jc w:val="both"/>
      </w:pPr>
      <w:r w:rsidRPr="00297587">
        <w:t>Деление.</w:t>
      </w:r>
    </w:p>
    <w:p w:rsidR="00B4696B" w:rsidRPr="00297587" w:rsidRDefault="00B4696B" w:rsidP="00AA4408">
      <w:pPr>
        <w:shd w:val="clear" w:color="auto" w:fill="FFFFFF"/>
        <w:tabs>
          <w:tab w:val="left" w:pos="580"/>
          <w:tab w:val="left" w:pos="7060"/>
        </w:tabs>
        <w:ind w:firstLine="709"/>
        <w:jc w:val="both"/>
        <w:rPr>
          <w:b/>
          <w:bCs/>
        </w:rPr>
      </w:pPr>
      <w:r w:rsidRPr="00297587">
        <w:rPr>
          <w:b/>
          <w:bCs/>
        </w:rPr>
        <w:t>Контрольная работа №5 по теме  «Деление обыкновенных дробей».</w:t>
      </w:r>
    </w:p>
    <w:p w:rsidR="00B4696B" w:rsidRPr="00297587" w:rsidRDefault="00B4696B" w:rsidP="00AA4408">
      <w:pPr>
        <w:ind w:firstLine="709"/>
        <w:jc w:val="both"/>
      </w:pPr>
      <w:r w:rsidRPr="00297587">
        <w:t>Нахождение числа по его дроби.</w:t>
      </w:r>
      <w:r>
        <w:t xml:space="preserve"> р</w:t>
      </w:r>
      <w:r w:rsidRPr="00297587">
        <w:t>ешение задач на нахождение целого по его части .</w:t>
      </w:r>
    </w:p>
    <w:p w:rsidR="00B4696B" w:rsidRPr="00297587" w:rsidRDefault="00B4696B" w:rsidP="00AA4408">
      <w:pPr>
        <w:shd w:val="clear" w:color="auto" w:fill="FFFFFF"/>
        <w:ind w:firstLine="709"/>
        <w:jc w:val="both"/>
      </w:pPr>
      <w:r w:rsidRPr="00297587">
        <w:t>Дробные выражения. Значение дробного выражения. Вычисления с помощью калькулятора. Решение задач арифметическим способом.. параллелепипед и призма.</w:t>
      </w:r>
    </w:p>
    <w:p w:rsidR="00B4696B" w:rsidRPr="00297587" w:rsidRDefault="00B4696B" w:rsidP="00AA4408">
      <w:pPr>
        <w:shd w:val="clear" w:color="auto" w:fill="FFFFFF"/>
        <w:ind w:firstLine="709"/>
        <w:jc w:val="both"/>
        <w:rPr>
          <w:b/>
          <w:bCs/>
        </w:rPr>
      </w:pPr>
      <w:r w:rsidRPr="00297587">
        <w:rPr>
          <w:b/>
          <w:bCs/>
        </w:rPr>
        <w:t>Контрольная работа №6 по теме «Дробные выражения».</w:t>
      </w:r>
    </w:p>
    <w:p w:rsidR="00B4696B" w:rsidRPr="00297587" w:rsidRDefault="00B4696B" w:rsidP="00AA4408">
      <w:pPr>
        <w:shd w:val="clear" w:color="auto" w:fill="FFFFFF"/>
        <w:ind w:left="360" w:firstLine="709"/>
        <w:jc w:val="both"/>
        <w:rPr>
          <w:b/>
          <w:bCs/>
        </w:rPr>
      </w:pPr>
    </w:p>
    <w:p w:rsidR="00B4696B" w:rsidRPr="00297587" w:rsidRDefault="00B4696B" w:rsidP="00AA4408">
      <w:pPr>
        <w:pStyle w:val="ListParagraph"/>
        <w:shd w:val="clear" w:color="auto" w:fill="FFFFFF"/>
        <w:suppressAutoHyphens w:val="0"/>
        <w:ind w:left="1429"/>
        <w:jc w:val="center"/>
        <w:rPr>
          <w:b/>
          <w:bCs/>
        </w:rPr>
      </w:pPr>
      <w:r>
        <w:rPr>
          <w:b/>
          <w:bCs/>
        </w:rPr>
        <w:t xml:space="preserve">4. </w:t>
      </w:r>
      <w:r w:rsidRPr="00297587">
        <w:rPr>
          <w:b/>
          <w:bCs/>
        </w:rPr>
        <w:t>Отношения и пропорции – 18</w:t>
      </w:r>
      <w:r>
        <w:rPr>
          <w:b/>
          <w:bCs/>
        </w:rPr>
        <w:t>ч</w:t>
      </w:r>
    </w:p>
    <w:p w:rsidR="00B4696B" w:rsidRPr="00297587" w:rsidRDefault="00B4696B" w:rsidP="00AA4408">
      <w:pPr>
        <w:ind w:firstLine="709"/>
        <w:jc w:val="both"/>
      </w:pPr>
      <w:r w:rsidRPr="00297587">
        <w:t>Отношения. Выражение отношения в процентах</w:t>
      </w:r>
    </w:p>
    <w:p w:rsidR="00B4696B" w:rsidRPr="00297587" w:rsidRDefault="00B4696B" w:rsidP="00AA4408">
      <w:pPr>
        <w:ind w:firstLine="709"/>
        <w:jc w:val="both"/>
      </w:pPr>
      <w:r w:rsidRPr="00297587">
        <w:t>Пропорции. Основное свойство пропорции.</w:t>
      </w:r>
    </w:p>
    <w:p w:rsidR="00B4696B" w:rsidRPr="00297587" w:rsidRDefault="00B4696B" w:rsidP="00AA4408">
      <w:pPr>
        <w:ind w:firstLine="709"/>
        <w:jc w:val="both"/>
      </w:pPr>
      <w:r w:rsidRPr="00297587">
        <w:t>Прямая и обратная пропорциональные зависимости. Пропорциональные величины.</w:t>
      </w:r>
    </w:p>
    <w:p w:rsidR="00B4696B" w:rsidRPr="00297587" w:rsidRDefault="00B4696B" w:rsidP="00AA4408">
      <w:pPr>
        <w:ind w:firstLine="709"/>
        <w:jc w:val="both"/>
        <w:rPr>
          <w:b/>
          <w:bCs/>
        </w:rPr>
      </w:pPr>
      <w:r w:rsidRPr="00297587">
        <w:rPr>
          <w:b/>
          <w:bCs/>
        </w:rPr>
        <w:t>Контрольная работа №7 по теме «Отношения и пропорции».</w:t>
      </w:r>
    </w:p>
    <w:p w:rsidR="00B4696B" w:rsidRPr="00297587" w:rsidRDefault="00B4696B" w:rsidP="00AA4408">
      <w:pPr>
        <w:ind w:firstLine="709"/>
        <w:jc w:val="both"/>
      </w:pPr>
      <w:r w:rsidRPr="00297587">
        <w:t>Масштаб. Окружность и круг. Формула. Решение задач на вычисление длины окружности.</w:t>
      </w:r>
    </w:p>
    <w:p w:rsidR="00B4696B" w:rsidRPr="00297587" w:rsidRDefault="00B4696B" w:rsidP="00AA4408">
      <w:pPr>
        <w:ind w:firstLine="709"/>
        <w:jc w:val="both"/>
      </w:pPr>
      <w:r w:rsidRPr="00297587">
        <w:t>Длина окружности и площадь круга.</w:t>
      </w:r>
    </w:p>
    <w:p w:rsidR="00B4696B" w:rsidRPr="00297587" w:rsidRDefault="00B4696B" w:rsidP="00AA4408">
      <w:pPr>
        <w:ind w:firstLine="709"/>
        <w:jc w:val="both"/>
      </w:pPr>
      <w:r w:rsidRPr="00297587">
        <w:t>Шар. Сфера . золотое сечение. Круглые тела:шар, цилиндр, конус.</w:t>
      </w:r>
    </w:p>
    <w:p w:rsidR="00B4696B" w:rsidRPr="00297587" w:rsidRDefault="00B4696B" w:rsidP="00AA4408">
      <w:pPr>
        <w:shd w:val="clear" w:color="auto" w:fill="FFFFFF"/>
        <w:tabs>
          <w:tab w:val="left" w:pos="580"/>
          <w:tab w:val="left" w:pos="7060"/>
        </w:tabs>
        <w:ind w:firstLine="709"/>
        <w:jc w:val="both"/>
        <w:rPr>
          <w:b/>
          <w:bCs/>
        </w:rPr>
      </w:pPr>
      <w:r w:rsidRPr="00297587">
        <w:rPr>
          <w:b/>
          <w:bCs/>
        </w:rPr>
        <w:t>Контрольная работа №8 по теме  «Окружность. Круг. Шар. Масштаб».</w:t>
      </w:r>
    </w:p>
    <w:p w:rsidR="00B4696B" w:rsidRPr="00297587" w:rsidRDefault="00B4696B" w:rsidP="00AA4408">
      <w:pPr>
        <w:shd w:val="clear" w:color="auto" w:fill="FFFFFF"/>
        <w:suppressAutoHyphens w:val="0"/>
        <w:autoSpaceDE w:val="0"/>
        <w:autoSpaceDN w:val="0"/>
        <w:adjustRightInd w:val="0"/>
        <w:jc w:val="both"/>
        <w:rPr>
          <w:b/>
          <w:bCs/>
        </w:rPr>
      </w:pPr>
    </w:p>
    <w:p w:rsidR="00B4696B" w:rsidRPr="00297587" w:rsidRDefault="00B4696B" w:rsidP="00AA4408">
      <w:pPr>
        <w:pStyle w:val="ListParagraph"/>
        <w:shd w:val="clear" w:color="auto" w:fill="FFFFFF"/>
        <w:tabs>
          <w:tab w:val="left" w:pos="580"/>
          <w:tab w:val="left" w:pos="7060"/>
        </w:tabs>
        <w:suppressAutoHyphens w:val="0"/>
        <w:jc w:val="center"/>
        <w:rPr>
          <w:b/>
          <w:bCs/>
        </w:rPr>
      </w:pPr>
      <w:r>
        <w:rPr>
          <w:b/>
          <w:bCs/>
        </w:rPr>
        <w:t xml:space="preserve">5. </w:t>
      </w:r>
      <w:r w:rsidRPr="00297587">
        <w:rPr>
          <w:b/>
          <w:bCs/>
        </w:rPr>
        <w:t>Положительные и отрицательные числа – 13</w:t>
      </w:r>
      <w:r>
        <w:rPr>
          <w:b/>
          <w:bCs/>
        </w:rPr>
        <w:t xml:space="preserve"> ч</w:t>
      </w:r>
    </w:p>
    <w:p w:rsidR="00B4696B" w:rsidRPr="00297587" w:rsidRDefault="00B4696B" w:rsidP="00AA4408">
      <w:pPr>
        <w:ind w:firstLine="709"/>
        <w:jc w:val="both"/>
      </w:pPr>
      <w:r w:rsidRPr="00297587">
        <w:t>Координаты на прямой. Координаты точки. Положительные и отрицательные числа.</w:t>
      </w:r>
    </w:p>
    <w:p w:rsidR="00B4696B" w:rsidRPr="00297587" w:rsidRDefault="00B4696B" w:rsidP="00AA4408">
      <w:pPr>
        <w:ind w:firstLine="709"/>
        <w:jc w:val="both"/>
      </w:pPr>
      <w:r w:rsidRPr="00297587">
        <w:t>Противоположные числа.</w:t>
      </w:r>
    </w:p>
    <w:p w:rsidR="00B4696B" w:rsidRPr="00297587" w:rsidRDefault="00B4696B" w:rsidP="00AA4408">
      <w:pPr>
        <w:ind w:firstLine="709"/>
        <w:jc w:val="both"/>
      </w:pPr>
      <w:r w:rsidRPr="00297587">
        <w:t>Модуль числа. (абсолютная величина) геометрический смысл модуля  числа.</w:t>
      </w:r>
    </w:p>
    <w:p w:rsidR="00B4696B" w:rsidRPr="00297587" w:rsidRDefault="00B4696B" w:rsidP="00AA4408">
      <w:pPr>
        <w:ind w:firstLine="709"/>
        <w:jc w:val="both"/>
      </w:pPr>
      <w:r w:rsidRPr="00297587">
        <w:t>Сравнение чисел. Сравнение рациональных чисел. Решение уравнений с модулем.</w:t>
      </w:r>
    </w:p>
    <w:p w:rsidR="00B4696B" w:rsidRPr="00297587" w:rsidRDefault="00B4696B" w:rsidP="00AA4408">
      <w:pPr>
        <w:ind w:firstLine="709"/>
        <w:jc w:val="both"/>
      </w:pPr>
      <w:r w:rsidRPr="00297587">
        <w:t>Изменение величин. Решение неравенств с помощью координатной прямой.</w:t>
      </w:r>
    </w:p>
    <w:p w:rsidR="00B4696B" w:rsidRPr="00297587" w:rsidRDefault="00B4696B" w:rsidP="00AA4408">
      <w:pPr>
        <w:ind w:firstLine="709"/>
        <w:jc w:val="both"/>
        <w:rPr>
          <w:b/>
          <w:bCs/>
        </w:rPr>
      </w:pPr>
      <w:r w:rsidRPr="00297587">
        <w:rPr>
          <w:b/>
          <w:bCs/>
        </w:rPr>
        <w:t>Контрольная работа №9 по теме « Положительные и отрицательные числа».</w:t>
      </w:r>
    </w:p>
    <w:p w:rsidR="00B4696B" w:rsidRPr="00297587" w:rsidRDefault="00B4696B" w:rsidP="00AA4408">
      <w:pPr>
        <w:ind w:firstLine="709"/>
        <w:rPr>
          <w:b/>
          <w:bCs/>
        </w:rPr>
      </w:pPr>
    </w:p>
    <w:p w:rsidR="00B4696B" w:rsidRPr="00297587" w:rsidRDefault="00B4696B" w:rsidP="00AD31A4">
      <w:pPr>
        <w:pStyle w:val="ListParagraph"/>
        <w:shd w:val="clear" w:color="auto" w:fill="FFFFFF"/>
        <w:tabs>
          <w:tab w:val="left" w:pos="580"/>
          <w:tab w:val="left" w:pos="7060"/>
        </w:tabs>
        <w:suppressAutoHyphens w:val="0"/>
        <w:jc w:val="both"/>
        <w:rPr>
          <w:b/>
          <w:bCs/>
        </w:rPr>
      </w:pPr>
      <w:r>
        <w:rPr>
          <w:b/>
          <w:bCs/>
        </w:rPr>
        <w:t xml:space="preserve">6. </w:t>
      </w:r>
      <w:r w:rsidRPr="00297587">
        <w:rPr>
          <w:b/>
          <w:bCs/>
        </w:rPr>
        <w:t>Сложение и вычитание положительных и отрицательных чисел – 11</w:t>
      </w:r>
      <w:r>
        <w:rPr>
          <w:b/>
          <w:bCs/>
        </w:rPr>
        <w:t xml:space="preserve"> ч</w:t>
      </w:r>
    </w:p>
    <w:p w:rsidR="00B4696B" w:rsidRPr="00297587" w:rsidRDefault="00B4696B" w:rsidP="00AD31A4">
      <w:pPr>
        <w:ind w:firstLine="709"/>
        <w:jc w:val="both"/>
      </w:pPr>
      <w:r w:rsidRPr="00297587">
        <w:t xml:space="preserve">Сложение чисел с помощью координатной прямой. </w:t>
      </w:r>
    </w:p>
    <w:p w:rsidR="00B4696B" w:rsidRPr="00297587" w:rsidRDefault="00B4696B" w:rsidP="00AD31A4">
      <w:pPr>
        <w:ind w:firstLine="709"/>
        <w:jc w:val="both"/>
      </w:pPr>
      <w:r w:rsidRPr="00297587">
        <w:t>Сложение отрицательных чисел. Правило сложения отрицательных чисел.</w:t>
      </w:r>
    </w:p>
    <w:p w:rsidR="00B4696B" w:rsidRPr="00297587" w:rsidRDefault="00B4696B" w:rsidP="00AD31A4">
      <w:pPr>
        <w:ind w:firstLine="709"/>
        <w:jc w:val="both"/>
      </w:pPr>
      <w:r w:rsidRPr="00297587">
        <w:t>Сложение чисел с разными знаками.</w:t>
      </w:r>
    </w:p>
    <w:p w:rsidR="00B4696B" w:rsidRPr="00297587" w:rsidRDefault="00B4696B" w:rsidP="00AD31A4">
      <w:pPr>
        <w:ind w:firstLine="709"/>
        <w:jc w:val="both"/>
      </w:pPr>
      <w:r w:rsidRPr="00297587">
        <w:t>.вычисление с помощью калькулятора. Изображение чисел точками на координатной прямой. Длина отрезка.Вычитание. Вычитание отрицательных и положительных чисел.</w:t>
      </w:r>
    </w:p>
    <w:p w:rsidR="00B4696B" w:rsidRPr="00AD31A4" w:rsidRDefault="00B4696B" w:rsidP="00AD31A4">
      <w:pPr>
        <w:ind w:firstLine="709"/>
        <w:jc w:val="both"/>
        <w:rPr>
          <w:b/>
          <w:bCs/>
        </w:rPr>
      </w:pPr>
      <w:r w:rsidRPr="00AD31A4">
        <w:rPr>
          <w:b/>
          <w:bCs/>
        </w:rPr>
        <w:t>Контрольная работа №10 по теме «Сложение и вычитание положительных и отрицательных чисел».</w:t>
      </w:r>
    </w:p>
    <w:p w:rsidR="00B4696B" w:rsidRPr="00297587" w:rsidRDefault="00B4696B" w:rsidP="00AA4408">
      <w:pPr>
        <w:ind w:left="360" w:firstLine="709"/>
      </w:pPr>
    </w:p>
    <w:p w:rsidR="00B4696B" w:rsidRPr="00297587" w:rsidRDefault="00B4696B" w:rsidP="00AD31A4">
      <w:pPr>
        <w:pStyle w:val="ListParagraph"/>
        <w:shd w:val="clear" w:color="auto" w:fill="FFFFFF"/>
        <w:tabs>
          <w:tab w:val="left" w:pos="580"/>
          <w:tab w:val="left" w:pos="7060"/>
        </w:tabs>
        <w:suppressAutoHyphens w:val="0"/>
        <w:jc w:val="center"/>
        <w:rPr>
          <w:b/>
          <w:bCs/>
        </w:rPr>
      </w:pPr>
      <w:r>
        <w:rPr>
          <w:b/>
          <w:bCs/>
        </w:rPr>
        <w:t xml:space="preserve">7. </w:t>
      </w:r>
      <w:r w:rsidRPr="00297587">
        <w:rPr>
          <w:b/>
          <w:bCs/>
        </w:rPr>
        <w:t>Умножение и деление положительных и отрицательных чисел – 12</w:t>
      </w:r>
      <w:r>
        <w:rPr>
          <w:b/>
          <w:bCs/>
        </w:rPr>
        <w:t xml:space="preserve"> ч</w:t>
      </w:r>
    </w:p>
    <w:p w:rsidR="00B4696B" w:rsidRPr="00297587" w:rsidRDefault="00B4696B" w:rsidP="00AD31A4">
      <w:pPr>
        <w:ind w:firstLine="709"/>
        <w:jc w:val="both"/>
      </w:pPr>
      <w:r w:rsidRPr="00297587">
        <w:t xml:space="preserve">Умножение. Степень с рациональным показателем. </w:t>
      </w:r>
    </w:p>
    <w:p w:rsidR="00B4696B" w:rsidRPr="00297587" w:rsidRDefault="00B4696B" w:rsidP="00AD31A4">
      <w:pPr>
        <w:ind w:firstLine="709"/>
        <w:jc w:val="both"/>
      </w:pPr>
      <w:r w:rsidRPr="00297587">
        <w:t xml:space="preserve">Деление. Деление чисел с разными знаками. </w:t>
      </w:r>
    </w:p>
    <w:p w:rsidR="00B4696B" w:rsidRPr="00297587" w:rsidRDefault="00B4696B" w:rsidP="00AD31A4">
      <w:pPr>
        <w:ind w:firstLine="709"/>
        <w:jc w:val="both"/>
      </w:pPr>
      <w:r w:rsidRPr="00297587">
        <w:t>Рациональные числа. Сравнение рациональных чисел.</w:t>
      </w:r>
    </w:p>
    <w:p w:rsidR="00B4696B" w:rsidRPr="00297587" w:rsidRDefault="00B4696B" w:rsidP="00AD31A4">
      <w:pPr>
        <w:ind w:firstLine="709"/>
        <w:jc w:val="both"/>
      </w:pPr>
      <w:r w:rsidRPr="00297587">
        <w:t>Свойства действий с рациональными числами. Арифметические действия с рациональными числами.</w:t>
      </w:r>
    </w:p>
    <w:p w:rsidR="00B4696B" w:rsidRPr="00297587" w:rsidRDefault="00B4696B" w:rsidP="00AD31A4">
      <w:pPr>
        <w:ind w:firstLine="709"/>
        <w:jc w:val="both"/>
        <w:rPr>
          <w:b/>
          <w:bCs/>
        </w:rPr>
      </w:pPr>
      <w:r w:rsidRPr="00297587">
        <w:rPr>
          <w:b/>
          <w:bCs/>
        </w:rPr>
        <w:t>Контрольная работа №11 по теме « Умножение и деление рациональных чисел».</w:t>
      </w:r>
    </w:p>
    <w:p w:rsidR="00B4696B" w:rsidRPr="00297587" w:rsidRDefault="00B4696B" w:rsidP="00AA4408">
      <w:pPr>
        <w:ind w:firstLine="709"/>
        <w:rPr>
          <w:b/>
          <w:bCs/>
        </w:rPr>
      </w:pPr>
    </w:p>
    <w:p w:rsidR="00B4696B" w:rsidRPr="00297587" w:rsidRDefault="00B4696B" w:rsidP="00AD31A4">
      <w:pPr>
        <w:pStyle w:val="ListParagraph"/>
        <w:shd w:val="clear" w:color="auto" w:fill="FFFFFF"/>
        <w:tabs>
          <w:tab w:val="left" w:pos="580"/>
          <w:tab w:val="left" w:pos="7060"/>
        </w:tabs>
        <w:suppressAutoHyphens w:val="0"/>
        <w:jc w:val="center"/>
        <w:rPr>
          <w:b/>
          <w:bCs/>
        </w:rPr>
      </w:pPr>
      <w:r>
        <w:rPr>
          <w:b/>
          <w:bCs/>
        </w:rPr>
        <w:t xml:space="preserve">8. </w:t>
      </w:r>
      <w:r w:rsidRPr="00297587">
        <w:rPr>
          <w:b/>
          <w:bCs/>
        </w:rPr>
        <w:t>Решение уравнений – 13</w:t>
      </w:r>
      <w:r>
        <w:rPr>
          <w:b/>
          <w:bCs/>
        </w:rPr>
        <w:t xml:space="preserve"> ч</w:t>
      </w:r>
    </w:p>
    <w:p w:rsidR="00B4696B" w:rsidRPr="00297587" w:rsidRDefault="00B4696B" w:rsidP="00AD31A4">
      <w:pPr>
        <w:ind w:firstLine="709"/>
        <w:jc w:val="both"/>
      </w:pPr>
      <w:r w:rsidRPr="00297587">
        <w:t xml:space="preserve">Раскрытие скобок. Простейшие преобразования. </w:t>
      </w:r>
    </w:p>
    <w:p w:rsidR="00B4696B" w:rsidRPr="00297587" w:rsidRDefault="00B4696B" w:rsidP="00AD31A4">
      <w:pPr>
        <w:ind w:firstLine="709"/>
        <w:jc w:val="both"/>
      </w:pPr>
      <w:r w:rsidRPr="00297587">
        <w:t>Коэффициент. Числовой коэффициент выражения.</w:t>
      </w:r>
    </w:p>
    <w:p w:rsidR="00B4696B" w:rsidRPr="00297587" w:rsidRDefault="00B4696B" w:rsidP="00AD31A4">
      <w:pPr>
        <w:ind w:firstLine="709"/>
        <w:jc w:val="both"/>
      </w:pPr>
      <w:r w:rsidRPr="00297587">
        <w:t>Подобные слагаемые. Приведение подобных слагаемых</w:t>
      </w:r>
    </w:p>
    <w:p w:rsidR="00B4696B" w:rsidRPr="00297587" w:rsidRDefault="00B4696B" w:rsidP="00AD31A4">
      <w:pPr>
        <w:shd w:val="clear" w:color="auto" w:fill="FFFFFF"/>
        <w:tabs>
          <w:tab w:val="left" w:pos="580"/>
          <w:tab w:val="left" w:pos="7060"/>
        </w:tabs>
        <w:ind w:firstLine="709"/>
        <w:jc w:val="both"/>
        <w:rPr>
          <w:b/>
          <w:bCs/>
        </w:rPr>
      </w:pPr>
      <w:r w:rsidRPr="00297587">
        <w:rPr>
          <w:b/>
          <w:bCs/>
        </w:rPr>
        <w:t>Контрольная работа №12 по теме  «Упрощение выражений».</w:t>
      </w:r>
    </w:p>
    <w:p w:rsidR="00B4696B" w:rsidRPr="00297587" w:rsidRDefault="00B4696B" w:rsidP="00AD31A4">
      <w:pPr>
        <w:ind w:firstLine="709"/>
        <w:jc w:val="both"/>
      </w:pPr>
      <w:r w:rsidRPr="00297587">
        <w:t>Решение уравнений. Решение уравнений с одной переменной. Корни уравнения. Решение линейных уравнений. Правила решения линейных уравнений. Решения текстовых задач с помощью линейных уравнений.</w:t>
      </w:r>
    </w:p>
    <w:p w:rsidR="00B4696B" w:rsidRPr="00297587" w:rsidRDefault="00B4696B" w:rsidP="00AD31A4">
      <w:pPr>
        <w:ind w:firstLine="709"/>
        <w:jc w:val="both"/>
        <w:rPr>
          <w:b/>
          <w:bCs/>
        </w:rPr>
      </w:pPr>
      <w:r w:rsidRPr="00297587">
        <w:rPr>
          <w:b/>
          <w:bCs/>
        </w:rPr>
        <w:t>Контрольная работа №13 по теме «Решение уравнений».</w:t>
      </w:r>
    </w:p>
    <w:p w:rsidR="00B4696B" w:rsidRPr="00297587" w:rsidRDefault="00B4696B" w:rsidP="00AA4408">
      <w:pPr>
        <w:ind w:firstLine="709"/>
        <w:rPr>
          <w:b/>
          <w:bCs/>
          <w:i/>
          <w:iCs/>
        </w:rPr>
      </w:pPr>
    </w:p>
    <w:p w:rsidR="00B4696B" w:rsidRPr="00297587" w:rsidRDefault="00B4696B" w:rsidP="00AD31A4">
      <w:pPr>
        <w:pStyle w:val="ListParagraph"/>
        <w:shd w:val="clear" w:color="auto" w:fill="FFFFFF"/>
        <w:tabs>
          <w:tab w:val="left" w:pos="580"/>
          <w:tab w:val="left" w:pos="7060"/>
        </w:tabs>
        <w:suppressAutoHyphens w:val="0"/>
        <w:jc w:val="center"/>
        <w:rPr>
          <w:b/>
          <w:bCs/>
        </w:rPr>
      </w:pPr>
      <w:r>
        <w:rPr>
          <w:b/>
          <w:bCs/>
        </w:rPr>
        <w:t xml:space="preserve">9. </w:t>
      </w:r>
      <w:r w:rsidRPr="00297587">
        <w:rPr>
          <w:b/>
          <w:bCs/>
        </w:rPr>
        <w:t>Координаты на плоскости – 13</w:t>
      </w:r>
      <w:r>
        <w:rPr>
          <w:b/>
          <w:bCs/>
        </w:rPr>
        <w:t xml:space="preserve"> ч</w:t>
      </w:r>
    </w:p>
    <w:p w:rsidR="00B4696B" w:rsidRPr="00297587" w:rsidRDefault="00B4696B" w:rsidP="00AA4408">
      <w:pPr>
        <w:ind w:firstLine="709"/>
      </w:pPr>
      <w:r w:rsidRPr="00297587">
        <w:t>Перпендикулярные прямые. Построение перпендикуляра к прямой. Параллельные прямые. Осевая симметрия. Построение параллельных прямых  с помощью угольника и линейки.</w:t>
      </w:r>
    </w:p>
    <w:p w:rsidR="00B4696B" w:rsidRPr="00297587" w:rsidRDefault="00B4696B" w:rsidP="00AA4408">
      <w:pPr>
        <w:ind w:firstLine="709"/>
      </w:pPr>
      <w:r w:rsidRPr="00297587">
        <w:t>Координатная плоскость. Прямоугольная система координат на плоскости. Абсцисса и ордината.</w:t>
      </w:r>
    </w:p>
    <w:p w:rsidR="00B4696B" w:rsidRPr="00297587" w:rsidRDefault="00B4696B" w:rsidP="00AA4408">
      <w:pPr>
        <w:ind w:firstLine="709"/>
      </w:pPr>
      <w:r w:rsidRPr="00297587">
        <w:t>Столбчатые диаграммы. Примеры диаграмм представление данных в виде таблиц и диаграмм.</w:t>
      </w:r>
    </w:p>
    <w:p w:rsidR="00B4696B" w:rsidRPr="00297587" w:rsidRDefault="00B4696B" w:rsidP="00AA4408">
      <w:pPr>
        <w:ind w:firstLine="709"/>
      </w:pPr>
      <w:r w:rsidRPr="00297587">
        <w:t>Графики. Примеры графиков. Длительность процессов в окружающем мире. Примеры реальных процессов.</w:t>
      </w:r>
    </w:p>
    <w:p w:rsidR="00B4696B" w:rsidRPr="00297587" w:rsidRDefault="00B4696B" w:rsidP="00AA4408">
      <w:pPr>
        <w:ind w:firstLine="709"/>
        <w:rPr>
          <w:b/>
          <w:bCs/>
        </w:rPr>
      </w:pPr>
      <w:r w:rsidRPr="00297587">
        <w:rPr>
          <w:b/>
          <w:bCs/>
        </w:rPr>
        <w:t>Контрольная работа №14 по теме «Координаты на плоскости».</w:t>
      </w:r>
    </w:p>
    <w:p w:rsidR="00B4696B" w:rsidRPr="00297587" w:rsidRDefault="00B4696B" w:rsidP="00AA4408">
      <w:pPr>
        <w:pStyle w:val="ListParagraph"/>
        <w:shd w:val="clear" w:color="auto" w:fill="FFFFFF"/>
        <w:tabs>
          <w:tab w:val="left" w:pos="580"/>
          <w:tab w:val="left" w:pos="7060"/>
        </w:tabs>
        <w:suppressAutoHyphens w:val="0"/>
        <w:ind w:firstLine="709"/>
        <w:rPr>
          <w:b/>
          <w:bCs/>
        </w:rPr>
      </w:pPr>
    </w:p>
    <w:p w:rsidR="00B4696B" w:rsidRPr="00297587" w:rsidRDefault="00B4696B" w:rsidP="00AD31A4">
      <w:pPr>
        <w:pStyle w:val="ListParagraph"/>
        <w:shd w:val="clear" w:color="auto" w:fill="FFFFFF"/>
        <w:tabs>
          <w:tab w:val="left" w:pos="580"/>
          <w:tab w:val="left" w:pos="7060"/>
        </w:tabs>
        <w:suppressAutoHyphens w:val="0"/>
        <w:ind w:firstLine="709"/>
        <w:jc w:val="center"/>
        <w:rPr>
          <w:b/>
          <w:bCs/>
        </w:rPr>
      </w:pPr>
      <w:r w:rsidRPr="00297587">
        <w:rPr>
          <w:b/>
          <w:bCs/>
        </w:rPr>
        <w:t>Повторение – 17</w:t>
      </w:r>
      <w:r>
        <w:rPr>
          <w:b/>
          <w:bCs/>
        </w:rPr>
        <w:t xml:space="preserve"> ч</w:t>
      </w:r>
    </w:p>
    <w:p w:rsidR="00B4696B" w:rsidRPr="00297587" w:rsidRDefault="00B4696B" w:rsidP="00AA4408">
      <w:pPr>
        <w:ind w:firstLine="709"/>
        <w:rPr>
          <w:color w:val="000000"/>
        </w:rPr>
      </w:pPr>
      <w:r w:rsidRPr="00297587">
        <w:rPr>
          <w:color w:val="000000"/>
        </w:rPr>
        <w:t>Итоговое повторение.</w:t>
      </w:r>
    </w:p>
    <w:p w:rsidR="00B4696B" w:rsidRPr="00297587" w:rsidRDefault="00B4696B" w:rsidP="00AA4408">
      <w:pPr>
        <w:ind w:firstLine="709"/>
        <w:rPr>
          <w:b/>
          <w:bCs/>
          <w:color w:val="000000"/>
        </w:rPr>
      </w:pPr>
      <w:r w:rsidRPr="00297587">
        <w:rPr>
          <w:b/>
          <w:bCs/>
          <w:color w:val="000000"/>
        </w:rPr>
        <w:t>Итоговая контрольная работа № 15</w:t>
      </w:r>
    </w:p>
    <w:p w:rsidR="00B4696B" w:rsidRPr="00297587" w:rsidRDefault="00B4696B" w:rsidP="00AA4408">
      <w:pPr>
        <w:ind w:firstLine="709"/>
        <w:rPr>
          <w:color w:val="000000"/>
        </w:rPr>
      </w:pPr>
      <w:r w:rsidRPr="00297587">
        <w:rPr>
          <w:color w:val="000000"/>
        </w:rPr>
        <w:t>Анализ итоговой контрольной работы.</w:t>
      </w:r>
    </w:p>
    <w:p w:rsidR="00B4696B" w:rsidRPr="00297587" w:rsidRDefault="00B4696B" w:rsidP="00AA4408">
      <w:pPr>
        <w:pStyle w:val="Heading2"/>
        <w:spacing w:before="0" w:after="0"/>
        <w:ind w:firstLine="709"/>
        <w:jc w:val="both"/>
        <w:rPr>
          <w:rFonts w:ascii="Times New Roman" w:hAnsi="Times New Roman" w:cs="Times New Roman"/>
          <w:i w:val="0"/>
          <w:iCs w:val="0"/>
          <w:sz w:val="24"/>
          <w:szCs w:val="24"/>
        </w:rPr>
      </w:pPr>
    </w:p>
    <w:p w:rsidR="00B4696B" w:rsidRDefault="00B4696B" w:rsidP="00AA4408">
      <w:pPr>
        <w:ind w:firstLine="709"/>
      </w:pPr>
    </w:p>
    <w:p w:rsidR="00B4696B" w:rsidRDefault="00B4696B" w:rsidP="00AA4408">
      <w:pPr>
        <w:ind w:firstLine="709"/>
      </w:pPr>
    </w:p>
    <w:p w:rsidR="00B4696B" w:rsidRDefault="00B4696B" w:rsidP="00AA4408">
      <w:pPr>
        <w:ind w:firstLine="709"/>
      </w:pPr>
    </w:p>
    <w:p w:rsidR="00B4696B" w:rsidRDefault="00B4696B" w:rsidP="00AA4408">
      <w:pPr>
        <w:ind w:firstLine="709"/>
      </w:pPr>
    </w:p>
    <w:p w:rsidR="00B4696B" w:rsidRPr="00297587" w:rsidRDefault="00B4696B" w:rsidP="00AA4408">
      <w:pPr>
        <w:ind w:firstLine="709"/>
      </w:pPr>
    </w:p>
    <w:p w:rsidR="00B4696B" w:rsidRDefault="00B4696B" w:rsidP="00AD31A4">
      <w:pPr>
        <w:ind w:left="720"/>
        <w:jc w:val="center"/>
        <w:rPr>
          <w:b/>
          <w:bCs/>
        </w:rPr>
      </w:pPr>
      <w:r>
        <w:rPr>
          <w:b/>
          <w:bCs/>
        </w:rPr>
        <w:t>УЧЕБНО-ТЕМАТИЧЕСКИЙ ПЛАН</w:t>
      </w:r>
    </w:p>
    <w:p w:rsidR="00B4696B" w:rsidRDefault="00B4696B" w:rsidP="00AD31A4">
      <w:pPr>
        <w:ind w:left="720"/>
        <w:jc w:val="center"/>
        <w:rPr>
          <w:b/>
          <w:bCs/>
        </w:rPr>
      </w:pPr>
    </w:p>
    <w:tbl>
      <w:tblPr>
        <w:tblW w:w="5013"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33"/>
        <w:gridCol w:w="5721"/>
        <w:gridCol w:w="1046"/>
        <w:gridCol w:w="1065"/>
        <w:gridCol w:w="1554"/>
      </w:tblGrid>
      <w:tr w:rsidR="00B4696B" w:rsidRPr="00DD338C">
        <w:trPr>
          <w:trHeight w:val="505"/>
        </w:trPr>
        <w:tc>
          <w:tcPr>
            <w:tcW w:w="176" w:type="pct"/>
            <w:shd w:val="clear" w:color="auto" w:fill="F3F3F3"/>
          </w:tcPr>
          <w:p w:rsidR="00B4696B" w:rsidRPr="00DD338C" w:rsidRDefault="00B4696B" w:rsidP="00AD31A4">
            <w:pPr>
              <w:rPr>
                <w:b/>
                <w:bCs/>
              </w:rPr>
            </w:pPr>
            <w:r>
              <w:rPr>
                <w:b/>
                <w:bCs/>
              </w:rPr>
              <w:t>№ пп</w:t>
            </w:r>
          </w:p>
        </w:tc>
        <w:tc>
          <w:tcPr>
            <w:tcW w:w="3053" w:type="pct"/>
            <w:shd w:val="clear" w:color="auto" w:fill="F3F3F3"/>
          </w:tcPr>
          <w:p w:rsidR="00B4696B" w:rsidRPr="00DD338C" w:rsidRDefault="00B4696B" w:rsidP="00AD31A4">
            <w:pPr>
              <w:jc w:val="center"/>
              <w:rPr>
                <w:b/>
                <w:bCs/>
              </w:rPr>
            </w:pPr>
            <w:r w:rsidRPr="00DD338C">
              <w:rPr>
                <w:b/>
                <w:bCs/>
              </w:rPr>
              <w:t>Программа</w:t>
            </w:r>
          </w:p>
        </w:tc>
        <w:tc>
          <w:tcPr>
            <w:tcW w:w="485" w:type="pct"/>
            <w:shd w:val="clear" w:color="auto" w:fill="F3F3F3"/>
          </w:tcPr>
          <w:p w:rsidR="00B4696B" w:rsidRDefault="00B4696B" w:rsidP="00AD31A4">
            <w:pPr>
              <w:jc w:val="center"/>
              <w:rPr>
                <w:b/>
                <w:bCs/>
              </w:rPr>
            </w:pPr>
            <w:r w:rsidRPr="007241D5">
              <w:rPr>
                <w:b/>
                <w:bCs/>
                <w:sz w:val="20"/>
                <w:szCs w:val="20"/>
              </w:rPr>
              <w:t>Кол-во часов по рабочей программе</w:t>
            </w:r>
          </w:p>
        </w:tc>
        <w:tc>
          <w:tcPr>
            <w:tcW w:w="486" w:type="pct"/>
            <w:shd w:val="clear" w:color="auto" w:fill="F3F3F3"/>
          </w:tcPr>
          <w:p w:rsidR="00B4696B" w:rsidRPr="00DD338C" w:rsidRDefault="00B4696B" w:rsidP="00AD31A4">
            <w:pPr>
              <w:jc w:val="center"/>
              <w:rPr>
                <w:b/>
                <w:bCs/>
              </w:rPr>
            </w:pPr>
            <w:r w:rsidRPr="007241D5">
              <w:rPr>
                <w:b/>
                <w:bCs/>
                <w:sz w:val="20"/>
                <w:szCs w:val="20"/>
              </w:rPr>
              <w:t>Кол-во часов по примерной программе</w:t>
            </w:r>
          </w:p>
        </w:tc>
        <w:tc>
          <w:tcPr>
            <w:tcW w:w="800" w:type="pct"/>
            <w:shd w:val="clear" w:color="auto" w:fill="F3F3F3"/>
          </w:tcPr>
          <w:p w:rsidR="00B4696B" w:rsidRPr="00DD338C" w:rsidRDefault="00B4696B" w:rsidP="00AD31A4">
            <w:pPr>
              <w:jc w:val="center"/>
              <w:rPr>
                <w:b/>
                <w:bCs/>
              </w:rPr>
            </w:pPr>
            <w:r>
              <w:rPr>
                <w:b/>
                <w:bCs/>
              </w:rPr>
              <w:t>Контрольные работы</w:t>
            </w:r>
          </w:p>
        </w:tc>
      </w:tr>
      <w:tr w:rsidR="00B4696B" w:rsidRPr="00DD338C">
        <w:trPr>
          <w:trHeight w:val="291"/>
        </w:trPr>
        <w:tc>
          <w:tcPr>
            <w:tcW w:w="5000" w:type="pct"/>
            <w:gridSpan w:val="5"/>
          </w:tcPr>
          <w:p w:rsidR="00B4696B" w:rsidRPr="00A129CE" w:rsidRDefault="00B4696B" w:rsidP="00AD31A4">
            <w:pPr>
              <w:snapToGrid w:val="0"/>
              <w:ind w:firstLine="31"/>
              <w:jc w:val="center"/>
              <w:rPr>
                <w:b/>
                <w:bCs/>
              </w:rPr>
            </w:pPr>
            <w:r w:rsidRPr="00A129CE">
              <w:rPr>
                <w:b/>
                <w:bCs/>
              </w:rPr>
              <w:t>5 КЛАСС</w:t>
            </w:r>
          </w:p>
        </w:tc>
      </w:tr>
      <w:tr w:rsidR="00B4696B" w:rsidRPr="00DD338C">
        <w:trPr>
          <w:trHeight w:val="291"/>
        </w:trPr>
        <w:tc>
          <w:tcPr>
            <w:tcW w:w="176" w:type="pct"/>
          </w:tcPr>
          <w:p w:rsidR="00B4696B" w:rsidRDefault="00B4696B" w:rsidP="00AD31A4">
            <w:pPr>
              <w:jc w:val="center"/>
            </w:pPr>
            <w:r>
              <w:t>1</w:t>
            </w:r>
          </w:p>
        </w:tc>
        <w:tc>
          <w:tcPr>
            <w:tcW w:w="3053" w:type="pct"/>
          </w:tcPr>
          <w:p w:rsidR="00B4696B" w:rsidRPr="00AD31A4" w:rsidRDefault="00B4696B" w:rsidP="00AD31A4">
            <w:pPr>
              <w:ind w:right="-57"/>
            </w:pPr>
            <w:r>
              <w:t>Повторение курса математики за 4 класс</w:t>
            </w:r>
          </w:p>
        </w:tc>
        <w:tc>
          <w:tcPr>
            <w:tcW w:w="485" w:type="pct"/>
          </w:tcPr>
          <w:p w:rsidR="00B4696B" w:rsidRPr="00297587" w:rsidRDefault="00B4696B" w:rsidP="00AD31A4">
            <w:pPr>
              <w:snapToGrid w:val="0"/>
              <w:jc w:val="center"/>
            </w:pPr>
            <w:r>
              <w:t>0</w:t>
            </w:r>
          </w:p>
        </w:tc>
        <w:tc>
          <w:tcPr>
            <w:tcW w:w="486" w:type="pct"/>
          </w:tcPr>
          <w:p w:rsidR="00B4696B" w:rsidRPr="00E96BCE" w:rsidRDefault="00B4696B" w:rsidP="00AD31A4">
            <w:pPr>
              <w:snapToGrid w:val="0"/>
              <w:jc w:val="center"/>
            </w:pPr>
            <w:r w:rsidRPr="00297587">
              <w:t> </w:t>
            </w:r>
            <w:r>
              <w:t>5</w:t>
            </w:r>
          </w:p>
        </w:tc>
        <w:tc>
          <w:tcPr>
            <w:tcW w:w="800" w:type="pct"/>
          </w:tcPr>
          <w:p w:rsidR="00B4696B" w:rsidRPr="00297587" w:rsidRDefault="00B4696B" w:rsidP="00AD31A4">
            <w:pPr>
              <w:snapToGrid w:val="0"/>
              <w:ind w:firstLine="31"/>
              <w:jc w:val="center"/>
            </w:pPr>
            <w:r w:rsidRPr="00297587">
              <w:rPr>
                <w:lang w:val="en-US"/>
              </w:rPr>
              <w:t>1</w:t>
            </w:r>
            <w:r w:rsidRPr="00297587">
              <w:t> </w:t>
            </w:r>
          </w:p>
        </w:tc>
      </w:tr>
      <w:tr w:rsidR="00B4696B" w:rsidRPr="00DD338C">
        <w:trPr>
          <w:trHeight w:val="322"/>
        </w:trPr>
        <w:tc>
          <w:tcPr>
            <w:tcW w:w="176" w:type="pct"/>
          </w:tcPr>
          <w:p w:rsidR="00B4696B" w:rsidRDefault="00B4696B" w:rsidP="00BE7E50">
            <w:pPr>
              <w:jc w:val="center"/>
            </w:pPr>
            <w:r>
              <w:t>2</w:t>
            </w:r>
          </w:p>
        </w:tc>
        <w:tc>
          <w:tcPr>
            <w:tcW w:w="3053" w:type="pct"/>
          </w:tcPr>
          <w:p w:rsidR="00B4696B" w:rsidRPr="00AD31A4" w:rsidRDefault="00B4696B" w:rsidP="00BE7E50">
            <w:pPr>
              <w:ind w:right="-57"/>
            </w:pPr>
            <w:r w:rsidRPr="00297587">
              <w:t xml:space="preserve">Натуральные числа и шкалы </w:t>
            </w:r>
          </w:p>
        </w:tc>
        <w:tc>
          <w:tcPr>
            <w:tcW w:w="485" w:type="pct"/>
          </w:tcPr>
          <w:p w:rsidR="00B4696B" w:rsidRPr="00297587" w:rsidRDefault="00B4696B" w:rsidP="00BE7E50">
            <w:pPr>
              <w:snapToGrid w:val="0"/>
              <w:jc w:val="center"/>
            </w:pPr>
            <w:r>
              <w:t>15</w:t>
            </w:r>
          </w:p>
        </w:tc>
        <w:tc>
          <w:tcPr>
            <w:tcW w:w="486" w:type="pct"/>
          </w:tcPr>
          <w:p w:rsidR="00B4696B" w:rsidRPr="00690AD4" w:rsidRDefault="00B4696B" w:rsidP="00BE7E50">
            <w:pPr>
              <w:snapToGrid w:val="0"/>
              <w:jc w:val="center"/>
              <w:rPr>
                <w:lang w:val="en-US"/>
              </w:rPr>
            </w:pPr>
            <w:r w:rsidRPr="00297587">
              <w:t> </w:t>
            </w:r>
            <w:r w:rsidRPr="00297587">
              <w:rPr>
                <w:lang w:val="en-US"/>
              </w:rPr>
              <w:t>1</w:t>
            </w:r>
            <w:r>
              <w:rPr>
                <w:lang w:val="en-US"/>
              </w:rPr>
              <w:t>4</w:t>
            </w:r>
          </w:p>
        </w:tc>
        <w:tc>
          <w:tcPr>
            <w:tcW w:w="800" w:type="pct"/>
          </w:tcPr>
          <w:p w:rsidR="00B4696B" w:rsidRPr="00297587" w:rsidRDefault="00B4696B" w:rsidP="00BE7E50">
            <w:pPr>
              <w:snapToGrid w:val="0"/>
              <w:ind w:firstLine="31"/>
              <w:jc w:val="center"/>
            </w:pPr>
            <w:r w:rsidRPr="00297587">
              <w:rPr>
                <w:lang w:val="en-US"/>
              </w:rPr>
              <w:t>1</w:t>
            </w:r>
            <w:r w:rsidRPr="00297587">
              <w:t> </w:t>
            </w:r>
          </w:p>
        </w:tc>
      </w:tr>
      <w:tr w:rsidR="00B4696B" w:rsidRPr="00DD338C">
        <w:trPr>
          <w:trHeight w:val="322"/>
        </w:trPr>
        <w:tc>
          <w:tcPr>
            <w:tcW w:w="176" w:type="pct"/>
          </w:tcPr>
          <w:p w:rsidR="00B4696B" w:rsidRDefault="00B4696B" w:rsidP="00AD31A4">
            <w:pPr>
              <w:jc w:val="center"/>
            </w:pPr>
            <w:r>
              <w:t>3</w:t>
            </w:r>
          </w:p>
        </w:tc>
        <w:tc>
          <w:tcPr>
            <w:tcW w:w="3053" w:type="pct"/>
          </w:tcPr>
          <w:p w:rsidR="00B4696B" w:rsidRPr="00297587" w:rsidRDefault="00B4696B" w:rsidP="00AD31A4">
            <w:pPr>
              <w:snapToGrid w:val="0"/>
            </w:pPr>
            <w:r w:rsidRPr="00297587">
              <w:t>Сложение и вычитание натуральных чисел</w:t>
            </w:r>
          </w:p>
        </w:tc>
        <w:tc>
          <w:tcPr>
            <w:tcW w:w="485" w:type="pct"/>
          </w:tcPr>
          <w:p w:rsidR="00B4696B" w:rsidRPr="00297587" w:rsidRDefault="00B4696B" w:rsidP="00AD31A4">
            <w:pPr>
              <w:snapToGrid w:val="0"/>
              <w:jc w:val="center"/>
            </w:pPr>
            <w:r>
              <w:t>21</w:t>
            </w:r>
          </w:p>
        </w:tc>
        <w:tc>
          <w:tcPr>
            <w:tcW w:w="486" w:type="pct"/>
          </w:tcPr>
          <w:p w:rsidR="00B4696B" w:rsidRPr="00297587" w:rsidRDefault="00B4696B" w:rsidP="00AD31A4">
            <w:pPr>
              <w:snapToGrid w:val="0"/>
              <w:jc w:val="center"/>
            </w:pPr>
            <w:r w:rsidRPr="00297587">
              <w:t> </w:t>
            </w:r>
            <w:r w:rsidRPr="00297587">
              <w:rPr>
                <w:lang w:val="en-US"/>
              </w:rPr>
              <w:t>2</w:t>
            </w:r>
            <w:r>
              <w:t>0</w:t>
            </w:r>
          </w:p>
        </w:tc>
        <w:tc>
          <w:tcPr>
            <w:tcW w:w="800" w:type="pct"/>
          </w:tcPr>
          <w:p w:rsidR="00B4696B" w:rsidRPr="00297587" w:rsidRDefault="00B4696B" w:rsidP="00AD31A4">
            <w:pPr>
              <w:snapToGrid w:val="0"/>
              <w:ind w:firstLine="31"/>
              <w:jc w:val="center"/>
            </w:pPr>
            <w:r w:rsidRPr="00297587">
              <w:rPr>
                <w:lang w:val="en-US"/>
              </w:rPr>
              <w:t>2</w:t>
            </w:r>
            <w:r w:rsidRPr="00297587">
              <w:t> </w:t>
            </w:r>
          </w:p>
        </w:tc>
      </w:tr>
      <w:tr w:rsidR="00B4696B" w:rsidRPr="00DD338C">
        <w:trPr>
          <w:trHeight w:val="322"/>
        </w:trPr>
        <w:tc>
          <w:tcPr>
            <w:tcW w:w="176" w:type="pct"/>
          </w:tcPr>
          <w:p w:rsidR="00B4696B" w:rsidRDefault="00B4696B" w:rsidP="00AD31A4">
            <w:pPr>
              <w:jc w:val="center"/>
            </w:pPr>
            <w:r>
              <w:t>4</w:t>
            </w:r>
          </w:p>
        </w:tc>
        <w:tc>
          <w:tcPr>
            <w:tcW w:w="3053" w:type="pct"/>
          </w:tcPr>
          <w:p w:rsidR="00B4696B" w:rsidRPr="00297587" w:rsidRDefault="00B4696B" w:rsidP="00AD31A4">
            <w:pPr>
              <w:snapToGrid w:val="0"/>
            </w:pPr>
            <w:r w:rsidRPr="00297587">
              <w:t>Умножение и деление натуральных чисел</w:t>
            </w:r>
          </w:p>
        </w:tc>
        <w:tc>
          <w:tcPr>
            <w:tcW w:w="485" w:type="pct"/>
          </w:tcPr>
          <w:p w:rsidR="00B4696B" w:rsidRDefault="00B4696B" w:rsidP="00AD31A4">
            <w:pPr>
              <w:snapToGrid w:val="0"/>
              <w:jc w:val="center"/>
            </w:pPr>
            <w:r>
              <w:t>27</w:t>
            </w:r>
          </w:p>
        </w:tc>
        <w:tc>
          <w:tcPr>
            <w:tcW w:w="486" w:type="pct"/>
          </w:tcPr>
          <w:p w:rsidR="00B4696B" w:rsidRPr="00297587" w:rsidRDefault="00B4696B" w:rsidP="00AD31A4">
            <w:pPr>
              <w:snapToGrid w:val="0"/>
              <w:jc w:val="center"/>
            </w:pPr>
            <w:r>
              <w:t>28</w:t>
            </w:r>
          </w:p>
        </w:tc>
        <w:tc>
          <w:tcPr>
            <w:tcW w:w="800" w:type="pct"/>
          </w:tcPr>
          <w:p w:rsidR="00B4696B" w:rsidRPr="00297587" w:rsidRDefault="00B4696B" w:rsidP="00AD31A4">
            <w:pPr>
              <w:snapToGrid w:val="0"/>
              <w:ind w:firstLine="31"/>
              <w:jc w:val="center"/>
              <w:rPr>
                <w:lang w:val="en-US"/>
              </w:rPr>
            </w:pPr>
            <w:r w:rsidRPr="00297587">
              <w:rPr>
                <w:lang w:val="en-US"/>
              </w:rPr>
              <w:t>2</w:t>
            </w:r>
          </w:p>
        </w:tc>
      </w:tr>
      <w:tr w:rsidR="00B4696B" w:rsidRPr="00DD338C">
        <w:trPr>
          <w:trHeight w:val="322"/>
        </w:trPr>
        <w:tc>
          <w:tcPr>
            <w:tcW w:w="176" w:type="pct"/>
          </w:tcPr>
          <w:p w:rsidR="00B4696B" w:rsidRDefault="00B4696B" w:rsidP="00AD31A4">
            <w:pPr>
              <w:jc w:val="center"/>
            </w:pPr>
            <w:r>
              <w:t>5</w:t>
            </w:r>
          </w:p>
        </w:tc>
        <w:tc>
          <w:tcPr>
            <w:tcW w:w="3053" w:type="pct"/>
          </w:tcPr>
          <w:p w:rsidR="00B4696B" w:rsidRPr="00297587" w:rsidRDefault="00B4696B" w:rsidP="00AD31A4">
            <w:pPr>
              <w:snapToGrid w:val="0"/>
            </w:pPr>
            <w:r w:rsidRPr="00297587">
              <w:t>Площади и объемы</w:t>
            </w:r>
          </w:p>
        </w:tc>
        <w:tc>
          <w:tcPr>
            <w:tcW w:w="485" w:type="pct"/>
          </w:tcPr>
          <w:p w:rsidR="00B4696B" w:rsidRPr="001723C9" w:rsidRDefault="00B4696B" w:rsidP="00AD31A4">
            <w:pPr>
              <w:snapToGrid w:val="0"/>
              <w:jc w:val="center"/>
            </w:pPr>
            <w:r>
              <w:t>12</w:t>
            </w:r>
          </w:p>
        </w:tc>
        <w:tc>
          <w:tcPr>
            <w:tcW w:w="486" w:type="pct"/>
          </w:tcPr>
          <w:p w:rsidR="00B4696B" w:rsidRPr="00297587" w:rsidRDefault="00B4696B" w:rsidP="00AD31A4">
            <w:pPr>
              <w:snapToGrid w:val="0"/>
              <w:jc w:val="center"/>
            </w:pPr>
            <w:r w:rsidRPr="00297587">
              <w:rPr>
                <w:lang w:val="en-US"/>
              </w:rPr>
              <w:t>1</w:t>
            </w:r>
            <w:r w:rsidRPr="00297587">
              <w:t>2</w:t>
            </w:r>
          </w:p>
        </w:tc>
        <w:tc>
          <w:tcPr>
            <w:tcW w:w="800" w:type="pct"/>
          </w:tcPr>
          <w:p w:rsidR="00B4696B" w:rsidRPr="00297587" w:rsidRDefault="00B4696B" w:rsidP="00AD31A4">
            <w:pPr>
              <w:snapToGrid w:val="0"/>
              <w:ind w:firstLine="31"/>
              <w:jc w:val="center"/>
              <w:rPr>
                <w:lang w:val="en-US"/>
              </w:rPr>
            </w:pPr>
            <w:r w:rsidRPr="00297587">
              <w:rPr>
                <w:lang w:val="en-US"/>
              </w:rPr>
              <w:t>1</w:t>
            </w:r>
          </w:p>
        </w:tc>
      </w:tr>
      <w:tr w:rsidR="00B4696B" w:rsidRPr="00DD338C">
        <w:trPr>
          <w:trHeight w:val="322"/>
        </w:trPr>
        <w:tc>
          <w:tcPr>
            <w:tcW w:w="176" w:type="pct"/>
          </w:tcPr>
          <w:p w:rsidR="00B4696B" w:rsidRDefault="00B4696B" w:rsidP="00AD31A4">
            <w:pPr>
              <w:jc w:val="center"/>
            </w:pPr>
            <w:r>
              <w:t>6</w:t>
            </w:r>
          </w:p>
        </w:tc>
        <w:tc>
          <w:tcPr>
            <w:tcW w:w="3053" w:type="pct"/>
          </w:tcPr>
          <w:p w:rsidR="00B4696B" w:rsidRPr="00297587" w:rsidRDefault="00B4696B" w:rsidP="00AD31A4">
            <w:pPr>
              <w:snapToGrid w:val="0"/>
            </w:pPr>
            <w:r w:rsidRPr="00297587">
              <w:t>Обыкновенные дроби</w:t>
            </w:r>
          </w:p>
        </w:tc>
        <w:tc>
          <w:tcPr>
            <w:tcW w:w="485" w:type="pct"/>
          </w:tcPr>
          <w:p w:rsidR="00B4696B" w:rsidRPr="001723C9" w:rsidRDefault="00B4696B" w:rsidP="00AD31A4">
            <w:pPr>
              <w:snapToGrid w:val="0"/>
              <w:jc w:val="center"/>
            </w:pPr>
            <w:r>
              <w:t>23</w:t>
            </w:r>
          </w:p>
        </w:tc>
        <w:tc>
          <w:tcPr>
            <w:tcW w:w="486" w:type="pct"/>
          </w:tcPr>
          <w:p w:rsidR="00B4696B" w:rsidRPr="00297587" w:rsidRDefault="00B4696B" w:rsidP="00AD31A4">
            <w:pPr>
              <w:snapToGrid w:val="0"/>
              <w:jc w:val="center"/>
            </w:pPr>
            <w:r w:rsidRPr="00297587">
              <w:rPr>
                <w:lang w:val="en-US"/>
              </w:rPr>
              <w:t>2</w:t>
            </w:r>
            <w:r w:rsidRPr="00297587">
              <w:t>3</w:t>
            </w:r>
          </w:p>
        </w:tc>
        <w:tc>
          <w:tcPr>
            <w:tcW w:w="800" w:type="pct"/>
          </w:tcPr>
          <w:p w:rsidR="00B4696B" w:rsidRPr="00297587" w:rsidRDefault="00B4696B" w:rsidP="00AD31A4">
            <w:pPr>
              <w:snapToGrid w:val="0"/>
              <w:ind w:firstLine="31"/>
              <w:jc w:val="center"/>
              <w:rPr>
                <w:lang w:val="en-US"/>
              </w:rPr>
            </w:pPr>
            <w:r w:rsidRPr="00297587">
              <w:rPr>
                <w:lang w:val="en-US"/>
              </w:rPr>
              <w:t>2</w:t>
            </w:r>
          </w:p>
        </w:tc>
      </w:tr>
      <w:tr w:rsidR="00B4696B" w:rsidRPr="00DD338C">
        <w:trPr>
          <w:trHeight w:val="322"/>
        </w:trPr>
        <w:tc>
          <w:tcPr>
            <w:tcW w:w="176" w:type="pct"/>
          </w:tcPr>
          <w:p w:rsidR="00B4696B" w:rsidRDefault="00B4696B" w:rsidP="00AD31A4">
            <w:pPr>
              <w:jc w:val="center"/>
            </w:pPr>
            <w:r>
              <w:t>7</w:t>
            </w:r>
          </w:p>
        </w:tc>
        <w:tc>
          <w:tcPr>
            <w:tcW w:w="3053" w:type="pct"/>
          </w:tcPr>
          <w:p w:rsidR="00B4696B" w:rsidRPr="00297587" w:rsidRDefault="00B4696B" w:rsidP="00AD31A4">
            <w:pPr>
              <w:snapToGrid w:val="0"/>
            </w:pPr>
            <w:r w:rsidRPr="00297587">
              <w:t>Десятичные дроби. Сложение и вычитание десятичных дробей</w:t>
            </w:r>
          </w:p>
        </w:tc>
        <w:tc>
          <w:tcPr>
            <w:tcW w:w="485" w:type="pct"/>
          </w:tcPr>
          <w:p w:rsidR="00B4696B" w:rsidRPr="001723C9" w:rsidRDefault="00B4696B" w:rsidP="00AD31A4">
            <w:pPr>
              <w:snapToGrid w:val="0"/>
              <w:jc w:val="center"/>
            </w:pPr>
            <w:r>
              <w:t>13</w:t>
            </w:r>
          </w:p>
        </w:tc>
        <w:tc>
          <w:tcPr>
            <w:tcW w:w="486" w:type="pct"/>
          </w:tcPr>
          <w:p w:rsidR="00B4696B" w:rsidRPr="00297587" w:rsidRDefault="00B4696B" w:rsidP="00AD31A4">
            <w:pPr>
              <w:snapToGrid w:val="0"/>
              <w:jc w:val="center"/>
            </w:pPr>
            <w:r w:rsidRPr="00297587">
              <w:rPr>
                <w:lang w:val="en-US"/>
              </w:rPr>
              <w:t>1</w:t>
            </w:r>
            <w:r w:rsidRPr="00297587">
              <w:t>3</w:t>
            </w:r>
          </w:p>
        </w:tc>
        <w:tc>
          <w:tcPr>
            <w:tcW w:w="800" w:type="pct"/>
          </w:tcPr>
          <w:p w:rsidR="00B4696B" w:rsidRPr="00297587" w:rsidRDefault="00B4696B" w:rsidP="00AD31A4">
            <w:pPr>
              <w:snapToGrid w:val="0"/>
              <w:ind w:firstLine="31"/>
              <w:jc w:val="center"/>
              <w:rPr>
                <w:lang w:val="en-US"/>
              </w:rPr>
            </w:pPr>
            <w:r w:rsidRPr="00297587">
              <w:rPr>
                <w:lang w:val="en-US"/>
              </w:rPr>
              <w:t>1</w:t>
            </w:r>
          </w:p>
        </w:tc>
      </w:tr>
      <w:tr w:rsidR="00B4696B" w:rsidRPr="00DD338C">
        <w:trPr>
          <w:trHeight w:val="322"/>
        </w:trPr>
        <w:tc>
          <w:tcPr>
            <w:tcW w:w="176" w:type="pct"/>
          </w:tcPr>
          <w:p w:rsidR="00B4696B" w:rsidRDefault="00B4696B" w:rsidP="00AD31A4">
            <w:pPr>
              <w:jc w:val="center"/>
            </w:pPr>
            <w:r>
              <w:t>8</w:t>
            </w:r>
          </w:p>
        </w:tc>
        <w:tc>
          <w:tcPr>
            <w:tcW w:w="3053" w:type="pct"/>
          </w:tcPr>
          <w:p w:rsidR="00B4696B" w:rsidRPr="00297587" w:rsidRDefault="00B4696B" w:rsidP="00AD31A4">
            <w:pPr>
              <w:snapToGrid w:val="0"/>
            </w:pPr>
            <w:r w:rsidRPr="00297587">
              <w:t>Умножение и деление десятичных дробей</w:t>
            </w:r>
          </w:p>
        </w:tc>
        <w:tc>
          <w:tcPr>
            <w:tcW w:w="485" w:type="pct"/>
          </w:tcPr>
          <w:p w:rsidR="00B4696B" w:rsidRDefault="00B4696B" w:rsidP="00AD31A4">
            <w:pPr>
              <w:snapToGrid w:val="0"/>
              <w:jc w:val="center"/>
            </w:pPr>
            <w:r>
              <w:t>26</w:t>
            </w:r>
          </w:p>
        </w:tc>
        <w:tc>
          <w:tcPr>
            <w:tcW w:w="486" w:type="pct"/>
          </w:tcPr>
          <w:p w:rsidR="00B4696B" w:rsidRPr="00690AD4" w:rsidRDefault="00B4696B" w:rsidP="00AD31A4">
            <w:pPr>
              <w:snapToGrid w:val="0"/>
              <w:jc w:val="center"/>
              <w:rPr>
                <w:lang w:val="en-US"/>
              </w:rPr>
            </w:pPr>
            <w:r>
              <w:t>2</w:t>
            </w:r>
            <w:r>
              <w:rPr>
                <w:lang w:val="en-US"/>
              </w:rPr>
              <w:t>5</w:t>
            </w:r>
          </w:p>
        </w:tc>
        <w:tc>
          <w:tcPr>
            <w:tcW w:w="800" w:type="pct"/>
          </w:tcPr>
          <w:p w:rsidR="00B4696B" w:rsidRPr="00297587" w:rsidRDefault="00B4696B" w:rsidP="00AD31A4">
            <w:pPr>
              <w:snapToGrid w:val="0"/>
              <w:ind w:firstLine="31"/>
              <w:jc w:val="center"/>
              <w:rPr>
                <w:lang w:val="en-US"/>
              </w:rPr>
            </w:pPr>
            <w:r w:rsidRPr="00297587">
              <w:rPr>
                <w:lang w:val="en-US"/>
              </w:rPr>
              <w:t>2</w:t>
            </w:r>
          </w:p>
        </w:tc>
      </w:tr>
      <w:tr w:rsidR="00B4696B" w:rsidRPr="00DD338C">
        <w:trPr>
          <w:trHeight w:val="322"/>
        </w:trPr>
        <w:tc>
          <w:tcPr>
            <w:tcW w:w="176" w:type="pct"/>
          </w:tcPr>
          <w:p w:rsidR="00B4696B" w:rsidRDefault="00B4696B" w:rsidP="00AD31A4">
            <w:pPr>
              <w:jc w:val="center"/>
            </w:pPr>
            <w:r>
              <w:t>9</w:t>
            </w:r>
          </w:p>
        </w:tc>
        <w:tc>
          <w:tcPr>
            <w:tcW w:w="3053" w:type="pct"/>
          </w:tcPr>
          <w:p w:rsidR="00B4696B" w:rsidRPr="00297587" w:rsidRDefault="00B4696B" w:rsidP="00AD31A4">
            <w:pPr>
              <w:snapToGrid w:val="0"/>
            </w:pPr>
            <w:r w:rsidRPr="00297587">
              <w:t>Инструменты для вычислений и измерений</w:t>
            </w:r>
          </w:p>
        </w:tc>
        <w:tc>
          <w:tcPr>
            <w:tcW w:w="485" w:type="pct"/>
          </w:tcPr>
          <w:p w:rsidR="00B4696B" w:rsidRDefault="00B4696B" w:rsidP="00AD31A4">
            <w:pPr>
              <w:snapToGrid w:val="0"/>
              <w:jc w:val="center"/>
            </w:pPr>
            <w:r>
              <w:t>17</w:t>
            </w:r>
          </w:p>
        </w:tc>
        <w:tc>
          <w:tcPr>
            <w:tcW w:w="486" w:type="pct"/>
          </w:tcPr>
          <w:p w:rsidR="00B4696B" w:rsidRPr="00690AD4" w:rsidRDefault="00B4696B" w:rsidP="00AD31A4">
            <w:pPr>
              <w:snapToGrid w:val="0"/>
              <w:jc w:val="center"/>
              <w:rPr>
                <w:lang w:val="en-US"/>
              </w:rPr>
            </w:pPr>
            <w:r>
              <w:t>1</w:t>
            </w:r>
            <w:r>
              <w:rPr>
                <w:lang w:val="en-US"/>
              </w:rPr>
              <w:t>6</w:t>
            </w:r>
          </w:p>
        </w:tc>
        <w:tc>
          <w:tcPr>
            <w:tcW w:w="800" w:type="pct"/>
          </w:tcPr>
          <w:p w:rsidR="00B4696B" w:rsidRPr="00297587" w:rsidRDefault="00B4696B" w:rsidP="00AD31A4">
            <w:pPr>
              <w:snapToGrid w:val="0"/>
              <w:ind w:firstLine="31"/>
              <w:jc w:val="center"/>
              <w:rPr>
                <w:lang w:val="en-US"/>
              </w:rPr>
            </w:pPr>
            <w:r w:rsidRPr="00297587">
              <w:rPr>
                <w:lang w:val="en-US"/>
              </w:rPr>
              <w:t>2</w:t>
            </w:r>
          </w:p>
        </w:tc>
      </w:tr>
      <w:tr w:rsidR="00B4696B" w:rsidRPr="00DD338C">
        <w:trPr>
          <w:trHeight w:val="322"/>
        </w:trPr>
        <w:tc>
          <w:tcPr>
            <w:tcW w:w="176" w:type="pct"/>
          </w:tcPr>
          <w:p w:rsidR="00B4696B" w:rsidRDefault="00B4696B" w:rsidP="00AD31A4">
            <w:pPr>
              <w:jc w:val="center"/>
            </w:pPr>
            <w:r>
              <w:t>10</w:t>
            </w:r>
          </w:p>
        </w:tc>
        <w:tc>
          <w:tcPr>
            <w:tcW w:w="3053" w:type="pct"/>
          </w:tcPr>
          <w:p w:rsidR="00B4696B" w:rsidRPr="00297587" w:rsidRDefault="00B4696B" w:rsidP="00AD31A4">
            <w:pPr>
              <w:snapToGrid w:val="0"/>
            </w:pPr>
            <w:r w:rsidRPr="00297587">
              <w:t>Повторение. Резерв времени</w:t>
            </w:r>
          </w:p>
        </w:tc>
        <w:tc>
          <w:tcPr>
            <w:tcW w:w="485" w:type="pct"/>
          </w:tcPr>
          <w:p w:rsidR="00B4696B" w:rsidRDefault="00B4696B" w:rsidP="00AD31A4">
            <w:pPr>
              <w:snapToGrid w:val="0"/>
              <w:jc w:val="center"/>
            </w:pPr>
            <w:r>
              <w:t>16</w:t>
            </w:r>
          </w:p>
        </w:tc>
        <w:tc>
          <w:tcPr>
            <w:tcW w:w="486" w:type="pct"/>
          </w:tcPr>
          <w:p w:rsidR="00B4696B" w:rsidRPr="00690AD4" w:rsidRDefault="00B4696B" w:rsidP="00AD31A4">
            <w:pPr>
              <w:snapToGrid w:val="0"/>
              <w:jc w:val="center"/>
              <w:rPr>
                <w:lang w:val="en-US"/>
              </w:rPr>
            </w:pPr>
            <w:r>
              <w:t>1</w:t>
            </w:r>
            <w:r>
              <w:rPr>
                <w:lang w:val="en-US"/>
              </w:rPr>
              <w:t>4</w:t>
            </w:r>
          </w:p>
        </w:tc>
        <w:tc>
          <w:tcPr>
            <w:tcW w:w="800" w:type="pct"/>
          </w:tcPr>
          <w:p w:rsidR="00B4696B" w:rsidRPr="00297587" w:rsidRDefault="00B4696B" w:rsidP="00AD31A4">
            <w:pPr>
              <w:snapToGrid w:val="0"/>
              <w:ind w:firstLine="31"/>
              <w:jc w:val="center"/>
              <w:rPr>
                <w:lang w:val="en-US"/>
              </w:rPr>
            </w:pPr>
            <w:r w:rsidRPr="00297587">
              <w:rPr>
                <w:lang w:val="en-US"/>
              </w:rPr>
              <w:t>1</w:t>
            </w:r>
          </w:p>
        </w:tc>
      </w:tr>
      <w:tr w:rsidR="00B4696B" w:rsidRPr="00AD31A4">
        <w:trPr>
          <w:trHeight w:val="322"/>
        </w:trPr>
        <w:tc>
          <w:tcPr>
            <w:tcW w:w="176" w:type="pct"/>
          </w:tcPr>
          <w:p w:rsidR="00B4696B" w:rsidRPr="00AD31A4" w:rsidRDefault="00B4696B" w:rsidP="00AD31A4">
            <w:pPr>
              <w:jc w:val="center"/>
              <w:rPr>
                <w:b/>
                <w:bCs/>
              </w:rPr>
            </w:pPr>
          </w:p>
        </w:tc>
        <w:tc>
          <w:tcPr>
            <w:tcW w:w="3053" w:type="pct"/>
          </w:tcPr>
          <w:p w:rsidR="00B4696B" w:rsidRPr="00AD31A4" w:rsidRDefault="00B4696B" w:rsidP="00AD31A4">
            <w:pPr>
              <w:rPr>
                <w:b/>
                <w:bCs/>
              </w:rPr>
            </w:pPr>
            <w:r w:rsidRPr="00AD31A4">
              <w:rPr>
                <w:b/>
                <w:bCs/>
              </w:rPr>
              <w:t>Итого</w:t>
            </w:r>
          </w:p>
        </w:tc>
        <w:tc>
          <w:tcPr>
            <w:tcW w:w="485" w:type="pct"/>
          </w:tcPr>
          <w:p w:rsidR="00B4696B" w:rsidRPr="00AD31A4" w:rsidRDefault="00B4696B" w:rsidP="00AD31A4">
            <w:pPr>
              <w:snapToGrid w:val="0"/>
              <w:jc w:val="center"/>
              <w:rPr>
                <w:b/>
                <w:bCs/>
              </w:rPr>
            </w:pPr>
            <w:r>
              <w:rPr>
                <w:b/>
                <w:bCs/>
              </w:rPr>
              <w:t>170</w:t>
            </w:r>
          </w:p>
        </w:tc>
        <w:tc>
          <w:tcPr>
            <w:tcW w:w="486" w:type="pct"/>
          </w:tcPr>
          <w:p w:rsidR="00B4696B" w:rsidRPr="00AD31A4" w:rsidRDefault="00B4696B" w:rsidP="00AD31A4">
            <w:pPr>
              <w:snapToGrid w:val="0"/>
              <w:jc w:val="center"/>
              <w:rPr>
                <w:b/>
                <w:bCs/>
              </w:rPr>
            </w:pPr>
            <w:r w:rsidRPr="00AD31A4">
              <w:rPr>
                <w:b/>
                <w:bCs/>
              </w:rPr>
              <w:t>170</w:t>
            </w:r>
          </w:p>
        </w:tc>
        <w:tc>
          <w:tcPr>
            <w:tcW w:w="800" w:type="pct"/>
          </w:tcPr>
          <w:p w:rsidR="00B4696B" w:rsidRPr="00AD31A4" w:rsidRDefault="00B4696B" w:rsidP="00AD31A4">
            <w:pPr>
              <w:snapToGrid w:val="0"/>
              <w:ind w:firstLine="31"/>
              <w:jc w:val="center"/>
              <w:rPr>
                <w:b/>
                <w:bCs/>
              </w:rPr>
            </w:pPr>
            <w:r>
              <w:rPr>
                <w:b/>
                <w:bCs/>
              </w:rPr>
              <w:t>15</w:t>
            </w:r>
          </w:p>
        </w:tc>
      </w:tr>
      <w:tr w:rsidR="00B4696B" w:rsidRPr="00DD338C">
        <w:trPr>
          <w:trHeight w:val="322"/>
        </w:trPr>
        <w:tc>
          <w:tcPr>
            <w:tcW w:w="5000" w:type="pct"/>
            <w:gridSpan w:val="5"/>
          </w:tcPr>
          <w:p w:rsidR="00B4696B" w:rsidRPr="00A129CE" w:rsidRDefault="00B4696B" w:rsidP="00AD31A4">
            <w:pPr>
              <w:snapToGrid w:val="0"/>
              <w:jc w:val="center"/>
              <w:rPr>
                <w:b/>
                <w:bCs/>
              </w:rPr>
            </w:pPr>
            <w:r w:rsidRPr="00A129CE">
              <w:rPr>
                <w:b/>
                <w:bCs/>
              </w:rPr>
              <w:t>6 КЛАСС</w:t>
            </w:r>
          </w:p>
        </w:tc>
      </w:tr>
      <w:tr w:rsidR="00B4696B" w:rsidRPr="00DD338C">
        <w:trPr>
          <w:trHeight w:val="322"/>
        </w:trPr>
        <w:tc>
          <w:tcPr>
            <w:tcW w:w="176" w:type="pct"/>
          </w:tcPr>
          <w:p w:rsidR="00B4696B" w:rsidRPr="00DD338C" w:rsidRDefault="00B4696B" w:rsidP="00AD31A4">
            <w:pPr>
              <w:jc w:val="center"/>
            </w:pPr>
            <w:r>
              <w:t>10</w:t>
            </w:r>
          </w:p>
        </w:tc>
        <w:tc>
          <w:tcPr>
            <w:tcW w:w="3053" w:type="pct"/>
          </w:tcPr>
          <w:p w:rsidR="00B4696B" w:rsidRPr="00297587" w:rsidRDefault="00B4696B" w:rsidP="00AD31A4">
            <w:pPr>
              <w:snapToGrid w:val="0"/>
            </w:pPr>
            <w:r w:rsidRPr="00297587">
              <w:t>Делимость чисел</w:t>
            </w:r>
          </w:p>
        </w:tc>
        <w:tc>
          <w:tcPr>
            <w:tcW w:w="485" w:type="pct"/>
          </w:tcPr>
          <w:p w:rsidR="00B4696B" w:rsidRPr="00297587" w:rsidRDefault="00B4696B" w:rsidP="00AD31A4">
            <w:pPr>
              <w:snapToGrid w:val="0"/>
              <w:jc w:val="center"/>
            </w:pPr>
            <w:r>
              <w:t>20</w:t>
            </w:r>
          </w:p>
        </w:tc>
        <w:tc>
          <w:tcPr>
            <w:tcW w:w="486" w:type="pct"/>
          </w:tcPr>
          <w:p w:rsidR="00B4696B" w:rsidRPr="00297587" w:rsidRDefault="00B4696B" w:rsidP="00AD31A4">
            <w:pPr>
              <w:snapToGrid w:val="0"/>
              <w:jc w:val="center"/>
            </w:pPr>
            <w:r w:rsidRPr="00297587">
              <w:t> </w:t>
            </w:r>
            <w:r w:rsidRPr="00297587">
              <w:rPr>
                <w:lang w:val="en-US"/>
              </w:rPr>
              <w:t>2</w:t>
            </w:r>
            <w:r w:rsidRPr="00297587">
              <w:t>0</w:t>
            </w:r>
          </w:p>
        </w:tc>
        <w:tc>
          <w:tcPr>
            <w:tcW w:w="800" w:type="pct"/>
          </w:tcPr>
          <w:p w:rsidR="00B4696B" w:rsidRPr="00297587" w:rsidRDefault="00B4696B" w:rsidP="00AD31A4">
            <w:pPr>
              <w:snapToGrid w:val="0"/>
              <w:jc w:val="center"/>
            </w:pPr>
            <w:r w:rsidRPr="00297587">
              <w:t> 1</w:t>
            </w:r>
          </w:p>
        </w:tc>
      </w:tr>
      <w:tr w:rsidR="00B4696B" w:rsidRPr="00DD338C">
        <w:trPr>
          <w:trHeight w:val="322"/>
        </w:trPr>
        <w:tc>
          <w:tcPr>
            <w:tcW w:w="176" w:type="pct"/>
          </w:tcPr>
          <w:p w:rsidR="00B4696B" w:rsidRPr="00DD338C" w:rsidRDefault="00B4696B" w:rsidP="00AD31A4">
            <w:pPr>
              <w:jc w:val="center"/>
            </w:pPr>
            <w:r>
              <w:t>11</w:t>
            </w:r>
          </w:p>
        </w:tc>
        <w:tc>
          <w:tcPr>
            <w:tcW w:w="3053" w:type="pct"/>
          </w:tcPr>
          <w:p w:rsidR="00B4696B" w:rsidRPr="00297587" w:rsidRDefault="00B4696B" w:rsidP="00AD31A4">
            <w:pPr>
              <w:snapToGrid w:val="0"/>
            </w:pPr>
            <w:r w:rsidRPr="00297587">
              <w:t> Сложение и вычитание дробей с разными знаменателями</w:t>
            </w:r>
          </w:p>
        </w:tc>
        <w:tc>
          <w:tcPr>
            <w:tcW w:w="485" w:type="pct"/>
          </w:tcPr>
          <w:p w:rsidR="00B4696B" w:rsidRPr="00297587" w:rsidRDefault="00B4696B" w:rsidP="00AD31A4">
            <w:pPr>
              <w:snapToGrid w:val="0"/>
              <w:jc w:val="center"/>
            </w:pPr>
            <w:r>
              <w:t>22</w:t>
            </w:r>
          </w:p>
        </w:tc>
        <w:tc>
          <w:tcPr>
            <w:tcW w:w="486" w:type="pct"/>
          </w:tcPr>
          <w:p w:rsidR="00B4696B" w:rsidRPr="00297587" w:rsidRDefault="00B4696B" w:rsidP="00AD31A4">
            <w:pPr>
              <w:snapToGrid w:val="0"/>
              <w:jc w:val="center"/>
            </w:pPr>
            <w:r w:rsidRPr="00297587">
              <w:t> </w:t>
            </w:r>
            <w:r w:rsidRPr="00297587">
              <w:rPr>
                <w:lang w:val="en-US"/>
              </w:rPr>
              <w:t>2</w:t>
            </w:r>
            <w:r w:rsidRPr="00297587">
              <w:t>2</w:t>
            </w:r>
          </w:p>
        </w:tc>
        <w:tc>
          <w:tcPr>
            <w:tcW w:w="800" w:type="pct"/>
          </w:tcPr>
          <w:p w:rsidR="00B4696B" w:rsidRPr="00297587" w:rsidRDefault="00B4696B" w:rsidP="00AD31A4">
            <w:pPr>
              <w:snapToGrid w:val="0"/>
              <w:jc w:val="center"/>
            </w:pPr>
            <w:r w:rsidRPr="00297587">
              <w:t>2 </w:t>
            </w:r>
          </w:p>
        </w:tc>
      </w:tr>
      <w:tr w:rsidR="00B4696B" w:rsidRPr="00DD338C">
        <w:trPr>
          <w:trHeight w:val="322"/>
        </w:trPr>
        <w:tc>
          <w:tcPr>
            <w:tcW w:w="176" w:type="pct"/>
          </w:tcPr>
          <w:p w:rsidR="00B4696B" w:rsidRPr="00DD338C" w:rsidRDefault="00B4696B" w:rsidP="00AD31A4">
            <w:pPr>
              <w:jc w:val="center"/>
            </w:pPr>
            <w:r>
              <w:t>12</w:t>
            </w:r>
          </w:p>
        </w:tc>
        <w:tc>
          <w:tcPr>
            <w:tcW w:w="3053" w:type="pct"/>
          </w:tcPr>
          <w:p w:rsidR="00B4696B" w:rsidRPr="00297587" w:rsidRDefault="00B4696B" w:rsidP="00AD31A4">
            <w:pPr>
              <w:snapToGrid w:val="0"/>
            </w:pPr>
            <w:r w:rsidRPr="00297587">
              <w:t>Умножение и деление обыкновенных дробей</w:t>
            </w:r>
          </w:p>
        </w:tc>
        <w:tc>
          <w:tcPr>
            <w:tcW w:w="485" w:type="pct"/>
          </w:tcPr>
          <w:p w:rsidR="00B4696B" w:rsidRPr="001723C9" w:rsidRDefault="00B4696B" w:rsidP="00AD31A4">
            <w:pPr>
              <w:snapToGrid w:val="0"/>
              <w:jc w:val="center"/>
            </w:pPr>
            <w:r>
              <w:t>31</w:t>
            </w:r>
          </w:p>
        </w:tc>
        <w:tc>
          <w:tcPr>
            <w:tcW w:w="486" w:type="pct"/>
          </w:tcPr>
          <w:p w:rsidR="00B4696B" w:rsidRPr="00297587" w:rsidRDefault="00B4696B" w:rsidP="00AD31A4">
            <w:pPr>
              <w:snapToGrid w:val="0"/>
              <w:jc w:val="center"/>
            </w:pPr>
            <w:r w:rsidRPr="00297587">
              <w:rPr>
                <w:lang w:val="en-US"/>
              </w:rPr>
              <w:t>3</w:t>
            </w:r>
            <w:r w:rsidRPr="00297587">
              <w:t>1</w:t>
            </w:r>
          </w:p>
        </w:tc>
        <w:tc>
          <w:tcPr>
            <w:tcW w:w="800" w:type="pct"/>
          </w:tcPr>
          <w:p w:rsidR="00B4696B" w:rsidRPr="00297587" w:rsidRDefault="00B4696B" w:rsidP="00AD31A4">
            <w:pPr>
              <w:snapToGrid w:val="0"/>
              <w:jc w:val="center"/>
            </w:pPr>
            <w:r w:rsidRPr="00297587">
              <w:t>3</w:t>
            </w:r>
          </w:p>
        </w:tc>
      </w:tr>
      <w:tr w:rsidR="00B4696B" w:rsidRPr="00DD338C">
        <w:trPr>
          <w:trHeight w:val="322"/>
        </w:trPr>
        <w:tc>
          <w:tcPr>
            <w:tcW w:w="176" w:type="pct"/>
          </w:tcPr>
          <w:p w:rsidR="00B4696B" w:rsidRPr="00DD338C" w:rsidRDefault="00B4696B" w:rsidP="00AD31A4">
            <w:pPr>
              <w:jc w:val="center"/>
            </w:pPr>
            <w:r>
              <w:t>13</w:t>
            </w:r>
          </w:p>
        </w:tc>
        <w:tc>
          <w:tcPr>
            <w:tcW w:w="3053" w:type="pct"/>
          </w:tcPr>
          <w:p w:rsidR="00B4696B" w:rsidRPr="00297587" w:rsidRDefault="00B4696B" w:rsidP="00AD31A4">
            <w:pPr>
              <w:snapToGrid w:val="0"/>
            </w:pPr>
            <w:r w:rsidRPr="00297587">
              <w:t>Отношения и пропорции</w:t>
            </w:r>
          </w:p>
        </w:tc>
        <w:tc>
          <w:tcPr>
            <w:tcW w:w="485" w:type="pct"/>
          </w:tcPr>
          <w:p w:rsidR="00B4696B" w:rsidRPr="00297587" w:rsidRDefault="00B4696B" w:rsidP="00AD31A4">
            <w:pPr>
              <w:snapToGrid w:val="0"/>
              <w:jc w:val="center"/>
            </w:pPr>
            <w:r>
              <w:t>18</w:t>
            </w:r>
          </w:p>
        </w:tc>
        <w:tc>
          <w:tcPr>
            <w:tcW w:w="486" w:type="pct"/>
          </w:tcPr>
          <w:p w:rsidR="00B4696B" w:rsidRPr="00297587" w:rsidRDefault="00B4696B" w:rsidP="00AD31A4">
            <w:pPr>
              <w:snapToGrid w:val="0"/>
              <w:jc w:val="center"/>
            </w:pPr>
            <w:r w:rsidRPr="00297587">
              <w:t>18</w:t>
            </w:r>
          </w:p>
        </w:tc>
        <w:tc>
          <w:tcPr>
            <w:tcW w:w="800" w:type="pct"/>
          </w:tcPr>
          <w:p w:rsidR="00B4696B" w:rsidRPr="00297587" w:rsidRDefault="00B4696B" w:rsidP="00AD31A4">
            <w:pPr>
              <w:snapToGrid w:val="0"/>
              <w:jc w:val="center"/>
            </w:pPr>
            <w:r w:rsidRPr="00297587">
              <w:t>2</w:t>
            </w:r>
          </w:p>
        </w:tc>
      </w:tr>
      <w:tr w:rsidR="00B4696B" w:rsidRPr="00DD338C">
        <w:trPr>
          <w:trHeight w:val="322"/>
        </w:trPr>
        <w:tc>
          <w:tcPr>
            <w:tcW w:w="176" w:type="pct"/>
          </w:tcPr>
          <w:p w:rsidR="00B4696B" w:rsidRPr="00DD338C" w:rsidRDefault="00B4696B" w:rsidP="00AD31A4">
            <w:pPr>
              <w:jc w:val="center"/>
            </w:pPr>
            <w:r>
              <w:t>14</w:t>
            </w:r>
          </w:p>
        </w:tc>
        <w:tc>
          <w:tcPr>
            <w:tcW w:w="3053" w:type="pct"/>
          </w:tcPr>
          <w:p w:rsidR="00B4696B" w:rsidRPr="00297587" w:rsidRDefault="00B4696B" w:rsidP="00AD31A4">
            <w:pPr>
              <w:snapToGrid w:val="0"/>
            </w:pPr>
            <w:r w:rsidRPr="00297587">
              <w:t>Положительные и отрицательные числа</w:t>
            </w:r>
          </w:p>
        </w:tc>
        <w:tc>
          <w:tcPr>
            <w:tcW w:w="485" w:type="pct"/>
          </w:tcPr>
          <w:p w:rsidR="00B4696B" w:rsidRPr="001723C9" w:rsidRDefault="00B4696B" w:rsidP="00AD31A4">
            <w:pPr>
              <w:snapToGrid w:val="0"/>
              <w:jc w:val="center"/>
            </w:pPr>
            <w:r>
              <w:t>13</w:t>
            </w:r>
          </w:p>
        </w:tc>
        <w:tc>
          <w:tcPr>
            <w:tcW w:w="486" w:type="pct"/>
          </w:tcPr>
          <w:p w:rsidR="00B4696B" w:rsidRPr="00297587" w:rsidRDefault="00B4696B" w:rsidP="00AD31A4">
            <w:pPr>
              <w:snapToGrid w:val="0"/>
              <w:jc w:val="center"/>
            </w:pPr>
            <w:r w:rsidRPr="00297587">
              <w:rPr>
                <w:lang w:val="en-US"/>
              </w:rPr>
              <w:t>1</w:t>
            </w:r>
            <w:r w:rsidRPr="00297587">
              <w:t>3</w:t>
            </w:r>
          </w:p>
        </w:tc>
        <w:tc>
          <w:tcPr>
            <w:tcW w:w="800" w:type="pct"/>
          </w:tcPr>
          <w:p w:rsidR="00B4696B" w:rsidRPr="00297587" w:rsidRDefault="00B4696B" w:rsidP="00AD31A4">
            <w:pPr>
              <w:snapToGrid w:val="0"/>
              <w:jc w:val="center"/>
            </w:pPr>
            <w:r w:rsidRPr="00297587">
              <w:t>1</w:t>
            </w:r>
          </w:p>
        </w:tc>
      </w:tr>
      <w:tr w:rsidR="00B4696B" w:rsidRPr="00DD338C">
        <w:trPr>
          <w:trHeight w:val="283"/>
        </w:trPr>
        <w:tc>
          <w:tcPr>
            <w:tcW w:w="176" w:type="pct"/>
          </w:tcPr>
          <w:p w:rsidR="00B4696B" w:rsidRPr="00DD338C" w:rsidRDefault="00B4696B" w:rsidP="00AD31A4">
            <w:pPr>
              <w:jc w:val="center"/>
            </w:pPr>
            <w:r>
              <w:t>15</w:t>
            </w:r>
          </w:p>
        </w:tc>
        <w:tc>
          <w:tcPr>
            <w:tcW w:w="3053" w:type="pct"/>
          </w:tcPr>
          <w:p w:rsidR="00B4696B" w:rsidRPr="00297587" w:rsidRDefault="00B4696B" w:rsidP="00AD31A4">
            <w:pPr>
              <w:snapToGrid w:val="0"/>
            </w:pPr>
            <w:r w:rsidRPr="00297587">
              <w:t>Сложение и вычитание положительных и отрицательных чисел</w:t>
            </w:r>
          </w:p>
        </w:tc>
        <w:tc>
          <w:tcPr>
            <w:tcW w:w="485" w:type="pct"/>
          </w:tcPr>
          <w:p w:rsidR="00B4696B" w:rsidRPr="001723C9" w:rsidRDefault="00B4696B" w:rsidP="00AD31A4">
            <w:pPr>
              <w:snapToGrid w:val="0"/>
              <w:jc w:val="center"/>
            </w:pPr>
            <w:r>
              <w:t>11</w:t>
            </w:r>
          </w:p>
        </w:tc>
        <w:tc>
          <w:tcPr>
            <w:tcW w:w="486" w:type="pct"/>
          </w:tcPr>
          <w:p w:rsidR="00B4696B" w:rsidRPr="00297587" w:rsidRDefault="00B4696B" w:rsidP="00AD31A4">
            <w:pPr>
              <w:snapToGrid w:val="0"/>
              <w:jc w:val="center"/>
            </w:pPr>
            <w:r w:rsidRPr="00297587">
              <w:rPr>
                <w:lang w:val="en-US"/>
              </w:rPr>
              <w:t>1</w:t>
            </w:r>
            <w:r w:rsidRPr="00297587">
              <w:t>1</w:t>
            </w:r>
          </w:p>
        </w:tc>
        <w:tc>
          <w:tcPr>
            <w:tcW w:w="800" w:type="pct"/>
          </w:tcPr>
          <w:p w:rsidR="00B4696B" w:rsidRPr="00297587" w:rsidRDefault="00B4696B" w:rsidP="00AD31A4">
            <w:pPr>
              <w:snapToGrid w:val="0"/>
              <w:jc w:val="center"/>
            </w:pPr>
            <w:r w:rsidRPr="00297587">
              <w:t>1</w:t>
            </w:r>
          </w:p>
        </w:tc>
      </w:tr>
      <w:tr w:rsidR="00B4696B" w:rsidRPr="00DD338C">
        <w:trPr>
          <w:trHeight w:val="232"/>
        </w:trPr>
        <w:tc>
          <w:tcPr>
            <w:tcW w:w="176" w:type="pct"/>
          </w:tcPr>
          <w:p w:rsidR="00B4696B" w:rsidRDefault="00B4696B" w:rsidP="00AD31A4">
            <w:pPr>
              <w:pStyle w:val="BodyText"/>
              <w:jc w:val="center"/>
              <w:rPr>
                <w:b w:val="0"/>
                <w:bCs w:val="0"/>
              </w:rPr>
            </w:pPr>
            <w:r>
              <w:rPr>
                <w:b w:val="0"/>
                <w:bCs w:val="0"/>
              </w:rPr>
              <w:t>16</w:t>
            </w:r>
          </w:p>
        </w:tc>
        <w:tc>
          <w:tcPr>
            <w:tcW w:w="3053" w:type="pct"/>
          </w:tcPr>
          <w:p w:rsidR="00B4696B" w:rsidRPr="00297587" w:rsidRDefault="00B4696B" w:rsidP="00AD31A4">
            <w:pPr>
              <w:snapToGrid w:val="0"/>
            </w:pPr>
            <w:r w:rsidRPr="00297587">
              <w:t>Умножение и деление положительных и отрицательных чисел</w:t>
            </w:r>
          </w:p>
        </w:tc>
        <w:tc>
          <w:tcPr>
            <w:tcW w:w="485" w:type="pct"/>
          </w:tcPr>
          <w:p w:rsidR="00B4696B" w:rsidRPr="001723C9" w:rsidRDefault="00B4696B" w:rsidP="00AD31A4">
            <w:pPr>
              <w:snapToGrid w:val="0"/>
              <w:jc w:val="center"/>
            </w:pPr>
            <w:r>
              <w:t>12</w:t>
            </w:r>
          </w:p>
        </w:tc>
        <w:tc>
          <w:tcPr>
            <w:tcW w:w="486" w:type="pct"/>
          </w:tcPr>
          <w:p w:rsidR="00B4696B" w:rsidRPr="00297587" w:rsidRDefault="00B4696B" w:rsidP="00AD31A4">
            <w:pPr>
              <w:snapToGrid w:val="0"/>
              <w:jc w:val="center"/>
            </w:pPr>
            <w:r w:rsidRPr="00297587">
              <w:rPr>
                <w:lang w:val="en-US"/>
              </w:rPr>
              <w:t>1</w:t>
            </w:r>
            <w:r w:rsidRPr="00297587">
              <w:t>2</w:t>
            </w:r>
          </w:p>
        </w:tc>
        <w:tc>
          <w:tcPr>
            <w:tcW w:w="800" w:type="pct"/>
          </w:tcPr>
          <w:p w:rsidR="00B4696B" w:rsidRPr="00297587" w:rsidRDefault="00B4696B" w:rsidP="00AD31A4">
            <w:pPr>
              <w:snapToGrid w:val="0"/>
              <w:jc w:val="center"/>
            </w:pPr>
            <w:r w:rsidRPr="00297587">
              <w:t>1</w:t>
            </w:r>
          </w:p>
        </w:tc>
      </w:tr>
      <w:tr w:rsidR="00B4696B" w:rsidRPr="00DD338C">
        <w:trPr>
          <w:trHeight w:val="232"/>
        </w:trPr>
        <w:tc>
          <w:tcPr>
            <w:tcW w:w="176" w:type="pct"/>
          </w:tcPr>
          <w:p w:rsidR="00B4696B" w:rsidRDefault="00B4696B" w:rsidP="00AD31A4">
            <w:pPr>
              <w:pStyle w:val="BodyText"/>
              <w:jc w:val="center"/>
              <w:rPr>
                <w:b w:val="0"/>
                <w:bCs w:val="0"/>
              </w:rPr>
            </w:pPr>
            <w:r>
              <w:rPr>
                <w:b w:val="0"/>
                <w:bCs w:val="0"/>
              </w:rPr>
              <w:t>17</w:t>
            </w:r>
          </w:p>
        </w:tc>
        <w:tc>
          <w:tcPr>
            <w:tcW w:w="3053" w:type="pct"/>
          </w:tcPr>
          <w:p w:rsidR="00B4696B" w:rsidRPr="00297587" w:rsidRDefault="00B4696B" w:rsidP="00AD31A4">
            <w:pPr>
              <w:snapToGrid w:val="0"/>
            </w:pPr>
            <w:r w:rsidRPr="00297587">
              <w:t>Решение уравнений</w:t>
            </w:r>
          </w:p>
        </w:tc>
        <w:tc>
          <w:tcPr>
            <w:tcW w:w="485" w:type="pct"/>
          </w:tcPr>
          <w:p w:rsidR="00B4696B" w:rsidRPr="001723C9" w:rsidRDefault="00B4696B" w:rsidP="00AD31A4">
            <w:pPr>
              <w:snapToGrid w:val="0"/>
              <w:jc w:val="center"/>
            </w:pPr>
            <w:r>
              <w:t>13</w:t>
            </w:r>
          </w:p>
        </w:tc>
        <w:tc>
          <w:tcPr>
            <w:tcW w:w="486" w:type="pct"/>
          </w:tcPr>
          <w:p w:rsidR="00B4696B" w:rsidRPr="00297587" w:rsidRDefault="00B4696B" w:rsidP="00AD31A4">
            <w:pPr>
              <w:snapToGrid w:val="0"/>
              <w:jc w:val="center"/>
            </w:pPr>
            <w:r w:rsidRPr="00297587">
              <w:rPr>
                <w:lang w:val="en-US"/>
              </w:rPr>
              <w:t>1</w:t>
            </w:r>
            <w:r w:rsidRPr="00297587">
              <w:t>3</w:t>
            </w:r>
          </w:p>
        </w:tc>
        <w:tc>
          <w:tcPr>
            <w:tcW w:w="800" w:type="pct"/>
          </w:tcPr>
          <w:p w:rsidR="00B4696B" w:rsidRPr="00297587" w:rsidRDefault="00B4696B" w:rsidP="00AD31A4">
            <w:pPr>
              <w:snapToGrid w:val="0"/>
              <w:jc w:val="center"/>
            </w:pPr>
            <w:r w:rsidRPr="00297587">
              <w:t>2</w:t>
            </w:r>
          </w:p>
        </w:tc>
      </w:tr>
      <w:tr w:rsidR="00B4696B" w:rsidRPr="00DD338C">
        <w:trPr>
          <w:trHeight w:val="232"/>
        </w:trPr>
        <w:tc>
          <w:tcPr>
            <w:tcW w:w="176" w:type="pct"/>
          </w:tcPr>
          <w:p w:rsidR="00B4696B" w:rsidRDefault="00B4696B" w:rsidP="00AD31A4">
            <w:pPr>
              <w:pStyle w:val="BodyText"/>
              <w:jc w:val="center"/>
              <w:rPr>
                <w:b w:val="0"/>
                <w:bCs w:val="0"/>
              </w:rPr>
            </w:pPr>
            <w:r>
              <w:rPr>
                <w:b w:val="0"/>
                <w:bCs w:val="0"/>
              </w:rPr>
              <w:t>18</w:t>
            </w:r>
          </w:p>
        </w:tc>
        <w:tc>
          <w:tcPr>
            <w:tcW w:w="3053" w:type="pct"/>
          </w:tcPr>
          <w:p w:rsidR="00B4696B" w:rsidRPr="00297587" w:rsidRDefault="00B4696B" w:rsidP="00AD31A4">
            <w:pPr>
              <w:snapToGrid w:val="0"/>
            </w:pPr>
            <w:r w:rsidRPr="00297587">
              <w:t>Координаты на плоскости</w:t>
            </w:r>
          </w:p>
        </w:tc>
        <w:tc>
          <w:tcPr>
            <w:tcW w:w="485" w:type="pct"/>
          </w:tcPr>
          <w:p w:rsidR="00B4696B" w:rsidRPr="001723C9" w:rsidRDefault="00B4696B" w:rsidP="00AD31A4">
            <w:pPr>
              <w:snapToGrid w:val="0"/>
              <w:jc w:val="center"/>
            </w:pPr>
            <w:r>
              <w:t>13</w:t>
            </w:r>
          </w:p>
        </w:tc>
        <w:tc>
          <w:tcPr>
            <w:tcW w:w="486" w:type="pct"/>
          </w:tcPr>
          <w:p w:rsidR="00B4696B" w:rsidRPr="00297587" w:rsidRDefault="00B4696B" w:rsidP="00AD31A4">
            <w:pPr>
              <w:snapToGrid w:val="0"/>
              <w:jc w:val="center"/>
            </w:pPr>
            <w:r w:rsidRPr="00297587">
              <w:rPr>
                <w:lang w:val="en-US"/>
              </w:rPr>
              <w:t>1</w:t>
            </w:r>
            <w:r w:rsidRPr="00297587">
              <w:t>3</w:t>
            </w:r>
          </w:p>
        </w:tc>
        <w:tc>
          <w:tcPr>
            <w:tcW w:w="800" w:type="pct"/>
          </w:tcPr>
          <w:p w:rsidR="00B4696B" w:rsidRPr="00297587" w:rsidRDefault="00B4696B" w:rsidP="00AD31A4">
            <w:pPr>
              <w:snapToGrid w:val="0"/>
              <w:jc w:val="center"/>
            </w:pPr>
            <w:r w:rsidRPr="00297587">
              <w:t>1</w:t>
            </w:r>
          </w:p>
        </w:tc>
      </w:tr>
      <w:tr w:rsidR="00B4696B" w:rsidRPr="00DD338C">
        <w:trPr>
          <w:trHeight w:val="232"/>
        </w:trPr>
        <w:tc>
          <w:tcPr>
            <w:tcW w:w="176" w:type="pct"/>
          </w:tcPr>
          <w:p w:rsidR="00B4696B" w:rsidRDefault="00B4696B" w:rsidP="00AD31A4">
            <w:pPr>
              <w:pStyle w:val="BodyText"/>
              <w:jc w:val="center"/>
              <w:rPr>
                <w:b w:val="0"/>
                <w:bCs w:val="0"/>
              </w:rPr>
            </w:pPr>
            <w:r>
              <w:rPr>
                <w:b w:val="0"/>
                <w:bCs w:val="0"/>
              </w:rPr>
              <w:t>19</w:t>
            </w:r>
          </w:p>
        </w:tc>
        <w:tc>
          <w:tcPr>
            <w:tcW w:w="3053" w:type="pct"/>
          </w:tcPr>
          <w:p w:rsidR="00B4696B" w:rsidRPr="00297587" w:rsidRDefault="00B4696B" w:rsidP="00AD31A4">
            <w:pPr>
              <w:snapToGrid w:val="0"/>
            </w:pPr>
            <w:r w:rsidRPr="00297587">
              <w:t>Повторение. Резерв времени</w:t>
            </w:r>
          </w:p>
        </w:tc>
        <w:tc>
          <w:tcPr>
            <w:tcW w:w="485" w:type="pct"/>
          </w:tcPr>
          <w:p w:rsidR="00B4696B" w:rsidRPr="00297587" w:rsidRDefault="00B4696B" w:rsidP="00AD31A4">
            <w:pPr>
              <w:snapToGrid w:val="0"/>
              <w:jc w:val="center"/>
            </w:pPr>
            <w:r>
              <w:t>17</w:t>
            </w:r>
          </w:p>
        </w:tc>
        <w:tc>
          <w:tcPr>
            <w:tcW w:w="486" w:type="pct"/>
          </w:tcPr>
          <w:p w:rsidR="00B4696B" w:rsidRPr="00297587" w:rsidRDefault="00B4696B" w:rsidP="00AD31A4">
            <w:pPr>
              <w:snapToGrid w:val="0"/>
              <w:jc w:val="center"/>
            </w:pPr>
            <w:r w:rsidRPr="00297587">
              <w:t>17</w:t>
            </w:r>
          </w:p>
        </w:tc>
        <w:tc>
          <w:tcPr>
            <w:tcW w:w="800" w:type="pct"/>
          </w:tcPr>
          <w:p w:rsidR="00B4696B" w:rsidRPr="00297587" w:rsidRDefault="00B4696B" w:rsidP="00AD31A4">
            <w:pPr>
              <w:snapToGrid w:val="0"/>
              <w:jc w:val="center"/>
            </w:pPr>
            <w:r w:rsidRPr="00297587">
              <w:t>1</w:t>
            </w:r>
          </w:p>
        </w:tc>
      </w:tr>
      <w:tr w:rsidR="00B4696B" w:rsidRPr="00AD31A4">
        <w:trPr>
          <w:trHeight w:val="232"/>
        </w:trPr>
        <w:tc>
          <w:tcPr>
            <w:tcW w:w="176" w:type="pct"/>
          </w:tcPr>
          <w:p w:rsidR="00B4696B" w:rsidRPr="00AD31A4" w:rsidRDefault="00B4696B" w:rsidP="00AD31A4">
            <w:pPr>
              <w:pStyle w:val="BodyText"/>
              <w:jc w:val="center"/>
            </w:pPr>
          </w:p>
        </w:tc>
        <w:tc>
          <w:tcPr>
            <w:tcW w:w="3053" w:type="pct"/>
          </w:tcPr>
          <w:p w:rsidR="00B4696B" w:rsidRPr="00AD31A4" w:rsidRDefault="00B4696B" w:rsidP="00AD31A4">
            <w:pPr>
              <w:pStyle w:val="BodyText"/>
            </w:pPr>
            <w:r w:rsidRPr="00AD31A4">
              <w:t>Итого</w:t>
            </w:r>
          </w:p>
        </w:tc>
        <w:tc>
          <w:tcPr>
            <w:tcW w:w="485" w:type="pct"/>
          </w:tcPr>
          <w:p w:rsidR="00B4696B" w:rsidRPr="00AD31A4" w:rsidRDefault="00B4696B" w:rsidP="00AD31A4">
            <w:pPr>
              <w:jc w:val="center"/>
              <w:rPr>
                <w:b/>
                <w:bCs/>
              </w:rPr>
            </w:pPr>
            <w:r>
              <w:rPr>
                <w:b/>
                <w:bCs/>
              </w:rPr>
              <w:t>170</w:t>
            </w:r>
          </w:p>
        </w:tc>
        <w:tc>
          <w:tcPr>
            <w:tcW w:w="486" w:type="pct"/>
          </w:tcPr>
          <w:p w:rsidR="00B4696B" w:rsidRPr="00AD31A4" w:rsidRDefault="00B4696B" w:rsidP="00AD31A4">
            <w:pPr>
              <w:jc w:val="center"/>
              <w:rPr>
                <w:b/>
                <w:bCs/>
              </w:rPr>
            </w:pPr>
            <w:r w:rsidRPr="00AD31A4">
              <w:rPr>
                <w:b/>
                <w:bCs/>
              </w:rPr>
              <w:t>170</w:t>
            </w:r>
          </w:p>
        </w:tc>
        <w:tc>
          <w:tcPr>
            <w:tcW w:w="800" w:type="pct"/>
          </w:tcPr>
          <w:p w:rsidR="00B4696B" w:rsidRPr="00AD31A4" w:rsidRDefault="00B4696B" w:rsidP="00AD31A4">
            <w:pPr>
              <w:jc w:val="center"/>
              <w:rPr>
                <w:b/>
                <w:bCs/>
              </w:rPr>
            </w:pPr>
            <w:r w:rsidRPr="00AD31A4">
              <w:rPr>
                <w:b/>
                <w:bCs/>
              </w:rPr>
              <w:t>15</w:t>
            </w:r>
          </w:p>
        </w:tc>
      </w:tr>
    </w:tbl>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AD31A4">
      <w:pPr>
        <w:ind w:left="720"/>
        <w:jc w:val="center"/>
        <w:rPr>
          <w:b/>
          <w:bCs/>
        </w:rPr>
      </w:pPr>
    </w:p>
    <w:p w:rsidR="00B4696B" w:rsidRDefault="00B4696B" w:rsidP="00373B44">
      <w:pPr>
        <w:rPr>
          <w:b/>
          <w:bCs/>
        </w:rPr>
      </w:pPr>
    </w:p>
    <w:p w:rsidR="00B4696B" w:rsidRPr="00AD31A4" w:rsidRDefault="00B4696B" w:rsidP="00AD31A4">
      <w:pPr>
        <w:autoSpaceDE w:val="0"/>
        <w:autoSpaceDN w:val="0"/>
        <w:adjustRightInd w:val="0"/>
        <w:jc w:val="center"/>
        <w:rPr>
          <w:b/>
          <w:bCs/>
        </w:rPr>
      </w:pPr>
      <w:r w:rsidRPr="00AD31A4">
        <w:rPr>
          <w:b/>
          <w:bCs/>
        </w:rPr>
        <w:t>ТРЕБОВАНИЯ К УРОВНЮ ПОДГОТОВКИ УЧАЩИХСЯ</w:t>
      </w:r>
    </w:p>
    <w:p w:rsidR="00B4696B" w:rsidRPr="00AD31A4" w:rsidRDefault="00B4696B" w:rsidP="00AD31A4">
      <w:pPr>
        <w:autoSpaceDE w:val="0"/>
        <w:autoSpaceDN w:val="0"/>
        <w:adjustRightInd w:val="0"/>
        <w:jc w:val="center"/>
        <w:rPr>
          <w:b/>
          <w:bCs/>
        </w:rPr>
      </w:pPr>
    </w:p>
    <w:p w:rsidR="00B4696B" w:rsidRPr="00AD31A4" w:rsidRDefault="00B4696B" w:rsidP="00AD31A4">
      <w:pPr>
        <w:pStyle w:val="FR1"/>
        <w:keepLines/>
        <w:widowControl/>
        <w:spacing w:line="240" w:lineRule="auto"/>
        <w:ind w:firstLine="709"/>
        <w:jc w:val="both"/>
        <w:rPr>
          <w:rFonts w:ascii="Times New Roman" w:hAnsi="Times New Roman" w:cs="Times New Roman"/>
          <w:b/>
          <w:bCs/>
          <w:i/>
          <w:iCs/>
          <w:sz w:val="24"/>
          <w:szCs w:val="24"/>
        </w:rPr>
      </w:pPr>
      <w:r w:rsidRPr="00AD31A4">
        <w:rPr>
          <w:rFonts w:ascii="Times New Roman" w:hAnsi="Times New Roman" w:cs="Times New Roman"/>
          <w:b/>
          <w:bCs/>
          <w:sz w:val="24"/>
          <w:szCs w:val="24"/>
        </w:rPr>
        <w:t>5 КЛАСС</w:t>
      </w:r>
    </w:p>
    <w:p w:rsidR="00B4696B" w:rsidRPr="00AD31A4" w:rsidRDefault="00B4696B" w:rsidP="00AD31A4">
      <w:pPr>
        <w:pStyle w:val="FR1"/>
        <w:keepLines/>
        <w:widowControl/>
        <w:spacing w:line="240" w:lineRule="auto"/>
        <w:ind w:firstLine="709"/>
        <w:jc w:val="both"/>
        <w:rPr>
          <w:rFonts w:ascii="Times New Roman" w:hAnsi="Times New Roman" w:cs="Times New Roman"/>
          <w:b/>
          <w:bCs/>
          <w:i/>
          <w:iCs/>
          <w:sz w:val="24"/>
          <w:szCs w:val="24"/>
        </w:rPr>
      </w:pPr>
    </w:p>
    <w:p w:rsidR="00B4696B" w:rsidRPr="00AD31A4" w:rsidRDefault="00B4696B" w:rsidP="00AD31A4">
      <w:pPr>
        <w:pStyle w:val="FR1"/>
        <w:keepLines/>
        <w:widowControl/>
        <w:spacing w:line="240" w:lineRule="auto"/>
        <w:ind w:firstLine="709"/>
        <w:jc w:val="both"/>
        <w:rPr>
          <w:rFonts w:ascii="Times New Roman" w:hAnsi="Times New Roman" w:cs="Times New Roman"/>
          <w:b/>
          <w:bCs/>
          <w:sz w:val="24"/>
          <w:szCs w:val="24"/>
        </w:rPr>
      </w:pPr>
      <w:r w:rsidRPr="00AD31A4">
        <w:rPr>
          <w:rFonts w:ascii="Times New Roman" w:hAnsi="Times New Roman" w:cs="Times New Roman"/>
          <w:b/>
          <w:bCs/>
          <w:i/>
          <w:iCs/>
          <w:sz w:val="24"/>
          <w:szCs w:val="24"/>
        </w:rPr>
        <w:t>Учащиеся должны уметь:</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решать текстовые задачи, включая задачи, связанные с дробями и процентами;</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решать линейные уравнения и текстовые задачи при помощи них;</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изображать числа точками на координатной прямой;</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строить геометрические фигуры и измерять геометрические величины.</w:t>
      </w:r>
    </w:p>
    <w:p w:rsidR="00B4696B" w:rsidRPr="00657DE1" w:rsidRDefault="00B4696B" w:rsidP="000B0727">
      <w:pPr>
        <w:pStyle w:val="FR1"/>
        <w:keepLines/>
        <w:widowControl/>
        <w:numPr>
          <w:ilvl w:val="0"/>
          <w:numId w:val="27"/>
        </w:numPr>
        <w:spacing w:line="240" w:lineRule="auto"/>
        <w:ind w:left="0" w:firstLine="360"/>
        <w:jc w:val="both"/>
        <w:rPr>
          <w:rFonts w:ascii="Times New Roman" w:hAnsi="Times New Roman" w:cs="Times New Roman"/>
          <w:sz w:val="24"/>
          <w:szCs w:val="24"/>
        </w:rPr>
      </w:pPr>
      <w:r w:rsidRPr="00657DE1">
        <w:rPr>
          <w:rFonts w:ascii="Times New Roman" w:hAnsi="Times New Roman" w:cs="Times New Roman"/>
          <w:sz w:val="24"/>
          <w:szCs w:val="24"/>
        </w:rPr>
        <w:t>Распознавать на чертежах и моделях геометрические фигуры ( отрезки, углы, многоугольники, окружности, круги)</w:t>
      </w:r>
    </w:p>
    <w:p w:rsidR="00B4696B" w:rsidRPr="00297587" w:rsidRDefault="00B4696B" w:rsidP="00297587">
      <w:pPr>
        <w:pStyle w:val="FR1"/>
        <w:keepLines/>
        <w:widowControl/>
        <w:spacing w:line="240" w:lineRule="auto"/>
        <w:ind w:left="927" w:firstLine="709"/>
        <w:jc w:val="both"/>
        <w:rPr>
          <w:rFonts w:ascii="Times New Roman" w:hAnsi="Times New Roman" w:cs="Times New Roman"/>
          <w:b/>
          <w:bCs/>
          <w:color w:val="000000"/>
          <w:sz w:val="24"/>
          <w:szCs w:val="24"/>
        </w:rPr>
      </w:pPr>
    </w:p>
    <w:p w:rsidR="00B4696B" w:rsidRDefault="00B4696B" w:rsidP="00657DE1">
      <w:pPr>
        <w:pStyle w:val="FR1"/>
        <w:keepLines/>
        <w:widowControl/>
        <w:spacing w:line="240" w:lineRule="auto"/>
        <w:ind w:left="927" w:firstLine="709"/>
        <w:jc w:val="center"/>
        <w:rPr>
          <w:rFonts w:ascii="Times New Roman" w:hAnsi="Times New Roman" w:cs="Times New Roman"/>
          <w:b/>
          <w:bCs/>
          <w:color w:val="000000"/>
          <w:sz w:val="24"/>
          <w:szCs w:val="24"/>
        </w:rPr>
      </w:pPr>
      <w:r w:rsidRPr="00297587">
        <w:rPr>
          <w:rFonts w:ascii="Times New Roman" w:hAnsi="Times New Roman" w:cs="Times New Roman"/>
          <w:b/>
          <w:bCs/>
          <w:color w:val="000000"/>
          <w:sz w:val="24"/>
          <w:szCs w:val="24"/>
        </w:rPr>
        <w:t>Натуральные числа и шкалы</w:t>
      </w:r>
    </w:p>
    <w:p w:rsidR="00B4696B" w:rsidRPr="00297587" w:rsidRDefault="00B4696B" w:rsidP="00657DE1">
      <w:pPr>
        <w:pStyle w:val="FR1"/>
        <w:keepLines/>
        <w:widowControl/>
        <w:spacing w:line="240" w:lineRule="auto"/>
        <w:ind w:left="927" w:firstLine="709"/>
        <w:jc w:val="center"/>
        <w:rPr>
          <w:rFonts w:ascii="Times New Roman" w:hAnsi="Times New Roman" w:cs="Times New Roman"/>
          <w:b/>
          <w:bCs/>
          <w:color w:val="000000"/>
          <w:sz w:val="24"/>
          <w:szCs w:val="24"/>
        </w:rPr>
      </w:pPr>
    </w:p>
    <w:p w:rsidR="00B4696B" w:rsidRPr="00297587" w:rsidRDefault="00B4696B" w:rsidP="00297587">
      <w:pPr>
        <w:ind w:firstLine="709"/>
        <w:jc w:val="both"/>
        <w:rPr>
          <w:b/>
          <w:bCs/>
          <w:i/>
          <w:iCs/>
          <w:color w:val="000000"/>
        </w:rPr>
      </w:pPr>
      <w:r w:rsidRPr="00297587">
        <w:rPr>
          <w:b/>
          <w:bCs/>
          <w:i/>
          <w:iCs/>
          <w:color w:val="000000"/>
        </w:rPr>
        <w:t xml:space="preserve">Знать и понимать: </w:t>
      </w:r>
    </w:p>
    <w:p w:rsidR="00B4696B" w:rsidRPr="00297587" w:rsidRDefault="00B4696B" w:rsidP="000B0727">
      <w:pPr>
        <w:pStyle w:val="ListParagraph"/>
        <w:numPr>
          <w:ilvl w:val="0"/>
          <w:numId w:val="28"/>
        </w:numPr>
        <w:suppressAutoHyphens w:val="0"/>
        <w:ind w:left="0" w:firstLine="360"/>
        <w:jc w:val="both"/>
      </w:pPr>
      <w:r w:rsidRPr="00297587">
        <w:t>Понятия натурального числа, цифры, десятичной записи числа, классов и разрядов.</w:t>
      </w:r>
    </w:p>
    <w:p w:rsidR="00B4696B" w:rsidRPr="00297587" w:rsidRDefault="00B4696B" w:rsidP="000B0727">
      <w:pPr>
        <w:pStyle w:val="PlainText"/>
        <w:numPr>
          <w:ilvl w:val="0"/>
          <w:numId w:val="28"/>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Таблицу классов и разрядов. Обозначение разрядов.</w:t>
      </w:r>
    </w:p>
    <w:p w:rsidR="00B4696B" w:rsidRPr="00297587" w:rsidRDefault="00B4696B" w:rsidP="000B0727">
      <w:pPr>
        <w:pStyle w:val="ListParagraph"/>
        <w:numPr>
          <w:ilvl w:val="0"/>
          <w:numId w:val="28"/>
        </w:numPr>
        <w:suppressAutoHyphens w:val="0"/>
        <w:ind w:left="0" w:firstLine="360"/>
        <w:jc w:val="both"/>
      </w:pPr>
      <w:r w:rsidRPr="00297587">
        <w:t>Общепринятые сокращения в записи больших чисел, четные и нечетные числа, свойства натурального ряда чисел, однозначные, двузначные и многозначные числа.</w:t>
      </w:r>
    </w:p>
    <w:p w:rsidR="00B4696B" w:rsidRPr="00297587" w:rsidRDefault="00B4696B" w:rsidP="000B0727">
      <w:pPr>
        <w:pStyle w:val="ListParagraph"/>
        <w:numPr>
          <w:ilvl w:val="0"/>
          <w:numId w:val="28"/>
        </w:numPr>
        <w:suppressAutoHyphens w:val="0"/>
        <w:ind w:left="0" w:firstLine="360"/>
        <w:jc w:val="both"/>
      </w:pPr>
      <w:r w:rsidRPr="00297587">
        <w:t>Понятия отрезка и его концов, равных отрезков, середины отрезка, длины отрезка, значение отрезков.</w:t>
      </w:r>
    </w:p>
    <w:p w:rsidR="00B4696B" w:rsidRPr="00297587" w:rsidRDefault="00B4696B" w:rsidP="000B0727">
      <w:pPr>
        <w:pStyle w:val="ListParagraph"/>
        <w:numPr>
          <w:ilvl w:val="0"/>
          <w:numId w:val="28"/>
        </w:numPr>
        <w:suppressAutoHyphens w:val="0"/>
        <w:ind w:left="0" w:firstLine="360"/>
        <w:jc w:val="both"/>
      </w:pPr>
      <w:r w:rsidRPr="00297587">
        <w:t xml:space="preserve">Единицы измерения длины (массы) и соотношения между ними. Общепринятые сокращения в записи единиц длины (массы). </w:t>
      </w:r>
    </w:p>
    <w:p w:rsidR="00B4696B" w:rsidRPr="00297587" w:rsidRDefault="00B4696B" w:rsidP="000B0727">
      <w:pPr>
        <w:pStyle w:val="ListParagraph"/>
        <w:numPr>
          <w:ilvl w:val="0"/>
          <w:numId w:val="28"/>
        </w:numPr>
        <w:suppressAutoHyphens w:val="0"/>
        <w:ind w:left="0" w:firstLine="360"/>
        <w:jc w:val="both"/>
      </w:pPr>
      <w:r w:rsidRPr="00297587">
        <w:t>Измерительные инструменты.</w:t>
      </w:r>
    </w:p>
    <w:p w:rsidR="00B4696B" w:rsidRPr="00297587" w:rsidRDefault="00B4696B" w:rsidP="000B0727">
      <w:pPr>
        <w:pStyle w:val="PlainText"/>
        <w:numPr>
          <w:ilvl w:val="0"/>
          <w:numId w:val="28"/>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Понятия треугольника, многоугольника, их вершин и сторон, их обозначение.</w:t>
      </w:r>
    </w:p>
    <w:p w:rsidR="00B4696B" w:rsidRPr="00297587" w:rsidRDefault="00B4696B" w:rsidP="000B0727">
      <w:pPr>
        <w:pStyle w:val="PlainText"/>
        <w:numPr>
          <w:ilvl w:val="0"/>
          <w:numId w:val="28"/>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Понятия плоскости, прямой, луча, дополнительного луча, их обозначение. </w:t>
      </w:r>
    </w:p>
    <w:p w:rsidR="00B4696B" w:rsidRPr="00297587" w:rsidRDefault="00B4696B" w:rsidP="000B0727">
      <w:pPr>
        <w:pStyle w:val="PlainText"/>
        <w:numPr>
          <w:ilvl w:val="0"/>
          <w:numId w:val="28"/>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Понятия шкалы и делений, координатного луча, единичного отрезка, координаты точки. </w:t>
      </w:r>
    </w:p>
    <w:p w:rsidR="00B4696B" w:rsidRPr="00297587" w:rsidRDefault="00B4696B" w:rsidP="000B0727">
      <w:pPr>
        <w:pStyle w:val="PlainText"/>
        <w:numPr>
          <w:ilvl w:val="0"/>
          <w:numId w:val="28"/>
        </w:numPr>
        <w:ind w:left="0" w:firstLine="360"/>
        <w:jc w:val="both"/>
        <w:rPr>
          <w:rFonts w:ascii="Times New Roman" w:hAnsi="Times New Roman" w:cs="Times New Roman"/>
          <w:b/>
          <w:bCs/>
          <w:sz w:val="24"/>
          <w:szCs w:val="24"/>
        </w:rPr>
      </w:pPr>
      <w:r w:rsidRPr="00297587">
        <w:rPr>
          <w:rFonts w:ascii="Times New Roman" w:hAnsi="Times New Roman" w:cs="Times New Roman"/>
          <w:sz w:val="24"/>
          <w:szCs w:val="24"/>
        </w:rPr>
        <w:t>Понятия большего и меньшего натурального числа. Неравенство, знаки неравенств, двойное неравенство.</w:t>
      </w:r>
    </w:p>
    <w:p w:rsidR="00B4696B" w:rsidRPr="00297587" w:rsidRDefault="00B4696B" w:rsidP="00297587">
      <w:pPr>
        <w:pStyle w:val="PlainText"/>
        <w:ind w:firstLine="709"/>
        <w:rPr>
          <w:rFonts w:ascii="Times New Roman" w:hAnsi="Times New Roman" w:cs="Times New Roman"/>
          <w:b/>
          <w:bCs/>
          <w:sz w:val="24"/>
          <w:szCs w:val="24"/>
        </w:rPr>
      </w:pPr>
      <w:r w:rsidRPr="00297587">
        <w:rPr>
          <w:rFonts w:ascii="Times New Roman" w:hAnsi="Times New Roman" w:cs="Times New Roman"/>
          <w:b/>
          <w:bCs/>
          <w:i/>
          <w:iCs/>
          <w:sz w:val="24"/>
          <w:szCs w:val="24"/>
        </w:rPr>
        <w:t>Уметь</w:t>
      </w:r>
      <w:r w:rsidRPr="00297587">
        <w:rPr>
          <w:rFonts w:ascii="Times New Roman" w:hAnsi="Times New Roman" w:cs="Times New Roman"/>
          <w:b/>
          <w:bCs/>
          <w:sz w:val="24"/>
          <w:szCs w:val="24"/>
        </w:rPr>
        <w:t>:</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Читать и записывать натуральные числа, в том числе и многозначные. </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Составлять числа из различных единиц. </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Строить, обозначать и называть геометрические фигуры: отрезки, плоскости, прямые, находить координаты точек и строить точки по координатам. </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Выражать длину (массу) в различных единицах.</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Показывать предметы, дающие представление о плоскости.</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Определять цену деления, проводить измерения с помощью приборов, строить шкалы с помощью выбранных единичных отрезков.</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Чертить координатный луч, находить координаты точек и строить точки по координатам.</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Сравнивать натуральные числа, в том числе и с помощью координатного луча. </w:t>
      </w:r>
    </w:p>
    <w:p w:rsidR="00B4696B" w:rsidRPr="00297587" w:rsidRDefault="00B4696B" w:rsidP="000B0727">
      <w:pPr>
        <w:pStyle w:val="PlainText"/>
        <w:numPr>
          <w:ilvl w:val="0"/>
          <w:numId w:val="29"/>
        </w:numPr>
        <w:ind w:left="0" w:firstLine="360"/>
        <w:jc w:val="both"/>
        <w:rPr>
          <w:rFonts w:ascii="Times New Roman" w:hAnsi="Times New Roman" w:cs="Times New Roman"/>
          <w:sz w:val="24"/>
          <w:szCs w:val="24"/>
        </w:rPr>
      </w:pPr>
      <w:r w:rsidRPr="00297587">
        <w:rPr>
          <w:rFonts w:ascii="Times New Roman" w:hAnsi="Times New Roman" w:cs="Times New Roman"/>
          <w:sz w:val="24"/>
          <w:szCs w:val="24"/>
        </w:rPr>
        <w:t xml:space="preserve">Читать и записывать неравенства, двойные неравенства.   </w:t>
      </w:r>
    </w:p>
    <w:p w:rsidR="00B4696B" w:rsidRPr="00657DE1" w:rsidRDefault="00B4696B" w:rsidP="000B0727">
      <w:pPr>
        <w:pStyle w:val="ListParagraph"/>
        <w:numPr>
          <w:ilvl w:val="0"/>
          <w:numId w:val="29"/>
        </w:numPr>
        <w:ind w:left="0" w:firstLine="360"/>
        <w:jc w:val="both"/>
        <w:rPr>
          <w:b/>
          <w:bCs/>
          <w:color w:val="000000"/>
        </w:rPr>
      </w:pPr>
      <w:r w:rsidRPr="00297587">
        <w:t>(Владеть способами познавательной деятельности).</w:t>
      </w:r>
    </w:p>
    <w:p w:rsidR="00B4696B" w:rsidRPr="00297587" w:rsidRDefault="00B4696B" w:rsidP="00297587">
      <w:pPr>
        <w:ind w:left="720" w:firstLine="709"/>
        <w:rPr>
          <w:b/>
          <w:bCs/>
          <w:color w:val="000000"/>
        </w:rPr>
      </w:pPr>
    </w:p>
    <w:p w:rsidR="00B4696B" w:rsidRPr="00297587" w:rsidRDefault="00B4696B" w:rsidP="00657DE1">
      <w:pPr>
        <w:pStyle w:val="FR1"/>
        <w:keepLines/>
        <w:widowControl/>
        <w:spacing w:line="240" w:lineRule="auto"/>
        <w:ind w:firstLine="709"/>
        <w:jc w:val="center"/>
        <w:rPr>
          <w:rFonts w:ascii="Times New Roman" w:hAnsi="Times New Roman" w:cs="Times New Roman"/>
          <w:b/>
          <w:bCs/>
          <w:sz w:val="24"/>
          <w:szCs w:val="24"/>
        </w:rPr>
      </w:pPr>
      <w:r w:rsidRPr="00297587">
        <w:rPr>
          <w:rFonts w:ascii="Times New Roman" w:hAnsi="Times New Roman" w:cs="Times New Roman"/>
          <w:b/>
          <w:bCs/>
          <w:sz w:val="24"/>
          <w:szCs w:val="24"/>
        </w:rPr>
        <w:t>Сложение и вычитание натуральных чисел</w:t>
      </w:r>
    </w:p>
    <w:p w:rsidR="00B4696B" w:rsidRPr="00297587" w:rsidRDefault="00B4696B" w:rsidP="00297587">
      <w:pPr>
        <w:ind w:firstLine="709"/>
        <w:rPr>
          <w:b/>
          <w:bCs/>
        </w:rPr>
      </w:pPr>
      <w:r w:rsidRPr="00297587">
        <w:rPr>
          <w:b/>
          <w:bCs/>
          <w:i/>
          <w:iCs/>
          <w:color w:val="000000"/>
        </w:rPr>
        <w:t>Знать</w:t>
      </w:r>
      <w:r w:rsidRPr="00297587">
        <w:rPr>
          <w:b/>
          <w:bCs/>
        </w:rPr>
        <w:t xml:space="preserve">: </w:t>
      </w:r>
    </w:p>
    <w:p w:rsidR="00B4696B" w:rsidRPr="00657DE1" w:rsidRDefault="00B4696B" w:rsidP="000B0727">
      <w:pPr>
        <w:pStyle w:val="ListParagraph"/>
        <w:numPr>
          <w:ilvl w:val="0"/>
          <w:numId w:val="30"/>
        </w:numPr>
        <w:suppressAutoHyphens w:val="0"/>
        <w:autoSpaceDE w:val="0"/>
        <w:autoSpaceDN w:val="0"/>
        <w:adjustRightInd w:val="0"/>
        <w:ind w:left="0" w:firstLine="360"/>
        <w:jc w:val="both"/>
        <w:rPr>
          <w:color w:val="000000"/>
        </w:rPr>
      </w:pPr>
      <w:r w:rsidRPr="00657DE1">
        <w:rPr>
          <w:color w:val="000000"/>
        </w:rPr>
        <w:t>Понятия действий сложения и вычитания.</w:t>
      </w:r>
    </w:p>
    <w:p w:rsidR="00B4696B" w:rsidRPr="00657DE1" w:rsidRDefault="00B4696B" w:rsidP="000B0727">
      <w:pPr>
        <w:pStyle w:val="ListParagraph"/>
        <w:numPr>
          <w:ilvl w:val="0"/>
          <w:numId w:val="30"/>
        </w:numPr>
        <w:suppressAutoHyphens w:val="0"/>
        <w:autoSpaceDE w:val="0"/>
        <w:autoSpaceDN w:val="0"/>
        <w:adjustRightInd w:val="0"/>
        <w:ind w:left="0" w:firstLine="360"/>
        <w:jc w:val="both"/>
        <w:rPr>
          <w:color w:val="000000"/>
        </w:rPr>
      </w:pPr>
      <w:r w:rsidRPr="00657DE1">
        <w:rPr>
          <w:color w:val="000000"/>
        </w:rPr>
        <w:t>Компоненты сложения и вычитания.</w:t>
      </w:r>
    </w:p>
    <w:p w:rsidR="00B4696B" w:rsidRPr="00657DE1" w:rsidRDefault="00B4696B" w:rsidP="000B0727">
      <w:pPr>
        <w:pStyle w:val="ListParagraph"/>
        <w:numPr>
          <w:ilvl w:val="0"/>
          <w:numId w:val="30"/>
        </w:numPr>
        <w:suppressAutoHyphens w:val="0"/>
        <w:autoSpaceDE w:val="0"/>
        <w:autoSpaceDN w:val="0"/>
        <w:adjustRightInd w:val="0"/>
        <w:ind w:left="0" w:firstLine="360"/>
        <w:jc w:val="both"/>
        <w:rPr>
          <w:color w:val="000000"/>
        </w:rPr>
      </w:pPr>
      <w:r w:rsidRPr="00657DE1">
        <w:rPr>
          <w:color w:val="000000"/>
        </w:rPr>
        <w:t>Свойства сложения и вычитания натуральных чисел.</w:t>
      </w:r>
    </w:p>
    <w:p w:rsidR="00B4696B" w:rsidRPr="00657DE1" w:rsidRDefault="00B4696B" w:rsidP="000B0727">
      <w:pPr>
        <w:pStyle w:val="ListParagraph"/>
        <w:numPr>
          <w:ilvl w:val="0"/>
          <w:numId w:val="30"/>
        </w:numPr>
        <w:suppressAutoHyphens w:val="0"/>
        <w:autoSpaceDE w:val="0"/>
        <w:autoSpaceDN w:val="0"/>
        <w:adjustRightInd w:val="0"/>
        <w:ind w:left="0" w:firstLine="360"/>
        <w:jc w:val="both"/>
        <w:rPr>
          <w:color w:val="000000"/>
        </w:rPr>
      </w:pPr>
      <w:r w:rsidRPr="00657DE1">
        <w:rPr>
          <w:color w:val="000000"/>
        </w:rPr>
        <w:t>Понятие периметра многоугольника.</w:t>
      </w:r>
    </w:p>
    <w:p w:rsidR="00B4696B" w:rsidRPr="00297587" w:rsidRDefault="00B4696B" w:rsidP="000B0727">
      <w:pPr>
        <w:pStyle w:val="ListParagraph"/>
        <w:numPr>
          <w:ilvl w:val="0"/>
          <w:numId w:val="30"/>
        </w:numPr>
        <w:suppressAutoHyphens w:val="0"/>
        <w:ind w:left="0" w:firstLine="360"/>
        <w:jc w:val="both"/>
      </w:pPr>
      <w:r w:rsidRPr="00297587">
        <w:t>Алгоритм арифметических действий над  многозначными числами.</w:t>
      </w:r>
    </w:p>
    <w:p w:rsidR="00B4696B" w:rsidRPr="00297587" w:rsidRDefault="00B4696B" w:rsidP="00297587">
      <w:pPr>
        <w:ind w:firstLine="709"/>
        <w:rPr>
          <w:b/>
          <w:bCs/>
        </w:rPr>
      </w:pPr>
      <w:r w:rsidRPr="00297587">
        <w:rPr>
          <w:b/>
          <w:bCs/>
          <w:i/>
          <w:iCs/>
          <w:color w:val="000000"/>
        </w:rPr>
        <w:t>Уметь</w:t>
      </w:r>
      <w:r w:rsidRPr="00297587">
        <w:rPr>
          <w:b/>
          <w:bCs/>
        </w:rPr>
        <w:t>:</w:t>
      </w:r>
    </w:p>
    <w:p w:rsidR="00B4696B" w:rsidRPr="00657DE1" w:rsidRDefault="00B4696B" w:rsidP="000B0727">
      <w:pPr>
        <w:pStyle w:val="ListParagraph"/>
        <w:numPr>
          <w:ilvl w:val="0"/>
          <w:numId w:val="31"/>
        </w:numPr>
        <w:suppressAutoHyphens w:val="0"/>
        <w:autoSpaceDE w:val="0"/>
        <w:autoSpaceDN w:val="0"/>
        <w:adjustRightInd w:val="0"/>
        <w:ind w:left="0" w:firstLine="360"/>
        <w:jc w:val="both"/>
        <w:rPr>
          <w:color w:val="000000"/>
        </w:rPr>
      </w:pPr>
      <w:r w:rsidRPr="00657DE1">
        <w:rPr>
          <w:color w:val="000000"/>
        </w:rPr>
        <w:t>Складывать и вычитать многозначные числа столбиком и при помощи координатного луча.</w:t>
      </w:r>
    </w:p>
    <w:p w:rsidR="00B4696B" w:rsidRPr="00657DE1" w:rsidRDefault="00B4696B" w:rsidP="000B0727">
      <w:pPr>
        <w:pStyle w:val="ListParagraph"/>
        <w:numPr>
          <w:ilvl w:val="0"/>
          <w:numId w:val="31"/>
        </w:numPr>
        <w:suppressAutoHyphens w:val="0"/>
        <w:autoSpaceDE w:val="0"/>
        <w:autoSpaceDN w:val="0"/>
        <w:adjustRightInd w:val="0"/>
        <w:ind w:left="0" w:firstLine="360"/>
        <w:jc w:val="both"/>
        <w:rPr>
          <w:color w:val="000000"/>
        </w:rPr>
      </w:pPr>
      <w:r w:rsidRPr="00657DE1">
        <w:rPr>
          <w:color w:val="000000"/>
        </w:rPr>
        <w:t>Находить неизвестные компоненты сложения и вычитания.</w:t>
      </w:r>
    </w:p>
    <w:p w:rsidR="00B4696B" w:rsidRPr="00657DE1" w:rsidRDefault="00B4696B" w:rsidP="000B0727">
      <w:pPr>
        <w:pStyle w:val="ListParagraph"/>
        <w:numPr>
          <w:ilvl w:val="0"/>
          <w:numId w:val="31"/>
        </w:numPr>
        <w:suppressAutoHyphens w:val="0"/>
        <w:autoSpaceDE w:val="0"/>
        <w:autoSpaceDN w:val="0"/>
        <w:adjustRightInd w:val="0"/>
        <w:ind w:left="0" w:firstLine="360"/>
        <w:jc w:val="both"/>
        <w:rPr>
          <w:color w:val="000000"/>
        </w:rPr>
      </w:pPr>
      <w:r w:rsidRPr="00657DE1">
        <w:rPr>
          <w:color w:val="000000"/>
        </w:rPr>
        <w:t>Использовать свойства сложения и вычитания для упрощения вычислений.</w:t>
      </w:r>
    </w:p>
    <w:p w:rsidR="00B4696B" w:rsidRPr="00657DE1" w:rsidRDefault="00B4696B" w:rsidP="000B0727">
      <w:pPr>
        <w:pStyle w:val="ListParagraph"/>
        <w:numPr>
          <w:ilvl w:val="0"/>
          <w:numId w:val="31"/>
        </w:numPr>
        <w:suppressAutoHyphens w:val="0"/>
        <w:autoSpaceDE w:val="0"/>
        <w:autoSpaceDN w:val="0"/>
        <w:adjustRightInd w:val="0"/>
        <w:ind w:left="0" w:firstLine="360"/>
        <w:jc w:val="both"/>
        <w:rPr>
          <w:color w:val="000000"/>
        </w:rPr>
      </w:pPr>
      <w:r w:rsidRPr="00657DE1">
        <w:rPr>
          <w:color w:val="000000"/>
        </w:rPr>
        <w:t>Решать текстовые задачи, используя действия сложения и вычитания.</w:t>
      </w:r>
    </w:p>
    <w:p w:rsidR="00B4696B" w:rsidRPr="00657DE1" w:rsidRDefault="00B4696B" w:rsidP="000B0727">
      <w:pPr>
        <w:pStyle w:val="ListParagraph"/>
        <w:numPr>
          <w:ilvl w:val="0"/>
          <w:numId w:val="31"/>
        </w:numPr>
        <w:suppressAutoHyphens w:val="0"/>
        <w:ind w:left="0" w:firstLine="360"/>
        <w:jc w:val="both"/>
        <w:rPr>
          <w:color w:val="000000"/>
        </w:rPr>
      </w:pPr>
      <w:r w:rsidRPr="00657DE1">
        <w:rPr>
          <w:color w:val="000000"/>
        </w:rPr>
        <w:t>Раскладывать число по разрядам и наоборот</w:t>
      </w:r>
    </w:p>
    <w:p w:rsidR="00B4696B" w:rsidRPr="00297587" w:rsidRDefault="00B4696B" w:rsidP="00297587">
      <w:pPr>
        <w:ind w:left="360" w:firstLine="709"/>
        <w:rPr>
          <w:b/>
          <w:bCs/>
          <w:color w:val="000000"/>
        </w:rPr>
      </w:pPr>
    </w:p>
    <w:p w:rsidR="00B4696B" w:rsidRPr="00297587" w:rsidRDefault="00B4696B" w:rsidP="00657DE1">
      <w:pPr>
        <w:pStyle w:val="FR1"/>
        <w:keepLines/>
        <w:widowControl/>
        <w:spacing w:line="240" w:lineRule="auto"/>
        <w:ind w:firstLine="709"/>
        <w:jc w:val="center"/>
        <w:rPr>
          <w:rFonts w:ascii="Times New Roman" w:hAnsi="Times New Roman" w:cs="Times New Roman"/>
          <w:b/>
          <w:bCs/>
          <w:sz w:val="24"/>
          <w:szCs w:val="24"/>
        </w:rPr>
      </w:pPr>
      <w:r w:rsidRPr="00297587">
        <w:rPr>
          <w:rFonts w:ascii="Times New Roman" w:hAnsi="Times New Roman" w:cs="Times New Roman"/>
          <w:b/>
          <w:bCs/>
          <w:sz w:val="24"/>
          <w:szCs w:val="24"/>
        </w:rPr>
        <w:t>Умножение и деление натуральных чисел</w:t>
      </w:r>
    </w:p>
    <w:p w:rsidR="00B4696B" w:rsidRPr="00297587" w:rsidRDefault="00B4696B" w:rsidP="00297587">
      <w:pPr>
        <w:ind w:firstLine="709"/>
        <w:jc w:val="both"/>
        <w:rPr>
          <w:b/>
          <w:bCs/>
          <w:i/>
          <w:iCs/>
          <w:color w:val="000000"/>
        </w:rPr>
      </w:pPr>
      <w:r w:rsidRPr="00297587">
        <w:rPr>
          <w:b/>
          <w:bCs/>
          <w:i/>
          <w:iCs/>
          <w:color w:val="000000"/>
        </w:rPr>
        <w:t xml:space="preserve">Знать и понимать: </w:t>
      </w:r>
    </w:p>
    <w:p w:rsidR="00B4696B" w:rsidRPr="00297587" w:rsidRDefault="00B4696B" w:rsidP="000B0727">
      <w:pPr>
        <w:pStyle w:val="ListParagraph"/>
        <w:numPr>
          <w:ilvl w:val="0"/>
          <w:numId w:val="32"/>
        </w:numPr>
        <w:suppressAutoHyphens w:val="0"/>
        <w:autoSpaceDE w:val="0"/>
        <w:autoSpaceDN w:val="0"/>
        <w:adjustRightInd w:val="0"/>
        <w:ind w:left="0" w:firstLine="360"/>
        <w:jc w:val="both"/>
      </w:pPr>
      <w:r w:rsidRPr="00657DE1">
        <w:rPr>
          <w:color w:val="000000"/>
        </w:rPr>
        <w:t>Порядок выполнения действий (в том числе, когда в выражении есть квадраты и кубы чисел).</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Понятия программы вычислений и команды.</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Таблицу умножения.</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Понятия действий умножения и деления.</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Компоненты умножения и деления.</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Свойства умножения и деления натуральных чисел.</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Порядок выполнения действий (в том числе, когда в выражении есть квадраты и кубы чисел).</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Разложение числа на множители, приведение подобных слагаемых.</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Деление с остатком, неполное частное, остаток.</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Понятия квадрата и куба числа.</w:t>
      </w:r>
    </w:p>
    <w:p w:rsidR="00B4696B" w:rsidRPr="00657DE1" w:rsidRDefault="00B4696B" w:rsidP="000B0727">
      <w:pPr>
        <w:pStyle w:val="ListParagraph"/>
        <w:numPr>
          <w:ilvl w:val="0"/>
          <w:numId w:val="32"/>
        </w:numPr>
        <w:suppressAutoHyphens w:val="0"/>
        <w:autoSpaceDE w:val="0"/>
        <w:autoSpaceDN w:val="0"/>
        <w:adjustRightInd w:val="0"/>
        <w:ind w:left="0" w:firstLine="360"/>
        <w:jc w:val="both"/>
        <w:rPr>
          <w:color w:val="000000"/>
        </w:rPr>
      </w:pPr>
      <w:r w:rsidRPr="00657DE1">
        <w:rPr>
          <w:color w:val="000000"/>
        </w:rPr>
        <w:t>Таблицу квадратов и кубов первых десяти натуральных чисел</w:t>
      </w:r>
    </w:p>
    <w:p w:rsidR="00B4696B" w:rsidRPr="00297587" w:rsidRDefault="00B4696B" w:rsidP="00297587">
      <w:pPr>
        <w:ind w:firstLine="709"/>
        <w:jc w:val="both"/>
        <w:rPr>
          <w:b/>
          <w:bCs/>
        </w:rPr>
      </w:pPr>
      <w:r w:rsidRPr="00297587">
        <w:rPr>
          <w:b/>
          <w:bCs/>
          <w:i/>
          <w:iCs/>
          <w:color w:val="000000"/>
        </w:rPr>
        <w:t>Уметь</w:t>
      </w:r>
      <w:r w:rsidRPr="00297587">
        <w:rPr>
          <w:b/>
          <w:bCs/>
        </w:rPr>
        <w:t>:</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Заменять действие умножения сложением и     наоборот.</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Находить неизвестные компоненты умножения и деления.</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Умножать и делить многозначные числа столбиком.</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Выполнять деление с остатком.</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Упрощать выражения с помощью вынесения общего множителя за скобки, приведения подобных членов выражения, используя свойства умножения.</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Решать уравнения, которые сначала надо упростить.</w:t>
      </w:r>
    </w:p>
    <w:p w:rsidR="00B4696B" w:rsidRPr="00657DE1" w:rsidRDefault="00B4696B" w:rsidP="000B0727">
      <w:pPr>
        <w:pStyle w:val="ListParagraph"/>
        <w:numPr>
          <w:ilvl w:val="0"/>
          <w:numId w:val="33"/>
        </w:numPr>
        <w:suppressAutoHyphens w:val="0"/>
        <w:autoSpaceDE w:val="0"/>
        <w:autoSpaceDN w:val="0"/>
        <w:adjustRightInd w:val="0"/>
        <w:ind w:left="0" w:firstLine="360"/>
        <w:jc w:val="both"/>
        <w:rPr>
          <w:color w:val="000000"/>
        </w:rPr>
      </w:pPr>
      <w:r w:rsidRPr="00657DE1">
        <w:rPr>
          <w:color w:val="000000"/>
        </w:rPr>
        <w:t>Решать текстовые задачи арифметическим способом на отношения «больше (меньше) на … (в…); на известные зависимости между величинами (скоростью, временем и расстоянием; ценой, количеством и стоимостью товара и др.).</w:t>
      </w:r>
    </w:p>
    <w:p w:rsidR="00B4696B" w:rsidRPr="00297587" w:rsidRDefault="00B4696B" w:rsidP="000B0727">
      <w:pPr>
        <w:pStyle w:val="ListParagraph"/>
        <w:numPr>
          <w:ilvl w:val="0"/>
          <w:numId w:val="33"/>
        </w:numPr>
        <w:suppressAutoHyphens w:val="0"/>
        <w:ind w:left="0" w:firstLine="360"/>
        <w:jc w:val="both"/>
      </w:pPr>
      <w:r w:rsidRPr="00657DE1">
        <w:rPr>
          <w:color w:val="000000"/>
        </w:rPr>
        <w:t>Решать текстовые задачи с помощью составления уравнения (в том числе задачи на части).</w:t>
      </w:r>
    </w:p>
    <w:p w:rsidR="00B4696B" w:rsidRPr="004C64F4" w:rsidRDefault="00B4696B" w:rsidP="000B0727">
      <w:pPr>
        <w:pStyle w:val="ListParagraph"/>
        <w:numPr>
          <w:ilvl w:val="0"/>
          <w:numId w:val="34"/>
        </w:numPr>
        <w:suppressAutoHyphens w:val="0"/>
        <w:autoSpaceDE w:val="0"/>
        <w:autoSpaceDN w:val="0"/>
        <w:adjustRightInd w:val="0"/>
        <w:ind w:left="0" w:firstLine="360"/>
        <w:jc w:val="both"/>
        <w:rPr>
          <w:color w:val="000000"/>
        </w:rPr>
      </w:pPr>
      <w:r w:rsidRPr="004C64F4">
        <w:rPr>
          <w:color w:val="000000"/>
        </w:rPr>
        <w:t>Изменять порядок действий для упрощения вычислений, осуществляя равносильные преобразования.</w:t>
      </w:r>
    </w:p>
    <w:p w:rsidR="00B4696B" w:rsidRPr="004C64F4" w:rsidRDefault="00B4696B" w:rsidP="000B0727">
      <w:pPr>
        <w:pStyle w:val="ListParagraph"/>
        <w:numPr>
          <w:ilvl w:val="0"/>
          <w:numId w:val="34"/>
        </w:numPr>
        <w:suppressAutoHyphens w:val="0"/>
        <w:autoSpaceDE w:val="0"/>
        <w:autoSpaceDN w:val="0"/>
        <w:adjustRightInd w:val="0"/>
        <w:ind w:left="0" w:firstLine="360"/>
        <w:jc w:val="both"/>
        <w:rPr>
          <w:color w:val="000000"/>
        </w:rPr>
      </w:pPr>
      <w:r w:rsidRPr="004C64F4">
        <w:rPr>
          <w:color w:val="000000"/>
        </w:rPr>
        <w:t>Составлять программу и схему программы вычислений на основании ее команд, находить значение выражений, используя программу вычислений.</w:t>
      </w:r>
    </w:p>
    <w:p w:rsidR="00B4696B" w:rsidRPr="004C64F4" w:rsidRDefault="00B4696B" w:rsidP="000B0727">
      <w:pPr>
        <w:pStyle w:val="ListParagraph"/>
        <w:numPr>
          <w:ilvl w:val="0"/>
          <w:numId w:val="34"/>
        </w:numPr>
        <w:suppressAutoHyphens w:val="0"/>
        <w:autoSpaceDE w:val="0"/>
        <w:autoSpaceDN w:val="0"/>
        <w:adjustRightInd w:val="0"/>
        <w:ind w:left="0" w:firstLine="360"/>
        <w:jc w:val="both"/>
        <w:rPr>
          <w:color w:val="000000"/>
        </w:rPr>
      </w:pPr>
      <w:r w:rsidRPr="004C64F4">
        <w:rPr>
          <w:color w:val="000000"/>
        </w:rPr>
        <w:t>Вычислять квадраты и кубы чисел.</w:t>
      </w:r>
    </w:p>
    <w:p w:rsidR="00B4696B" w:rsidRPr="004C64F4" w:rsidRDefault="00B4696B" w:rsidP="000B0727">
      <w:pPr>
        <w:pStyle w:val="ListParagraph"/>
        <w:numPr>
          <w:ilvl w:val="0"/>
          <w:numId w:val="34"/>
        </w:numPr>
        <w:suppressAutoHyphens w:val="0"/>
        <w:autoSpaceDE w:val="0"/>
        <w:autoSpaceDN w:val="0"/>
        <w:adjustRightInd w:val="0"/>
        <w:ind w:left="0" w:firstLine="360"/>
        <w:jc w:val="both"/>
        <w:rPr>
          <w:color w:val="000000"/>
        </w:rPr>
      </w:pPr>
      <w:r w:rsidRPr="004C64F4">
        <w:rPr>
          <w:color w:val="000000"/>
        </w:rPr>
        <w:t>Решать уравнения на основе зависимости между компонентами действий (умножение и деление).</w:t>
      </w:r>
    </w:p>
    <w:p w:rsidR="00B4696B" w:rsidRPr="00297587" w:rsidRDefault="00B4696B" w:rsidP="00297587">
      <w:pPr>
        <w:ind w:firstLine="709"/>
        <w:rPr>
          <w:color w:val="000000"/>
        </w:rPr>
      </w:pPr>
    </w:p>
    <w:p w:rsidR="00B4696B" w:rsidRPr="00297587" w:rsidRDefault="00B4696B" w:rsidP="004C64F4">
      <w:pPr>
        <w:pStyle w:val="FR1"/>
        <w:keepLines/>
        <w:widowControl/>
        <w:spacing w:line="240" w:lineRule="auto"/>
        <w:ind w:firstLine="709"/>
        <w:jc w:val="center"/>
        <w:rPr>
          <w:rFonts w:ascii="Times New Roman" w:hAnsi="Times New Roman" w:cs="Times New Roman"/>
          <w:b/>
          <w:bCs/>
          <w:sz w:val="24"/>
          <w:szCs w:val="24"/>
        </w:rPr>
      </w:pPr>
      <w:r w:rsidRPr="00297587">
        <w:rPr>
          <w:rFonts w:ascii="Times New Roman" w:hAnsi="Times New Roman" w:cs="Times New Roman"/>
          <w:b/>
          <w:bCs/>
          <w:sz w:val="24"/>
          <w:szCs w:val="24"/>
        </w:rPr>
        <w:t>Площади и объемы</w:t>
      </w:r>
    </w:p>
    <w:p w:rsidR="00B4696B" w:rsidRPr="00297587" w:rsidRDefault="00B4696B" w:rsidP="00297587">
      <w:pPr>
        <w:ind w:firstLine="709"/>
        <w:rPr>
          <w:b/>
          <w:bCs/>
          <w:i/>
          <w:iCs/>
        </w:rPr>
      </w:pPr>
      <w:r w:rsidRPr="00297587">
        <w:rPr>
          <w:b/>
          <w:bCs/>
          <w:i/>
          <w:iCs/>
        </w:rPr>
        <w:t xml:space="preserve">Знать и понимать: </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Понятие формулы.</w:t>
      </w:r>
    </w:p>
    <w:p w:rsidR="00B4696B" w:rsidRPr="004C64F4" w:rsidRDefault="00B4696B" w:rsidP="000B0727">
      <w:pPr>
        <w:pStyle w:val="ListParagraph"/>
        <w:numPr>
          <w:ilvl w:val="0"/>
          <w:numId w:val="35"/>
        </w:numPr>
        <w:suppressAutoHyphens w:val="0"/>
        <w:ind w:left="0" w:firstLine="360"/>
        <w:rPr>
          <w:color w:val="000000"/>
        </w:rPr>
      </w:pPr>
      <w:r w:rsidRPr="004C64F4">
        <w:rPr>
          <w:color w:val="000000"/>
        </w:rPr>
        <w:t>Формулу пути (скорости, времени)</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Понятия прямоугольника, квадрата, прямоугольного параллелепипеда, куба.</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Измерения прямоугольного параллелепипеда.</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Формулу площади прямоугольника, квадрата, треугольника.</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Формулу объема прямоугольного параллелепипеда, куба.</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Равные фигуры. Свойства</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равных фигур.</w:t>
      </w:r>
    </w:p>
    <w:p w:rsidR="00B4696B" w:rsidRPr="004C64F4" w:rsidRDefault="00B4696B" w:rsidP="000B0727">
      <w:pPr>
        <w:pStyle w:val="ListParagraph"/>
        <w:numPr>
          <w:ilvl w:val="0"/>
          <w:numId w:val="35"/>
        </w:numPr>
        <w:suppressAutoHyphens w:val="0"/>
        <w:autoSpaceDE w:val="0"/>
        <w:autoSpaceDN w:val="0"/>
        <w:adjustRightInd w:val="0"/>
        <w:ind w:left="0" w:firstLine="360"/>
        <w:rPr>
          <w:color w:val="000000"/>
        </w:rPr>
      </w:pPr>
      <w:r w:rsidRPr="004C64F4">
        <w:rPr>
          <w:color w:val="000000"/>
        </w:rPr>
        <w:t>Единицы измерения площадей и объемов.</w:t>
      </w:r>
    </w:p>
    <w:p w:rsidR="00B4696B" w:rsidRPr="00297587" w:rsidRDefault="00B4696B" w:rsidP="00297587">
      <w:pPr>
        <w:ind w:firstLine="709"/>
        <w:rPr>
          <w:b/>
          <w:bCs/>
        </w:rPr>
      </w:pPr>
      <w:r w:rsidRPr="00297587">
        <w:rPr>
          <w:b/>
          <w:bCs/>
          <w:i/>
          <w:iCs/>
        </w:rPr>
        <w:t>Уметь</w:t>
      </w:r>
      <w:r w:rsidRPr="00297587">
        <w:rPr>
          <w:b/>
          <w:bCs/>
        </w:rPr>
        <w:t>:</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Читать и записывать формулы.</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Вычислять по формулам путь (скорость, время), периметр, площадь прямоугольника,</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квадрата, треугольника, объем прямоугольного параллелепипеда, куба.</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Вычислять площадь фигуры по количеству квадратных сантиметров, уложенных в ней.</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Вычислять объем фигуры по количеству кубических сантиметров, уложенных в ней.</w:t>
      </w:r>
    </w:p>
    <w:p w:rsidR="00B4696B" w:rsidRPr="004C64F4" w:rsidRDefault="00B4696B" w:rsidP="000B0727">
      <w:pPr>
        <w:pStyle w:val="ListParagraph"/>
        <w:numPr>
          <w:ilvl w:val="0"/>
          <w:numId w:val="36"/>
        </w:numPr>
        <w:suppressAutoHyphens w:val="0"/>
        <w:autoSpaceDE w:val="0"/>
        <w:autoSpaceDN w:val="0"/>
        <w:adjustRightInd w:val="0"/>
        <w:ind w:left="0" w:firstLine="360"/>
        <w:jc w:val="both"/>
        <w:rPr>
          <w:color w:val="000000"/>
        </w:rPr>
      </w:pPr>
      <w:r w:rsidRPr="004C64F4">
        <w:rPr>
          <w:color w:val="000000"/>
        </w:rPr>
        <w:t>Решать задачи, используя свойства равных фигур.</w:t>
      </w:r>
    </w:p>
    <w:p w:rsidR="00B4696B" w:rsidRPr="004C64F4" w:rsidRDefault="00B4696B" w:rsidP="000B0727">
      <w:pPr>
        <w:pStyle w:val="ListParagraph"/>
        <w:numPr>
          <w:ilvl w:val="0"/>
          <w:numId w:val="36"/>
        </w:numPr>
        <w:suppressAutoHyphens w:val="0"/>
        <w:ind w:left="0" w:firstLine="360"/>
        <w:jc w:val="both"/>
        <w:rPr>
          <w:color w:val="000000"/>
        </w:rPr>
      </w:pPr>
      <w:r w:rsidRPr="004C64F4">
        <w:rPr>
          <w:color w:val="000000"/>
        </w:rPr>
        <w:t>Переходить от одних единиц площадей (объемов) к другим.</w:t>
      </w:r>
    </w:p>
    <w:p w:rsidR="00B4696B" w:rsidRPr="00297587" w:rsidRDefault="00B4696B" w:rsidP="00297587">
      <w:pPr>
        <w:ind w:firstLine="709"/>
        <w:rPr>
          <w:b/>
          <w:bCs/>
          <w:color w:val="000000"/>
        </w:rPr>
      </w:pPr>
      <w:r w:rsidRPr="00297587">
        <w:rPr>
          <w:color w:val="000000"/>
        </w:rPr>
        <w:t> </w:t>
      </w:r>
    </w:p>
    <w:p w:rsidR="00B4696B" w:rsidRPr="00297587" w:rsidRDefault="00B4696B" w:rsidP="004C64F4">
      <w:pPr>
        <w:ind w:firstLine="709"/>
        <w:jc w:val="center"/>
        <w:rPr>
          <w:b/>
          <w:bCs/>
          <w:color w:val="000000"/>
        </w:rPr>
      </w:pPr>
      <w:r w:rsidRPr="00297587">
        <w:rPr>
          <w:b/>
          <w:bCs/>
          <w:color w:val="000000"/>
        </w:rPr>
        <w:t>Обыкновенные дроби</w:t>
      </w:r>
    </w:p>
    <w:p w:rsidR="00B4696B" w:rsidRPr="00297587" w:rsidRDefault="00B4696B" w:rsidP="00297587">
      <w:pPr>
        <w:ind w:firstLine="709"/>
        <w:jc w:val="both"/>
        <w:rPr>
          <w:b/>
          <w:bCs/>
        </w:rPr>
      </w:pPr>
      <w:r w:rsidRPr="00297587">
        <w:rPr>
          <w:b/>
          <w:bCs/>
          <w:i/>
          <w:iCs/>
          <w:color w:val="000000"/>
        </w:rPr>
        <w:t>Уметь</w:t>
      </w:r>
      <w:r w:rsidRPr="00297587">
        <w:rPr>
          <w:b/>
          <w:bCs/>
        </w:rPr>
        <w:t>:</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 xml:space="preserve">Понятия равных дробей, большей и меньшей дробей. </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Понятия правильной и неправильной дроби.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Правила сложения и вычитания дробей с одинаковыми знаменателями.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Изображать окружность и круг с помощью циркуля, обозначать и называть их элементы.</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Читать и записывать обыкновенные дроби.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Называть числитель и знаменатель дроби и объяснять, что ни показывают.</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Изображать дроби, в том числе равные на координатном луче.</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Распознавать и решать три основные задачи на дроби.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Сравнивать дроби с одинаковыми знаменателями.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Сравнивать правильные и неправильные дроби с единицей и друг с другом.</w:t>
      </w:r>
    </w:p>
    <w:p w:rsidR="00B4696B" w:rsidRPr="004C64F4" w:rsidRDefault="00B4696B" w:rsidP="000B0727">
      <w:pPr>
        <w:pStyle w:val="ListParagraph"/>
        <w:numPr>
          <w:ilvl w:val="0"/>
          <w:numId w:val="37"/>
        </w:numPr>
        <w:suppressAutoHyphens w:val="0"/>
        <w:ind w:left="0" w:firstLine="360"/>
        <w:jc w:val="both"/>
        <w:rPr>
          <w:color w:val="000000"/>
        </w:rPr>
      </w:pPr>
      <w:r w:rsidRPr="004C64F4">
        <w:rPr>
          <w:color w:val="000000"/>
        </w:rPr>
        <w:t>Складывать и вычитать дроби с одинаковым знаменателем.</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Записывать результат деления двух любых натуральных чисел с помощью обыкновенных</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дробей.</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Записывать любое натуральное число в виде обыкновенной дроби.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Выделять целую часть из неправильной дроби.</w:t>
      </w:r>
    </w:p>
    <w:p w:rsidR="00B4696B" w:rsidRPr="004C64F4" w:rsidRDefault="00B4696B" w:rsidP="000B0727">
      <w:pPr>
        <w:pStyle w:val="ListParagraph"/>
        <w:numPr>
          <w:ilvl w:val="0"/>
          <w:numId w:val="37"/>
        </w:numPr>
        <w:suppressAutoHyphens w:val="0"/>
        <w:autoSpaceDE w:val="0"/>
        <w:autoSpaceDN w:val="0"/>
        <w:adjustRightInd w:val="0"/>
        <w:ind w:left="0" w:firstLine="360"/>
        <w:jc w:val="both"/>
        <w:rPr>
          <w:color w:val="000000"/>
        </w:rPr>
      </w:pPr>
      <w:r w:rsidRPr="004C64F4">
        <w:rPr>
          <w:color w:val="000000"/>
        </w:rPr>
        <w:t>Представлять смешанное число в виде неправильной дроби.</w:t>
      </w:r>
    </w:p>
    <w:p w:rsidR="00B4696B" w:rsidRPr="004C64F4" w:rsidRDefault="00B4696B" w:rsidP="000B0727">
      <w:pPr>
        <w:pStyle w:val="ListParagraph"/>
        <w:numPr>
          <w:ilvl w:val="0"/>
          <w:numId w:val="37"/>
        </w:numPr>
        <w:suppressAutoHyphens w:val="0"/>
        <w:ind w:left="0" w:firstLine="360"/>
        <w:jc w:val="both"/>
        <w:rPr>
          <w:color w:val="000000"/>
        </w:rPr>
      </w:pPr>
      <w:r w:rsidRPr="004C64F4">
        <w:rPr>
          <w:color w:val="000000"/>
        </w:rPr>
        <w:t>Складывать и вычитать смешанные числа.</w:t>
      </w:r>
    </w:p>
    <w:p w:rsidR="00B4696B" w:rsidRPr="00297587" w:rsidRDefault="00B4696B" w:rsidP="004C64F4">
      <w:pPr>
        <w:pStyle w:val="FR1"/>
        <w:keepLines/>
        <w:widowControl/>
        <w:spacing w:line="240" w:lineRule="auto"/>
        <w:ind w:firstLine="709"/>
        <w:jc w:val="center"/>
        <w:rPr>
          <w:rFonts w:ascii="Times New Roman" w:hAnsi="Times New Roman" w:cs="Times New Roman"/>
          <w:b/>
          <w:bCs/>
          <w:sz w:val="24"/>
          <w:szCs w:val="24"/>
        </w:rPr>
      </w:pPr>
      <w:r w:rsidRPr="00297587">
        <w:rPr>
          <w:rFonts w:ascii="Times New Roman" w:hAnsi="Times New Roman" w:cs="Times New Roman"/>
          <w:b/>
          <w:bCs/>
          <w:sz w:val="24"/>
          <w:szCs w:val="24"/>
        </w:rPr>
        <w:t>Десятичные дроби. Сложение и вычитание десятичных дробей</w:t>
      </w:r>
    </w:p>
    <w:p w:rsidR="00B4696B" w:rsidRPr="00297587" w:rsidRDefault="00B4696B" w:rsidP="00297587">
      <w:pPr>
        <w:autoSpaceDE w:val="0"/>
        <w:autoSpaceDN w:val="0"/>
        <w:adjustRightInd w:val="0"/>
        <w:ind w:firstLine="709"/>
        <w:rPr>
          <w:b/>
          <w:bCs/>
          <w:i/>
          <w:iCs/>
          <w:color w:val="000000"/>
        </w:rPr>
      </w:pPr>
      <w:r w:rsidRPr="00297587">
        <w:rPr>
          <w:b/>
          <w:bCs/>
          <w:i/>
          <w:iCs/>
          <w:color w:val="000000"/>
        </w:rPr>
        <w:t xml:space="preserve"> Знать и понимать: </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Понятие десятичной дроби, его целой и дробной части.</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Правило сравнения десятичных дробей.</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Правило сравнения десятичных дробей по разрядам.</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Понятия равных, меньшей и большей десятичных дробей.</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Правило сложения и вычитания десятичных дробей.</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Свойства сложения и вычитания десятичных дробей.</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Понятия приближенного значения числа, приближенного значения числа с недостатком</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(с избытком).</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Понятие округления числа.</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Правило округления чисел,</w:t>
      </w:r>
    </w:p>
    <w:p w:rsidR="00B4696B" w:rsidRPr="004C64F4" w:rsidRDefault="00B4696B" w:rsidP="000B0727">
      <w:pPr>
        <w:pStyle w:val="ListParagraph"/>
        <w:numPr>
          <w:ilvl w:val="0"/>
          <w:numId w:val="38"/>
        </w:numPr>
        <w:suppressAutoHyphens w:val="0"/>
        <w:autoSpaceDE w:val="0"/>
        <w:autoSpaceDN w:val="0"/>
        <w:adjustRightInd w:val="0"/>
        <w:ind w:left="0" w:firstLine="360"/>
        <w:jc w:val="both"/>
        <w:rPr>
          <w:color w:val="000000"/>
        </w:rPr>
      </w:pPr>
      <w:r w:rsidRPr="004C64F4">
        <w:rPr>
          <w:color w:val="000000"/>
        </w:rPr>
        <w:t xml:space="preserve">десятичных дробей до заданных разрядов. </w:t>
      </w:r>
    </w:p>
    <w:p w:rsidR="00B4696B" w:rsidRPr="00297587" w:rsidRDefault="00B4696B" w:rsidP="00297587">
      <w:pPr>
        <w:autoSpaceDE w:val="0"/>
        <w:autoSpaceDN w:val="0"/>
        <w:adjustRightInd w:val="0"/>
        <w:ind w:firstLine="709"/>
        <w:jc w:val="both"/>
        <w:rPr>
          <w:b/>
          <w:bCs/>
        </w:rPr>
      </w:pPr>
      <w:r w:rsidRPr="00297587">
        <w:rPr>
          <w:b/>
          <w:bCs/>
          <w:i/>
          <w:iCs/>
          <w:color w:val="000000"/>
        </w:rPr>
        <w:t>Уметь</w:t>
      </w:r>
      <w:r w:rsidRPr="00297587">
        <w:rPr>
          <w:b/>
          <w:bCs/>
        </w:rPr>
        <w:t>:</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Иметь представление о десятичных разрядах.</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Читать, записывать, сравнивать, округлять десятичные дроби.</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Выражать данные значения длины, массы, площади, объема в виде десятичных дробей.</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Изображать десятичные дроби</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на координатном луче.</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Складывать и вычитать десятичные дроби.</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Раскладывать десятичные дроби по разрядам.</w:t>
      </w:r>
    </w:p>
    <w:p w:rsidR="00B4696B" w:rsidRPr="004C64F4" w:rsidRDefault="00B4696B" w:rsidP="000B0727">
      <w:pPr>
        <w:pStyle w:val="ListParagraph"/>
        <w:numPr>
          <w:ilvl w:val="0"/>
          <w:numId w:val="39"/>
        </w:numPr>
        <w:suppressAutoHyphens w:val="0"/>
        <w:autoSpaceDE w:val="0"/>
        <w:autoSpaceDN w:val="0"/>
        <w:adjustRightInd w:val="0"/>
        <w:ind w:left="0" w:firstLine="360"/>
        <w:jc w:val="both"/>
        <w:rPr>
          <w:color w:val="000000"/>
        </w:rPr>
      </w:pPr>
      <w:r w:rsidRPr="004C64F4">
        <w:rPr>
          <w:color w:val="000000"/>
        </w:rPr>
        <w:t>Решать текстовые задачи на сложение и вычитание, данные в которых выражены десятичными дробями.</w:t>
      </w:r>
    </w:p>
    <w:p w:rsidR="00B4696B" w:rsidRPr="004C64F4" w:rsidRDefault="00B4696B" w:rsidP="000B0727">
      <w:pPr>
        <w:pStyle w:val="ListParagraph"/>
        <w:numPr>
          <w:ilvl w:val="0"/>
          <w:numId w:val="39"/>
        </w:numPr>
        <w:suppressAutoHyphens w:val="0"/>
        <w:ind w:left="0" w:firstLine="360"/>
        <w:jc w:val="both"/>
        <w:rPr>
          <w:color w:val="000000"/>
        </w:rPr>
      </w:pPr>
      <w:r w:rsidRPr="004C64F4">
        <w:rPr>
          <w:color w:val="000000"/>
        </w:rPr>
        <w:t>Округлять десятичные дроби до заданного десятичного разряда.</w:t>
      </w:r>
    </w:p>
    <w:p w:rsidR="00B4696B" w:rsidRDefault="00B4696B" w:rsidP="00297587">
      <w:pPr>
        <w:ind w:left="720" w:firstLine="709"/>
        <w:rPr>
          <w:b/>
          <w:bCs/>
          <w:color w:val="000000"/>
        </w:rPr>
      </w:pPr>
    </w:p>
    <w:p w:rsidR="00B4696B" w:rsidRPr="00297587" w:rsidRDefault="00B4696B" w:rsidP="004C64F4">
      <w:pPr>
        <w:ind w:left="720" w:firstLine="709"/>
        <w:jc w:val="center"/>
        <w:rPr>
          <w:b/>
          <w:bCs/>
          <w:color w:val="000000"/>
        </w:rPr>
      </w:pPr>
      <w:r w:rsidRPr="00297587">
        <w:rPr>
          <w:b/>
          <w:bCs/>
          <w:color w:val="000000"/>
        </w:rPr>
        <w:t>Умножение и деление десятичных дробей</w:t>
      </w:r>
    </w:p>
    <w:p w:rsidR="00B4696B" w:rsidRPr="00297587" w:rsidRDefault="00B4696B" w:rsidP="00297587">
      <w:pPr>
        <w:autoSpaceDE w:val="0"/>
        <w:autoSpaceDN w:val="0"/>
        <w:adjustRightInd w:val="0"/>
        <w:ind w:firstLine="709"/>
        <w:jc w:val="both"/>
        <w:rPr>
          <w:b/>
          <w:bCs/>
          <w:i/>
          <w:iCs/>
          <w:color w:val="000000"/>
        </w:rPr>
      </w:pPr>
      <w:r w:rsidRPr="00297587">
        <w:rPr>
          <w:b/>
          <w:bCs/>
          <w:i/>
          <w:iCs/>
          <w:color w:val="000000"/>
        </w:rPr>
        <w:t xml:space="preserve"> Знать и понимать: </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b/>
          <w:bCs/>
        </w:rPr>
      </w:pPr>
      <w:r w:rsidRPr="004C64F4">
        <w:rPr>
          <w:color w:val="000000"/>
        </w:rPr>
        <w:t>Правило умножения двух десятичных дробей (правило постановки запятой в результате действия).</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Правило деления числа на десятичную дробь (правило постановки запятой в результате действия).</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Правило деления на 10, 100, 1000 и т.д.</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Правило деления на 0,1; 0,01; 0,001;и т.д.</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Свойства умножения и деления десятичных дробей.</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Понятие среднего арифметического нескольких чисел.</w:t>
      </w:r>
    </w:p>
    <w:p w:rsidR="00B4696B" w:rsidRPr="004C64F4" w:rsidRDefault="00B4696B" w:rsidP="000B0727">
      <w:pPr>
        <w:pStyle w:val="ListParagraph"/>
        <w:numPr>
          <w:ilvl w:val="0"/>
          <w:numId w:val="40"/>
        </w:numPr>
        <w:suppressAutoHyphens w:val="0"/>
        <w:autoSpaceDE w:val="0"/>
        <w:autoSpaceDN w:val="0"/>
        <w:adjustRightInd w:val="0"/>
        <w:ind w:left="0" w:firstLine="360"/>
        <w:jc w:val="both"/>
        <w:rPr>
          <w:color w:val="000000"/>
        </w:rPr>
      </w:pPr>
      <w:r w:rsidRPr="004C64F4">
        <w:rPr>
          <w:color w:val="000000"/>
        </w:rPr>
        <w:t>Понятие средней скорости движения, средней урожайности, средней производительности.</w:t>
      </w:r>
    </w:p>
    <w:p w:rsidR="00B4696B" w:rsidRPr="00297587" w:rsidRDefault="00B4696B" w:rsidP="00297587">
      <w:pPr>
        <w:autoSpaceDE w:val="0"/>
        <w:autoSpaceDN w:val="0"/>
        <w:adjustRightInd w:val="0"/>
        <w:ind w:firstLine="709"/>
        <w:jc w:val="both"/>
        <w:rPr>
          <w:b/>
          <w:bCs/>
        </w:rPr>
      </w:pPr>
      <w:r w:rsidRPr="00297587">
        <w:rPr>
          <w:b/>
          <w:bCs/>
          <w:i/>
          <w:iCs/>
          <w:color w:val="000000"/>
        </w:rPr>
        <w:t>Уметь</w:t>
      </w:r>
      <w:r w:rsidRPr="00297587">
        <w:rPr>
          <w:b/>
          <w:bCs/>
        </w:rPr>
        <w:t>:</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Умножать и делить десятичную дробь на натуральное число, на десятичную дробь.</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Выполнять задания на все действия с натуральными числами и десятичными дробями.</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Применять свойства умножения и деления десятичных дробей при упрощении числовых и буквенных выражений и нахождении их значений.</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Вычислять квадрат и куб заданной десятичной дроби.</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Решать текстовые задачи на умножение и деление, а также на все действия, данные в которых выражены десятичными дробями.</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Находить среднее арифметическое нескольких чисел.</w:t>
      </w:r>
    </w:p>
    <w:p w:rsidR="00B4696B" w:rsidRPr="00297587" w:rsidRDefault="00B4696B" w:rsidP="000B0727">
      <w:pPr>
        <w:numPr>
          <w:ilvl w:val="0"/>
          <w:numId w:val="4"/>
        </w:numPr>
        <w:suppressAutoHyphens w:val="0"/>
        <w:autoSpaceDE w:val="0"/>
        <w:autoSpaceDN w:val="0"/>
        <w:adjustRightInd w:val="0"/>
        <w:ind w:firstLine="709"/>
        <w:jc w:val="both"/>
        <w:rPr>
          <w:color w:val="000000"/>
        </w:rPr>
      </w:pPr>
      <w:r w:rsidRPr="00297587">
        <w:rPr>
          <w:color w:val="000000"/>
        </w:rPr>
        <w:t>Находить среднюю скорость движения, среднюю урожайность, среднюю производительность и т.д.</w:t>
      </w:r>
    </w:p>
    <w:p w:rsidR="00B4696B" w:rsidRPr="00297587" w:rsidRDefault="00B4696B" w:rsidP="00297587">
      <w:pPr>
        <w:ind w:firstLine="709"/>
        <w:rPr>
          <w:color w:val="000000"/>
        </w:rPr>
      </w:pPr>
    </w:p>
    <w:p w:rsidR="00B4696B" w:rsidRPr="00297587" w:rsidRDefault="00B4696B" w:rsidP="00297587">
      <w:pPr>
        <w:ind w:left="720" w:firstLine="709"/>
        <w:rPr>
          <w:b/>
          <w:bCs/>
          <w:color w:val="000000"/>
        </w:rPr>
      </w:pPr>
      <w:r w:rsidRPr="00297587">
        <w:rPr>
          <w:b/>
          <w:bCs/>
          <w:color w:val="000000"/>
        </w:rPr>
        <w:t>Инструменты для вычислений и измерений</w:t>
      </w:r>
    </w:p>
    <w:p w:rsidR="00B4696B" w:rsidRPr="00297587" w:rsidRDefault="00B4696B" w:rsidP="00297587">
      <w:pPr>
        <w:ind w:firstLine="709"/>
        <w:jc w:val="both"/>
        <w:rPr>
          <w:b/>
          <w:bCs/>
          <w:i/>
          <w:iCs/>
          <w:color w:val="000000"/>
        </w:rPr>
      </w:pPr>
      <w:r w:rsidRPr="00297587">
        <w:rPr>
          <w:b/>
          <w:bCs/>
          <w:i/>
          <w:iCs/>
          <w:color w:val="000000"/>
        </w:rPr>
        <w:t xml:space="preserve">Знать и понимать: </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Понятие процента. Знак, обозначающий «процент».</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Правило перевода десятичной дроби в проценты и наоборот.</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Основные виды задач на проценты.</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Понятие угла и его элементов, обозначение углов, виды углов. Знак, обозначающий</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«угол».</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Свойство углов треугольника.</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Измерительные инструменты.</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Понятие биссектрисы угла.</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Алгоритм построения круговых диаграмм.</w:t>
      </w:r>
    </w:p>
    <w:p w:rsidR="00B4696B" w:rsidRPr="00297587" w:rsidRDefault="00B4696B" w:rsidP="00297587">
      <w:pPr>
        <w:ind w:firstLine="709"/>
        <w:jc w:val="both"/>
        <w:rPr>
          <w:b/>
          <w:bCs/>
          <w:i/>
          <w:iCs/>
          <w:color w:val="000000"/>
        </w:rPr>
      </w:pPr>
      <w:r w:rsidRPr="00297587">
        <w:rPr>
          <w:b/>
          <w:bCs/>
          <w:i/>
          <w:iCs/>
          <w:color w:val="000000"/>
        </w:rPr>
        <w:t xml:space="preserve">Уметь: </w:t>
      </w:r>
    </w:p>
    <w:p w:rsidR="00B4696B" w:rsidRPr="00297587" w:rsidRDefault="00B4696B" w:rsidP="000B0727">
      <w:pPr>
        <w:numPr>
          <w:ilvl w:val="0"/>
          <w:numId w:val="3"/>
        </w:numPr>
        <w:suppressAutoHyphens w:val="0"/>
        <w:autoSpaceDE w:val="0"/>
        <w:autoSpaceDN w:val="0"/>
        <w:adjustRightInd w:val="0"/>
        <w:ind w:firstLine="709"/>
        <w:jc w:val="both"/>
      </w:pPr>
      <w:r w:rsidRPr="00297587">
        <w:rPr>
          <w:color w:val="000000"/>
        </w:rPr>
        <w:t xml:space="preserve">Пользоваться калькуляторами при выполнении </w:t>
      </w:r>
    </w:p>
    <w:p w:rsidR="00B4696B" w:rsidRPr="00297587" w:rsidRDefault="00B4696B" w:rsidP="00297587">
      <w:pPr>
        <w:autoSpaceDE w:val="0"/>
        <w:autoSpaceDN w:val="0"/>
        <w:adjustRightInd w:val="0"/>
        <w:ind w:firstLine="709"/>
        <w:jc w:val="both"/>
        <w:rPr>
          <w:color w:val="000000"/>
        </w:rPr>
      </w:pPr>
      <w:r w:rsidRPr="00297587">
        <w:rPr>
          <w:color w:val="000000"/>
        </w:rPr>
        <w:t xml:space="preserve">       отдельных арифметических действий с</w:t>
      </w:r>
    </w:p>
    <w:p w:rsidR="00B4696B" w:rsidRPr="00297587" w:rsidRDefault="00B4696B" w:rsidP="00297587">
      <w:pPr>
        <w:autoSpaceDE w:val="0"/>
        <w:autoSpaceDN w:val="0"/>
        <w:adjustRightInd w:val="0"/>
        <w:ind w:firstLine="709"/>
        <w:jc w:val="both"/>
        <w:rPr>
          <w:color w:val="000000"/>
        </w:rPr>
      </w:pPr>
      <w:r w:rsidRPr="00297587">
        <w:rPr>
          <w:color w:val="000000"/>
        </w:rPr>
        <w:t xml:space="preserve">       натуральными числами и десятичными дробями.</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Обращать десятичную дробь в проценты и наоборот.</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Вычислять проценты с помощью калькулятора.</w:t>
      </w:r>
    </w:p>
    <w:p w:rsidR="00B4696B" w:rsidRPr="00297587" w:rsidRDefault="00B4696B" w:rsidP="000B0727">
      <w:pPr>
        <w:numPr>
          <w:ilvl w:val="0"/>
          <w:numId w:val="3"/>
        </w:numPr>
        <w:suppressAutoHyphens w:val="0"/>
        <w:autoSpaceDE w:val="0"/>
        <w:autoSpaceDN w:val="0"/>
        <w:adjustRightInd w:val="0"/>
        <w:ind w:firstLine="709"/>
        <w:jc w:val="both"/>
        <w:rPr>
          <w:color w:val="000000"/>
        </w:rPr>
      </w:pPr>
      <w:r w:rsidRPr="00297587">
        <w:rPr>
          <w:color w:val="000000"/>
        </w:rPr>
        <w:t>Распознавать и решать три вида задач на проценты: находить несколько процентов, от какой либо величины.</w:t>
      </w:r>
    </w:p>
    <w:p w:rsidR="00B4696B" w:rsidRPr="00297587" w:rsidRDefault="00B4696B" w:rsidP="00297587">
      <w:pPr>
        <w:pStyle w:val="FR1"/>
        <w:keepLines/>
        <w:widowControl/>
        <w:spacing w:line="240" w:lineRule="auto"/>
        <w:ind w:firstLine="709"/>
        <w:jc w:val="center"/>
        <w:rPr>
          <w:rFonts w:ascii="Times New Roman" w:hAnsi="Times New Roman" w:cs="Times New Roman"/>
          <w:b/>
          <w:bCs/>
          <w:sz w:val="24"/>
          <w:szCs w:val="24"/>
        </w:rPr>
      </w:pPr>
    </w:p>
    <w:p w:rsidR="00B4696B" w:rsidRPr="00297587" w:rsidRDefault="00B4696B" w:rsidP="00297587">
      <w:pPr>
        <w:keepLines/>
        <w:ind w:firstLine="709"/>
        <w:jc w:val="center"/>
        <w:rPr>
          <w:b/>
          <w:bCs/>
        </w:rPr>
      </w:pPr>
      <w:r w:rsidRPr="00297587">
        <w:rPr>
          <w:b/>
          <w:bCs/>
        </w:rPr>
        <w:t xml:space="preserve">6 </w:t>
      </w:r>
      <w:r>
        <w:rPr>
          <w:b/>
          <w:bCs/>
        </w:rPr>
        <w:t>КЛАСС</w:t>
      </w:r>
    </w:p>
    <w:p w:rsidR="00B4696B" w:rsidRPr="00297587" w:rsidRDefault="00B4696B" w:rsidP="00297587">
      <w:pPr>
        <w:pStyle w:val="FR1"/>
        <w:keepLines/>
        <w:widowControl/>
        <w:spacing w:line="240" w:lineRule="auto"/>
        <w:ind w:firstLine="709"/>
        <w:jc w:val="both"/>
        <w:rPr>
          <w:rFonts w:ascii="Times New Roman" w:hAnsi="Times New Roman" w:cs="Times New Roman"/>
          <w:b/>
          <w:bCs/>
          <w:sz w:val="24"/>
          <w:szCs w:val="24"/>
        </w:rPr>
      </w:pPr>
      <w:r w:rsidRPr="00297587">
        <w:rPr>
          <w:rFonts w:ascii="Times New Roman" w:hAnsi="Times New Roman" w:cs="Times New Roman"/>
          <w:b/>
          <w:bCs/>
          <w:i/>
          <w:iCs/>
          <w:sz w:val="24"/>
          <w:szCs w:val="24"/>
        </w:rPr>
        <w:t>Учащиеся должны уметь:</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и однозначным знаменателем и числителем;</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выполнять арифметические действия с рациональными числами, сравнивать рациональные числа; находить значения числовых выражений;</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решать текстовые задачи, включая задачи, связанные с отношением и пропорциональностью величин, дробями и процентами;</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решать линейные уравнения и текстовые задачи при помощи них;</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 xml:space="preserve">изображать числа точками на координатной прямой; </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определять координаты точки плоскости, строить точки с заданными координатами;</w:t>
      </w:r>
    </w:p>
    <w:p w:rsidR="00B4696B" w:rsidRPr="00297587" w:rsidRDefault="00B4696B" w:rsidP="000B0727">
      <w:pPr>
        <w:pStyle w:val="FR1"/>
        <w:keepLines/>
        <w:widowControl/>
        <w:numPr>
          <w:ilvl w:val="0"/>
          <w:numId w:val="20"/>
        </w:numPr>
        <w:tabs>
          <w:tab w:val="num" w:pos="927"/>
        </w:tabs>
        <w:spacing w:line="240" w:lineRule="auto"/>
        <w:ind w:left="927" w:firstLine="709"/>
        <w:jc w:val="both"/>
        <w:rPr>
          <w:rFonts w:ascii="Times New Roman" w:hAnsi="Times New Roman" w:cs="Times New Roman"/>
          <w:sz w:val="24"/>
          <w:szCs w:val="24"/>
        </w:rPr>
      </w:pPr>
      <w:r w:rsidRPr="00297587">
        <w:rPr>
          <w:rFonts w:ascii="Times New Roman" w:hAnsi="Times New Roman" w:cs="Times New Roman"/>
          <w:sz w:val="24"/>
          <w:szCs w:val="24"/>
        </w:rPr>
        <w:t>строить геометрические фигуры и измерять геометрические величины.</w:t>
      </w:r>
    </w:p>
    <w:p w:rsidR="00B4696B" w:rsidRPr="00297587" w:rsidRDefault="00B4696B" w:rsidP="00297587">
      <w:pPr>
        <w:shd w:val="clear" w:color="auto" w:fill="FFFFFF"/>
        <w:ind w:firstLine="709"/>
        <w:rPr>
          <w:b/>
          <w:bCs/>
        </w:rPr>
      </w:pPr>
      <w:r w:rsidRPr="00297587">
        <w:rPr>
          <w:b/>
          <w:bCs/>
        </w:rPr>
        <w:t>Делимость чисел</w:t>
      </w:r>
    </w:p>
    <w:p w:rsidR="00B4696B" w:rsidRPr="00297587" w:rsidRDefault="00B4696B" w:rsidP="00297587">
      <w:pPr>
        <w:shd w:val="clear" w:color="auto" w:fill="FFFFFF"/>
        <w:ind w:firstLine="709"/>
        <w:rPr>
          <w:b/>
          <w:bCs/>
        </w:rPr>
      </w:pP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5"/>
        </w:numPr>
        <w:suppressAutoHyphens w:val="0"/>
        <w:ind w:firstLine="709"/>
      </w:pPr>
      <w:r w:rsidRPr="00297587">
        <w:t>Делители и кратные числа.</w:t>
      </w:r>
    </w:p>
    <w:p w:rsidR="00B4696B" w:rsidRPr="00297587" w:rsidRDefault="00B4696B" w:rsidP="000B0727">
      <w:pPr>
        <w:numPr>
          <w:ilvl w:val="0"/>
          <w:numId w:val="5"/>
        </w:numPr>
        <w:suppressAutoHyphens w:val="0"/>
        <w:ind w:firstLine="709"/>
      </w:pPr>
      <w:r w:rsidRPr="00297587">
        <w:t>Признаки делимости на 2,3,5,10.</w:t>
      </w:r>
    </w:p>
    <w:p w:rsidR="00B4696B" w:rsidRPr="00297587" w:rsidRDefault="00B4696B" w:rsidP="000B0727">
      <w:pPr>
        <w:numPr>
          <w:ilvl w:val="0"/>
          <w:numId w:val="5"/>
        </w:numPr>
        <w:suppressAutoHyphens w:val="0"/>
        <w:ind w:firstLine="709"/>
      </w:pPr>
      <w:r w:rsidRPr="00297587">
        <w:t>Простые и составные числа.</w:t>
      </w:r>
    </w:p>
    <w:p w:rsidR="00B4696B" w:rsidRPr="00297587" w:rsidRDefault="00B4696B" w:rsidP="000B0727">
      <w:pPr>
        <w:numPr>
          <w:ilvl w:val="0"/>
          <w:numId w:val="5"/>
        </w:numPr>
        <w:suppressAutoHyphens w:val="0"/>
        <w:ind w:firstLine="709"/>
      </w:pPr>
      <w:r w:rsidRPr="00297587">
        <w:t>Разложение числа на простые множители.</w:t>
      </w:r>
    </w:p>
    <w:p w:rsidR="00B4696B" w:rsidRPr="00297587" w:rsidRDefault="00B4696B" w:rsidP="000B0727">
      <w:pPr>
        <w:numPr>
          <w:ilvl w:val="0"/>
          <w:numId w:val="5"/>
        </w:numPr>
        <w:suppressAutoHyphens w:val="0"/>
        <w:ind w:firstLine="709"/>
      </w:pPr>
      <w:r w:rsidRPr="00297587">
        <w:t>Наибольший общий делитель.</w:t>
      </w:r>
    </w:p>
    <w:p w:rsidR="00B4696B" w:rsidRPr="00297587" w:rsidRDefault="00B4696B" w:rsidP="000B0727">
      <w:pPr>
        <w:numPr>
          <w:ilvl w:val="0"/>
          <w:numId w:val="5"/>
        </w:numPr>
        <w:suppressAutoHyphens w:val="0"/>
        <w:ind w:firstLine="709"/>
      </w:pPr>
      <w:r w:rsidRPr="00297587">
        <w:t>Наименьшее общее кратное.</w:t>
      </w:r>
    </w:p>
    <w:p w:rsidR="00B4696B" w:rsidRPr="00297587" w:rsidRDefault="00B4696B" w:rsidP="00297587">
      <w:pPr>
        <w:ind w:firstLine="709"/>
        <w:rPr>
          <w:b/>
          <w:bCs/>
        </w:rPr>
      </w:pPr>
      <w:r w:rsidRPr="00297587">
        <w:rPr>
          <w:b/>
          <w:bCs/>
          <w:i/>
          <w:iCs/>
        </w:rPr>
        <w:t>Уметь</w:t>
      </w:r>
      <w:r w:rsidRPr="00297587">
        <w:rPr>
          <w:b/>
          <w:bCs/>
        </w:rPr>
        <w:t>:</w:t>
      </w:r>
    </w:p>
    <w:p w:rsidR="00B4696B" w:rsidRPr="00297587" w:rsidRDefault="00B4696B" w:rsidP="000B0727">
      <w:pPr>
        <w:pStyle w:val="PlainText"/>
        <w:numPr>
          <w:ilvl w:val="0"/>
          <w:numId w:val="6"/>
        </w:numPr>
        <w:ind w:firstLine="709"/>
        <w:rPr>
          <w:rFonts w:ascii="Times New Roman" w:hAnsi="Times New Roman" w:cs="Times New Roman"/>
          <w:sz w:val="24"/>
          <w:szCs w:val="24"/>
        </w:rPr>
      </w:pPr>
      <w:r w:rsidRPr="00297587">
        <w:rPr>
          <w:rFonts w:ascii="Times New Roman" w:hAnsi="Times New Roman" w:cs="Times New Roman"/>
          <w:sz w:val="24"/>
          <w:szCs w:val="24"/>
        </w:rPr>
        <w:t>Находить делители и кратные числа.</w:t>
      </w:r>
    </w:p>
    <w:p w:rsidR="00B4696B" w:rsidRPr="00297587" w:rsidRDefault="00B4696B" w:rsidP="000B0727">
      <w:pPr>
        <w:pStyle w:val="PlainText"/>
        <w:numPr>
          <w:ilvl w:val="0"/>
          <w:numId w:val="6"/>
        </w:numPr>
        <w:ind w:firstLine="709"/>
        <w:rPr>
          <w:rFonts w:ascii="Times New Roman" w:hAnsi="Times New Roman" w:cs="Times New Roman"/>
          <w:sz w:val="24"/>
          <w:szCs w:val="24"/>
        </w:rPr>
      </w:pPr>
      <w:r w:rsidRPr="00297587">
        <w:rPr>
          <w:rFonts w:ascii="Times New Roman" w:hAnsi="Times New Roman" w:cs="Times New Roman"/>
          <w:sz w:val="24"/>
          <w:szCs w:val="24"/>
        </w:rPr>
        <w:t>Находить наибольший общий делитель двух или трех чисел.</w:t>
      </w:r>
    </w:p>
    <w:p w:rsidR="00B4696B" w:rsidRPr="00297587" w:rsidRDefault="00B4696B" w:rsidP="00297587">
      <w:pPr>
        <w:pStyle w:val="PlainText"/>
        <w:shd w:val="clear" w:color="auto" w:fill="FFFFFF"/>
        <w:tabs>
          <w:tab w:val="left" w:pos="580"/>
          <w:tab w:val="left" w:pos="7060"/>
        </w:tabs>
        <w:ind w:left="709"/>
        <w:rPr>
          <w:rFonts w:ascii="Times New Roman" w:hAnsi="Times New Roman" w:cs="Times New Roman"/>
          <w:sz w:val="24"/>
          <w:szCs w:val="24"/>
        </w:rPr>
      </w:pPr>
      <w:r w:rsidRPr="00297587">
        <w:rPr>
          <w:rFonts w:ascii="Times New Roman" w:hAnsi="Times New Roman" w:cs="Times New Roman"/>
          <w:sz w:val="24"/>
          <w:szCs w:val="24"/>
        </w:rPr>
        <w:t xml:space="preserve">      -     Находить наименьшее общее кратное двух или трех чисел.</w:t>
      </w:r>
    </w:p>
    <w:p w:rsidR="00B4696B" w:rsidRPr="00297587" w:rsidRDefault="00B4696B" w:rsidP="00297587">
      <w:pPr>
        <w:shd w:val="clear" w:color="auto" w:fill="FFFFFF"/>
        <w:ind w:firstLine="709"/>
      </w:pPr>
      <w:r w:rsidRPr="00297587">
        <w:t>Раскладывать число на простые множители.</w:t>
      </w:r>
    </w:p>
    <w:p w:rsidR="00B4696B" w:rsidRPr="00297587" w:rsidRDefault="00B4696B" w:rsidP="00297587">
      <w:pPr>
        <w:shd w:val="clear" w:color="auto" w:fill="FFFFFF"/>
        <w:ind w:firstLine="709"/>
      </w:pPr>
    </w:p>
    <w:p w:rsidR="00B4696B" w:rsidRPr="00297587" w:rsidRDefault="00B4696B" w:rsidP="00297587">
      <w:pPr>
        <w:shd w:val="clear" w:color="auto" w:fill="FFFFFF"/>
        <w:ind w:firstLine="709"/>
        <w:rPr>
          <w:b/>
          <w:bCs/>
        </w:rPr>
      </w:pPr>
      <w:r w:rsidRPr="00297587">
        <w:rPr>
          <w:b/>
          <w:bCs/>
        </w:rPr>
        <w:t>Сложение и вычитание дробей с разными знаменателями</w:t>
      </w:r>
    </w:p>
    <w:p w:rsidR="00B4696B" w:rsidRPr="00297587" w:rsidRDefault="00B4696B" w:rsidP="00297587">
      <w:pPr>
        <w:shd w:val="clear" w:color="auto" w:fill="FFFFFF"/>
        <w:ind w:firstLine="709"/>
        <w:rPr>
          <w:b/>
          <w:bCs/>
        </w:rPr>
      </w:pP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7"/>
        </w:numPr>
        <w:suppressAutoHyphens w:val="0"/>
        <w:ind w:firstLine="709"/>
      </w:pPr>
      <w:r w:rsidRPr="00297587">
        <w:t>Обыкновенные дроби.</w:t>
      </w:r>
    </w:p>
    <w:p w:rsidR="00B4696B" w:rsidRPr="00297587" w:rsidRDefault="00B4696B" w:rsidP="000B0727">
      <w:pPr>
        <w:numPr>
          <w:ilvl w:val="0"/>
          <w:numId w:val="7"/>
        </w:numPr>
        <w:suppressAutoHyphens w:val="0"/>
        <w:ind w:firstLine="709"/>
      </w:pPr>
      <w:r w:rsidRPr="00297587">
        <w:t>Сократимая дробь.</w:t>
      </w:r>
    </w:p>
    <w:p w:rsidR="00B4696B" w:rsidRPr="00297587" w:rsidRDefault="00B4696B" w:rsidP="000B0727">
      <w:pPr>
        <w:numPr>
          <w:ilvl w:val="0"/>
          <w:numId w:val="7"/>
        </w:numPr>
        <w:suppressAutoHyphens w:val="0"/>
        <w:ind w:firstLine="709"/>
      </w:pPr>
      <w:r w:rsidRPr="00297587">
        <w:t>Несократимая дробь.</w:t>
      </w:r>
    </w:p>
    <w:p w:rsidR="00B4696B" w:rsidRPr="00297587" w:rsidRDefault="00B4696B" w:rsidP="000B0727">
      <w:pPr>
        <w:numPr>
          <w:ilvl w:val="0"/>
          <w:numId w:val="7"/>
        </w:numPr>
        <w:suppressAutoHyphens w:val="0"/>
        <w:ind w:firstLine="709"/>
      </w:pPr>
      <w:r w:rsidRPr="00297587">
        <w:t>Основное свойство дроби.</w:t>
      </w:r>
    </w:p>
    <w:p w:rsidR="00B4696B" w:rsidRPr="00297587" w:rsidRDefault="00B4696B" w:rsidP="000B0727">
      <w:pPr>
        <w:numPr>
          <w:ilvl w:val="0"/>
          <w:numId w:val="7"/>
        </w:numPr>
        <w:suppressAutoHyphens w:val="0"/>
        <w:ind w:firstLine="709"/>
      </w:pPr>
      <w:r w:rsidRPr="00297587">
        <w:t>Сокращение дробей.</w:t>
      </w:r>
    </w:p>
    <w:p w:rsidR="00B4696B" w:rsidRPr="00297587" w:rsidRDefault="00B4696B" w:rsidP="000B0727">
      <w:pPr>
        <w:numPr>
          <w:ilvl w:val="0"/>
          <w:numId w:val="7"/>
        </w:numPr>
        <w:suppressAutoHyphens w:val="0"/>
        <w:ind w:firstLine="709"/>
      </w:pPr>
      <w:r w:rsidRPr="00297587">
        <w:t>Сравнение дробей.</w:t>
      </w:r>
    </w:p>
    <w:p w:rsidR="00B4696B" w:rsidRPr="00297587" w:rsidRDefault="00B4696B" w:rsidP="000B0727">
      <w:pPr>
        <w:numPr>
          <w:ilvl w:val="0"/>
          <w:numId w:val="7"/>
        </w:numPr>
        <w:suppressAutoHyphens w:val="0"/>
        <w:ind w:firstLine="709"/>
      </w:pPr>
      <w:r w:rsidRPr="00297587">
        <w:t>Сложение и вычитание дробей с разными знаменателями.</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numPr>
          <w:ilvl w:val="0"/>
          <w:numId w:val="8"/>
        </w:numPr>
        <w:suppressAutoHyphens w:val="0"/>
        <w:autoSpaceDE w:val="0"/>
        <w:autoSpaceDN w:val="0"/>
        <w:adjustRightInd w:val="0"/>
        <w:ind w:firstLine="709"/>
        <w:rPr>
          <w:color w:val="000000"/>
        </w:rPr>
      </w:pPr>
      <w:r w:rsidRPr="00297587">
        <w:rPr>
          <w:color w:val="000000"/>
        </w:rPr>
        <w:t>Сокращать дроби.</w:t>
      </w:r>
    </w:p>
    <w:p w:rsidR="00B4696B" w:rsidRPr="00297587" w:rsidRDefault="00B4696B" w:rsidP="000B0727">
      <w:pPr>
        <w:numPr>
          <w:ilvl w:val="0"/>
          <w:numId w:val="8"/>
        </w:numPr>
        <w:suppressAutoHyphens w:val="0"/>
        <w:autoSpaceDE w:val="0"/>
        <w:autoSpaceDN w:val="0"/>
        <w:adjustRightInd w:val="0"/>
        <w:ind w:firstLine="709"/>
        <w:rPr>
          <w:color w:val="000000"/>
        </w:rPr>
      </w:pPr>
      <w:r w:rsidRPr="00297587">
        <w:rPr>
          <w:color w:val="000000"/>
        </w:rPr>
        <w:t>Приводить дроби к общему знаменателю.</w:t>
      </w:r>
    </w:p>
    <w:p w:rsidR="00B4696B" w:rsidRPr="00297587" w:rsidRDefault="00B4696B" w:rsidP="000B0727">
      <w:pPr>
        <w:numPr>
          <w:ilvl w:val="0"/>
          <w:numId w:val="8"/>
        </w:numPr>
        <w:suppressAutoHyphens w:val="0"/>
        <w:autoSpaceDE w:val="0"/>
        <w:autoSpaceDN w:val="0"/>
        <w:adjustRightInd w:val="0"/>
        <w:ind w:firstLine="709"/>
        <w:rPr>
          <w:color w:val="000000"/>
        </w:rPr>
      </w:pPr>
      <w:r w:rsidRPr="00297587">
        <w:rPr>
          <w:color w:val="000000"/>
        </w:rPr>
        <w:t>Складывать и вычитать обыкновенные дроби с разными знаменателями.</w:t>
      </w:r>
    </w:p>
    <w:p w:rsidR="00B4696B" w:rsidRPr="00297587" w:rsidRDefault="00B4696B" w:rsidP="00297587">
      <w:pPr>
        <w:shd w:val="clear" w:color="auto" w:fill="FFFFFF"/>
        <w:tabs>
          <w:tab w:val="left" w:pos="580"/>
          <w:tab w:val="left" w:pos="7060"/>
        </w:tabs>
        <w:ind w:left="40" w:firstLine="709"/>
        <w:rPr>
          <w:color w:val="000000"/>
        </w:rPr>
      </w:pPr>
      <w:r w:rsidRPr="00297587">
        <w:rPr>
          <w:color w:val="000000"/>
        </w:rPr>
        <w:t xml:space="preserve">Сравнивать дроби, упорядочивать наборы дробей. </w:t>
      </w:r>
    </w:p>
    <w:p w:rsidR="00B4696B" w:rsidRPr="00297587" w:rsidRDefault="00B4696B" w:rsidP="00297587">
      <w:pPr>
        <w:shd w:val="clear" w:color="auto" w:fill="FFFFFF"/>
        <w:tabs>
          <w:tab w:val="left" w:pos="580"/>
          <w:tab w:val="left" w:pos="7060"/>
        </w:tabs>
        <w:ind w:left="40" w:firstLine="709"/>
      </w:pPr>
      <w:r w:rsidRPr="00297587">
        <w:tab/>
      </w: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Умножение и деление обыкновенных дробей</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0"/>
        </w:numPr>
        <w:suppressAutoHyphens w:val="0"/>
        <w:ind w:firstLine="709"/>
      </w:pPr>
      <w:r w:rsidRPr="00297587">
        <w:t>Умножение дробей.</w:t>
      </w:r>
    </w:p>
    <w:p w:rsidR="00B4696B" w:rsidRPr="00297587" w:rsidRDefault="00B4696B" w:rsidP="000B0727">
      <w:pPr>
        <w:numPr>
          <w:ilvl w:val="0"/>
          <w:numId w:val="10"/>
        </w:numPr>
        <w:suppressAutoHyphens w:val="0"/>
        <w:ind w:firstLine="709"/>
      </w:pPr>
      <w:r w:rsidRPr="00297587">
        <w:t>Нахождение части числа.</w:t>
      </w:r>
    </w:p>
    <w:p w:rsidR="00B4696B" w:rsidRPr="00297587" w:rsidRDefault="00B4696B" w:rsidP="000B0727">
      <w:pPr>
        <w:numPr>
          <w:ilvl w:val="0"/>
          <w:numId w:val="10"/>
        </w:numPr>
        <w:suppressAutoHyphens w:val="0"/>
        <w:ind w:firstLine="709"/>
      </w:pPr>
      <w:r w:rsidRPr="00297587">
        <w:t>Распределительное свойство умножения.</w:t>
      </w:r>
    </w:p>
    <w:p w:rsidR="00B4696B" w:rsidRPr="00297587" w:rsidRDefault="00B4696B" w:rsidP="00297587">
      <w:pPr>
        <w:ind w:firstLine="709"/>
        <w:rPr>
          <w:b/>
          <w:bCs/>
        </w:rPr>
      </w:pPr>
      <w:r w:rsidRPr="00297587">
        <w:rPr>
          <w:b/>
          <w:bCs/>
          <w:i/>
          <w:iCs/>
        </w:rPr>
        <w:t>Уметь</w:t>
      </w:r>
      <w:r w:rsidRPr="00297587">
        <w:rPr>
          <w:b/>
          <w:bCs/>
        </w:rPr>
        <w:t>:</w:t>
      </w:r>
    </w:p>
    <w:p w:rsidR="00B4696B" w:rsidRPr="00297587" w:rsidRDefault="00B4696B" w:rsidP="000B0727">
      <w:pPr>
        <w:numPr>
          <w:ilvl w:val="0"/>
          <w:numId w:val="9"/>
        </w:numPr>
        <w:shd w:val="clear" w:color="auto" w:fill="FFFFFF"/>
        <w:suppressAutoHyphens w:val="0"/>
        <w:ind w:firstLine="709"/>
      </w:pPr>
      <w:r w:rsidRPr="00297587">
        <w:t>Умножать обыкновенные дроби.</w:t>
      </w:r>
    </w:p>
    <w:p w:rsidR="00B4696B" w:rsidRPr="00297587" w:rsidRDefault="00B4696B" w:rsidP="000B0727">
      <w:pPr>
        <w:numPr>
          <w:ilvl w:val="0"/>
          <w:numId w:val="9"/>
        </w:numPr>
        <w:shd w:val="clear" w:color="auto" w:fill="FFFFFF"/>
        <w:suppressAutoHyphens w:val="0"/>
        <w:ind w:firstLine="709"/>
      </w:pPr>
      <w:r w:rsidRPr="00297587">
        <w:t>Находить часть числа.</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1"/>
        </w:numPr>
        <w:suppressAutoHyphens w:val="0"/>
        <w:ind w:firstLine="709"/>
      </w:pPr>
      <w:r w:rsidRPr="00297587">
        <w:t>Взаимно обратные числа.</w:t>
      </w:r>
    </w:p>
    <w:p w:rsidR="00B4696B" w:rsidRPr="00297587" w:rsidRDefault="00B4696B" w:rsidP="000B0727">
      <w:pPr>
        <w:numPr>
          <w:ilvl w:val="0"/>
          <w:numId w:val="11"/>
        </w:numPr>
        <w:suppressAutoHyphens w:val="0"/>
        <w:ind w:firstLine="709"/>
      </w:pPr>
      <w:r w:rsidRPr="00297587">
        <w:t>Нахождение числа по его части.</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numPr>
          <w:ilvl w:val="0"/>
          <w:numId w:val="11"/>
        </w:numPr>
        <w:suppressAutoHyphens w:val="0"/>
        <w:ind w:firstLine="709"/>
      </w:pPr>
      <w:r w:rsidRPr="00297587">
        <w:t xml:space="preserve">Находить число обратное данному. </w:t>
      </w:r>
    </w:p>
    <w:p w:rsidR="00B4696B" w:rsidRPr="00297587" w:rsidRDefault="00B4696B" w:rsidP="000B0727">
      <w:pPr>
        <w:numPr>
          <w:ilvl w:val="0"/>
          <w:numId w:val="11"/>
        </w:numPr>
        <w:shd w:val="clear" w:color="auto" w:fill="FFFFFF"/>
        <w:suppressAutoHyphens w:val="0"/>
        <w:ind w:firstLine="709"/>
      </w:pPr>
      <w:r w:rsidRPr="00297587">
        <w:t>Выполнять деление обыкновенных дробей.</w:t>
      </w:r>
    </w:p>
    <w:p w:rsidR="00B4696B" w:rsidRPr="00297587" w:rsidRDefault="00B4696B" w:rsidP="000B0727">
      <w:pPr>
        <w:numPr>
          <w:ilvl w:val="0"/>
          <w:numId w:val="12"/>
        </w:numPr>
        <w:suppressAutoHyphens w:val="0"/>
        <w:ind w:firstLine="709"/>
      </w:pPr>
      <w:r w:rsidRPr="00297587">
        <w:t>Находить число по его дроби.</w:t>
      </w:r>
    </w:p>
    <w:p w:rsidR="00B4696B" w:rsidRPr="00297587" w:rsidRDefault="00B4696B" w:rsidP="000B0727">
      <w:pPr>
        <w:numPr>
          <w:ilvl w:val="0"/>
          <w:numId w:val="11"/>
        </w:numPr>
        <w:shd w:val="clear" w:color="auto" w:fill="FFFFFF"/>
        <w:suppressAutoHyphens w:val="0"/>
        <w:ind w:firstLine="709"/>
      </w:pPr>
      <w:r w:rsidRPr="00297587">
        <w:t>Находить значения дробных выражений.</w:t>
      </w: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Отношения и пропорции</w:t>
      </w:r>
    </w:p>
    <w:p w:rsidR="00B4696B" w:rsidRPr="00297587" w:rsidRDefault="00B4696B" w:rsidP="00297587">
      <w:pPr>
        <w:shd w:val="clear" w:color="auto" w:fill="FFFFFF"/>
        <w:ind w:firstLine="709"/>
        <w:rPr>
          <w:b/>
          <w:bCs/>
        </w:rPr>
      </w:pP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
        </w:numPr>
        <w:suppressAutoHyphens w:val="0"/>
        <w:ind w:firstLine="709"/>
      </w:pPr>
      <w:r w:rsidRPr="00297587">
        <w:t>Отношения.</w:t>
      </w:r>
    </w:p>
    <w:p w:rsidR="00B4696B" w:rsidRPr="00297587" w:rsidRDefault="00B4696B" w:rsidP="000B0727">
      <w:pPr>
        <w:numPr>
          <w:ilvl w:val="0"/>
          <w:numId w:val="1"/>
        </w:numPr>
        <w:suppressAutoHyphens w:val="0"/>
        <w:ind w:firstLine="709"/>
      </w:pPr>
      <w:r w:rsidRPr="00297587">
        <w:t>Пропорции.</w:t>
      </w:r>
    </w:p>
    <w:p w:rsidR="00B4696B" w:rsidRPr="00297587" w:rsidRDefault="00B4696B" w:rsidP="000B0727">
      <w:pPr>
        <w:numPr>
          <w:ilvl w:val="0"/>
          <w:numId w:val="1"/>
        </w:numPr>
        <w:suppressAutoHyphens w:val="0"/>
        <w:ind w:firstLine="709"/>
      </w:pPr>
      <w:r w:rsidRPr="00297587">
        <w:t>Основное свойство пропорции.</w:t>
      </w:r>
    </w:p>
    <w:p w:rsidR="00B4696B" w:rsidRPr="00297587" w:rsidRDefault="00B4696B" w:rsidP="000B0727">
      <w:pPr>
        <w:numPr>
          <w:ilvl w:val="0"/>
          <w:numId w:val="1"/>
        </w:numPr>
        <w:suppressAutoHyphens w:val="0"/>
        <w:ind w:firstLine="709"/>
      </w:pPr>
      <w:r w:rsidRPr="00297587">
        <w:t>Пропорциональные и обратно пропорциональные величины.</w:t>
      </w:r>
    </w:p>
    <w:p w:rsidR="00B4696B" w:rsidRPr="00297587" w:rsidRDefault="00B4696B" w:rsidP="000B0727">
      <w:pPr>
        <w:numPr>
          <w:ilvl w:val="0"/>
          <w:numId w:val="1"/>
        </w:numPr>
        <w:suppressAutoHyphens w:val="0"/>
        <w:ind w:firstLine="709"/>
      </w:pPr>
      <w:r w:rsidRPr="00297587">
        <w:t>Формула длины окружности.</w:t>
      </w:r>
    </w:p>
    <w:p w:rsidR="00B4696B" w:rsidRPr="00297587" w:rsidRDefault="00B4696B" w:rsidP="000B0727">
      <w:pPr>
        <w:numPr>
          <w:ilvl w:val="0"/>
          <w:numId w:val="1"/>
        </w:numPr>
        <w:suppressAutoHyphens w:val="0"/>
        <w:ind w:firstLine="709"/>
      </w:pPr>
      <w:r w:rsidRPr="00297587">
        <w:t>Формула площади круга.</w:t>
      </w:r>
    </w:p>
    <w:p w:rsidR="00B4696B" w:rsidRPr="00297587" w:rsidRDefault="00B4696B" w:rsidP="000B0727">
      <w:pPr>
        <w:numPr>
          <w:ilvl w:val="0"/>
          <w:numId w:val="1"/>
        </w:numPr>
        <w:suppressAutoHyphens w:val="0"/>
        <w:ind w:firstLine="709"/>
      </w:pPr>
      <w:r w:rsidRPr="00297587">
        <w:t>Масштаб. Шар.</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pStyle w:val="PlainText"/>
        <w:numPr>
          <w:ilvl w:val="0"/>
          <w:numId w:val="13"/>
        </w:numPr>
        <w:ind w:firstLine="709"/>
        <w:rPr>
          <w:rFonts w:ascii="Times New Roman" w:hAnsi="Times New Roman" w:cs="Times New Roman"/>
          <w:sz w:val="24"/>
          <w:szCs w:val="24"/>
        </w:rPr>
      </w:pPr>
      <w:r w:rsidRPr="00297587">
        <w:rPr>
          <w:rFonts w:ascii="Times New Roman" w:hAnsi="Times New Roman" w:cs="Times New Roman"/>
          <w:sz w:val="24"/>
          <w:szCs w:val="24"/>
        </w:rPr>
        <w:t>Составлять и решать пропорции.</w:t>
      </w:r>
    </w:p>
    <w:p w:rsidR="00B4696B" w:rsidRPr="00297587" w:rsidRDefault="00B4696B" w:rsidP="000B0727">
      <w:pPr>
        <w:pStyle w:val="PlainText"/>
        <w:numPr>
          <w:ilvl w:val="0"/>
          <w:numId w:val="13"/>
        </w:numPr>
        <w:ind w:firstLine="709"/>
        <w:rPr>
          <w:rFonts w:ascii="Times New Roman" w:hAnsi="Times New Roman" w:cs="Times New Roman"/>
          <w:sz w:val="24"/>
          <w:szCs w:val="24"/>
        </w:rPr>
      </w:pPr>
      <w:r w:rsidRPr="00297587">
        <w:rPr>
          <w:rFonts w:ascii="Times New Roman" w:hAnsi="Times New Roman" w:cs="Times New Roman"/>
          <w:sz w:val="24"/>
          <w:szCs w:val="24"/>
        </w:rPr>
        <w:t>Решать задачи с помощью пропорций на прямую и обратную пропорциональные зависимости.</w:t>
      </w:r>
    </w:p>
    <w:p w:rsidR="00B4696B" w:rsidRPr="00297587" w:rsidRDefault="00B4696B" w:rsidP="000B0727">
      <w:pPr>
        <w:pStyle w:val="PlainText"/>
        <w:numPr>
          <w:ilvl w:val="0"/>
          <w:numId w:val="13"/>
        </w:numPr>
        <w:ind w:firstLine="709"/>
        <w:rPr>
          <w:rFonts w:ascii="Times New Roman" w:hAnsi="Times New Roman" w:cs="Times New Roman"/>
          <w:sz w:val="24"/>
          <w:szCs w:val="24"/>
        </w:rPr>
      </w:pPr>
      <w:r w:rsidRPr="00297587">
        <w:rPr>
          <w:rFonts w:ascii="Times New Roman" w:hAnsi="Times New Roman" w:cs="Times New Roman"/>
          <w:sz w:val="24"/>
          <w:szCs w:val="24"/>
        </w:rPr>
        <w:t>Масштаб.</w:t>
      </w:r>
    </w:p>
    <w:p w:rsidR="00B4696B" w:rsidRPr="00297587" w:rsidRDefault="00B4696B" w:rsidP="000B0727">
      <w:pPr>
        <w:pStyle w:val="PlainText"/>
        <w:numPr>
          <w:ilvl w:val="0"/>
          <w:numId w:val="13"/>
        </w:numPr>
        <w:shd w:val="clear" w:color="auto" w:fill="FFFFFF"/>
        <w:ind w:firstLine="709"/>
        <w:rPr>
          <w:rFonts w:ascii="Times New Roman" w:hAnsi="Times New Roman" w:cs="Times New Roman"/>
          <w:sz w:val="24"/>
          <w:szCs w:val="24"/>
        </w:rPr>
      </w:pPr>
      <w:r w:rsidRPr="00297587">
        <w:rPr>
          <w:rFonts w:ascii="Times New Roman" w:hAnsi="Times New Roman" w:cs="Times New Roman"/>
          <w:sz w:val="24"/>
          <w:szCs w:val="24"/>
        </w:rPr>
        <w:t xml:space="preserve">Длина окружности, площадь круга. </w:t>
      </w:r>
    </w:p>
    <w:p w:rsidR="00B4696B" w:rsidRPr="00297587" w:rsidRDefault="00B4696B" w:rsidP="000B0727">
      <w:pPr>
        <w:pStyle w:val="PlainText"/>
        <w:numPr>
          <w:ilvl w:val="0"/>
          <w:numId w:val="13"/>
        </w:numPr>
        <w:shd w:val="clear" w:color="auto" w:fill="FFFFFF"/>
        <w:ind w:firstLine="709"/>
        <w:rPr>
          <w:rFonts w:ascii="Times New Roman" w:hAnsi="Times New Roman" w:cs="Times New Roman"/>
          <w:sz w:val="24"/>
          <w:szCs w:val="24"/>
        </w:rPr>
      </w:pPr>
      <w:r w:rsidRPr="00297587">
        <w:rPr>
          <w:rFonts w:ascii="Times New Roman" w:hAnsi="Times New Roman" w:cs="Times New Roman"/>
          <w:sz w:val="24"/>
          <w:szCs w:val="24"/>
        </w:rPr>
        <w:t>Шар</w:t>
      </w:r>
      <w:r w:rsidRPr="00297587">
        <w:rPr>
          <w:rFonts w:ascii="Times New Roman" w:hAnsi="Times New Roman" w:cs="Times New Roman"/>
          <w:sz w:val="24"/>
          <w:szCs w:val="24"/>
          <w:lang w:val="en-US"/>
        </w:rPr>
        <w:t>.</w:t>
      </w:r>
    </w:p>
    <w:p w:rsidR="00B4696B" w:rsidRPr="00297587" w:rsidRDefault="00B4696B" w:rsidP="000B0727">
      <w:pPr>
        <w:numPr>
          <w:ilvl w:val="0"/>
          <w:numId w:val="13"/>
        </w:numPr>
        <w:shd w:val="clear" w:color="auto" w:fill="FFFFFF"/>
        <w:suppressAutoHyphens w:val="0"/>
        <w:autoSpaceDE w:val="0"/>
        <w:autoSpaceDN w:val="0"/>
        <w:adjustRightInd w:val="0"/>
        <w:ind w:firstLine="709"/>
      </w:pPr>
      <w:r w:rsidRPr="00297587">
        <w:t>Решать задачи по формулам.</w:t>
      </w:r>
    </w:p>
    <w:p w:rsidR="00B4696B" w:rsidRPr="00297587" w:rsidRDefault="00B4696B" w:rsidP="00297587">
      <w:pPr>
        <w:shd w:val="clear" w:color="auto" w:fill="FFFFFF"/>
        <w:ind w:firstLine="709"/>
        <w:rPr>
          <w:b/>
          <w:bCs/>
        </w:rPr>
      </w:pPr>
      <w:r w:rsidRPr="00297587">
        <w:t>Решать задачи с использованием масштаба.</w:t>
      </w:r>
    </w:p>
    <w:p w:rsidR="00B4696B" w:rsidRPr="00297587" w:rsidRDefault="00B4696B" w:rsidP="00297587">
      <w:pPr>
        <w:shd w:val="clear" w:color="auto" w:fill="FFFFFF"/>
        <w:ind w:firstLine="709"/>
        <w:rPr>
          <w:b/>
          <w:bCs/>
        </w:rPr>
      </w:pPr>
      <w:r w:rsidRPr="00297587">
        <w:rPr>
          <w:b/>
          <w:bCs/>
        </w:rPr>
        <w:t>Положительные и отрицательные числа</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2"/>
        </w:numPr>
        <w:suppressAutoHyphens w:val="0"/>
        <w:ind w:firstLine="709"/>
      </w:pPr>
      <w:r w:rsidRPr="00297587">
        <w:t>Противоположные числа.</w:t>
      </w:r>
    </w:p>
    <w:p w:rsidR="00B4696B" w:rsidRPr="00297587" w:rsidRDefault="00B4696B" w:rsidP="000B0727">
      <w:pPr>
        <w:numPr>
          <w:ilvl w:val="0"/>
          <w:numId w:val="2"/>
        </w:numPr>
        <w:suppressAutoHyphens w:val="0"/>
        <w:ind w:firstLine="709"/>
      </w:pPr>
      <w:r w:rsidRPr="00297587">
        <w:t>Координаты на прямой.</w:t>
      </w:r>
    </w:p>
    <w:p w:rsidR="00B4696B" w:rsidRPr="00297587" w:rsidRDefault="00B4696B" w:rsidP="000B0727">
      <w:pPr>
        <w:numPr>
          <w:ilvl w:val="0"/>
          <w:numId w:val="2"/>
        </w:numPr>
        <w:suppressAutoHyphens w:val="0"/>
        <w:ind w:firstLine="709"/>
      </w:pPr>
      <w:r w:rsidRPr="00297587">
        <w:t>Модуль числа.</w:t>
      </w:r>
    </w:p>
    <w:p w:rsidR="00B4696B" w:rsidRPr="00297587" w:rsidRDefault="00B4696B" w:rsidP="00297587">
      <w:pPr>
        <w:ind w:firstLine="709"/>
        <w:rPr>
          <w:b/>
          <w:bCs/>
        </w:rPr>
      </w:pPr>
      <w:r w:rsidRPr="00297587">
        <w:rPr>
          <w:b/>
          <w:bCs/>
          <w:i/>
          <w:iCs/>
        </w:rPr>
        <w:t>Уметь</w:t>
      </w:r>
      <w:r w:rsidRPr="00297587">
        <w:rPr>
          <w:b/>
          <w:bCs/>
        </w:rPr>
        <w:t>:</w:t>
      </w:r>
    </w:p>
    <w:p w:rsidR="00B4696B" w:rsidRPr="00297587" w:rsidRDefault="00B4696B" w:rsidP="000B0727">
      <w:pPr>
        <w:numPr>
          <w:ilvl w:val="0"/>
          <w:numId w:val="14"/>
        </w:numPr>
        <w:suppressAutoHyphens w:val="0"/>
        <w:ind w:firstLine="709"/>
      </w:pPr>
      <w:r w:rsidRPr="00297587">
        <w:t>Находить для числа противоположное ему число.</w:t>
      </w:r>
    </w:p>
    <w:p w:rsidR="00B4696B" w:rsidRPr="00297587" w:rsidRDefault="00B4696B" w:rsidP="000B0727">
      <w:pPr>
        <w:numPr>
          <w:ilvl w:val="0"/>
          <w:numId w:val="14"/>
        </w:numPr>
        <w:suppressAutoHyphens w:val="0"/>
        <w:ind w:firstLine="709"/>
      </w:pPr>
      <w:r w:rsidRPr="00297587">
        <w:t>Находить модуль числа.</w:t>
      </w:r>
    </w:p>
    <w:p w:rsidR="00B4696B" w:rsidRPr="00297587" w:rsidRDefault="00B4696B" w:rsidP="000B0727">
      <w:pPr>
        <w:numPr>
          <w:ilvl w:val="0"/>
          <w:numId w:val="14"/>
        </w:numPr>
        <w:suppressAutoHyphens w:val="0"/>
        <w:ind w:firstLine="709"/>
      </w:pPr>
      <w:r w:rsidRPr="00297587">
        <w:t>Сравнивать рациональные числа.</w:t>
      </w: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Сложение и вычитание положительных и отрицательных чисел</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5"/>
        </w:numPr>
        <w:suppressAutoHyphens w:val="0"/>
        <w:ind w:firstLine="709"/>
      </w:pPr>
      <w:r w:rsidRPr="00297587">
        <w:t>Правило сложения отрицательных чисел.</w:t>
      </w:r>
    </w:p>
    <w:p w:rsidR="00B4696B" w:rsidRPr="00297587" w:rsidRDefault="00B4696B" w:rsidP="000B0727">
      <w:pPr>
        <w:numPr>
          <w:ilvl w:val="0"/>
          <w:numId w:val="15"/>
        </w:numPr>
        <w:suppressAutoHyphens w:val="0"/>
        <w:ind w:firstLine="709"/>
      </w:pPr>
      <w:r w:rsidRPr="00297587">
        <w:t>Правило сложения двух чисел с разными знаками.</w:t>
      </w:r>
    </w:p>
    <w:p w:rsidR="00B4696B" w:rsidRPr="00297587" w:rsidRDefault="00B4696B" w:rsidP="000B0727">
      <w:pPr>
        <w:numPr>
          <w:ilvl w:val="0"/>
          <w:numId w:val="15"/>
        </w:numPr>
        <w:suppressAutoHyphens w:val="0"/>
        <w:ind w:firstLine="709"/>
      </w:pPr>
      <w:r w:rsidRPr="00297587">
        <w:t>Вычитание рациональных чисел</w:t>
      </w:r>
    </w:p>
    <w:p w:rsidR="00B4696B" w:rsidRPr="00297587" w:rsidRDefault="00B4696B" w:rsidP="000B0727">
      <w:pPr>
        <w:numPr>
          <w:ilvl w:val="0"/>
          <w:numId w:val="15"/>
        </w:numPr>
        <w:suppressAutoHyphens w:val="0"/>
        <w:ind w:firstLine="709"/>
      </w:pPr>
      <w:r w:rsidRPr="00297587">
        <w:t>Сложение чисел с помощью координатной прямой.</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numPr>
          <w:ilvl w:val="0"/>
          <w:numId w:val="16"/>
        </w:numPr>
        <w:suppressAutoHyphens w:val="0"/>
        <w:ind w:firstLine="709"/>
      </w:pPr>
      <w:r w:rsidRPr="00297587">
        <w:t>Складывать числа с помощью координатной плоскости.</w:t>
      </w:r>
    </w:p>
    <w:p w:rsidR="00B4696B" w:rsidRPr="00297587" w:rsidRDefault="00B4696B" w:rsidP="000B0727">
      <w:pPr>
        <w:numPr>
          <w:ilvl w:val="0"/>
          <w:numId w:val="16"/>
        </w:numPr>
        <w:suppressAutoHyphens w:val="0"/>
        <w:ind w:firstLine="709"/>
      </w:pPr>
      <w:r w:rsidRPr="00297587">
        <w:t>Складывать и вычитать рациональные числа</w:t>
      </w:r>
      <w:r w:rsidRPr="00297587">
        <w:rPr>
          <w:b/>
          <w:bCs/>
        </w:rPr>
        <w:t>.</w:t>
      </w: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Умножение и деление положительных и отрицательных чисел</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7"/>
        </w:numPr>
        <w:suppressAutoHyphens w:val="0"/>
        <w:ind w:firstLine="709"/>
      </w:pPr>
      <w:r w:rsidRPr="00297587">
        <w:t>Понятие рациональных чисел.</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numPr>
          <w:ilvl w:val="0"/>
          <w:numId w:val="17"/>
        </w:numPr>
        <w:suppressAutoHyphens w:val="0"/>
        <w:ind w:firstLine="709"/>
      </w:pPr>
      <w:r w:rsidRPr="00297587">
        <w:t>Выполнять умножение и деление рациональных чисел.</w:t>
      </w:r>
    </w:p>
    <w:p w:rsidR="00B4696B" w:rsidRPr="00297587" w:rsidRDefault="00B4696B" w:rsidP="000B0727">
      <w:pPr>
        <w:numPr>
          <w:ilvl w:val="0"/>
          <w:numId w:val="17"/>
        </w:numPr>
        <w:suppressAutoHyphens w:val="0"/>
        <w:ind w:firstLine="709"/>
      </w:pPr>
      <w:r w:rsidRPr="00297587">
        <w:t>Свойства действий с рациональными числами.</w:t>
      </w:r>
    </w:p>
    <w:p w:rsidR="00B4696B" w:rsidRPr="00297587" w:rsidRDefault="00B4696B" w:rsidP="000B0727">
      <w:pPr>
        <w:numPr>
          <w:ilvl w:val="0"/>
          <w:numId w:val="17"/>
        </w:numPr>
        <w:suppressAutoHyphens w:val="0"/>
        <w:ind w:firstLine="709"/>
      </w:pPr>
      <w:r w:rsidRPr="00297587">
        <w:t>Применять свойства действий с рациональными числами для преобразования выражений.</w:t>
      </w: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Решение уравнений</w:t>
      </w: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17"/>
        </w:numPr>
        <w:suppressAutoHyphens w:val="0"/>
        <w:ind w:firstLine="709"/>
      </w:pPr>
      <w:r w:rsidRPr="00297587">
        <w:t>Подобные слагаемые.</w:t>
      </w:r>
    </w:p>
    <w:p w:rsidR="00B4696B" w:rsidRPr="00297587" w:rsidRDefault="00B4696B" w:rsidP="000B0727">
      <w:pPr>
        <w:numPr>
          <w:ilvl w:val="0"/>
          <w:numId w:val="17"/>
        </w:numPr>
        <w:suppressAutoHyphens w:val="0"/>
        <w:ind w:firstLine="709"/>
      </w:pPr>
      <w:r w:rsidRPr="00297587">
        <w:t>Коэффициент выражения.</w:t>
      </w:r>
    </w:p>
    <w:p w:rsidR="00B4696B" w:rsidRPr="00297587" w:rsidRDefault="00B4696B" w:rsidP="000B0727">
      <w:pPr>
        <w:numPr>
          <w:ilvl w:val="0"/>
          <w:numId w:val="17"/>
        </w:numPr>
        <w:suppressAutoHyphens w:val="0"/>
        <w:ind w:firstLine="709"/>
      </w:pPr>
      <w:r w:rsidRPr="00297587">
        <w:t>Правила раскрытия скобок.</w:t>
      </w:r>
    </w:p>
    <w:p w:rsidR="00B4696B" w:rsidRPr="00297587" w:rsidRDefault="00B4696B" w:rsidP="00297587">
      <w:pPr>
        <w:ind w:firstLine="709"/>
        <w:rPr>
          <w:b/>
          <w:bCs/>
        </w:rPr>
      </w:pPr>
      <w:r w:rsidRPr="00297587">
        <w:rPr>
          <w:b/>
          <w:bCs/>
          <w:i/>
          <w:iCs/>
        </w:rPr>
        <w:t>Уметь</w:t>
      </w:r>
      <w:r w:rsidRPr="00297587">
        <w:rPr>
          <w:b/>
          <w:bCs/>
        </w:rPr>
        <w:t>:</w:t>
      </w:r>
    </w:p>
    <w:p w:rsidR="00B4696B" w:rsidRPr="00297587" w:rsidRDefault="00B4696B" w:rsidP="000B0727">
      <w:pPr>
        <w:numPr>
          <w:ilvl w:val="0"/>
          <w:numId w:val="18"/>
        </w:numPr>
        <w:suppressAutoHyphens w:val="0"/>
        <w:ind w:firstLine="709"/>
        <w:jc w:val="both"/>
        <w:rPr>
          <w:color w:val="000000"/>
        </w:rPr>
      </w:pPr>
      <w:r w:rsidRPr="00297587">
        <w:rPr>
          <w:color w:val="000000"/>
        </w:rPr>
        <w:t>Раскрывать скобки.</w:t>
      </w:r>
    </w:p>
    <w:p w:rsidR="00B4696B" w:rsidRPr="00297587" w:rsidRDefault="00B4696B" w:rsidP="000B0727">
      <w:pPr>
        <w:numPr>
          <w:ilvl w:val="0"/>
          <w:numId w:val="18"/>
        </w:numPr>
        <w:suppressAutoHyphens w:val="0"/>
        <w:ind w:firstLine="709"/>
      </w:pPr>
      <w:r w:rsidRPr="00297587">
        <w:rPr>
          <w:color w:val="000000"/>
        </w:rPr>
        <w:t>Приводить подобные слагаемые</w:t>
      </w:r>
    </w:p>
    <w:p w:rsidR="00B4696B" w:rsidRPr="00297587" w:rsidRDefault="00B4696B" w:rsidP="000B0727">
      <w:pPr>
        <w:numPr>
          <w:ilvl w:val="0"/>
          <w:numId w:val="18"/>
        </w:numPr>
        <w:suppressAutoHyphens w:val="0"/>
        <w:ind w:firstLine="709"/>
      </w:pPr>
      <w:r w:rsidRPr="00297587">
        <w:t>Применять свойства уравнения для нахождения его решения.</w:t>
      </w:r>
    </w:p>
    <w:p w:rsidR="00B4696B" w:rsidRPr="00297587" w:rsidRDefault="00B4696B" w:rsidP="00297587">
      <w:pPr>
        <w:ind w:left="360" w:firstLine="709"/>
      </w:pPr>
    </w:p>
    <w:p w:rsidR="00B4696B" w:rsidRPr="00297587" w:rsidRDefault="00B4696B" w:rsidP="00297587">
      <w:pPr>
        <w:shd w:val="clear" w:color="auto" w:fill="FFFFFF"/>
        <w:ind w:firstLine="709"/>
        <w:rPr>
          <w:b/>
          <w:bCs/>
        </w:rPr>
      </w:pPr>
    </w:p>
    <w:p w:rsidR="00B4696B" w:rsidRPr="00297587" w:rsidRDefault="00B4696B" w:rsidP="00297587">
      <w:pPr>
        <w:shd w:val="clear" w:color="auto" w:fill="FFFFFF"/>
        <w:ind w:firstLine="709"/>
        <w:rPr>
          <w:b/>
          <w:bCs/>
        </w:rPr>
      </w:pPr>
      <w:r w:rsidRPr="00297587">
        <w:rPr>
          <w:b/>
          <w:bCs/>
        </w:rPr>
        <w:t>Координаты на плоскости</w:t>
      </w:r>
    </w:p>
    <w:p w:rsidR="00B4696B" w:rsidRPr="00297587" w:rsidRDefault="00B4696B" w:rsidP="00297587">
      <w:pPr>
        <w:shd w:val="clear" w:color="auto" w:fill="FFFFFF"/>
        <w:ind w:firstLine="709"/>
        <w:rPr>
          <w:b/>
          <w:bCs/>
        </w:rPr>
      </w:pPr>
    </w:p>
    <w:p w:rsidR="00B4696B" w:rsidRPr="00297587" w:rsidRDefault="00B4696B" w:rsidP="00297587">
      <w:pPr>
        <w:ind w:firstLine="709"/>
        <w:rPr>
          <w:b/>
          <w:bCs/>
          <w:i/>
          <w:iCs/>
        </w:rPr>
      </w:pPr>
      <w:r w:rsidRPr="00297587">
        <w:rPr>
          <w:b/>
          <w:bCs/>
          <w:i/>
          <w:iCs/>
        </w:rPr>
        <w:t xml:space="preserve">Знать и понимать: </w:t>
      </w:r>
    </w:p>
    <w:p w:rsidR="00B4696B" w:rsidRPr="00297587" w:rsidRDefault="00B4696B" w:rsidP="000B0727">
      <w:pPr>
        <w:numPr>
          <w:ilvl w:val="0"/>
          <w:numId w:val="3"/>
        </w:numPr>
        <w:suppressAutoHyphens w:val="0"/>
        <w:ind w:firstLine="709"/>
      </w:pPr>
      <w:r w:rsidRPr="00297587">
        <w:t>Перпендикулярные прямые.</w:t>
      </w:r>
    </w:p>
    <w:p w:rsidR="00B4696B" w:rsidRPr="00297587" w:rsidRDefault="00B4696B" w:rsidP="000B0727">
      <w:pPr>
        <w:numPr>
          <w:ilvl w:val="0"/>
          <w:numId w:val="3"/>
        </w:numPr>
        <w:suppressAutoHyphens w:val="0"/>
        <w:ind w:firstLine="709"/>
      </w:pPr>
      <w:r w:rsidRPr="00297587">
        <w:t>Параллельные прямые.</w:t>
      </w:r>
    </w:p>
    <w:p w:rsidR="00B4696B" w:rsidRPr="00297587" w:rsidRDefault="00B4696B" w:rsidP="000B0727">
      <w:pPr>
        <w:numPr>
          <w:ilvl w:val="0"/>
          <w:numId w:val="3"/>
        </w:numPr>
        <w:suppressAutoHyphens w:val="0"/>
        <w:ind w:firstLine="709"/>
      </w:pPr>
      <w:r w:rsidRPr="00297587">
        <w:t>Координатная плоскость.</w:t>
      </w:r>
    </w:p>
    <w:p w:rsidR="00B4696B" w:rsidRPr="00297587" w:rsidRDefault="00B4696B" w:rsidP="000B0727">
      <w:pPr>
        <w:numPr>
          <w:ilvl w:val="0"/>
          <w:numId w:val="3"/>
        </w:numPr>
        <w:suppressAutoHyphens w:val="0"/>
        <w:ind w:firstLine="709"/>
      </w:pPr>
      <w:r w:rsidRPr="00297587">
        <w:t>Координаты точки.</w:t>
      </w:r>
    </w:p>
    <w:p w:rsidR="00B4696B" w:rsidRPr="00297587" w:rsidRDefault="00B4696B" w:rsidP="000B0727">
      <w:pPr>
        <w:numPr>
          <w:ilvl w:val="0"/>
          <w:numId w:val="3"/>
        </w:numPr>
        <w:suppressAutoHyphens w:val="0"/>
        <w:ind w:firstLine="709"/>
      </w:pPr>
      <w:r w:rsidRPr="00297587">
        <w:t>Столбчатая диаграмма.</w:t>
      </w:r>
    </w:p>
    <w:p w:rsidR="00B4696B" w:rsidRPr="00297587" w:rsidRDefault="00B4696B" w:rsidP="000B0727">
      <w:pPr>
        <w:numPr>
          <w:ilvl w:val="0"/>
          <w:numId w:val="3"/>
        </w:numPr>
        <w:suppressAutoHyphens w:val="0"/>
        <w:ind w:firstLine="709"/>
      </w:pPr>
      <w:r w:rsidRPr="00297587">
        <w:t>График зависимости.</w:t>
      </w:r>
    </w:p>
    <w:p w:rsidR="00B4696B" w:rsidRPr="00297587" w:rsidRDefault="00B4696B" w:rsidP="00297587">
      <w:pPr>
        <w:ind w:firstLine="709"/>
        <w:rPr>
          <w:b/>
          <w:bCs/>
          <w:i/>
          <w:iCs/>
        </w:rPr>
      </w:pPr>
      <w:r w:rsidRPr="00297587">
        <w:rPr>
          <w:b/>
          <w:bCs/>
          <w:i/>
          <w:iCs/>
        </w:rPr>
        <w:t xml:space="preserve">Уметь: </w:t>
      </w:r>
    </w:p>
    <w:p w:rsidR="00B4696B" w:rsidRPr="00297587" w:rsidRDefault="00B4696B" w:rsidP="000B0727">
      <w:pPr>
        <w:numPr>
          <w:ilvl w:val="0"/>
          <w:numId w:val="19"/>
        </w:numPr>
        <w:suppressAutoHyphens w:val="0"/>
        <w:ind w:firstLine="709"/>
      </w:pPr>
      <w:r w:rsidRPr="00297587">
        <w:t>Изображать координатную плоскость.</w:t>
      </w:r>
    </w:p>
    <w:p w:rsidR="00B4696B" w:rsidRPr="00297587" w:rsidRDefault="00B4696B" w:rsidP="000B0727">
      <w:pPr>
        <w:numPr>
          <w:ilvl w:val="0"/>
          <w:numId w:val="19"/>
        </w:numPr>
        <w:suppressAutoHyphens w:val="0"/>
        <w:ind w:firstLine="709"/>
      </w:pPr>
      <w:r w:rsidRPr="00297587">
        <w:t>Строить точку по заданным координатам.</w:t>
      </w:r>
    </w:p>
    <w:p w:rsidR="00B4696B" w:rsidRPr="00297587" w:rsidRDefault="00B4696B" w:rsidP="000B0727">
      <w:pPr>
        <w:numPr>
          <w:ilvl w:val="0"/>
          <w:numId w:val="19"/>
        </w:numPr>
        <w:suppressAutoHyphens w:val="0"/>
        <w:ind w:firstLine="709"/>
      </w:pPr>
      <w:r w:rsidRPr="00297587">
        <w:t>Находить координаты изображенной в координатной плоскости точки.</w:t>
      </w:r>
    </w:p>
    <w:p w:rsidR="00B4696B" w:rsidRPr="00297587" w:rsidRDefault="00B4696B" w:rsidP="000B0727">
      <w:pPr>
        <w:numPr>
          <w:ilvl w:val="0"/>
          <w:numId w:val="19"/>
        </w:numPr>
        <w:suppressAutoHyphens w:val="0"/>
        <w:ind w:firstLine="709"/>
      </w:pPr>
      <w:r w:rsidRPr="00297587">
        <w:t>Строить столбчатые диаграммы.</w:t>
      </w:r>
    </w:p>
    <w:p w:rsidR="00B4696B" w:rsidRPr="00297587" w:rsidRDefault="00B4696B" w:rsidP="000B0727">
      <w:pPr>
        <w:numPr>
          <w:ilvl w:val="0"/>
          <w:numId w:val="19"/>
        </w:numPr>
        <w:suppressAutoHyphens w:val="0"/>
        <w:ind w:firstLine="709"/>
      </w:pPr>
      <w:r w:rsidRPr="00297587">
        <w:t>Находить значения величин по графикам зависимостей.</w:t>
      </w:r>
    </w:p>
    <w:p w:rsidR="00B4696B" w:rsidRPr="00297587" w:rsidRDefault="00B4696B" w:rsidP="00297587">
      <w:pPr>
        <w:shd w:val="clear" w:color="auto" w:fill="FFFFFF"/>
        <w:ind w:firstLine="709"/>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297587">
      <w:pPr>
        <w:shd w:val="clear" w:color="auto" w:fill="FFFFFF"/>
        <w:ind w:firstLine="709"/>
        <w:jc w:val="center"/>
        <w:rPr>
          <w:b/>
          <w:bCs/>
          <w:i/>
          <w:iCs/>
          <w:smallCaps/>
        </w:rPr>
      </w:pPr>
    </w:p>
    <w:p w:rsidR="00B4696B" w:rsidRDefault="00B4696B" w:rsidP="00B738F4">
      <w:pPr>
        <w:jc w:val="center"/>
        <w:rPr>
          <w:b/>
          <w:bCs/>
        </w:rPr>
      </w:pPr>
      <w:r>
        <w:rPr>
          <w:b/>
          <w:bCs/>
        </w:rPr>
        <w:t>КРИТЕРИИ И НОРМЫ ОЦЕНКИ ЗАНИЙ, УМЕНИЙ И НАВЫКОВ ОБУЧАЮЩИХСЯ</w:t>
      </w:r>
    </w:p>
    <w:p w:rsidR="00B4696B" w:rsidRDefault="00B4696B" w:rsidP="00B738F4">
      <w:pPr>
        <w:pStyle w:val="Heading1"/>
        <w:spacing w:before="0" w:after="0"/>
        <w:rPr>
          <w:rFonts w:ascii="Times New Roman" w:hAnsi="Times New Roman" w:cs="Times New Roman"/>
          <w:b w:val="0"/>
          <w:bCs w:val="0"/>
          <w:sz w:val="24"/>
          <w:szCs w:val="24"/>
        </w:rPr>
      </w:pPr>
    </w:p>
    <w:p w:rsidR="00B4696B" w:rsidRPr="00490D70" w:rsidRDefault="00B4696B" w:rsidP="00B738F4">
      <w:pPr>
        <w:pStyle w:val="Heading1"/>
        <w:spacing w:before="0" w:after="0"/>
        <w:ind w:firstLine="708"/>
        <w:rPr>
          <w:rFonts w:ascii="Times New Roman" w:hAnsi="Times New Roman" w:cs="Times New Roman"/>
          <w:sz w:val="24"/>
          <w:szCs w:val="24"/>
        </w:rPr>
      </w:pPr>
      <w:r w:rsidRPr="00490D70">
        <w:rPr>
          <w:rFonts w:ascii="Times New Roman" w:hAnsi="Times New Roman" w:cs="Times New Roman"/>
          <w:sz w:val="24"/>
          <w:szCs w:val="24"/>
        </w:rPr>
        <w:t>Оценка письменных контрольных работ обучающихся по математике.</w:t>
      </w:r>
    </w:p>
    <w:p w:rsidR="00B4696B" w:rsidRPr="00490D70" w:rsidRDefault="00B4696B" w:rsidP="00B738F4">
      <w:pPr>
        <w:ind w:firstLine="708"/>
        <w:jc w:val="both"/>
      </w:pPr>
      <w:r w:rsidRPr="00490D70">
        <w:t xml:space="preserve">Ответ оценивается отметкой «5», если: </w:t>
      </w:r>
    </w:p>
    <w:p w:rsidR="00B4696B" w:rsidRPr="00490D70" w:rsidRDefault="00B4696B" w:rsidP="000B0727">
      <w:pPr>
        <w:widowControl w:val="0"/>
        <w:numPr>
          <w:ilvl w:val="0"/>
          <w:numId w:val="42"/>
        </w:numPr>
        <w:suppressAutoHyphens w:val="0"/>
        <w:autoSpaceDE w:val="0"/>
        <w:autoSpaceDN w:val="0"/>
        <w:adjustRightInd w:val="0"/>
        <w:ind w:left="0" w:firstLine="360"/>
        <w:jc w:val="both"/>
      </w:pPr>
      <w:r w:rsidRPr="00490D70">
        <w:t>работа выполнена полностью;</w:t>
      </w:r>
    </w:p>
    <w:p w:rsidR="00B4696B" w:rsidRPr="00490D70" w:rsidRDefault="00B4696B" w:rsidP="000B0727">
      <w:pPr>
        <w:widowControl w:val="0"/>
        <w:numPr>
          <w:ilvl w:val="0"/>
          <w:numId w:val="42"/>
        </w:numPr>
        <w:suppressAutoHyphens w:val="0"/>
        <w:autoSpaceDE w:val="0"/>
        <w:autoSpaceDN w:val="0"/>
        <w:adjustRightInd w:val="0"/>
        <w:ind w:left="0" w:firstLine="360"/>
        <w:jc w:val="both"/>
      </w:pPr>
      <w:r w:rsidRPr="00490D70">
        <w:t>в логических рассуждениях и обосновании решения нет пробелов и ошибок;</w:t>
      </w:r>
    </w:p>
    <w:p w:rsidR="00B4696B" w:rsidRPr="00490D70" w:rsidRDefault="00B4696B" w:rsidP="000B0727">
      <w:pPr>
        <w:widowControl w:val="0"/>
        <w:numPr>
          <w:ilvl w:val="0"/>
          <w:numId w:val="42"/>
        </w:numPr>
        <w:suppressAutoHyphens w:val="0"/>
        <w:autoSpaceDE w:val="0"/>
        <w:autoSpaceDN w:val="0"/>
        <w:adjustRightInd w:val="0"/>
        <w:ind w:left="0" w:firstLine="360"/>
        <w:jc w:val="both"/>
      </w:pPr>
      <w:r w:rsidRPr="00490D70">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4696B" w:rsidRPr="00490D70" w:rsidRDefault="00B4696B" w:rsidP="00B738F4">
      <w:pPr>
        <w:pStyle w:val="BodyText"/>
        <w:ind w:firstLine="708"/>
        <w:rPr>
          <w:b w:val="0"/>
          <w:bCs w:val="0"/>
        </w:rPr>
      </w:pPr>
      <w:r w:rsidRPr="00490D70">
        <w:rPr>
          <w:b w:val="0"/>
          <w:bCs w:val="0"/>
        </w:rPr>
        <w:t>Отметка «4» ставится в следующих случаях:</w:t>
      </w:r>
    </w:p>
    <w:p w:rsidR="00B4696B" w:rsidRPr="00490D70" w:rsidRDefault="00B4696B" w:rsidP="000B0727">
      <w:pPr>
        <w:pStyle w:val="BodyText"/>
        <w:widowControl w:val="0"/>
        <w:numPr>
          <w:ilvl w:val="0"/>
          <w:numId w:val="43"/>
        </w:numPr>
        <w:shd w:val="clear" w:color="auto" w:fill="FFFFFF"/>
        <w:autoSpaceDE w:val="0"/>
        <w:autoSpaceDN w:val="0"/>
        <w:adjustRightInd w:val="0"/>
        <w:ind w:left="0" w:firstLine="360"/>
        <w:jc w:val="both"/>
        <w:rPr>
          <w:b w:val="0"/>
          <w:bCs w:val="0"/>
        </w:rPr>
      </w:pPr>
      <w:r w:rsidRPr="00490D70">
        <w:rPr>
          <w:b w:val="0"/>
          <w:bCs w:val="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4696B" w:rsidRPr="00490D70" w:rsidRDefault="00B4696B" w:rsidP="000B0727">
      <w:pPr>
        <w:pStyle w:val="BodyText"/>
        <w:widowControl w:val="0"/>
        <w:numPr>
          <w:ilvl w:val="0"/>
          <w:numId w:val="43"/>
        </w:numPr>
        <w:shd w:val="clear" w:color="auto" w:fill="FFFFFF"/>
        <w:autoSpaceDE w:val="0"/>
        <w:autoSpaceDN w:val="0"/>
        <w:adjustRightInd w:val="0"/>
        <w:ind w:left="0" w:firstLine="360"/>
        <w:jc w:val="both"/>
        <w:rPr>
          <w:b w:val="0"/>
          <w:bCs w:val="0"/>
        </w:rPr>
      </w:pPr>
      <w:r w:rsidRPr="00490D70">
        <w:rPr>
          <w:b w:val="0"/>
          <w:bCs w:val="0"/>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4696B" w:rsidRPr="00490D70" w:rsidRDefault="00B4696B" w:rsidP="00B738F4">
      <w:pPr>
        <w:pStyle w:val="BodyText"/>
        <w:ind w:firstLine="708"/>
        <w:rPr>
          <w:b w:val="0"/>
          <w:bCs w:val="0"/>
        </w:rPr>
      </w:pPr>
      <w:r w:rsidRPr="00490D70">
        <w:rPr>
          <w:b w:val="0"/>
          <w:bCs w:val="0"/>
        </w:rPr>
        <w:t>Отметка «3» ставится, если:</w:t>
      </w:r>
    </w:p>
    <w:p w:rsidR="00B4696B" w:rsidRPr="00490D70" w:rsidRDefault="00B4696B" w:rsidP="000B0727">
      <w:pPr>
        <w:pStyle w:val="BodyText"/>
        <w:widowControl w:val="0"/>
        <w:numPr>
          <w:ilvl w:val="0"/>
          <w:numId w:val="44"/>
        </w:numPr>
        <w:shd w:val="clear" w:color="auto" w:fill="FFFFFF"/>
        <w:autoSpaceDE w:val="0"/>
        <w:autoSpaceDN w:val="0"/>
        <w:adjustRightInd w:val="0"/>
        <w:ind w:left="0" w:firstLine="420"/>
        <w:jc w:val="both"/>
        <w:rPr>
          <w:b w:val="0"/>
          <w:bCs w:val="0"/>
        </w:rPr>
      </w:pPr>
      <w:r w:rsidRPr="00490D70">
        <w:rPr>
          <w:b w:val="0"/>
          <w:bCs w:val="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4696B" w:rsidRPr="00490D70" w:rsidRDefault="00B4696B" w:rsidP="00B738F4">
      <w:pPr>
        <w:pStyle w:val="BodyText"/>
        <w:ind w:firstLine="708"/>
        <w:rPr>
          <w:b w:val="0"/>
          <w:bCs w:val="0"/>
        </w:rPr>
      </w:pPr>
      <w:r w:rsidRPr="00490D70">
        <w:rPr>
          <w:b w:val="0"/>
          <w:bCs w:val="0"/>
        </w:rPr>
        <w:t>Отметка «2» ставится, если:</w:t>
      </w:r>
    </w:p>
    <w:p w:rsidR="00B4696B" w:rsidRPr="00490D70" w:rsidRDefault="00B4696B" w:rsidP="000B0727">
      <w:pPr>
        <w:pStyle w:val="BodyText"/>
        <w:widowControl w:val="0"/>
        <w:numPr>
          <w:ilvl w:val="0"/>
          <w:numId w:val="45"/>
        </w:numPr>
        <w:shd w:val="clear" w:color="auto" w:fill="FFFFFF"/>
        <w:autoSpaceDE w:val="0"/>
        <w:autoSpaceDN w:val="0"/>
        <w:adjustRightInd w:val="0"/>
        <w:ind w:left="0" w:firstLine="360"/>
        <w:jc w:val="both"/>
        <w:rPr>
          <w:b w:val="0"/>
          <w:bCs w:val="0"/>
        </w:rPr>
      </w:pPr>
      <w:r w:rsidRPr="00490D70">
        <w:rPr>
          <w:b w:val="0"/>
          <w:bCs w:val="0"/>
        </w:rPr>
        <w:t xml:space="preserve">допущены существенные ошибки, показавшие, что обучающийся не обладает обязательными умениями по данной теме в полной мере. </w:t>
      </w:r>
    </w:p>
    <w:p w:rsidR="00B4696B" w:rsidRPr="00490D70" w:rsidRDefault="00B4696B" w:rsidP="00B738F4">
      <w:pPr>
        <w:pStyle w:val="BodyText"/>
        <w:rPr>
          <w:b w:val="0"/>
          <w:bCs w:val="0"/>
        </w:rPr>
      </w:pPr>
      <w:r w:rsidRPr="00490D70">
        <w:rPr>
          <w:b w:val="0"/>
          <w:bCs w:val="0"/>
        </w:rPr>
        <w:t>Отметка «1» ставится, если:</w:t>
      </w:r>
    </w:p>
    <w:p w:rsidR="00B4696B" w:rsidRPr="00490D70" w:rsidRDefault="00B4696B" w:rsidP="000B0727">
      <w:pPr>
        <w:pStyle w:val="BodyText"/>
        <w:widowControl w:val="0"/>
        <w:numPr>
          <w:ilvl w:val="0"/>
          <w:numId w:val="46"/>
        </w:numPr>
        <w:shd w:val="clear" w:color="auto" w:fill="FFFFFF"/>
        <w:autoSpaceDE w:val="0"/>
        <w:autoSpaceDN w:val="0"/>
        <w:adjustRightInd w:val="0"/>
        <w:ind w:left="0" w:firstLine="360"/>
        <w:jc w:val="both"/>
        <w:rPr>
          <w:b w:val="0"/>
          <w:bCs w:val="0"/>
        </w:rPr>
      </w:pPr>
      <w:r w:rsidRPr="00490D70">
        <w:rPr>
          <w:b w:val="0"/>
          <w:bCs w:val="0"/>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4696B" w:rsidRPr="00490D70" w:rsidRDefault="00B4696B" w:rsidP="00B738F4">
      <w:pPr>
        <w:pStyle w:val="BodyText"/>
        <w:ind w:firstLine="708"/>
        <w:rPr>
          <w:b w:val="0"/>
          <w:bCs w:val="0"/>
        </w:rPr>
      </w:pPr>
      <w:r w:rsidRPr="00490D70">
        <w:rPr>
          <w:b w:val="0"/>
          <w:bCs w:val="0"/>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4696B" w:rsidRPr="00490D70" w:rsidRDefault="00B4696B" w:rsidP="00B738F4"/>
    <w:p w:rsidR="00B4696B" w:rsidRPr="00490D70" w:rsidRDefault="00B4696B" w:rsidP="00B738F4">
      <w:pPr>
        <w:pStyle w:val="Heading1"/>
        <w:spacing w:before="0" w:after="0"/>
        <w:ind w:firstLine="708"/>
        <w:rPr>
          <w:rFonts w:ascii="Times New Roman" w:hAnsi="Times New Roman" w:cs="Times New Roman"/>
          <w:sz w:val="24"/>
          <w:szCs w:val="24"/>
        </w:rPr>
      </w:pPr>
      <w:r w:rsidRPr="00490D70">
        <w:rPr>
          <w:rFonts w:ascii="Times New Roman" w:hAnsi="Times New Roman" w:cs="Times New Roman"/>
          <w:sz w:val="24"/>
          <w:szCs w:val="24"/>
        </w:rPr>
        <w:t>Оценка устных ответов обучающихся по математике</w:t>
      </w:r>
    </w:p>
    <w:p w:rsidR="00B4696B" w:rsidRPr="00490D70" w:rsidRDefault="00B4696B" w:rsidP="00B738F4">
      <w:pPr>
        <w:ind w:firstLine="708"/>
        <w:jc w:val="both"/>
      </w:pPr>
      <w:r w:rsidRPr="00490D70">
        <w:t xml:space="preserve">Ответ оценивается отметкой «5», если ученик: </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полно раскрыл содержание материала в объеме, предусмотренном программой и учебником;</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изложил материал грамотным языком, точно используя математическую терминологию и символику, в определенной логической последовательности;</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правильно выполнил рисунки, чертежи, графики, сопутствующие ответу;</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показал умение иллюстрировать теорию конкретными примерами, применять ее в новой ситуации при выполнении практического задания;</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отвечал самостоятельно, без наводящих вопросов учителя;</w:t>
      </w:r>
    </w:p>
    <w:p w:rsidR="00B4696B" w:rsidRPr="00490D70" w:rsidRDefault="00B4696B" w:rsidP="000B0727">
      <w:pPr>
        <w:widowControl w:val="0"/>
        <w:numPr>
          <w:ilvl w:val="0"/>
          <w:numId w:val="47"/>
        </w:numPr>
        <w:suppressAutoHyphens w:val="0"/>
        <w:autoSpaceDE w:val="0"/>
        <w:autoSpaceDN w:val="0"/>
        <w:adjustRightInd w:val="0"/>
        <w:ind w:left="0" w:firstLine="360"/>
        <w:jc w:val="both"/>
      </w:pPr>
      <w:r w:rsidRPr="00490D70">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4696B" w:rsidRPr="00490D70" w:rsidRDefault="00B4696B" w:rsidP="00B738F4">
      <w:pPr>
        <w:pStyle w:val="BodyText"/>
        <w:ind w:firstLine="708"/>
        <w:rPr>
          <w:b w:val="0"/>
          <w:bCs w:val="0"/>
        </w:rPr>
      </w:pPr>
      <w:r w:rsidRPr="00490D70">
        <w:rPr>
          <w:b w:val="0"/>
          <w:bCs w:val="0"/>
        </w:rPr>
        <w:t>Ответ оценивается отметкой «4», если удовлетворяет в основном требованиям на оценку «5», но при этом имеет один из недостатков:</w:t>
      </w:r>
    </w:p>
    <w:p w:rsidR="00B4696B" w:rsidRPr="00490D70" w:rsidRDefault="00B4696B" w:rsidP="000B0727">
      <w:pPr>
        <w:pStyle w:val="BodyText"/>
        <w:widowControl w:val="0"/>
        <w:numPr>
          <w:ilvl w:val="0"/>
          <w:numId w:val="48"/>
        </w:numPr>
        <w:shd w:val="clear" w:color="auto" w:fill="FFFFFF"/>
        <w:autoSpaceDE w:val="0"/>
        <w:autoSpaceDN w:val="0"/>
        <w:adjustRightInd w:val="0"/>
        <w:ind w:left="0" w:firstLine="360"/>
        <w:jc w:val="both"/>
        <w:rPr>
          <w:b w:val="0"/>
          <w:bCs w:val="0"/>
        </w:rPr>
      </w:pPr>
      <w:r w:rsidRPr="00490D70">
        <w:rPr>
          <w:b w:val="0"/>
          <w:bCs w:val="0"/>
        </w:rPr>
        <w:t>в изложении допущены небольшие пробелы, не исказившее математическое содержание ответа;</w:t>
      </w:r>
    </w:p>
    <w:p w:rsidR="00B4696B" w:rsidRPr="00490D70" w:rsidRDefault="00B4696B" w:rsidP="000B0727">
      <w:pPr>
        <w:pStyle w:val="BodyText"/>
        <w:widowControl w:val="0"/>
        <w:numPr>
          <w:ilvl w:val="0"/>
          <w:numId w:val="48"/>
        </w:numPr>
        <w:shd w:val="clear" w:color="auto" w:fill="FFFFFF"/>
        <w:autoSpaceDE w:val="0"/>
        <w:autoSpaceDN w:val="0"/>
        <w:adjustRightInd w:val="0"/>
        <w:ind w:left="0" w:firstLine="360"/>
        <w:jc w:val="both"/>
        <w:rPr>
          <w:b w:val="0"/>
          <w:bCs w:val="0"/>
        </w:rPr>
      </w:pPr>
      <w:r w:rsidRPr="00490D70">
        <w:rPr>
          <w:b w:val="0"/>
          <w:bCs w:val="0"/>
        </w:rPr>
        <w:t>допущены один – два недочета при освещении основного содержания ответа, исправленные после замечания учителя;</w:t>
      </w:r>
    </w:p>
    <w:p w:rsidR="00B4696B" w:rsidRPr="00490D70" w:rsidRDefault="00B4696B" w:rsidP="000B0727">
      <w:pPr>
        <w:pStyle w:val="BodyText"/>
        <w:widowControl w:val="0"/>
        <w:numPr>
          <w:ilvl w:val="0"/>
          <w:numId w:val="48"/>
        </w:numPr>
        <w:shd w:val="clear" w:color="auto" w:fill="FFFFFF"/>
        <w:autoSpaceDE w:val="0"/>
        <w:autoSpaceDN w:val="0"/>
        <w:adjustRightInd w:val="0"/>
        <w:ind w:left="0" w:firstLine="360"/>
        <w:jc w:val="both"/>
        <w:rPr>
          <w:b w:val="0"/>
          <w:bCs w:val="0"/>
        </w:rPr>
      </w:pPr>
      <w:r w:rsidRPr="00490D70">
        <w:rPr>
          <w:b w:val="0"/>
          <w:bCs w:val="0"/>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4696B" w:rsidRPr="00490D70" w:rsidRDefault="00B4696B" w:rsidP="00B738F4">
      <w:pPr>
        <w:pStyle w:val="BodyText"/>
        <w:ind w:firstLine="708"/>
        <w:rPr>
          <w:b w:val="0"/>
          <w:bCs w:val="0"/>
        </w:rPr>
      </w:pPr>
      <w:r w:rsidRPr="00490D70">
        <w:rPr>
          <w:b w:val="0"/>
          <w:bCs w:val="0"/>
        </w:rPr>
        <w:t>Отметка «3» ставится в следующих случаях:</w:t>
      </w:r>
    </w:p>
    <w:p w:rsidR="00B4696B" w:rsidRPr="00490D70" w:rsidRDefault="00B4696B" w:rsidP="000B0727">
      <w:pPr>
        <w:pStyle w:val="BodyText"/>
        <w:widowControl w:val="0"/>
        <w:numPr>
          <w:ilvl w:val="0"/>
          <w:numId w:val="49"/>
        </w:numPr>
        <w:shd w:val="clear" w:color="auto" w:fill="FFFFFF"/>
        <w:autoSpaceDE w:val="0"/>
        <w:autoSpaceDN w:val="0"/>
        <w:adjustRightInd w:val="0"/>
        <w:ind w:left="0" w:firstLine="360"/>
        <w:jc w:val="both"/>
        <w:rPr>
          <w:b w:val="0"/>
          <w:bCs w:val="0"/>
        </w:rPr>
      </w:pPr>
      <w:r w:rsidRPr="00490D70">
        <w:rPr>
          <w:b w:val="0"/>
          <w:bCs w:val="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B4696B" w:rsidRPr="00490D70" w:rsidRDefault="00B4696B" w:rsidP="000B0727">
      <w:pPr>
        <w:pStyle w:val="BodyText"/>
        <w:widowControl w:val="0"/>
        <w:numPr>
          <w:ilvl w:val="0"/>
          <w:numId w:val="49"/>
        </w:numPr>
        <w:shd w:val="clear" w:color="auto" w:fill="FFFFFF"/>
        <w:autoSpaceDE w:val="0"/>
        <w:autoSpaceDN w:val="0"/>
        <w:adjustRightInd w:val="0"/>
        <w:ind w:left="0" w:firstLine="360"/>
        <w:jc w:val="both"/>
        <w:rPr>
          <w:b w:val="0"/>
          <w:bCs w:val="0"/>
        </w:rPr>
      </w:pPr>
      <w:r w:rsidRPr="00490D70">
        <w:rPr>
          <w:b w:val="0"/>
          <w:bCs w:val="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4696B" w:rsidRPr="00490D70" w:rsidRDefault="00B4696B" w:rsidP="000B0727">
      <w:pPr>
        <w:pStyle w:val="BodyText"/>
        <w:widowControl w:val="0"/>
        <w:numPr>
          <w:ilvl w:val="0"/>
          <w:numId w:val="49"/>
        </w:numPr>
        <w:shd w:val="clear" w:color="auto" w:fill="FFFFFF"/>
        <w:autoSpaceDE w:val="0"/>
        <w:autoSpaceDN w:val="0"/>
        <w:adjustRightInd w:val="0"/>
        <w:ind w:left="0" w:firstLine="360"/>
        <w:jc w:val="both"/>
        <w:rPr>
          <w:b w:val="0"/>
          <w:bCs w:val="0"/>
        </w:rPr>
      </w:pPr>
      <w:r w:rsidRPr="00490D70">
        <w:rPr>
          <w:b w:val="0"/>
          <w:bCs w:val="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4696B" w:rsidRPr="00490D70" w:rsidRDefault="00B4696B" w:rsidP="000B0727">
      <w:pPr>
        <w:pStyle w:val="BodyText"/>
        <w:widowControl w:val="0"/>
        <w:numPr>
          <w:ilvl w:val="0"/>
          <w:numId w:val="49"/>
        </w:numPr>
        <w:shd w:val="clear" w:color="auto" w:fill="FFFFFF"/>
        <w:autoSpaceDE w:val="0"/>
        <w:autoSpaceDN w:val="0"/>
        <w:adjustRightInd w:val="0"/>
        <w:ind w:left="0" w:firstLine="360"/>
        <w:jc w:val="both"/>
        <w:rPr>
          <w:b w:val="0"/>
          <w:bCs w:val="0"/>
        </w:rPr>
      </w:pPr>
      <w:r w:rsidRPr="00490D70">
        <w:rPr>
          <w:b w:val="0"/>
          <w:bCs w:val="0"/>
        </w:rPr>
        <w:t>при достаточном знании теоретического материала выявлена недостаточная сформированность основных умений и навыков.</w:t>
      </w:r>
    </w:p>
    <w:p w:rsidR="00B4696B" w:rsidRPr="00490D70" w:rsidRDefault="00B4696B" w:rsidP="00B738F4">
      <w:pPr>
        <w:pStyle w:val="BodyText"/>
        <w:ind w:firstLine="708"/>
        <w:rPr>
          <w:b w:val="0"/>
          <w:bCs w:val="0"/>
        </w:rPr>
      </w:pPr>
      <w:r w:rsidRPr="00490D70">
        <w:rPr>
          <w:b w:val="0"/>
          <w:bCs w:val="0"/>
        </w:rPr>
        <w:t>Отметка «2» ставится в следующих случаях:</w:t>
      </w:r>
    </w:p>
    <w:p w:rsidR="00B4696B" w:rsidRPr="00490D70" w:rsidRDefault="00B4696B" w:rsidP="000B0727">
      <w:pPr>
        <w:pStyle w:val="BodyText"/>
        <w:widowControl w:val="0"/>
        <w:numPr>
          <w:ilvl w:val="0"/>
          <w:numId w:val="50"/>
        </w:numPr>
        <w:shd w:val="clear" w:color="auto" w:fill="FFFFFF"/>
        <w:autoSpaceDE w:val="0"/>
        <w:autoSpaceDN w:val="0"/>
        <w:adjustRightInd w:val="0"/>
        <w:ind w:left="0" w:firstLine="360"/>
        <w:jc w:val="both"/>
        <w:rPr>
          <w:b w:val="0"/>
          <w:bCs w:val="0"/>
        </w:rPr>
      </w:pPr>
      <w:r w:rsidRPr="00490D70">
        <w:rPr>
          <w:b w:val="0"/>
          <w:bCs w:val="0"/>
        </w:rPr>
        <w:t>не раскрыто основное содержание учебного материала;</w:t>
      </w:r>
    </w:p>
    <w:p w:rsidR="00B4696B" w:rsidRPr="00490D70" w:rsidRDefault="00B4696B" w:rsidP="000B0727">
      <w:pPr>
        <w:pStyle w:val="BodyText"/>
        <w:widowControl w:val="0"/>
        <w:numPr>
          <w:ilvl w:val="0"/>
          <w:numId w:val="50"/>
        </w:numPr>
        <w:shd w:val="clear" w:color="auto" w:fill="FFFFFF"/>
        <w:autoSpaceDE w:val="0"/>
        <w:autoSpaceDN w:val="0"/>
        <w:adjustRightInd w:val="0"/>
        <w:ind w:left="0" w:firstLine="360"/>
        <w:jc w:val="both"/>
        <w:rPr>
          <w:b w:val="0"/>
          <w:bCs w:val="0"/>
        </w:rPr>
      </w:pPr>
      <w:r w:rsidRPr="00490D70">
        <w:rPr>
          <w:b w:val="0"/>
          <w:bCs w:val="0"/>
        </w:rPr>
        <w:t>обнаружено незнание учеником большей или наиболее важной части учебного материала;</w:t>
      </w:r>
    </w:p>
    <w:p w:rsidR="00B4696B" w:rsidRPr="00490D70" w:rsidRDefault="00B4696B" w:rsidP="000B0727">
      <w:pPr>
        <w:pStyle w:val="BodyText"/>
        <w:widowControl w:val="0"/>
        <w:numPr>
          <w:ilvl w:val="0"/>
          <w:numId w:val="50"/>
        </w:numPr>
        <w:shd w:val="clear" w:color="auto" w:fill="FFFFFF"/>
        <w:autoSpaceDE w:val="0"/>
        <w:autoSpaceDN w:val="0"/>
        <w:adjustRightInd w:val="0"/>
        <w:ind w:left="0" w:firstLine="360"/>
        <w:jc w:val="both"/>
        <w:rPr>
          <w:b w:val="0"/>
          <w:bCs w:val="0"/>
        </w:rPr>
      </w:pPr>
      <w:r w:rsidRPr="00490D70">
        <w:rPr>
          <w:b w:val="0"/>
          <w:bCs w:val="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4696B" w:rsidRPr="00490D70" w:rsidRDefault="00B4696B" w:rsidP="00B738F4">
      <w:pPr>
        <w:pStyle w:val="BodyText"/>
        <w:ind w:firstLine="708"/>
        <w:rPr>
          <w:b w:val="0"/>
          <w:bCs w:val="0"/>
        </w:rPr>
      </w:pPr>
      <w:r w:rsidRPr="00490D70">
        <w:rPr>
          <w:b w:val="0"/>
          <w:bCs w:val="0"/>
        </w:rPr>
        <w:t>Отметка «1» ставится, если:</w:t>
      </w:r>
    </w:p>
    <w:p w:rsidR="00B4696B" w:rsidRDefault="00B4696B" w:rsidP="000B0727">
      <w:pPr>
        <w:widowControl w:val="0"/>
        <w:numPr>
          <w:ilvl w:val="0"/>
          <w:numId w:val="51"/>
        </w:numPr>
        <w:suppressAutoHyphens w:val="0"/>
        <w:autoSpaceDE w:val="0"/>
        <w:autoSpaceDN w:val="0"/>
        <w:adjustRightInd w:val="0"/>
        <w:ind w:left="0" w:firstLine="360"/>
        <w:jc w:val="both"/>
      </w:pPr>
      <w:r w:rsidRPr="00490D70">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4696B" w:rsidRDefault="00B4696B" w:rsidP="00B738F4">
      <w:pPr>
        <w:widowControl w:val="0"/>
        <w:autoSpaceDE w:val="0"/>
        <w:autoSpaceDN w:val="0"/>
        <w:adjustRightInd w:val="0"/>
        <w:jc w:val="both"/>
      </w:pPr>
    </w:p>
    <w:p w:rsidR="00B4696B" w:rsidRDefault="00B4696B" w:rsidP="00B738F4">
      <w:pPr>
        <w:ind w:firstLine="708"/>
        <w:jc w:val="both"/>
        <w:rPr>
          <w:b/>
          <w:bCs/>
        </w:rPr>
      </w:pPr>
      <w:r w:rsidRPr="00F6003B">
        <w:rPr>
          <w:b/>
          <w:bCs/>
        </w:rPr>
        <w:t>Выведение итоговых отметок</w:t>
      </w:r>
    </w:p>
    <w:p w:rsidR="00B4696B" w:rsidRDefault="00B4696B" w:rsidP="00B738F4">
      <w:pPr>
        <w:ind w:firstLine="708"/>
      </w:pPr>
      <w:r>
        <w:t xml:space="preserve">За учебную  четверть </w:t>
      </w:r>
      <w:r w:rsidRPr="000F44DD">
        <w:t xml:space="preserve"> и за год знания, умения и навыки учащихся по математике  оцениваются одним баллом. 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p>
    <w:p w:rsidR="00B4696B" w:rsidRDefault="00B4696B" w:rsidP="00B738F4">
      <w:pPr>
        <w:widowControl w:val="0"/>
        <w:ind w:firstLine="708"/>
        <w:jc w:val="both"/>
      </w:pPr>
      <w:r w:rsidRPr="000F44DD">
        <w:t>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p>
    <w:p w:rsidR="00B4696B" w:rsidRPr="00490D70" w:rsidRDefault="00B4696B" w:rsidP="00B738F4">
      <w:pPr>
        <w:widowControl w:val="0"/>
        <w:ind w:firstLine="708"/>
        <w:jc w:val="both"/>
        <w:rPr>
          <w:b/>
          <w:bCs/>
        </w:rPr>
      </w:pPr>
      <w:r>
        <w:rPr>
          <w:b/>
          <w:bCs/>
        </w:rPr>
        <w:t>Общая классификация ошибок</w:t>
      </w:r>
    </w:p>
    <w:p w:rsidR="00B4696B" w:rsidRPr="00490D70" w:rsidRDefault="00B4696B" w:rsidP="00B738F4">
      <w:pPr>
        <w:jc w:val="both"/>
      </w:pPr>
      <w:r w:rsidRPr="00490D70">
        <w:t>При оценке знаний, умений и навыков обучающихся следует учитывать все ошибки (грубые и негрубые) и недочёты.</w:t>
      </w:r>
    </w:p>
    <w:p w:rsidR="00B4696B" w:rsidRPr="00490D70" w:rsidRDefault="00B4696B" w:rsidP="00B738F4">
      <w:pPr>
        <w:jc w:val="both"/>
        <w:rPr>
          <w:b/>
          <w:bCs/>
        </w:rPr>
      </w:pPr>
      <w:r w:rsidRPr="00490D70">
        <w:rPr>
          <w:b/>
          <w:bCs/>
        </w:rPr>
        <w:t>Грубыми считаются ошибки: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незнание наименований единиц измерения;</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неумение выделить в ответе главное;</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неумение применять знания, алгоритмы для решения задач;</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неумение делать выводы и обобщения;</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неумение читать и строить графики;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неумение пользоваться первоисточниками, учебником и справочниками;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потеря корня или сохранение постороннего корня;</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отбрасывание без объяснений одного из них;</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равнозначные им ошибки;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вычислительные ошибки, если они не являются опиской;</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142"/>
        <w:jc w:val="both"/>
      </w:pPr>
      <w:r w:rsidRPr="00490D70">
        <w:t xml:space="preserve"> логические ошибки.</w:t>
      </w:r>
    </w:p>
    <w:p w:rsidR="00B4696B" w:rsidRPr="00490D70" w:rsidRDefault="00B4696B" w:rsidP="00B738F4">
      <w:pPr>
        <w:jc w:val="both"/>
      </w:pPr>
      <w:r w:rsidRPr="00490D70">
        <w:t xml:space="preserve">К </w:t>
      </w:r>
      <w:r w:rsidRPr="00490D70">
        <w:rPr>
          <w:b/>
          <w:bCs/>
        </w:rPr>
        <w:t>негрубым ошибкам</w:t>
      </w:r>
      <w:r w:rsidRPr="00490D70">
        <w:t xml:space="preserve"> следует отнести: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неточность графика;</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нерациональные методы работы со справочной и другой литературой;</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неумение решать задачи, выполнять задания в общем виде.</w:t>
      </w:r>
    </w:p>
    <w:p w:rsidR="00B4696B" w:rsidRPr="00490D70" w:rsidRDefault="00B4696B" w:rsidP="00B738F4">
      <w:pPr>
        <w:jc w:val="both"/>
      </w:pPr>
      <w:r w:rsidRPr="00490D70">
        <w:rPr>
          <w:b/>
          <w:bCs/>
        </w:rPr>
        <w:t>Недочетами</w:t>
      </w:r>
      <w:r w:rsidRPr="00490D70">
        <w:t xml:space="preserve"> являются:</w:t>
      </w:r>
    </w:p>
    <w:p w:rsidR="00B4696B" w:rsidRPr="00490D70"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нерациональные приемы вычислений и преобразований;</w:t>
      </w:r>
    </w:p>
    <w:p w:rsidR="00B4696B" w:rsidRDefault="00B4696B" w:rsidP="000B0727">
      <w:pPr>
        <w:widowControl w:val="0"/>
        <w:numPr>
          <w:ilvl w:val="2"/>
          <w:numId w:val="41"/>
        </w:numPr>
        <w:tabs>
          <w:tab w:val="clear" w:pos="2340"/>
          <w:tab w:val="num" w:pos="0"/>
        </w:tabs>
        <w:suppressAutoHyphens w:val="0"/>
        <w:autoSpaceDE w:val="0"/>
        <w:autoSpaceDN w:val="0"/>
        <w:adjustRightInd w:val="0"/>
        <w:ind w:left="0" w:firstLine="0"/>
        <w:jc w:val="both"/>
      </w:pPr>
      <w:r w:rsidRPr="00490D70">
        <w:t>небрежное выполнение записей, чертежей, схем, графиков.</w:t>
      </w:r>
    </w:p>
    <w:p w:rsidR="00B4696B" w:rsidRPr="00BF30CB" w:rsidRDefault="00B4696B" w:rsidP="00A129CE">
      <w:pPr>
        <w:shd w:val="clear" w:color="auto" w:fill="FFFFFF"/>
        <w:ind w:firstLine="709"/>
        <w:jc w:val="center"/>
        <w:rPr>
          <w:b/>
          <w:bCs/>
        </w:rPr>
      </w:pPr>
      <w:r>
        <w:rPr>
          <w:b/>
          <w:bCs/>
          <w:i/>
          <w:iCs/>
          <w:smallCaps/>
        </w:rPr>
        <w:br w:type="page"/>
      </w:r>
      <w:r w:rsidRPr="00BF30CB">
        <w:rPr>
          <w:b/>
          <w:bCs/>
        </w:rPr>
        <w:t>ПЕРЕЧЕНЬ УЧЕБНО-МЕТОДИЧЕСКОГО ОБЕСПЕЧЕНИЯ</w:t>
      </w:r>
    </w:p>
    <w:p w:rsidR="00B4696B" w:rsidRDefault="00B4696B" w:rsidP="00297587">
      <w:pPr>
        <w:shd w:val="clear" w:color="auto" w:fill="FFFFFF"/>
        <w:ind w:firstLine="709"/>
        <w:jc w:val="center"/>
        <w:rPr>
          <w:b/>
          <w:bCs/>
          <w:i/>
          <w:iCs/>
        </w:rPr>
      </w:pPr>
    </w:p>
    <w:p w:rsidR="00B4696B" w:rsidRDefault="00B4696B" w:rsidP="004D59A8">
      <w:pPr>
        <w:keepLines/>
        <w:suppressAutoHyphens w:val="0"/>
        <w:ind w:left="284"/>
        <w:jc w:val="both"/>
        <w:rPr>
          <w:color w:val="000000"/>
        </w:rPr>
      </w:pPr>
      <w:r w:rsidRPr="00BF30CB">
        <w:rPr>
          <w:rStyle w:val="c4"/>
          <w:b/>
          <w:bCs/>
        </w:rPr>
        <w:t>Учебно-методический комплект</w:t>
      </w:r>
      <w:r w:rsidRPr="004D59A8">
        <w:rPr>
          <w:color w:val="000000"/>
        </w:rPr>
        <w:t>.</w:t>
      </w:r>
    </w:p>
    <w:p w:rsidR="00B4696B" w:rsidRDefault="00B4696B" w:rsidP="004D59A8">
      <w:pPr>
        <w:keepLines/>
        <w:suppressAutoHyphens w:val="0"/>
        <w:ind w:left="284"/>
        <w:jc w:val="both"/>
        <w:rPr>
          <w:color w:val="000000"/>
        </w:rPr>
      </w:pPr>
      <w:r>
        <w:rPr>
          <w:rStyle w:val="c4"/>
          <w:b/>
          <w:bCs/>
        </w:rPr>
        <w:t>5 класс</w:t>
      </w:r>
    </w:p>
    <w:p w:rsidR="00B4696B" w:rsidRDefault="00B4696B" w:rsidP="004D59A8">
      <w:pPr>
        <w:keepLines/>
        <w:suppressAutoHyphens w:val="0"/>
        <w:ind w:left="284"/>
        <w:jc w:val="both"/>
        <w:rPr>
          <w:color w:val="000000"/>
        </w:rPr>
      </w:pPr>
      <w:r w:rsidRPr="004D59A8">
        <w:rPr>
          <w:rStyle w:val="c4"/>
        </w:rPr>
        <w:t>1</w:t>
      </w:r>
      <w:r w:rsidRPr="004D59A8">
        <w:rPr>
          <w:color w:val="000000"/>
        </w:rPr>
        <w:t>.Виленкин Н.Я., Жохов В.И. и др. Учебник «Математика -5» изд-во «Мнемозина» , 2011г.</w:t>
      </w:r>
    </w:p>
    <w:p w:rsidR="00B4696B" w:rsidRPr="004D59A8" w:rsidRDefault="00B4696B" w:rsidP="004D59A8">
      <w:pPr>
        <w:keepLines/>
        <w:suppressAutoHyphens w:val="0"/>
        <w:ind w:left="284"/>
        <w:jc w:val="both"/>
        <w:rPr>
          <w:color w:val="000000"/>
        </w:rPr>
      </w:pPr>
      <w:r w:rsidRPr="004D59A8">
        <w:rPr>
          <w:color w:val="000000"/>
        </w:rPr>
        <w:t xml:space="preserve"> 2.Чесноков, А.С. Дидактические материалы по математике для 5  класса /А.С. Чесноков. – М.: Просвещение, 2010.</w:t>
      </w:r>
    </w:p>
    <w:p w:rsidR="00B4696B" w:rsidRPr="00BF30CB" w:rsidRDefault="00B4696B" w:rsidP="00B738F4">
      <w:pPr>
        <w:pStyle w:val="c6"/>
        <w:shd w:val="clear" w:color="auto" w:fill="FFFFFF"/>
        <w:spacing w:before="0" w:after="0"/>
        <w:ind w:firstLine="708"/>
        <w:jc w:val="both"/>
        <w:rPr>
          <w:b/>
          <w:bCs/>
        </w:rPr>
      </w:pPr>
      <w:r w:rsidRPr="00BF30CB">
        <w:rPr>
          <w:rStyle w:val="c4"/>
          <w:b/>
          <w:bCs/>
        </w:rPr>
        <w:t>Дополнительные пособия:</w:t>
      </w:r>
    </w:p>
    <w:p w:rsidR="00B4696B" w:rsidRPr="00BF30CB" w:rsidRDefault="00B4696B" w:rsidP="00B738F4">
      <w:pPr>
        <w:pStyle w:val="c6"/>
        <w:shd w:val="clear" w:color="auto" w:fill="FFFFFF"/>
        <w:spacing w:before="0" w:after="0"/>
        <w:jc w:val="both"/>
        <w:rPr>
          <w:b/>
          <w:bCs/>
        </w:rPr>
      </w:pPr>
      <w:r w:rsidRPr="00BF30CB">
        <w:rPr>
          <w:rStyle w:val="c4"/>
          <w:b/>
          <w:bCs/>
        </w:rPr>
        <w:t>для учителя</w:t>
      </w:r>
    </w:p>
    <w:p w:rsidR="00B4696B" w:rsidRDefault="00B4696B" w:rsidP="004D59A8">
      <w:pPr>
        <w:keepLines/>
        <w:suppressAutoHyphens w:val="0"/>
        <w:jc w:val="both"/>
        <w:rPr>
          <w:color w:val="000000"/>
        </w:rPr>
      </w:pPr>
      <w:r>
        <w:rPr>
          <w:color w:val="000000"/>
        </w:rPr>
        <w:t>1</w:t>
      </w:r>
      <w:r w:rsidRPr="004D59A8">
        <w:rPr>
          <w:color w:val="000000"/>
        </w:rPr>
        <w:t xml:space="preserve">.Математика 5-6 класс: методическое пособие для учителя – М.: </w:t>
      </w:r>
      <w:r>
        <w:rPr>
          <w:color w:val="000000"/>
        </w:rPr>
        <w:t>Мнемозина</w:t>
      </w:r>
    </w:p>
    <w:p w:rsidR="00B4696B" w:rsidRDefault="00B4696B" w:rsidP="004D59A8">
      <w:pPr>
        <w:keepLines/>
        <w:suppressAutoHyphens w:val="0"/>
        <w:jc w:val="both"/>
      </w:pPr>
      <w:r>
        <w:rPr>
          <w:color w:val="000000"/>
        </w:rPr>
        <w:t>2</w:t>
      </w:r>
      <w:r w:rsidRPr="004D59A8">
        <w:rPr>
          <w:color w:val="000000"/>
        </w:rPr>
        <w:t>. Е</w:t>
      </w:r>
      <w:r w:rsidRPr="004D59A8">
        <w:t>ршова А.П. Самостоятельные и контрольные работы. Математика-5, М., Илекса, 2008</w:t>
      </w:r>
    </w:p>
    <w:p w:rsidR="00B4696B" w:rsidRPr="002E2E98" w:rsidRDefault="00B4696B" w:rsidP="002E2E98">
      <w:pPr>
        <w:keepLines/>
        <w:suppressAutoHyphens w:val="0"/>
        <w:jc w:val="both"/>
        <w:rPr>
          <w:color w:val="000000"/>
        </w:rPr>
      </w:pPr>
      <w:r>
        <w:t xml:space="preserve">3. </w:t>
      </w:r>
      <w:r w:rsidRPr="002E2E98">
        <w:rPr>
          <w:color w:val="000000"/>
        </w:rPr>
        <w:t>Математика 5-6 класс: методическое пособие для учителя – М.: Мнемозина, 2008.</w:t>
      </w:r>
    </w:p>
    <w:p w:rsidR="00B4696B" w:rsidRDefault="00B4696B" w:rsidP="002E2E98">
      <w:pPr>
        <w:keepLines/>
        <w:suppressAutoHyphens w:val="0"/>
        <w:jc w:val="center"/>
      </w:pPr>
    </w:p>
    <w:p w:rsidR="00B4696B" w:rsidRDefault="00B4696B" w:rsidP="004D59A8">
      <w:pPr>
        <w:keepLines/>
        <w:suppressAutoHyphens w:val="0"/>
        <w:jc w:val="both"/>
      </w:pPr>
    </w:p>
    <w:p w:rsidR="00B4696B" w:rsidRDefault="00B4696B" w:rsidP="004D59A8">
      <w:pPr>
        <w:keepLines/>
        <w:suppressAutoHyphens w:val="0"/>
        <w:jc w:val="both"/>
        <w:rPr>
          <w:b/>
          <w:bCs/>
        </w:rPr>
      </w:pPr>
      <w:r w:rsidRPr="002E2E98">
        <w:rPr>
          <w:b/>
          <w:bCs/>
        </w:rPr>
        <w:t>6 класс</w:t>
      </w:r>
    </w:p>
    <w:p w:rsidR="00B4696B" w:rsidRDefault="00B4696B" w:rsidP="002E2E98">
      <w:pPr>
        <w:keepLines/>
        <w:suppressAutoHyphens w:val="0"/>
        <w:jc w:val="both"/>
        <w:rPr>
          <w:color w:val="000000"/>
        </w:rPr>
      </w:pPr>
      <w:r>
        <w:rPr>
          <w:color w:val="000000"/>
        </w:rPr>
        <w:t xml:space="preserve">1. </w:t>
      </w:r>
      <w:r w:rsidRPr="002E2E98">
        <w:rPr>
          <w:color w:val="000000"/>
        </w:rPr>
        <w:t>Виленкин Н.Я., Жохов В.И. и др. Учебник «Математика -6» изд-во «Мнемозина» , 2011г.</w:t>
      </w:r>
    </w:p>
    <w:p w:rsidR="00B4696B" w:rsidRDefault="00B4696B" w:rsidP="002E2E98">
      <w:pPr>
        <w:keepLines/>
        <w:suppressAutoHyphens w:val="0"/>
        <w:jc w:val="both"/>
        <w:rPr>
          <w:color w:val="000000"/>
        </w:rPr>
      </w:pPr>
      <w:r w:rsidRPr="002E2E98">
        <w:rPr>
          <w:color w:val="000000"/>
        </w:rPr>
        <w:t>2.Чесноков, А.С. Дидактические материалы по математике для 6 класса /А.С. Чесноков. – М.: Просвещение, 2010.</w:t>
      </w:r>
    </w:p>
    <w:p w:rsidR="00B4696B" w:rsidRPr="00BF30CB" w:rsidRDefault="00B4696B" w:rsidP="002E2E98">
      <w:pPr>
        <w:pStyle w:val="c6"/>
        <w:shd w:val="clear" w:color="auto" w:fill="FFFFFF"/>
        <w:spacing w:before="0" w:after="0"/>
        <w:ind w:firstLine="708"/>
        <w:jc w:val="both"/>
        <w:rPr>
          <w:b/>
          <w:bCs/>
        </w:rPr>
      </w:pPr>
      <w:r w:rsidRPr="00BF30CB">
        <w:rPr>
          <w:rStyle w:val="c4"/>
          <w:b/>
          <w:bCs/>
        </w:rPr>
        <w:t>Дополнительные пособия:</w:t>
      </w:r>
    </w:p>
    <w:p w:rsidR="00B4696B" w:rsidRPr="00BF30CB" w:rsidRDefault="00B4696B" w:rsidP="002E2E98">
      <w:pPr>
        <w:pStyle w:val="c6"/>
        <w:shd w:val="clear" w:color="auto" w:fill="FFFFFF"/>
        <w:spacing w:before="0" w:after="0"/>
        <w:jc w:val="both"/>
        <w:rPr>
          <w:b/>
          <w:bCs/>
        </w:rPr>
      </w:pPr>
      <w:r w:rsidRPr="00BF30CB">
        <w:rPr>
          <w:rStyle w:val="c4"/>
          <w:b/>
          <w:bCs/>
        </w:rPr>
        <w:t>для учителя</w:t>
      </w:r>
    </w:p>
    <w:p w:rsidR="00B4696B" w:rsidRDefault="00B4696B" w:rsidP="002E2E98">
      <w:pPr>
        <w:keepLines/>
        <w:suppressAutoHyphens w:val="0"/>
        <w:jc w:val="both"/>
        <w:rPr>
          <w:color w:val="000000"/>
        </w:rPr>
      </w:pPr>
      <w:r>
        <w:rPr>
          <w:color w:val="000000"/>
        </w:rPr>
        <w:t>1</w:t>
      </w:r>
      <w:r w:rsidRPr="002E2E98">
        <w:rPr>
          <w:color w:val="000000"/>
        </w:rPr>
        <w:t xml:space="preserve">.Математика 5-6 класс: методическое пособие для учителя – М.: </w:t>
      </w:r>
      <w:r>
        <w:rPr>
          <w:color w:val="000000"/>
        </w:rPr>
        <w:t>Мнемозина</w:t>
      </w:r>
    </w:p>
    <w:p w:rsidR="00B4696B" w:rsidRDefault="00B4696B" w:rsidP="002E2E98">
      <w:pPr>
        <w:keepLines/>
        <w:suppressAutoHyphens w:val="0"/>
        <w:jc w:val="both"/>
      </w:pPr>
      <w:r>
        <w:rPr>
          <w:color w:val="000000"/>
        </w:rPr>
        <w:t>2</w:t>
      </w:r>
      <w:r w:rsidRPr="002E2E98">
        <w:rPr>
          <w:color w:val="000000"/>
        </w:rPr>
        <w:t>.Е</w:t>
      </w:r>
      <w:r w:rsidRPr="002E2E98">
        <w:t>ршова А.П. Самостоятельные и контрольные работы. Математика-6, М., Илекса, 2008</w:t>
      </w:r>
    </w:p>
    <w:p w:rsidR="00B4696B" w:rsidRPr="002E2E98" w:rsidRDefault="00B4696B" w:rsidP="002E2E98">
      <w:pPr>
        <w:keepLines/>
        <w:suppressAutoHyphens w:val="0"/>
        <w:jc w:val="both"/>
        <w:rPr>
          <w:color w:val="000000"/>
        </w:rPr>
      </w:pPr>
      <w:r>
        <w:t xml:space="preserve">3. </w:t>
      </w:r>
      <w:r w:rsidRPr="002E2E98">
        <w:rPr>
          <w:color w:val="000000"/>
        </w:rPr>
        <w:t>Математика 5-6 класс: методическое пособие для учителя – М.: Мнемозина, 2008.</w:t>
      </w:r>
    </w:p>
    <w:p w:rsidR="00B4696B" w:rsidRPr="002E2E98" w:rsidRDefault="00B4696B" w:rsidP="002E2E98">
      <w:pPr>
        <w:keepLines/>
        <w:suppressAutoHyphens w:val="0"/>
        <w:jc w:val="both"/>
      </w:pPr>
    </w:p>
    <w:p w:rsidR="00B4696B" w:rsidRDefault="00B4696B" w:rsidP="004D59A8">
      <w:pPr>
        <w:keepLines/>
        <w:suppressAutoHyphens w:val="0"/>
        <w:jc w:val="both"/>
        <w:rPr>
          <w:b/>
          <w:bCs/>
        </w:rPr>
      </w:pPr>
    </w:p>
    <w:p w:rsidR="00B4696B" w:rsidRPr="00DD338C" w:rsidRDefault="00B4696B" w:rsidP="00B738F4">
      <w:pPr>
        <w:ind w:firstLine="708"/>
        <w:jc w:val="both"/>
        <w:rPr>
          <w:b/>
          <w:bCs/>
        </w:rPr>
      </w:pPr>
      <w:r w:rsidRPr="00DD338C">
        <w:rPr>
          <w:b/>
          <w:bCs/>
        </w:rPr>
        <w:t>Электронные учебные пособия</w:t>
      </w:r>
    </w:p>
    <w:p w:rsidR="00B4696B" w:rsidRPr="00DD338C" w:rsidRDefault="00B4696B" w:rsidP="000B0727">
      <w:pPr>
        <w:numPr>
          <w:ilvl w:val="1"/>
          <w:numId w:val="52"/>
        </w:numPr>
        <w:tabs>
          <w:tab w:val="clear" w:pos="1440"/>
          <w:tab w:val="left" w:pos="0"/>
          <w:tab w:val="num" w:pos="284"/>
        </w:tabs>
        <w:suppressAutoHyphens w:val="0"/>
        <w:ind w:left="0" w:firstLine="0"/>
      </w:pPr>
      <w:r w:rsidRPr="00DD338C">
        <w:t>Интерактивная математика. 5-9 класс. Электронное учебное пособие для основной школы. М., ООО «Дрофа», ООО «ДОС»,, 2002.</w:t>
      </w:r>
    </w:p>
    <w:p w:rsidR="00B4696B" w:rsidRPr="00DD338C" w:rsidRDefault="00B4696B" w:rsidP="000B0727">
      <w:pPr>
        <w:numPr>
          <w:ilvl w:val="1"/>
          <w:numId w:val="52"/>
        </w:numPr>
        <w:tabs>
          <w:tab w:val="clear" w:pos="1440"/>
          <w:tab w:val="left" w:pos="0"/>
          <w:tab w:val="num" w:pos="284"/>
        </w:tabs>
        <w:suppressAutoHyphens w:val="0"/>
        <w:ind w:left="0" w:firstLine="0"/>
      </w:pPr>
      <w:r w:rsidRPr="00DD338C">
        <w:t>Математика. Практикум. 5-11 классы. Электронное учебное издание. М., ООО «Дрофа», ООО «ДОС», 2003.</w:t>
      </w:r>
    </w:p>
    <w:p w:rsidR="00B4696B" w:rsidRPr="00FE4BBC" w:rsidRDefault="00B4696B" w:rsidP="00B738F4">
      <w:pPr>
        <w:shd w:val="clear" w:color="auto" w:fill="FFFFFF"/>
        <w:spacing w:line="294" w:lineRule="atLeast"/>
        <w:ind w:left="644"/>
        <w:jc w:val="both"/>
        <w:rPr>
          <w:color w:val="000000"/>
        </w:rPr>
      </w:pPr>
      <w:r w:rsidRPr="00FE4BBC">
        <w:rPr>
          <w:b/>
          <w:bCs/>
        </w:rPr>
        <w:t>Оборудование и приборы</w:t>
      </w:r>
    </w:p>
    <w:p w:rsidR="00B4696B" w:rsidRPr="00FE4BBC" w:rsidRDefault="00B4696B" w:rsidP="00B738F4">
      <w:pPr>
        <w:shd w:val="clear" w:color="auto" w:fill="FFFFFF"/>
        <w:jc w:val="both"/>
      </w:pPr>
      <w:r w:rsidRPr="00FE4BBC">
        <w:t>ПК, мультимедийный проектор.</w:t>
      </w:r>
    </w:p>
    <w:p w:rsidR="00B4696B" w:rsidRPr="00BF30CB" w:rsidRDefault="00B4696B" w:rsidP="00B738F4">
      <w:pPr>
        <w:shd w:val="clear" w:color="auto" w:fill="FFFFFF"/>
        <w:ind w:left="644"/>
        <w:jc w:val="both"/>
        <w:rPr>
          <w:b/>
          <w:bCs/>
        </w:rPr>
      </w:pPr>
      <w:r w:rsidRPr="00BF30CB">
        <w:rPr>
          <w:b/>
          <w:bCs/>
        </w:rPr>
        <w:t>Дидактический материал.</w:t>
      </w:r>
    </w:p>
    <w:p w:rsidR="00B4696B" w:rsidRPr="00FE4BBC" w:rsidRDefault="00B4696B" w:rsidP="00B738F4">
      <w:pPr>
        <w:shd w:val="clear" w:color="auto" w:fill="FFFFFF"/>
        <w:jc w:val="both"/>
      </w:pPr>
      <w:r>
        <w:t xml:space="preserve">1. </w:t>
      </w:r>
      <w:r w:rsidRPr="00FE4BBC">
        <w:t>Тексты контрольных и самостоятельных работ, тесты.</w:t>
      </w:r>
    </w:p>
    <w:p w:rsidR="00B4696B" w:rsidRPr="00FE4BBC" w:rsidRDefault="00B4696B" w:rsidP="00B738F4">
      <w:pPr>
        <w:jc w:val="both"/>
      </w:pPr>
      <w:r>
        <w:t xml:space="preserve">2. </w:t>
      </w:r>
      <w:r w:rsidRPr="00FE4BBC">
        <w:t>Раздаточный материал (карточки)</w:t>
      </w:r>
    </w:p>
    <w:p w:rsidR="00B4696B" w:rsidRPr="00A129CE" w:rsidRDefault="00B4696B" w:rsidP="00A129CE">
      <w:pPr>
        <w:ind w:left="360" w:firstLine="709"/>
        <w:jc w:val="center"/>
        <w:rPr>
          <w:b/>
          <w:bCs/>
        </w:rPr>
      </w:pPr>
      <w:r>
        <w:rPr>
          <w:b/>
          <w:bCs/>
          <w:i/>
          <w:iCs/>
        </w:rPr>
        <w:br w:type="page"/>
      </w:r>
      <w:r w:rsidRPr="00A129CE">
        <w:rPr>
          <w:b/>
          <w:bCs/>
        </w:rPr>
        <w:t>ЛИТЕРАТУРА</w:t>
      </w:r>
    </w:p>
    <w:p w:rsidR="00B4696B" w:rsidRPr="00E96BCE" w:rsidRDefault="00B4696B" w:rsidP="00E96BCE">
      <w:pPr>
        <w:keepLines/>
        <w:spacing w:before="60" w:after="60"/>
        <w:ind w:right="-57" w:firstLine="709"/>
        <w:rPr>
          <w:b/>
          <w:bCs/>
          <w:i/>
          <w:iCs/>
          <w:smallCaps/>
        </w:rPr>
      </w:pPr>
    </w:p>
    <w:p w:rsidR="00B4696B" w:rsidRPr="0041561A" w:rsidRDefault="00B4696B" w:rsidP="000B0727">
      <w:pPr>
        <w:keepLines/>
        <w:numPr>
          <w:ilvl w:val="0"/>
          <w:numId w:val="21"/>
        </w:numPr>
        <w:suppressAutoHyphens w:val="0"/>
        <w:spacing w:before="60" w:after="60"/>
        <w:ind w:firstLine="709"/>
        <w:jc w:val="both"/>
      </w:pPr>
      <w:r w:rsidRPr="0041561A">
        <w:t>Федеральный компонент государственного образовательного стандарта основного общего образования по математике.</w:t>
      </w:r>
    </w:p>
    <w:p w:rsidR="00B4696B" w:rsidRDefault="00B4696B" w:rsidP="000B0727">
      <w:pPr>
        <w:keepLines/>
        <w:numPr>
          <w:ilvl w:val="0"/>
          <w:numId w:val="21"/>
        </w:numPr>
        <w:suppressAutoHyphens w:val="0"/>
        <w:spacing w:before="60" w:after="60"/>
        <w:ind w:firstLine="709"/>
        <w:jc w:val="both"/>
      </w:pPr>
      <w:r w:rsidRPr="0041561A">
        <w:t>Сборник нормативных документов. Математика/сост. Э.Д. Днепров, А.Г. Аркадьев – 2-е изд., стереотипное. - М.: Дрофа, 2008.</w:t>
      </w:r>
    </w:p>
    <w:p w:rsidR="00B4696B" w:rsidRPr="00DB729A" w:rsidRDefault="00B4696B" w:rsidP="000B0727">
      <w:pPr>
        <w:keepLines/>
        <w:numPr>
          <w:ilvl w:val="0"/>
          <w:numId w:val="21"/>
        </w:numPr>
        <w:suppressAutoHyphens w:val="0"/>
        <w:spacing w:before="60" w:after="60"/>
        <w:ind w:firstLine="709"/>
        <w:jc w:val="both"/>
      </w:pPr>
      <w:r>
        <w:rPr>
          <w:color w:val="000000"/>
        </w:rPr>
        <w:t>Виленкин Н.Я., Жохов В.И. и др. Учебник «Математика -5» изд-во «Мнемозина» , 2011г.</w:t>
      </w:r>
    </w:p>
    <w:p w:rsidR="00B4696B" w:rsidRPr="0041561A" w:rsidRDefault="00B4696B" w:rsidP="000B0727">
      <w:pPr>
        <w:keepLines/>
        <w:numPr>
          <w:ilvl w:val="0"/>
          <w:numId w:val="21"/>
        </w:numPr>
        <w:suppressAutoHyphens w:val="0"/>
        <w:spacing w:before="60" w:after="60"/>
        <w:ind w:firstLine="709"/>
        <w:jc w:val="both"/>
      </w:pPr>
      <w:r>
        <w:rPr>
          <w:color w:val="000000"/>
        </w:rPr>
        <w:t>Виленкин Н.Я., Жохов В.И. и др. Учебник «Математика -6 изд-во «Мнемозина» , 2011г.</w:t>
      </w:r>
    </w:p>
    <w:p w:rsidR="00B4696B" w:rsidRPr="0041561A" w:rsidRDefault="00B4696B" w:rsidP="000B0727">
      <w:pPr>
        <w:keepLines/>
        <w:numPr>
          <w:ilvl w:val="0"/>
          <w:numId w:val="21"/>
        </w:numPr>
        <w:suppressAutoHyphens w:val="0"/>
        <w:ind w:firstLine="709"/>
        <w:jc w:val="both"/>
        <w:rPr>
          <w:color w:val="000000"/>
        </w:rPr>
      </w:pPr>
      <w:r w:rsidRPr="0041561A">
        <w:rPr>
          <w:color w:val="000000"/>
        </w:rPr>
        <w:t>Чесноков, А.С. Дидактические материалы по математике для 5 класса /А.С. Чесноков. – М.: Просвещение, 2010.</w:t>
      </w:r>
    </w:p>
    <w:p w:rsidR="00B4696B" w:rsidRPr="0041561A" w:rsidRDefault="00B4696B" w:rsidP="000B0727">
      <w:pPr>
        <w:keepLines/>
        <w:numPr>
          <w:ilvl w:val="0"/>
          <w:numId w:val="21"/>
        </w:numPr>
        <w:suppressAutoHyphens w:val="0"/>
        <w:ind w:firstLine="709"/>
        <w:jc w:val="both"/>
        <w:rPr>
          <w:color w:val="000000"/>
        </w:rPr>
      </w:pPr>
      <w:r w:rsidRPr="0041561A">
        <w:rPr>
          <w:color w:val="000000"/>
        </w:rPr>
        <w:t>Чесноков, А.С. Дидактические материалы по математике для 6 класса /А.С. Чесноков. – М.: Просвещение, 2010.</w:t>
      </w:r>
    </w:p>
    <w:p w:rsidR="00B4696B" w:rsidRPr="0041561A" w:rsidRDefault="00B4696B" w:rsidP="000B0727">
      <w:pPr>
        <w:keepLines/>
        <w:numPr>
          <w:ilvl w:val="0"/>
          <w:numId w:val="21"/>
        </w:numPr>
        <w:suppressAutoHyphens w:val="0"/>
        <w:spacing w:before="60" w:after="60"/>
        <w:ind w:firstLine="709"/>
        <w:jc w:val="both"/>
      </w:pPr>
      <w:r w:rsidRPr="0041561A">
        <w:rPr>
          <w:color w:val="000000"/>
        </w:rPr>
        <w:t>Е</w:t>
      </w:r>
      <w:r w:rsidRPr="0041561A">
        <w:t>ршова А.П. Самостоятельные и контрольные работы. Математика-5, М., Илекса, 2008</w:t>
      </w:r>
    </w:p>
    <w:p w:rsidR="00B4696B" w:rsidRPr="0041561A" w:rsidRDefault="00B4696B" w:rsidP="000B0727">
      <w:pPr>
        <w:keepLines/>
        <w:numPr>
          <w:ilvl w:val="0"/>
          <w:numId w:val="21"/>
        </w:numPr>
        <w:suppressAutoHyphens w:val="0"/>
        <w:spacing w:before="60" w:after="60"/>
        <w:ind w:firstLine="709"/>
        <w:jc w:val="both"/>
      </w:pPr>
      <w:r w:rsidRPr="0041561A">
        <w:t>Ершова А.П. Самостоятельные и контрольные работы. Математика-6, М., Илекса, 2008</w:t>
      </w:r>
    </w:p>
    <w:p w:rsidR="00B4696B" w:rsidRPr="0041561A" w:rsidRDefault="00B4696B" w:rsidP="000B0727">
      <w:pPr>
        <w:keepLines/>
        <w:numPr>
          <w:ilvl w:val="0"/>
          <w:numId w:val="21"/>
        </w:numPr>
        <w:suppressAutoHyphens w:val="0"/>
        <w:ind w:firstLine="709"/>
        <w:jc w:val="both"/>
        <w:rPr>
          <w:color w:val="000000"/>
        </w:rPr>
      </w:pPr>
      <w:r w:rsidRPr="0041561A">
        <w:rPr>
          <w:color w:val="000000"/>
        </w:rPr>
        <w:t>Зубарева, И.И., Мильштейн, М.С., Шанцева, М.Н. Математика 5 класс. Самостоятельные работы для учащихся общеобразовательных учреждений / И.И. Зубарева, М.С. Мильштейн, М.Н. Шанцева – М.: Мнемозина, 2010.</w:t>
      </w:r>
    </w:p>
    <w:p w:rsidR="00B4696B" w:rsidRPr="0041561A" w:rsidRDefault="00B4696B" w:rsidP="000B0727">
      <w:pPr>
        <w:keepLines/>
        <w:numPr>
          <w:ilvl w:val="0"/>
          <w:numId w:val="21"/>
        </w:numPr>
        <w:suppressAutoHyphens w:val="0"/>
        <w:ind w:firstLine="709"/>
        <w:jc w:val="both"/>
        <w:rPr>
          <w:color w:val="000000"/>
        </w:rPr>
      </w:pPr>
      <w:r w:rsidRPr="0041561A">
        <w:rPr>
          <w:color w:val="000000"/>
        </w:rPr>
        <w:t>Зубарева, И.И., Мильштейн, М.С., Шанцева, М.Н. Математика 6 класс. Самостоятельные работы для учащихся общеобразовательных учреждений / И.И. Зубарева, М.С. Мильштейн, М.Н. Шанцева – М.: Мнемозина, 2010.</w:t>
      </w:r>
    </w:p>
    <w:p w:rsidR="00B4696B" w:rsidRPr="0041561A" w:rsidRDefault="00B4696B" w:rsidP="000B0727">
      <w:pPr>
        <w:keepLines/>
        <w:numPr>
          <w:ilvl w:val="0"/>
          <w:numId w:val="21"/>
        </w:numPr>
        <w:suppressAutoHyphens w:val="0"/>
        <w:ind w:firstLine="709"/>
        <w:jc w:val="both"/>
        <w:rPr>
          <w:color w:val="000000"/>
        </w:rPr>
      </w:pPr>
      <w:r w:rsidRPr="0041561A">
        <w:rPr>
          <w:color w:val="000000"/>
        </w:rPr>
        <w:t>Математика 5-6 класс: методическое пособие для учи</w:t>
      </w:r>
      <w:r>
        <w:rPr>
          <w:color w:val="000000"/>
        </w:rPr>
        <w:t xml:space="preserve">теля </w:t>
      </w:r>
      <w:r w:rsidRPr="0041561A">
        <w:rPr>
          <w:color w:val="000000"/>
        </w:rPr>
        <w:t>– М.: Мнемозина, 2008.</w:t>
      </w:r>
    </w:p>
    <w:p w:rsidR="00B4696B" w:rsidRPr="0041561A" w:rsidRDefault="00B4696B" w:rsidP="00E96BCE">
      <w:pPr>
        <w:keepLines/>
        <w:suppressAutoHyphens w:val="0"/>
        <w:spacing w:before="60" w:after="60"/>
        <w:ind w:left="644" w:firstLine="709"/>
        <w:jc w:val="both"/>
      </w:pPr>
    </w:p>
    <w:p w:rsidR="00B4696B" w:rsidRPr="00153222" w:rsidRDefault="00B4696B" w:rsidP="00E96BCE">
      <w:pPr>
        <w:ind w:firstLine="709"/>
      </w:pPr>
    </w:p>
    <w:p w:rsidR="00B4696B" w:rsidRPr="00E96BCE" w:rsidRDefault="00B4696B" w:rsidP="00E96BCE">
      <w:pPr>
        <w:shd w:val="clear" w:color="auto" w:fill="FFFFFF"/>
        <w:rPr>
          <w:b/>
          <w:bCs/>
          <w:i/>
          <w:iCs/>
        </w:rPr>
      </w:pPr>
    </w:p>
    <w:sectPr w:rsidR="00B4696B" w:rsidRPr="00E96BCE" w:rsidSect="008E6A6E">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6B" w:rsidRDefault="00B4696B" w:rsidP="002C4746">
      <w:r>
        <w:separator/>
      </w:r>
    </w:p>
  </w:endnote>
  <w:endnote w:type="continuationSeparator" w:id="1">
    <w:p w:rsidR="00B4696B" w:rsidRDefault="00B4696B" w:rsidP="002C4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6B" w:rsidRDefault="00B4696B" w:rsidP="0029758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4696B" w:rsidRDefault="00B46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6B" w:rsidRDefault="00B4696B">
    <w:pPr>
      <w:pStyle w:val="Footer"/>
      <w:jc w:val="right"/>
    </w:pPr>
    <w:fldSimple w:instr=" PAGE   \* MERGEFORMAT ">
      <w:r>
        <w:rPr>
          <w:noProof/>
        </w:rPr>
        <w:t>22</w:t>
      </w:r>
    </w:fldSimple>
  </w:p>
  <w:p w:rsidR="00B4696B" w:rsidRDefault="00B46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6B" w:rsidRDefault="00B4696B" w:rsidP="002C4746">
      <w:r>
        <w:separator/>
      </w:r>
    </w:p>
  </w:footnote>
  <w:footnote w:type="continuationSeparator" w:id="1">
    <w:p w:rsidR="00B4696B" w:rsidRDefault="00B4696B" w:rsidP="002C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8AD"/>
    <w:multiLevelType w:val="hybridMultilevel"/>
    <w:tmpl w:val="F24E41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91779B"/>
    <w:multiLevelType w:val="hybridMultilevel"/>
    <w:tmpl w:val="A4C0ECF6"/>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A40A19"/>
    <w:multiLevelType w:val="hybridMultilevel"/>
    <w:tmpl w:val="08748D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EE256B"/>
    <w:multiLevelType w:val="hybridMultilevel"/>
    <w:tmpl w:val="3AAE735E"/>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1D0081"/>
    <w:multiLevelType w:val="hybridMultilevel"/>
    <w:tmpl w:val="01CC49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8850674"/>
    <w:multiLevelType w:val="hybridMultilevel"/>
    <w:tmpl w:val="8D6AB7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8AB3D64"/>
    <w:multiLevelType w:val="hybridMultilevel"/>
    <w:tmpl w:val="CBD8D38A"/>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9E537A4"/>
    <w:multiLevelType w:val="hybridMultilevel"/>
    <w:tmpl w:val="9F8A17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A813619"/>
    <w:multiLevelType w:val="hybridMultilevel"/>
    <w:tmpl w:val="4AE463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BAD2A77"/>
    <w:multiLevelType w:val="hybridMultilevel"/>
    <w:tmpl w:val="7F94F5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89E2776"/>
    <w:multiLevelType w:val="hybridMultilevel"/>
    <w:tmpl w:val="278A62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8BE58BC"/>
    <w:multiLevelType w:val="hybridMultilevel"/>
    <w:tmpl w:val="B0704464"/>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A9E46F9"/>
    <w:multiLevelType w:val="hybridMultilevel"/>
    <w:tmpl w:val="EDE88FD0"/>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B7103D8"/>
    <w:multiLevelType w:val="hybridMultilevel"/>
    <w:tmpl w:val="5B425624"/>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C162F7D"/>
    <w:multiLevelType w:val="hybridMultilevel"/>
    <w:tmpl w:val="070489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DD05FAD"/>
    <w:multiLevelType w:val="hybridMultilevel"/>
    <w:tmpl w:val="527844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8FC0E2D"/>
    <w:multiLevelType w:val="hybridMultilevel"/>
    <w:tmpl w:val="40AEE8D6"/>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9141ABD"/>
    <w:multiLevelType w:val="hybridMultilevel"/>
    <w:tmpl w:val="F112CC9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EAC33F2"/>
    <w:multiLevelType w:val="hybridMultilevel"/>
    <w:tmpl w:val="39ECA154"/>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FCF4859"/>
    <w:multiLevelType w:val="hybridMultilevel"/>
    <w:tmpl w:val="74CEA474"/>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24E291B"/>
    <w:multiLevelType w:val="hybridMultilevel"/>
    <w:tmpl w:val="445CE7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6B50390"/>
    <w:multiLevelType w:val="hybridMultilevel"/>
    <w:tmpl w:val="B212E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73B183E"/>
    <w:multiLevelType w:val="hybridMultilevel"/>
    <w:tmpl w:val="5C128E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7B84852"/>
    <w:multiLevelType w:val="hybridMultilevel"/>
    <w:tmpl w:val="46D0E9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B236A13"/>
    <w:multiLevelType w:val="hybridMultilevel"/>
    <w:tmpl w:val="779E50F8"/>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EA91B46"/>
    <w:multiLevelType w:val="hybridMultilevel"/>
    <w:tmpl w:val="22FEE9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EB8578E"/>
    <w:multiLevelType w:val="hybridMultilevel"/>
    <w:tmpl w:val="3D1A63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ED702E2"/>
    <w:multiLevelType w:val="hybridMultilevel"/>
    <w:tmpl w:val="B0F071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24C0E8C"/>
    <w:multiLevelType w:val="hybridMultilevel"/>
    <w:tmpl w:val="55D42A9C"/>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7281977"/>
    <w:multiLevelType w:val="hybridMultilevel"/>
    <w:tmpl w:val="37A0617C"/>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8EE1507"/>
    <w:multiLevelType w:val="hybridMultilevel"/>
    <w:tmpl w:val="B986D8E8"/>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9032B29"/>
    <w:multiLevelType w:val="hybridMultilevel"/>
    <w:tmpl w:val="0B46F3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BE0148F"/>
    <w:multiLevelType w:val="hybridMultilevel"/>
    <w:tmpl w:val="29E81270"/>
    <w:lvl w:ilvl="0" w:tplc="A0DCC63A">
      <w:start w:val="1"/>
      <w:numFmt w:val="decimal"/>
      <w:lvlText w:val="%1."/>
      <w:lvlJc w:val="left"/>
      <w:pPr>
        <w:tabs>
          <w:tab w:val="num" w:pos="644"/>
        </w:tabs>
        <w:ind w:left="644"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C1624CF"/>
    <w:multiLevelType w:val="hybridMultilevel"/>
    <w:tmpl w:val="BE987A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4FD0196B"/>
    <w:multiLevelType w:val="hybridMultilevel"/>
    <w:tmpl w:val="B8587F20"/>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C613820"/>
    <w:multiLevelType w:val="hybridMultilevel"/>
    <w:tmpl w:val="B0E494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E3142F6"/>
    <w:multiLevelType w:val="hybridMultilevel"/>
    <w:tmpl w:val="516E5D9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8">
    <w:nsid w:val="613D23C7"/>
    <w:multiLevelType w:val="hybridMultilevel"/>
    <w:tmpl w:val="69988370"/>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1D16D3F"/>
    <w:multiLevelType w:val="hybridMultilevel"/>
    <w:tmpl w:val="A448DE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68251CE"/>
    <w:multiLevelType w:val="hybridMultilevel"/>
    <w:tmpl w:val="0BC83C00"/>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8EF7576"/>
    <w:multiLevelType w:val="hybridMultilevel"/>
    <w:tmpl w:val="258E0534"/>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692B6D73"/>
    <w:multiLevelType w:val="hybridMultilevel"/>
    <w:tmpl w:val="2B6ACA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97152D5"/>
    <w:multiLevelType w:val="hybridMultilevel"/>
    <w:tmpl w:val="DF10F7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6AEF1180"/>
    <w:multiLevelType w:val="singleLevel"/>
    <w:tmpl w:val="3F8410D8"/>
    <w:lvl w:ilvl="0">
      <w:start w:val="1"/>
      <w:numFmt w:val="bullet"/>
      <w:lvlText w:val=""/>
      <w:lvlJc w:val="left"/>
      <w:pPr>
        <w:ind w:left="360" w:hanging="360"/>
      </w:pPr>
      <w:rPr>
        <w:rFonts w:ascii="Wingdings" w:hAnsi="Wingdings" w:cs="Wingdings" w:hint="default"/>
        <w:b/>
        <w:bCs/>
        <w:color w:val="auto"/>
      </w:rPr>
    </w:lvl>
  </w:abstractNum>
  <w:abstractNum w:abstractNumId="45">
    <w:nsid w:val="793827BB"/>
    <w:multiLevelType w:val="hybridMultilevel"/>
    <w:tmpl w:val="CC2A1DC8"/>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A765935"/>
    <w:multiLevelType w:val="hybridMultilevel"/>
    <w:tmpl w:val="3FD41F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C7440BD"/>
    <w:multiLevelType w:val="hybridMultilevel"/>
    <w:tmpl w:val="2688747C"/>
    <w:lvl w:ilvl="0" w:tplc="D920512A">
      <w:start w:val="1"/>
      <w:numFmt w:val="bullet"/>
      <w:lvlText w:val="-"/>
      <w:lvlJc w:val="left"/>
      <w:pPr>
        <w:tabs>
          <w:tab w:val="num" w:pos="360"/>
        </w:tabs>
        <w:ind w:left="360" w:hanging="360"/>
      </w:pPr>
      <w:rPr>
        <w:rFonts w:ascii="Courier New" w:hAnsi="Courier New" w:cs="Courier New" w:hint="default"/>
        <w:b/>
        <w:bCs/>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CC85081"/>
    <w:multiLevelType w:val="hybridMultilevel"/>
    <w:tmpl w:val="41F6DB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7E4E548D"/>
    <w:multiLevelType w:val="hybridMultilevel"/>
    <w:tmpl w:val="E42AAA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7E8C0B77"/>
    <w:multiLevelType w:val="hybridMultilevel"/>
    <w:tmpl w:val="06A649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7E8D3256"/>
    <w:multiLevelType w:val="hybridMultilevel"/>
    <w:tmpl w:val="B31262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7"/>
  </w:num>
  <w:num w:numId="2">
    <w:abstractNumId w:val="45"/>
  </w:num>
  <w:num w:numId="3">
    <w:abstractNumId w:val="28"/>
  </w:num>
  <w:num w:numId="4">
    <w:abstractNumId w:val="41"/>
  </w:num>
  <w:num w:numId="5">
    <w:abstractNumId w:val="13"/>
  </w:num>
  <w:num w:numId="6">
    <w:abstractNumId w:val="6"/>
  </w:num>
  <w:num w:numId="7">
    <w:abstractNumId w:val="30"/>
  </w:num>
  <w:num w:numId="8">
    <w:abstractNumId w:val="38"/>
  </w:num>
  <w:num w:numId="9">
    <w:abstractNumId w:val="35"/>
  </w:num>
  <w:num w:numId="10">
    <w:abstractNumId w:val="19"/>
  </w:num>
  <w:num w:numId="11">
    <w:abstractNumId w:val="18"/>
  </w:num>
  <w:num w:numId="12">
    <w:abstractNumId w:val="40"/>
  </w:num>
  <w:num w:numId="13">
    <w:abstractNumId w:val="16"/>
  </w:num>
  <w:num w:numId="14">
    <w:abstractNumId w:val="24"/>
  </w:num>
  <w:num w:numId="15">
    <w:abstractNumId w:val="12"/>
  </w:num>
  <w:num w:numId="16">
    <w:abstractNumId w:val="1"/>
  </w:num>
  <w:num w:numId="17">
    <w:abstractNumId w:val="11"/>
  </w:num>
  <w:num w:numId="18">
    <w:abstractNumId w:val="29"/>
  </w:num>
  <w:num w:numId="19">
    <w:abstractNumId w:val="3"/>
  </w:num>
  <w:num w:numId="20">
    <w:abstractNumId w:val="44"/>
  </w:num>
  <w:num w:numId="21">
    <w:abstractNumId w:val="17"/>
  </w:num>
  <w:num w:numId="22">
    <w:abstractNumId w:val="34"/>
  </w:num>
  <w:num w:numId="23">
    <w:abstractNumId w:val="50"/>
  </w:num>
  <w:num w:numId="24">
    <w:abstractNumId w:val="46"/>
  </w:num>
  <w:num w:numId="25">
    <w:abstractNumId w:val="14"/>
  </w:num>
  <w:num w:numId="26">
    <w:abstractNumId w:val="21"/>
  </w:num>
  <w:num w:numId="27">
    <w:abstractNumId w:val="4"/>
  </w:num>
  <w:num w:numId="28">
    <w:abstractNumId w:val="22"/>
  </w:num>
  <w:num w:numId="29">
    <w:abstractNumId w:val="26"/>
  </w:num>
  <w:num w:numId="30">
    <w:abstractNumId w:val="43"/>
  </w:num>
  <w:num w:numId="31">
    <w:abstractNumId w:val="48"/>
  </w:num>
  <w:num w:numId="32">
    <w:abstractNumId w:val="15"/>
  </w:num>
  <w:num w:numId="33">
    <w:abstractNumId w:val="25"/>
  </w:num>
  <w:num w:numId="34">
    <w:abstractNumId w:val="8"/>
  </w:num>
  <w:num w:numId="35">
    <w:abstractNumId w:val="42"/>
  </w:num>
  <w:num w:numId="36">
    <w:abstractNumId w:val="20"/>
  </w:num>
  <w:num w:numId="37">
    <w:abstractNumId w:val="39"/>
  </w:num>
  <w:num w:numId="38">
    <w:abstractNumId w:val="9"/>
  </w:num>
  <w:num w:numId="39">
    <w:abstractNumId w:val="31"/>
  </w:num>
  <w:num w:numId="40">
    <w:abstractNumId w:val="0"/>
  </w:num>
  <w:num w:numId="41">
    <w:abstractNumId w:val="33"/>
  </w:num>
  <w:num w:numId="42">
    <w:abstractNumId w:val="10"/>
  </w:num>
  <w:num w:numId="43">
    <w:abstractNumId w:val="36"/>
  </w:num>
  <w:num w:numId="44">
    <w:abstractNumId w:val="37"/>
  </w:num>
  <w:num w:numId="45">
    <w:abstractNumId w:val="23"/>
  </w:num>
  <w:num w:numId="46">
    <w:abstractNumId w:val="7"/>
  </w:num>
  <w:num w:numId="47">
    <w:abstractNumId w:val="49"/>
  </w:num>
  <w:num w:numId="48">
    <w:abstractNumId w:val="51"/>
  </w:num>
  <w:num w:numId="49">
    <w:abstractNumId w:val="5"/>
  </w:num>
  <w:num w:numId="50">
    <w:abstractNumId w:val="2"/>
  </w:num>
  <w:num w:numId="51">
    <w:abstractNumId w:val="27"/>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859"/>
    <w:rsid w:val="000B0727"/>
    <w:rsid w:val="000F44DD"/>
    <w:rsid w:val="00153222"/>
    <w:rsid w:val="001723C9"/>
    <w:rsid w:val="00206D9C"/>
    <w:rsid w:val="00297587"/>
    <w:rsid w:val="002C4746"/>
    <w:rsid w:val="002E2E98"/>
    <w:rsid w:val="00373B44"/>
    <w:rsid w:val="0038370E"/>
    <w:rsid w:val="003F1045"/>
    <w:rsid w:val="0041561A"/>
    <w:rsid w:val="00450199"/>
    <w:rsid w:val="00454367"/>
    <w:rsid w:val="00490D70"/>
    <w:rsid w:val="004A4AE1"/>
    <w:rsid w:val="004A560D"/>
    <w:rsid w:val="004C64F4"/>
    <w:rsid w:val="004D59A8"/>
    <w:rsid w:val="00513CD8"/>
    <w:rsid w:val="005538B4"/>
    <w:rsid w:val="00634876"/>
    <w:rsid w:val="00657DE1"/>
    <w:rsid w:val="00690AD4"/>
    <w:rsid w:val="006E495E"/>
    <w:rsid w:val="006F262E"/>
    <w:rsid w:val="007241D5"/>
    <w:rsid w:val="007374C5"/>
    <w:rsid w:val="0075172D"/>
    <w:rsid w:val="007C5B0C"/>
    <w:rsid w:val="008523A7"/>
    <w:rsid w:val="008E6A6E"/>
    <w:rsid w:val="00902859"/>
    <w:rsid w:val="00922182"/>
    <w:rsid w:val="00A129CE"/>
    <w:rsid w:val="00A54CB9"/>
    <w:rsid w:val="00AA4408"/>
    <w:rsid w:val="00AA67C6"/>
    <w:rsid w:val="00AB3C2B"/>
    <w:rsid w:val="00AD31A4"/>
    <w:rsid w:val="00B44956"/>
    <w:rsid w:val="00B4696B"/>
    <w:rsid w:val="00B53FDE"/>
    <w:rsid w:val="00B738F4"/>
    <w:rsid w:val="00B94869"/>
    <w:rsid w:val="00BD4E3D"/>
    <w:rsid w:val="00BE7E50"/>
    <w:rsid w:val="00BF30CB"/>
    <w:rsid w:val="00C4356E"/>
    <w:rsid w:val="00C67D52"/>
    <w:rsid w:val="00C778D9"/>
    <w:rsid w:val="00C8395A"/>
    <w:rsid w:val="00CC6108"/>
    <w:rsid w:val="00D73EB5"/>
    <w:rsid w:val="00DB729A"/>
    <w:rsid w:val="00DC0F75"/>
    <w:rsid w:val="00DD338C"/>
    <w:rsid w:val="00E405D0"/>
    <w:rsid w:val="00E77132"/>
    <w:rsid w:val="00E96BCE"/>
    <w:rsid w:val="00F4325A"/>
    <w:rsid w:val="00F6003B"/>
    <w:rsid w:val="00F65250"/>
    <w:rsid w:val="00FE2F69"/>
    <w:rsid w:val="00FE4B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2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B738F4"/>
    <w:pPr>
      <w:keepNext/>
      <w:suppressAutoHyphens w:val="0"/>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53222"/>
    <w:pPr>
      <w:keepNext/>
      <w:suppressAutoHyphens w:val="0"/>
      <w:spacing w:before="240" w:after="60"/>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rsid w:val="00AA440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8F4"/>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153222"/>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AA4408"/>
    <w:rPr>
      <w:rFonts w:ascii="Cambria" w:hAnsi="Cambria" w:cs="Cambria"/>
      <w:b/>
      <w:bCs/>
      <w:color w:val="4F81BD"/>
      <w:sz w:val="24"/>
      <w:szCs w:val="24"/>
      <w:lang w:eastAsia="ar-SA" w:bidi="ar-SA"/>
    </w:rPr>
  </w:style>
  <w:style w:type="paragraph" w:styleId="ListParagraph">
    <w:name w:val="List Paragraph"/>
    <w:basedOn w:val="Normal"/>
    <w:uiPriority w:val="99"/>
    <w:qFormat/>
    <w:rsid w:val="00153222"/>
    <w:pPr>
      <w:ind w:left="720"/>
    </w:pPr>
  </w:style>
  <w:style w:type="paragraph" w:styleId="PlainText">
    <w:name w:val="Plain Text"/>
    <w:basedOn w:val="Normal"/>
    <w:link w:val="PlainTextChar"/>
    <w:uiPriority w:val="99"/>
    <w:rsid w:val="00153222"/>
    <w:pPr>
      <w:suppressAutoHyphens w:val="0"/>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locked/>
    <w:rsid w:val="00153222"/>
    <w:rPr>
      <w:rFonts w:ascii="Courier New" w:hAnsi="Courier New" w:cs="Courier New"/>
      <w:sz w:val="20"/>
      <w:szCs w:val="20"/>
      <w:lang w:eastAsia="ru-RU"/>
    </w:rPr>
  </w:style>
  <w:style w:type="paragraph" w:customStyle="1" w:styleId="FR1">
    <w:name w:val="FR1"/>
    <w:uiPriority w:val="99"/>
    <w:rsid w:val="00153222"/>
    <w:pPr>
      <w:widowControl w:val="0"/>
      <w:spacing w:line="260" w:lineRule="auto"/>
      <w:ind w:firstLine="240"/>
    </w:pPr>
    <w:rPr>
      <w:rFonts w:ascii="Arial" w:eastAsia="Times New Roman" w:hAnsi="Arial" w:cs="Arial"/>
      <w:sz w:val="18"/>
      <w:szCs w:val="18"/>
    </w:rPr>
  </w:style>
  <w:style w:type="paragraph" w:styleId="Footer">
    <w:name w:val="footer"/>
    <w:basedOn w:val="Normal"/>
    <w:link w:val="FooterChar"/>
    <w:uiPriority w:val="99"/>
    <w:rsid w:val="00153222"/>
    <w:pPr>
      <w:tabs>
        <w:tab w:val="center" w:pos="4677"/>
        <w:tab w:val="right" w:pos="9355"/>
      </w:tabs>
    </w:pPr>
  </w:style>
  <w:style w:type="character" w:customStyle="1" w:styleId="FooterChar">
    <w:name w:val="Footer Char"/>
    <w:basedOn w:val="DefaultParagraphFont"/>
    <w:link w:val="Footer"/>
    <w:uiPriority w:val="99"/>
    <w:locked/>
    <w:rsid w:val="00153222"/>
    <w:rPr>
      <w:rFonts w:ascii="Times New Roman" w:hAnsi="Times New Roman" w:cs="Times New Roman"/>
      <w:sz w:val="24"/>
      <w:szCs w:val="24"/>
      <w:lang w:eastAsia="ar-SA" w:bidi="ar-SA"/>
    </w:rPr>
  </w:style>
  <w:style w:type="character" w:styleId="PageNumber">
    <w:name w:val="page number"/>
    <w:basedOn w:val="DefaultParagraphFont"/>
    <w:uiPriority w:val="99"/>
    <w:rsid w:val="00297587"/>
  </w:style>
  <w:style w:type="paragraph" w:styleId="BodyText">
    <w:name w:val="Body Text"/>
    <w:basedOn w:val="Normal"/>
    <w:link w:val="BodyTextChar"/>
    <w:uiPriority w:val="99"/>
    <w:rsid w:val="00AD31A4"/>
    <w:pPr>
      <w:suppressAutoHyphens w:val="0"/>
    </w:pPr>
    <w:rPr>
      <w:b/>
      <w:bCs/>
      <w:lang w:eastAsia="ru-RU"/>
    </w:rPr>
  </w:style>
  <w:style w:type="character" w:customStyle="1" w:styleId="BodyTextChar">
    <w:name w:val="Body Text Char"/>
    <w:basedOn w:val="DefaultParagraphFont"/>
    <w:link w:val="BodyText"/>
    <w:uiPriority w:val="99"/>
    <w:locked/>
    <w:rsid w:val="00AD31A4"/>
    <w:rPr>
      <w:rFonts w:ascii="Times New Roman" w:hAnsi="Times New Roman" w:cs="Times New Roman"/>
      <w:b/>
      <w:bCs/>
      <w:sz w:val="24"/>
      <w:szCs w:val="24"/>
      <w:lang w:eastAsia="ru-RU"/>
    </w:rPr>
  </w:style>
  <w:style w:type="paragraph" w:customStyle="1" w:styleId="c6">
    <w:name w:val="c6"/>
    <w:basedOn w:val="Normal"/>
    <w:uiPriority w:val="99"/>
    <w:rsid w:val="00B738F4"/>
    <w:pPr>
      <w:suppressAutoHyphens w:val="0"/>
      <w:spacing w:before="90" w:after="90"/>
    </w:pPr>
    <w:rPr>
      <w:lang w:eastAsia="ru-RU"/>
    </w:rPr>
  </w:style>
  <w:style w:type="character" w:customStyle="1" w:styleId="c4">
    <w:name w:val="c4"/>
    <w:uiPriority w:val="99"/>
    <w:rsid w:val="00B738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23</Pages>
  <Words>6795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13</cp:revision>
  <cp:lastPrinted>2014-02-17T05:24:00Z</cp:lastPrinted>
  <dcterms:created xsi:type="dcterms:W3CDTF">2014-02-04T13:53:00Z</dcterms:created>
  <dcterms:modified xsi:type="dcterms:W3CDTF">2014-02-17T05:29:00Z</dcterms:modified>
</cp:coreProperties>
</file>