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B1" w:rsidRPr="00B20091" w:rsidRDefault="00C82BB1" w:rsidP="00781175">
      <w:pPr>
        <w:jc w:val="center"/>
        <w:rPr>
          <w:i/>
          <w:sz w:val="40"/>
          <w:szCs w:val="40"/>
        </w:rPr>
      </w:pPr>
      <w:r w:rsidRPr="00D508CF">
        <w:rPr>
          <w:b/>
          <w:sz w:val="28"/>
          <w:szCs w:val="28"/>
        </w:rPr>
        <w:t xml:space="preserve"> </w:t>
      </w:r>
      <w:r w:rsidRPr="00B452C3">
        <w:rPr>
          <w:b/>
          <w:sz w:val="28"/>
          <w:szCs w:val="28"/>
        </w:rPr>
        <w:t xml:space="preserve"> </w:t>
      </w:r>
      <w:r w:rsidRPr="00B20091">
        <w:rPr>
          <w:i/>
          <w:sz w:val="40"/>
          <w:szCs w:val="40"/>
        </w:rPr>
        <w:t>ГБОУ АО «Шенкурская специальная (коррекционная) общеобразовательная школа-интернат».</w:t>
      </w:r>
    </w:p>
    <w:p w:rsidR="00C82BB1" w:rsidRDefault="00C82BB1" w:rsidP="00781175">
      <w:pPr>
        <w:jc w:val="center"/>
        <w:rPr>
          <w:sz w:val="44"/>
          <w:szCs w:val="44"/>
        </w:rPr>
      </w:pPr>
    </w:p>
    <w:p w:rsidR="00C82BB1" w:rsidRDefault="00C82BB1" w:rsidP="00781175">
      <w:pPr>
        <w:jc w:val="center"/>
        <w:rPr>
          <w:sz w:val="44"/>
          <w:szCs w:val="44"/>
        </w:rPr>
      </w:pPr>
    </w:p>
    <w:p w:rsidR="00C82BB1" w:rsidRPr="00781175" w:rsidRDefault="00C82BB1" w:rsidP="00781175">
      <w:pPr>
        <w:contextualSpacing/>
        <w:rPr>
          <w:b/>
          <w:sz w:val="36"/>
          <w:szCs w:val="36"/>
        </w:rPr>
      </w:pPr>
      <w:r w:rsidRPr="00B452C3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</w:t>
      </w:r>
      <w:r w:rsidRPr="00781175">
        <w:rPr>
          <w:b/>
          <w:sz w:val="36"/>
          <w:szCs w:val="36"/>
        </w:rPr>
        <w:t>УРОК      МУЖЕСТВА</w:t>
      </w:r>
    </w:p>
    <w:p w:rsidR="00C82BB1" w:rsidRPr="00D508CF" w:rsidRDefault="00C82BB1" w:rsidP="00781175">
      <w:pPr>
        <w:tabs>
          <w:tab w:val="left" w:pos="1033"/>
        </w:tabs>
        <w:contextualSpacing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508CF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«Есть память, которой не будет забвенья…</w:t>
      </w:r>
      <w:r w:rsidRPr="00D508CF">
        <w:rPr>
          <w:b/>
          <w:sz w:val="28"/>
          <w:szCs w:val="28"/>
        </w:rPr>
        <w:t>»</w:t>
      </w:r>
    </w:p>
    <w:p w:rsidR="00C82BB1" w:rsidRDefault="00C82BB1" w:rsidP="00781175">
      <w:pPr>
        <w:jc w:val="center"/>
        <w:rPr>
          <w:sz w:val="44"/>
          <w:szCs w:val="44"/>
        </w:rPr>
      </w:pPr>
    </w:p>
    <w:p w:rsidR="00C82BB1" w:rsidRDefault="00C82BB1" w:rsidP="00781175">
      <w:pPr>
        <w:jc w:val="center"/>
        <w:rPr>
          <w:sz w:val="44"/>
          <w:szCs w:val="44"/>
        </w:rPr>
      </w:pPr>
    </w:p>
    <w:p w:rsidR="00C82BB1" w:rsidRPr="00B20091" w:rsidRDefault="00C82BB1" w:rsidP="00781175">
      <w:pPr>
        <w:jc w:val="center"/>
        <w:rPr>
          <w:i/>
          <w:sz w:val="44"/>
          <w:szCs w:val="44"/>
          <w:u w:val="single"/>
        </w:rPr>
      </w:pPr>
    </w:p>
    <w:p w:rsidR="00C82BB1" w:rsidRPr="00B20091" w:rsidRDefault="00C82BB1" w:rsidP="00781175">
      <w:pPr>
        <w:jc w:val="center"/>
        <w:rPr>
          <w:i/>
          <w:sz w:val="44"/>
          <w:szCs w:val="44"/>
        </w:rPr>
      </w:pPr>
    </w:p>
    <w:p w:rsidR="00C82BB1" w:rsidRPr="00B20091" w:rsidRDefault="00C82BB1" w:rsidP="00781175">
      <w:pPr>
        <w:jc w:val="center"/>
        <w:rPr>
          <w:i/>
          <w:sz w:val="44"/>
          <w:szCs w:val="44"/>
        </w:rPr>
      </w:pPr>
    </w:p>
    <w:p w:rsidR="00C82BB1" w:rsidRPr="00B20091" w:rsidRDefault="00C82BB1" w:rsidP="00781175">
      <w:pPr>
        <w:jc w:val="center"/>
        <w:rPr>
          <w:i/>
          <w:sz w:val="44"/>
          <w:szCs w:val="44"/>
        </w:rPr>
      </w:pPr>
    </w:p>
    <w:p w:rsidR="00C82BB1" w:rsidRDefault="00C82BB1" w:rsidP="00781175">
      <w:pPr>
        <w:jc w:val="center"/>
        <w:rPr>
          <w:i/>
          <w:sz w:val="44"/>
          <w:szCs w:val="44"/>
        </w:rPr>
      </w:pPr>
      <w:r w:rsidRPr="00B20091">
        <w:rPr>
          <w:i/>
          <w:sz w:val="44"/>
          <w:szCs w:val="44"/>
        </w:rPr>
        <w:t>Учитель начальных классов</w:t>
      </w:r>
      <w:r>
        <w:rPr>
          <w:i/>
          <w:sz w:val="44"/>
          <w:szCs w:val="44"/>
        </w:rPr>
        <w:t>-</w:t>
      </w:r>
    </w:p>
    <w:p w:rsidR="00C82BB1" w:rsidRDefault="00C82BB1" w:rsidP="00781175">
      <w:pPr>
        <w:jc w:val="center"/>
        <w:rPr>
          <w:i/>
          <w:sz w:val="44"/>
          <w:szCs w:val="44"/>
        </w:rPr>
      </w:pPr>
      <w:r w:rsidRPr="00B20091">
        <w:rPr>
          <w:i/>
          <w:sz w:val="44"/>
          <w:szCs w:val="44"/>
        </w:rPr>
        <w:t>Шестакова Л.В.</w:t>
      </w:r>
      <w:r>
        <w:rPr>
          <w:i/>
          <w:sz w:val="44"/>
          <w:szCs w:val="44"/>
        </w:rPr>
        <w:t xml:space="preserve"> </w:t>
      </w:r>
    </w:p>
    <w:p w:rsidR="00C82BB1" w:rsidRPr="00B20091" w:rsidRDefault="00C82BB1" w:rsidP="00781175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(1квалификационная категория) </w:t>
      </w:r>
    </w:p>
    <w:p w:rsidR="00C82BB1" w:rsidRPr="00B20091" w:rsidRDefault="00C82BB1" w:rsidP="00781175">
      <w:pPr>
        <w:rPr>
          <w:i/>
          <w:sz w:val="32"/>
          <w:szCs w:val="32"/>
        </w:rPr>
      </w:pPr>
    </w:p>
    <w:p w:rsidR="00C82BB1" w:rsidRPr="00B20091" w:rsidRDefault="00C82BB1" w:rsidP="00781175">
      <w:pPr>
        <w:rPr>
          <w:i/>
          <w:sz w:val="32"/>
          <w:szCs w:val="32"/>
        </w:rPr>
      </w:pPr>
    </w:p>
    <w:p w:rsidR="00C82BB1" w:rsidRDefault="00C82BB1" w:rsidP="00781175">
      <w:pPr>
        <w:contextualSpacing/>
        <w:rPr>
          <w:b/>
          <w:sz w:val="28"/>
          <w:szCs w:val="28"/>
        </w:rPr>
      </w:pPr>
      <w:r>
        <w:rPr>
          <w:i/>
          <w:sz w:val="32"/>
          <w:szCs w:val="32"/>
        </w:rPr>
        <w:br w:type="page"/>
      </w:r>
      <w:r w:rsidRPr="00B452C3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</w:t>
      </w:r>
      <w:r w:rsidRPr="00B452C3">
        <w:rPr>
          <w:b/>
          <w:sz w:val="28"/>
          <w:szCs w:val="28"/>
        </w:rPr>
        <w:t>УРОК      МУЖЕСТВА</w:t>
      </w:r>
    </w:p>
    <w:p w:rsidR="00C82BB1" w:rsidRPr="00D508CF" w:rsidRDefault="00C82BB1" w:rsidP="00B452C3">
      <w:pPr>
        <w:tabs>
          <w:tab w:val="left" w:pos="1033"/>
        </w:tabs>
        <w:contextualSpacing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508CF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«Есть память, которой не будет забвенья…</w:t>
      </w:r>
      <w:r w:rsidRPr="00D508CF">
        <w:rPr>
          <w:b/>
          <w:sz w:val="28"/>
          <w:szCs w:val="28"/>
        </w:rPr>
        <w:t>»</w:t>
      </w:r>
    </w:p>
    <w:p w:rsidR="00C82BB1" w:rsidRDefault="00C82BB1">
      <w:pPr>
        <w:tabs>
          <w:tab w:val="left" w:pos="1033"/>
        </w:tabs>
        <w:rPr>
          <w:b/>
          <w:sz w:val="28"/>
          <w:szCs w:val="28"/>
        </w:rPr>
      </w:pPr>
    </w:p>
    <w:p w:rsidR="00C82BB1" w:rsidRPr="00B452C3" w:rsidRDefault="00C82BB1">
      <w:pPr>
        <w:tabs>
          <w:tab w:val="left" w:pos="1033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Цель:           </w:t>
      </w:r>
      <w:r w:rsidRPr="00B452C3">
        <w:rPr>
          <w:sz w:val="28"/>
          <w:szCs w:val="28"/>
        </w:rPr>
        <w:t>Повторить, закрепить и систематизировать  материал</w:t>
      </w:r>
    </w:p>
    <w:p w:rsidR="00C82BB1" w:rsidRDefault="00C82BB1">
      <w:pPr>
        <w:tabs>
          <w:tab w:val="left" w:pos="1033"/>
        </w:tabs>
        <w:contextualSpacing/>
        <w:rPr>
          <w:sz w:val="28"/>
          <w:szCs w:val="28"/>
        </w:rPr>
      </w:pPr>
      <w:r w:rsidRPr="00B452C3">
        <w:rPr>
          <w:sz w:val="28"/>
          <w:szCs w:val="28"/>
        </w:rPr>
        <w:t xml:space="preserve">                      по истории Великой Отечественной войны.</w:t>
      </w:r>
    </w:p>
    <w:p w:rsidR="00C82BB1" w:rsidRDefault="00C82BB1" w:rsidP="00B452C3">
      <w:pPr>
        <w:rPr>
          <w:sz w:val="28"/>
          <w:szCs w:val="28"/>
        </w:rPr>
      </w:pPr>
    </w:p>
    <w:p w:rsidR="00C82BB1" w:rsidRDefault="00C82BB1" w:rsidP="00B452C3">
      <w:pPr>
        <w:rPr>
          <w:b/>
          <w:sz w:val="28"/>
          <w:szCs w:val="28"/>
          <w:u w:val="single"/>
        </w:rPr>
      </w:pPr>
      <w:r w:rsidRPr="00B452C3">
        <w:rPr>
          <w:b/>
          <w:sz w:val="28"/>
          <w:szCs w:val="28"/>
          <w:u w:val="single"/>
        </w:rPr>
        <w:t>Задачи.</w:t>
      </w:r>
    </w:p>
    <w:p w:rsidR="00C82BB1" w:rsidRDefault="00C82BB1" w:rsidP="00B452C3">
      <w:pPr>
        <w:rPr>
          <w:b/>
          <w:sz w:val="28"/>
          <w:szCs w:val="28"/>
          <w:u w:val="single"/>
        </w:rPr>
      </w:pPr>
    </w:p>
    <w:p w:rsidR="00C82BB1" w:rsidRDefault="00C82BB1" w:rsidP="00B452C3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Образовательные: 1. Систематизировать    знания   учащихся   о  подвигах</w:t>
      </w:r>
    </w:p>
    <w:p w:rsidR="00C82BB1" w:rsidRDefault="00C82BB1" w:rsidP="00B452C3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людей   в    годы     войны,     о   значении  Победы   в</w:t>
      </w:r>
    </w:p>
    <w:p w:rsidR="00C82BB1" w:rsidRPr="00B452C3" w:rsidRDefault="00C82BB1" w:rsidP="00B452C3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Великой Отечественной войне.</w:t>
      </w:r>
    </w:p>
    <w:p w:rsidR="00C82BB1" w:rsidRDefault="00C82BB1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2. Закрепить знания учащихся о роли героев-земляков</w:t>
      </w:r>
    </w:p>
    <w:p w:rsidR="00C82BB1" w:rsidRDefault="00C82BB1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 годы Великой Отечественной войны.</w:t>
      </w:r>
    </w:p>
    <w:p w:rsidR="00C82BB1" w:rsidRDefault="00C82BB1" w:rsidP="00B452C3">
      <w:pPr>
        <w:rPr>
          <w:sz w:val="28"/>
          <w:szCs w:val="28"/>
        </w:rPr>
      </w:pPr>
    </w:p>
    <w:p w:rsidR="00C82BB1" w:rsidRDefault="00C82BB1" w:rsidP="00B452C3">
      <w:pPr>
        <w:rPr>
          <w:sz w:val="28"/>
          <w:szCs w:val="28"/>
        </w:rPr>
      </w:pPr>
    </w:p>
    <w:p w:rsidR="00C82BB1" w:rsidRDefault="00C82BB1" w:rsidP="00B452C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Коррекционно-        </w:t>
      </w:r>
    </w:p>
    <w:p w:rsidR="00C82BB1" w:rsidRPr="00B452C3" w:rsidRDefault="00C82BB1" w:rsidP="00B452C3">
      <w:pPr>
        <w:tabs>
          <w:tab w:val="left" w:pos="257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развивающие</w:t>
      </w:r>
      <w:r>
        <w:rPr>
          <w:sz w:val="28"/>
          <w:szCs w:val="28"/>
        </w:rPr>
        <w:tab/>
        <w:t>Вырабатывать умения выражать своё отношение</w:t>
      </w:r>
    </w:p>
    <w:p w:rsidR="00C82BB1" w:rsidRDefault="00C82BB1" w:rsidP="00B452C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  историческим событиям.</w:t>
      </w:r>
    </w:p>
    <w:p w:rsidR="00C82BB1" w:rsidRDefault="00C82BB1" w:rsidP="007D0D8A">
      <w:pPr>
        <w:tabs>
          <w:tab w:val="left" w:pos="235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2. Формировать познавательные способности  при</w:t>
      </w:r>
    </w:p>
    <w:p w:rsidR="00C82BB1" w:rsidRDefault="00C82BB1" w:rsidP="007D0D8A">
      <w:pPr>
        <w:tabs>
          <w:tab w:val="left" w:pos="235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обобщении  исторического</w:t>
      </w:r>
      <w:r w:rsidRPr="00D50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материала.</w:t>
      </w:r>
    </w:p>
    <w:p w:rsidR="00C82BB1" w:rsidRDefault="00C82BB1" w:rsidP="007D0D8A">
      <w:pPr>
        <w:rPr>
          <w:sz w:val="28"/>
          <w:szCs w:val="28"/>
        </w:rPr>
      </w:pPr>
    </w:p>
    <w:p w:rsidR="00C82BB1" w:rsidRDefault="00C82BB1" w:rsidP="007D0D8A">
      <w:pPr>
        <w:rPr>
          <w:sz w:val="28"/>
          <w:szCs w:val="28"/>
        </w:rPr>
      </w:pPr>
    </w:p>
    <w:p w:rsidR="00C82BB1" w:rsidRDefault="00C82BB1" w:rsidP="007D0D8A">
      <w:pPr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Воспитательные:    1. Воспитывать чувство  восхищения народом, который</w:t>
      </w:r>
    </w:p>
    <w:p w:rsidR="00C82BB1" w:rsidRDefault="00C82BB1" w:rsidP="007D0D8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проявил</w:t>
      </w:r>
      <w:r w:rsidRPr="00D50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беззаветное</w:t>
      </w:r>
      <w:r w:rsidRPr="00D50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служение Отечеству.</w:t>
      </w:r>
    </w:p>
    <w:p w:rsidR="00C82BB1" w:rsidRDefault="00C82BB1" w:rsidP="007D0D8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2. Формировать у учащихся патриотические качества.</w:t>
      </w:r>
    </w:p>
    <w:p w:rsidR="00C82BB1" w:rsidRPr="003A6496" w:rsidRDefault="00C82BB1" w:rsidP="007D0D8A">
      <w:pPr>
        <w:contextualSpacing/>
        <w:rPr>
          <w:sz w:val="28"/>
          <w:szCs w:val="28"/>
        </w:rPr>
      </w:pPr>
    </w:p>
    <w:p w:rsidR="00C82BB1" w:rsidRPr="003A6496" w:rsidRDefault="00C82BB1" w:rsidP="007D0D8A">
      <w:pPr>
        <w:contextualSpacing/>
        <w:rPr>
          <w:sz w:val="28"/>
          <w:szCs w:val="28"/>
        </w:rPr>
      </w:pPr>
    </w:p>
    <w:p w:rsidR="00C82BB1" w:rsidRPr="003A6496" w:rsidRDefault="00C82BB1" w:rsidP="007D0D8A">
      <w:pPr>
        <w:contextualSpacing/>
        <w:rPr>
          <w:sz w:val="28"/>
          <w:szCs w:val="28"/>
        </w:rPr>
      </w:pPr>
    </w:p>
    <w:p w:rsidR="00C82BB1" w:rsidRPr="003A6496" w:rsidRDefault="00C82BB1" w:rsidP="007D0D8A">
      <w:pPr>
        <w:contextualSpacing/>
        <w:rPr>
          <w:sz w:val="28"/>
          <w:szCs w:val="28"/>
        </w:rPr>
      </w:pPr>
    </w:p>
    <w:p w:rsidR="00C82BB1" w:rsidRPr="003A6496" w:rsidRDefault="00C82BB1" w:rsidP="007D0D8A">
      <w:pPr>
        <w:contextualSpacing/>
        <w:rPr>
          <w:sz w:val="28"/>
          <w:szCs w:val="28"/>
        </w:rPr>
      </w:pPr>
    </w:p>
    <w:p w:rsidR="00C82BB1" w:rsidRPr="00D52734" w:rsidRDefault="00C82BB1" w:rsidP="007D0D8A">
      <w:pPr>
        <w:contextualSpacing/>
        <w:rPr>
          <w:b/>
          <w:sz w:val="28"/>
          <w:szCs w:val="28"/>
        </w:rPr>
      </w:pPr>
      <w:r w:rsidRPr="00D52734">
        <w:rPr>
          <w:b/>
          <w:sz w:val="28"/>
          <w:szCs w:val="28"/>
        </w:rPr>
        <w:t>Оформление зала:</w:t>
      </w:r>
    </w:p>
    <w:p w:rsidR="00C82BB1" w:rsidRDefault="00C82BB1" w:rsidP="007D0D8A">
      <w:pPr>
        <w:contextualSpacing/>
        <w:rPr>
          <w:sz w:val="28"/>
          <w:szCs w:val="28"/>
        </w:rPr>
      </w:pPr>
      <w:r>
        <w:rPr>
          <w:sz w:val="28"/>
          <w:szCs w:val="28"/>
        </w:rPr>
        <w:t>На стенах- плакаты о событиях Великой Отечественной войны. В центре зала стоит стол. На столе- миска, ложка, хлеб, кусок мыла. Рядом на стуле- гимнастёрка, брюки, ремень, сапоги. Солдат пришёл с фронта.</w:t>
      </w:r>
    </w:p>
    <w:p w:rsidR="00C82BB1" w:rsidRDefault="00C82BB1" w:rsidP="007D0D8A">
      <w:pPr>
        <w:contextualSpacing/>
        <w:rPr>
          <w:sz w:val="28"/>
          <w:szCs w:val="28"/>
        </w:rPr>
      </w:pPr>
      <w:r>
        <w:rPr>
          <w:sz w:val="28"/>
          <w:szCs w:val="28"/>
        </w:rPr>
        <w:t>(В материале использованы стихи поэта-земляка Чертова Г.И.)</w:t>
      </w:r>
    </w:p>
    <w:p w:rsidR="00C82BB1" w:rsidRPr="00D52734" w:rsidRDefault="00C82BB1" w:rsidP="007D0D8A">
      <w:pPr>
        <w:contextualSpacing/>
        <w:rPr>
          <w:sz w:val="28"/>
          <w:szCs w:val="28"/>
        </w:rPr>
      </w:pPr>
    </w:p>
    <w:p w:rsidR="00C82BB1" w:rsidRDefault="00C82BB1" w:rsidP="007D0D8A">
      <w:pPr>
        <w:contextualSpacing/>
        <w:rPr>
          <w:sz w:val="28"/>
          <w:szCs w:val="28"/>
        </w:rPr>
      </w:pPr>
      <w:r w:rsidRPr="003A6496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en-US"/>
        </w:rPr>
        <w:t>Ι</w:t>
      </w:r>
      <w:r>
        <w:rPr>
          <w:sz w:val="28"/>
          <w:szCs w:val="28"/>
        </w:rPr>
        <w:t>.</w:t>
      </w:r>
      <w:r w:rsidRPr="003A6496">
        <w:rPr>
          <w:sz w:val="28"/>
          <w:szCs w:val="28"/>
        </w:rPr>
        <w:t xml:space="preserve">   </w:t>
      </w:r>
      <w:r>
        <w:rPr>
          <w:sz w:val="28"/>
          <w:szCs w:val="28"/>
        </w:rPr>
        <w:t>Вступление.               (</w:t>
      </w:r>
      <w:r w:rsidRPr="00121D6B">
        <w:rPr>
          <w:sz w:val="20"/>
          <w:szCs w:val="20"/>
        </w:rPr>
        <w:t>На фоне песни «Журавли</w:t>
      </w:r>
      <w:r>
        <w:rPr>
          <w:sz w:val="28"/>
          <w:szCs w:val="28"/>
        </w:rPr>
        <w:t>»)</w:t>
      </w:r>
    </w:p>
    <w:p w:rsidR="00C82BB1" w:rsidRDefault="00C82BB1" w:rsidP="007D0D8A">
      <w:pPr>
        <w:contextualSpacing/>
        <w:rPr>
          <w:sz w:val="28"/>
          <w:szCs w:val="28"/>
        </w:rPr>
      </w:pPr>
    </w:p>
    <w:p w:rsidR="00C82BB1" w:rsidRDefault="00C82BB1" w:rsidP="007D0D8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1 чтец.</w:t>
      </w:r>
    </w:p>
    <w:p w:rsidR="00C82BB1" w:rsidRDefault="00C82BB1" w:rsidP="003A6496">
      <w:pPr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Июнь.  Клонился к вечеру закат.</w:t>
      </w:r>
    </w:p>
    <w:p w:rsidR="00C82BB1" w:rsidRDefault="00C82BB1" w:rsidP="003A6496">
      <w:pPr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тёплой ночи разливалось море.</w:t>
      </w:r>
    </w:p>
    <w:p w:rsidR="00C82BB1" w:rsidRDefault="00C82BB1" w:rsidP="003A6496">
      <w:pPr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раздавался звонкий смех ребят,</w:t>
      </w:r>
    </w:p>
    <w:p w:rsidR="00C82BB1" w:rsidRDefault="00C82BB1" w:rsidP="003A6496">
      <w:pPr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Не знающих, не ведающих горя.</w:t>
      </w:r>
    </w:p>
    <w:p w:rsidR="00C82BB1" w:rsidRDefault="00C82BB1" w:rsidP="003A6496">
      <w:pPr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2BB1" w:rsidRDefault="00C82BB1" w:rsidP="003A6496">
      <w:pPr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Июнь. Тогда ещё не знали мы,</w:t>
      </w:r>
    </w:p>
    <w:p w:rsidR="00C82BB1" w:rsidRDefault="00C82BB1" w:rsidP="003A6496">
      <w:pPr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Со школьных вечеров шагая,</w:t>
      </w:r>
    </w:p>
    <w:p w:rsidR="00C82BB1" w:rsidRDefault="00C82BB1" w:rsidP="003A6496">
      <w:pPr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Что завтра будет первый день войны,</w:t>
      </w:r>
    </w:p>
    <w:p w:rsidR="00C82BB1" w:rsidRDefault="00C82BB1" w:rsidP="003A6496">
      <w:pPr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кончится она лишь в 45-ом, в мае.</w:t>
      </w:r>
    </w:p>
    <w:p w:rsidR="00C82BB1" w:rsidRDefault="00C82BB1" w:rsidP="003A6496">
      <w:pPr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C82BB1" w:rsidRDefault="00C82BB1" w:rsidP="003A6496">
      <w:pPr>
        <w:tabs>
          <w:tab w:val="left" w:pos="1592"/>
        </w:tabs>
        <w:rPr>
          <w:sz w:val="28"/>
          <w:szCs w:val="28"/>
        </w:rPr>
      </w:pPr>
      <w:r>
        <w:rPr>
          <w:sz w:val="28"/>
          <w:szCs w:val="28"/>
        </w:rPr>
        <w:tab/>
        <w:t>2 чтец.</w:t>
      </w:r>
    </w:p>
    <w:p w:rsidR="00C82BB1" w:rsidRDefault="00C82BB1" w:rsidP="003A6496">
      <w:pPr>
        <w:tabs>
          <w:tab w:val="left" w:pos="1592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Пускай назад история листает</w:t>
      </w:r>
    </w:p>
    <w:p w:rsidR="00C82BB1" w:rsidRDefault="00C82BB1" w:rsidP="003A6496">
      <w:pPr>
        <w:tabs>
          <w:tab w:val="left" w:pos="1592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Страницы легендарные свои.</w:t>
      </w:r>
    </w:p>
    <w:p w:rsidR="00C82BB1" w:rsidRDefault="00C82BB1" w:rsidP="003A6496">
      <w:pPr>
        <w:tabs>
          <w:tab w:val="left" w:pos="1592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 память, через годы пролетая,</w:t>
      </w:r>
    </w:p>
    <w:p w:rsidR="00C82BB1" w:rsidRDefault="00C82BB1" w:rsidP="003A6496">
      <w:pPr>
        <w:tabs>
          <w:tab w:val="left" w:pos="1592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Нам восстановит огненные дни.</w:t>
      </w:r>
    </w:p>
    <w:p w:rsidR="00C82BB1" w:rsidRDefault="00C82BB1" w:rsidP="003A6496">
      <w:pPr>
        <w:tabs>
          <w:tab w:val="left" w:pos="1592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2BB1" w:rsidRDefault="00C82BB1" w:rsidP="003A6496">
      <w:pPr>
        <w:tabs>
          <w:tab w:val="left" w:pos="20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 Сообщение темы урока.</w:t>
      </w:r>
    </w:p>
    <w:p w:rsidR="00C82BB1" w:rsidRDefault="00C82BB1" w:rsidP="003A6496">
      <w:pPr>
        <w:tabs>
          <w:tab w:val="left" w:pos="24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508CF">
        <w:rPr>
          <w:i/>
          <w:sz w:val="28"/>
          <w:szCs w:val="28"/>
        </w:rPr>
        <w:t>Ведущий</w:t>
      </w:r>
      <w:r>
        <w:rPr>
          <w:sz w:val="28"/>
          <w:szCs w:val="28"/>
        </w:rPr>
        <w:t>.</w:t>
      </w:r>
    </w:p>
    <w:p w:rsidR="00C82BB1" w:rsidRDefault="00C82BB1" w:rsidP="003A649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Сегодня мы проводим урок мужества, урок памяти в честь событий,</w:t>
      </w:r>
    </w:p>
    <w:p w:rsidR="00C82BB1" w:rsidRDefault="00C82BB1" w:rsidP="003A649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которые   дали   нам   возможность   жить,   работать,     радоваться,</w:t>
      </w:r>
    </w:p>
    <w:p w:rsidR="00C82BB1" w:rsidRDefault="00C82BB1" w:rsidP="003A649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строить  свои  мечты  и  воплощать  их  в  жизнь.</w:t>
      </w:r>
    </w:p>
    <w:p w:rsidR="00C82BB1" w:rsidRDefault="00C82BB1" w:rsidP="003A6496">
      <w:pPr>
        <w:ind w:firstLine="708"/>
        <w:rPr>
          <w:sz w:val="28"/>
          <w:szCs w:val="28"/>
        </w:rPr>
      </w:pPr>
    </w:p>
    <w:p w:rsidR="00C82BB1" w:rsidRPr="00500244" w:rsidRDefault="00C82BB1" w:rsidP="00500244">
      <w:pPr>
        <w:tabs>
          <w:tab w:val="left" w:pos="19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Не померкнет в веках. (</w:t>
      </w:r>
      <w:r w:rsidRPr="00D508CF">
        <w:rPr>
          <w:b/>
          <w:sz w:val="20"/>
          <w:szCs w:val="20"/>
        </w:rPr>
        <w:t>Вступительная беседа</w:t>
      </w:r>
      <w:r w:rsidRPr="00D508CF">
        <w:rPr>
          <w:b/>
          <w:sz w:val="28"/>
          <w:szCs w:val="28"/>
        </w:rPr>
        <w:t>).</w:t>
      </w:r>
    </w:p>
    <w:p w:rsidR="00C82BB1" w:rsidRPr="00D508CF" w:rsidRDefault="00C82BB1" w:rsidP="00500244">
      <w:pPr>
        <w:tabs>
          <w:tab w:val="left" w:pos="2423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508CF">
        <w:rPr>
          <w:i/>
          <w:sz w:val="28"/>
          <w:szCs w:val="28"/>
        </w:rPr>
        <w:t>Ведущий.</w:t>
      </w:r>
    </w:p>
    <w:p w:rsidR="00C82BB1" w:rsidRPr="00B85644" w:rsidRDefault="00C82BB1" w:rsidP="006619DF">
      <w:pPr>
        <w:pStyle w:val="ListParagraph"/>
        <w:tabs>
          <w:tab w:val="left" w:pos="1931"/>
        </w:tabs>
        <w:spacing w:after="0"/>
        <w:ind w:left="814"/>
        <w:rPr>
          <w:sz w:val="28"/>
          <w:szCs w:val="28"/>
        </w:rPr>
      </w:pPr>
      <w:r>
        <w:rPr>
          <w:sz w:val="28"/>
          <w:szCs w:val="28"/>
        </w:rPr>
        <w:t>-Минули долгие десятилетия</w:t>
      </w:r>
      <w:r w:rsidRPr="00B85644">
        <w:rPr>
          <w:sz w:val="28"/>
          <w:szCs w:val="28"/>
        </w:rPr>
        <w:t xml:space="preserve"> со дня окончания</w:t>
      </w:r>
    </w:p>
    <w:p w:rsidR="00C82BB1" w:rsidRPr="00500244" w:rsidRDefault="00C82BB1" w:rsidP="00500244">
      <w:pPr>
        <w:tabs>
          <w:tab w:val="left" w:pos="1931"/>
        </w:tabs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Великой Отечественной войны.</w:t>
      </w:r>
    </w:p>
    <w:p w:rsidR="00C82BB1" w:rsidRPr="00B85644" w:rsidRDefault="00C82BB1" w:rsidP="00500244">
      <w:pPr>
        <w:tabs>
          <w:tab w:val="left" w:pos="898"/>
        </w:tabs>
        <w:rPr>
          <w:sz w:val="28"/>
          <w:szCs w:val="28"/>
        </w:rPr>
      </w:pPr>
      <w:r w:rsidRPr="000B442C">
        <w:rPr>
          <w:sz w:val="28"/>
          <w:szCs w:val="28"/>
        </w:rPr>
        <w:t xml:space="preserve">             </w:t>
      </w:r>
      <w:r w:rsidRPr="00B856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</w:t>
      </w:r>
      <w:r w:rsidRPr="000B442C">
        <w:rPr>
          <w:sz w:val="28"/>
          <w:szCs w:val="28"/>
        </w:rPr>
        <w:t xml:space="preserve">  </w:t>
      </w:r>
      <w:r>
        <w:rPr>
          <w:sz w:val="28"/>
          <w:szCs w:val="28"/>
        </w:rPr>
        <w:t>этом</w:t>
      </w:r>
      <w:r w:rsidRPr="000B44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году</w:t>
      </w:r>
      <w:r w:rsidRPr="000B44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мы </w:t>
      </w:r>
      <w:r w:rsidRPr="000B442C">
        <w:rPr>
          <w:sz w:val="28"/>
          <w:szCs w:val="28"/>
        </w:rPr>
        <w:t xml:space="preserve">  </w:t>
      </w:r>
      <w:r>
        <w:rPr>
          <w:sz w:val="28"/>
          <w:szCs w:val="28"/>
        </w:rPr>
        <w:t>отмечаем  69-лет</w:t>
      </w:r>
      <w:r w:rsidRPr="000B4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</w:t>
      </w:r>
      <w:r w:rsidRPr="000B44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дня </w:t>
      </w:r>
      <w:r w:rsidRPr="000B442C">
        <w:rPr>
          <w:sz w:val="28"/>
          <w:szCs w:val="28"/>
        </w:rPr>
        <w:t xml:space="preserve">  </w:t>
      </w:r>
      <w:r>
        <w:rPr>
          <w:sz w:val="28"/>
          <w:szCs w:val="28"/>
        </w:rPr>
        <w:t>ПОБЕДЫ.</w:t>
      </w:r>
    </w:p>
    <w:p w:rsidR="00C82BB1" w:rsidRDefault="00C82BB1" w:rsidP="00200A90">
      <w:pPr>
        <w:tabs>
          <w:tab w:val="left" w:pos="898"/>
        </w:tabs>
        <w:spacing w:after="0"/>
        <w:contextualSpacing/>
        <w:jc w:val="both"/>
        <w:rPr>
          <w:sz w:val="28"/>
          <w:szCs w:val="28"/>
        </w:rPr>
      </w:pPr>
      <w:r w:rsidRPr="00200A9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Могучими     деревьями    поросли    фронтовые   окопы,  в   некогда</w:t>
      </w:r>
    </w:p>
    <w:p w:rsidR="00C82BB1" w:rsidRDefault="00C82BB1" w:rsidP="00200A90">
      <w:pPr>
        <w:tabs>
          <w:tab w:val="left" w:pos="898"/>
        </w:tabs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охваченных  военным пожаром   селениях  выросли поколения  людей,</w:t>
      </w:r>
    </w:p>
    <w:p w:rsidR="00C82BB1" w:rsidRDefault="00C82BB1" w:rsidP="00200A90">
      <w:pPr>
        <w:tabs>
          <w:tab w:val="left" w:pos="898"/>
        </w:tabs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  слыхавших   обвального   грохота  бомб  и  снарядов,  а героический</w:t>
      </w:r>
    </w:p>
    <w:p w:rsidR="00C82BB1" w:rsidRDefault="00C82BB1" w:rsidP="00200A90">
      <w:pPr>
        <w:tabs>
          <w:tab w:val="left" w:pos="898"/>
        </w:tabs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подвиг советского народа всё так же ярко живёт в благодарной  памяти</w:t>
      </w:r>
    </w:p>
    <w:p w:rsidR="00C82BB1" w:rsidRPr="00200A90" w:rsidRDefault="00C82BB1" w:rsidP="00200A90">
      <w:pPr>
        <w:tabs>
          <w:tab w:val="left" w:pos="898"/>
        </w:tabs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человечества.</w:t>
      </w:r>
    </w:p>
    <w:p w:rsidR="00C82BB1" w:rsidRDefault="00C82BB1" w:rsidP="00200A90">
      <w:pPr>
        <w:tabs>
          <w:tab w:val="left" w:pos="199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82BB1" w:rsidRPr="00121D6B" w:rsidRDefault="00C82BB1" w:rsidP="00200A90">
      <w:pPr>
        <w:tabs>
          <w:tab w:val="left" w:pos="1999"/>
        </w:tabs>
      </w:pPr>
      <w:r>
        <w:rPr>
          <w:sz w:val="28"/>
          <w:szCs w:val="28"/>
        </w:rPr>
        <w:t xml:space="preserve">        </w:t>
      </w:r>
      <w:r w:rsidRPr="00D508CF">
        <w:rPr>
          <w:i/>
          <w:sz w:val="28"/>
          <w:szCs w:val="28"/>
        </w:rPr>
        <w:t>Ведущий</w:t>
      </w:r>
      <w:r w:rsidRPr="00D508CF">
        <w:rPr>
          <w:i/>
        </w:rPr>
        <w:t>.</w:t>
      </w:r>
      <w:r w:rsidRPr="00121D6B">
        <w:t xml:space="preserve">                                (</w:t>
      </w:r>
      <w:r w:rsidRPr="00D508CF">
        <w:rPr>
          <w:b/>
          <w:sz w:val="20"/>
          <w:szCs w:val="20"/>
        </w:rPr>
        <w:t>На фоне нарастающего рокота  самолётов</w:t>
      </w:r>
      <w:r w:rsidRPr="00121D6B">
        <w:t xml:space="preserve">)                                                                                     </w:t>
      </w:r>
    </w:p>
    <w:p w:rsidR="00C82BB1" w:rsidRDefault="00C82BB1" w:rsidP="00500244">
      <w:pPr>
        <w:tabs>
          <w:tab w:val="left" w:pos="1931"/>
        </w:tabs>
        <w:rPr>
          <w:sz w:val="28"/>
          <w:szCs w:val="28"/>
        </w:rPr>
      </w:pPr>
      <w:r>
        <w:t xml:space="preserve">                                                   </w:t>
      </w:r>
      <w:r>
        <w:rPr>
          <w:sz w:val="28"/>
          <w:szCs w:val="28"/>
          <w:lang w:val="en-US"/>
        </w:rPr>
        <w:t>IY</w:t>
      </w:r>
      <w:r>
        <w:rPr>
          <w:sz w:val="28"/>
          <w:szCs w:val="28"/>
        </w:rPr>
        <w:t>. Начало Великой Отечественной войны.</w:t>
      </w:r>
    </w:p>
    <w:p w:rsidR="00C82BB1" w:rsidRPr="00161160" w:rsidRDefault="00C82BB1" w:rsidP="00500244">
      <w:pPr>
        <w:tabs>
          <w:tab w:val="left" w:pos="1931"/>
        </w:tabs>
        <w:rPr>
          <w:sz w:val="24"/>
          <w:szCs w:val="24"/>
        </w:rPr>
      </w:pPr>
      <w:r w:rsidRPr="00161160">
        <w:rPr>
          <w:sz w:val="24"/>
          <w:szCs w:val="24"/>
        </w:rPr>
        <w:t xml:space="preserve">                                (Слайд № 1.)</w:t>
      </w:r>
    </w:p>
    <w:p w:rsidR="00C82BB1" w:rsidRDefault="00C82BB1" w:rsidP="00875DFA">
      <w:pPr>
        <w:tabs>
          <w:tab w:val="left" w:pos="1931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- В   ранний    утренний    час     22 июня 1941  года  дозоры  советских</w:t>
      </w:r>
    </w:p>
    <w:p w:rsidR="00C82BB1" w:rsidRDefault="00C82BB1" w:rsidP="00875DFA">
      <w:pPr>
        <w:tabs>
          <w:tab w:val="left" w:pos="1931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пограничников  заметили  на западном краю уже  начинавшего  светлеть</w:t>
      </w:r>
    </w:p>
    <w:p w:rsidR="00C82BB1" w:rsidRPr="00500244" w:rsidRDefault="00C82BB1" w:rsidP="00875DFA">
      <w:pPr>
        <w:tabs>
          <w:tab w:val="left" w:pos="1931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неба зелёные и красные огни.</w:t>
      </w:r>
    </w:p>
    <w:p w:rsidR="00C82BB1" w:rsidRDefault="00C82BB1" w:rsidP="00875DFA">
      <w:pPr>
        <w:tabs>
          <w:tab w:val="left" w:pos="1931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Они плыли к востоку, и вместе с ними нарастал рокот.</w:t>
      </w:r>
    </w:p>
    <w:p w:rsidR="00C82BB1" w:rsidRDefault="00C82BB1" w:rsidP="00875DFA">
      <w:pPr>
        <w:tabs>
          <w:tab w:val="left" w:pos="1931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Сотни фашистских самолётов с зажжёнными бортовыми огнями</w:t>
      </w:r>
    </w:p>
    <w:p w:rsidR="00C82BB1" w:rsidRDefault="00C82BB1" w:rsidP="00875DFA">
      <w:pPr>
        <w:tabs>
          <w:tab w:val="left" w:pos="1931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стремительно   вторглись  в  воздушное  пространство    Советского   Союза.</w:t>
      </w:r>
    </w:p>
    <w:p w:rsidR="00C82BB1" w:rsidRDefault="00C82BB1" w:rsidP="00875DFA">
      <w:pPr>
        <w:tabs>
          <w:tab w:val="left" w:pos="1931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Предрассветная  мгла   озарилась    вспышками  взрывов,  и всё  потонуло  в</w:t>
      </w:r>
    </w:p>
    <w:p w:rsidR="00C82BB1" w:rsidRPr="00500244" w:rsidRDefault="00C82BB1" w:rsidP="00875DFA">
      <w:pPr>
        <w:tabs>
          <w:tab w:val="left" w:pos="1931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тяжком оглушительном  грохоте,  сотрясшем землю.</w:t>
      </w:r>
    </w:p>
    <w:p w:rsidR="00C82BB1" w:rsidRPr="00500244" w:rsidRDefault="00C82BB1" w:rsidP="00500244">
      <w:pPr>
        <w:tabs>
          <w:tab w:val="left" w:pos="1931"/>
        </w:tabs>
        <w:rPr>
          <w:sz w:val="28"/>
          <w:szCs w:val="28"/>
        </w:rPr>
      </w:pPr>
    </w:p>
    <w:p w:rsidR="00C82BB1" w:rsidRPr="00875DFA" w:rsidRDefault="00C82BB1" w:rsidP="00875DFA">
      <w:pPr>
        <w:tabs>
          <w:tab w:val="left" w:pos="137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. Так началось нашествие фашистов.</w:t>
      </w:r>
    </w:p>
    <w:p w:rsidR="00C82BB1" w:rsidRPr="00500244" w:rsidRDefault="00C82BB1" w:rsidP="00500244">
      <w:pPr>
        <w:tabs>
          <w:tab w:val="left" w:pos="19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(Голос Ю. Левитана, </w:t>
      </w:r>
      <w:r>
        <w:t>о</w:t>
      </w:r>
      <w:r w:rsidRPr="00875DFA">
        <w:t>т Совинформбюро – начало войны</w:t>
      </w:r>
      <w:r>
        <w:rPr>
          <w:sz w:val="28"/>
          <w:szCs w:val="28"/>
        </w:rPr>
        <w:t>)</w:t>
      </w:r>
    </w:p>
    <w:p w:rsidR="00C82BB1" w:rsidRDefault="00C82BB1" w:rsidP="00875DFA">
      <w:pPr>
        <w:tabs>
          <w:tab w:val="left" w:pos="1254"/>
        </w:tabs>
        <w:rPr>
          <w:sz w:val="28"/>
          <w:szCs w:val="28"/>
        </w:rPr>
      </w:pPr>
      <w:r>
        <w:rPr>
          <w:sz w:val="28"/>
          <w:szCs w:val="28"/>
        </w:rPr>
        <w:tab/>
        <w:t>1 чтец.</w:t>
      </w:r>
    </w:p>
    <w:p w:rsidR="00C82BB1" w:rsidRDefault="00C82BB1" w:rsidP="00875DFA">
      <w:pPr>
        <w:tabs>
          <w:tab w:val="left" w:pos="1254"/>
        </w:tabs>
      </w:pPr>
      <w:r>
        <w:rPr>
          <w:sz w:val="28"/>
          <w:szCs w:val="28"/>
        </w:rPr>
        <w:t xml:space="preserve">                 - 41 –ый!                    (</w:t>
      </w:r>
      <w:r w:rsidRPr="00875DFA">
        <w:t>На фоне  «Прощание Славянки»)</w:t>
      </w:r>
    </w:p>
    <w:p w:rsidR="00C82BB1" w:rsidRDefault="00C82BB1" w:rsidP="00875DFA">
      <w:pPr>
        <w:tabs>
          <w:tab w:val="left" w:pos="1254"/>
        </w:tabs>
        <w:rPr>
          <w:sz w:val="28"/>
          <w:szCs w:val="28"/>
        </w:rPr>
      </w:pPr>
      <w:r>
        <w:tab/>
      </w:r>
      <w:r w:rsidRPr="009048A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9048A2">
        <w:rPr>
          <w:sz w:val="28"/>
          <w:szCs w:val="28"/>
        </w:rPr>
        <w:t>Июнь.</w:t>
      </w:r>
    </w:p>
    <w:p w:rsidR="00C82BB1" w:rsidRDefault="00C82BB1" w:rsidP="009048A2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Год и месяц борьбы всенародной</w:t>
      </w:r>
    </w:p>
    <w:p w:rsidR="00C82BB1" w:rsidRDefault="00C82BB1" w:rsidP="009048A2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E824AB">
        <w:rPr>
          <w:sz w:val="28"/>
          <w:szCs w:val="28"/>
        </w:rPr>
        <w:t xml:space="preserve"> </w:t>
      </w:r>
      <w:r>
        <w:rPr>
          <w:sz w:val="28"/>
          <w:szCs w:val="28"/>
        </w:rPr>
        <w:t>Даже пылью времён</w:t>
      </w:r>
    </w:p>
    <w:p w:rsidR="00C82BB1" w:rsidRDefault="00C82BB1" w:rsidP="009048A2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E824AB">
        <w:rPr>
          <w:sz w:val="28"/>
          <w:szCs w:val="28"/>
        </w:rPr>
        <w:t xml:space="preserve"> </w:t>
      </w:r>
      <w:r>
        <w:rPr>
          <w:sz w:val="28"/>
          <w:szCs w:val="28"/>
        </w:rPr>
        <w:t>Затянуть эту дату нельзя.</w:t>
      </w:r>
    </w:p>
    <w:p w:rsidR="00C82BB1" w:rsidRDefault="00C82BB1" w:rsidP="009048A2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E824AB">
        <w:rPr>
          <w:sz w:val="28"/>
          <w:szCs w:val="28"/>
        </w:rPr>
        <w:t xml:space="preserve"> </w:t>
      </w:r>
      <w:r>
        <w:rPr>
          <w:sz w:val="28"/>
          <w:szCs w:val="28"/>
        </w:rPr>
        <w:t>Поднималась страна</w:t>
      </w:r>
    </w:p>
    <w:p w:rsidR="00C82BB1" w:rsidRDefault="00C82BB1" w:rsidP="009048A2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E824AB">
        <w:rPr>
          <w:sz w:val="28"/>
          <w:szCs w:val="28"/>
        </w:rPr>
        <w:t xml:space="preserve"> </w:t>
      </w:r>
      <w:r>
        <w:rPr>
          <w:sz w:val="28"/>
          <w:szCs w:val="28"/>
        </w:rPr>
        <w:t>И на фронт уходила поратно</w:t>
      </w:r>
    </w:p>
    <w:p w:rsidR="00C82BB1" w:rsidRDefault="00C82BB1" w:rsidP="009048A2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E82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Кумачёвые  звёзды</w:t>
      </w:r>
    </w:p>
    <w:p w:rsidR="00C82BB1" w:rsidRPr="00CE0DD0" w:rsidRDefault="00C82BB1" w:rsidP="009048A2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E824AB">
        <w:rPr>
          <w:sz w:val="28"/>
          <w:szCs w:val="28"/>
        </w:rPr>
        <w:t xml:space="preserve"> </w:t>
      </w:r>
      <w:r>
        <w:rPr>
          <w:sz w:val="28"/>
          <w:szCs w:val="28"/>
        </w:rPr>
        <w:t>На полотнах знамён унося.</w:t>
      </w:r>
    </w:p>
    <w:p w:rsidR="00C82BB1" w:rsidRPr="00FE7F78" w:rsidRDefault="00C82BB1" w:rsidP="009048A2">
      <w:pPr>
        <w:tabs>
          <w:tab w:val="left" w:pos="1254"/>
        </w:tabs>
        <w:spacing w:after="0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E0DD0">
        <w:rPr>
          <w:sz w:val="28"/>
          <w:szCs w:val="28"/>
        </w:rPr>
        <w:t xml:space="preserve"> </w:t>
      </w:r>
      <w:r w:rsidRPr="00FE7F78">
        <w:rPr>
          <w:i/>
          <w:sz w:val="28"/>
          <w:szCs w:val="28"/>
        </w:rPr>
        <w:t>Ведущий.</w:t>
      </w:r>
    </w:p>
    <w:p w:rsidR="00C82BB1" w:rsidRDefault="00C82BB1" w:rsidP="009048A2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-  Драма    тысячи расставаний с родными и любимыми, драма</w:t>
      </w:r>
    </w:p>
    <w:p w:rsidR="00C82BB1" w:rsidRDefault="00C82BB1" w:rsidP="009048A2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разрыва  человеческих судеб.</w:t>
      </w:r>
    </w:p>
    <w:p w:rsidR="00C82BB1" w:rsidRDefault="00C82BB1" w:rsidP="009048A2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Но прощание и уход равны долгу совести и велению времени.</w:t>
      </w:r>
    </w:p>
    <w:p w:rsidR="00C82BB1" w:rsidRDefault="00C82BB1" w:rsidP="009048A2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(</w:t>
      </w:r>
      <w:r w:rsidRPr="00FE7F78">
        <w:rPr>
          <w:b/>
          <w:sz w:val="20"/>
          <w:szCs w:val="20"/>
        </w:rPr>
        <w:t>слайды № 2,3,4,5,</w:t>
      </w:r>
      <w:r>
        <w:rPr>
          <w:b/>
          <w:sz w:val="20"/>
          <w:szCs w:val="20"/>
        </w:rPr>
        <w:t>6</w:t>
      </w:r>
      <w:r>
        <w:rPr>
          <w:sz w:val="28"/>
          <w:szCs w:val="28"/>
        </w:rPr>
        <w:t>).</w:t>
      </w:r>
    </w:p>
    <w:p w:rsidR="00C82BB1" w:rsidRDefault="00C82BB1" w:rsidP="009048A2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C82BB1" w:rsidRDefault="00C82BB1" w:rsidP="009048A2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en-US"/>
        </w:rPr>
        <w:t>YI</w:t>
      </w:r>
      <w:r>
        <w:rPr>
          <w:sz w:val="28"/>
          <w:szCs w:val="28"/>
        </w:rPr>
        <w:t xml:space="preserve">. Краеведческий материал.  </w:t>
      </w:r>
    </w:p>
    <w:p w:rsidR="00C82BB1" w:rsidRDefault="00C82BB1" w:rsidP="009048A2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Default="00C82BB1" w:rsidP="009048A2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- Линия фронта не дошла до нашего города Шенкурска. Но  с  первых</w:t>
      </w:r>
    </w:p>
    <w:p w:rsidR="00C82BB1" w:rsidRDefault="00C82BB1" w:rsidP="009048A2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дней войны в  Шенкурский  и  Ровдинский   военкоматы  стали  поступать</w:t>
      </w:r>
    </w:p>
    <w:p w:rsidR="00C82BB1" w:rsidRPr="00B85644" w:rsidRDefault="00C82BB1" w:rsidP="009048A2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заявления от добровольцев о немедленной отправке их на фронт.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Все они хотели защищать  Родину.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Невелик по своей территории Шенкурский район, но на ней родились,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выросли     и      жили   8    героев   Советского   Союза   и   полный кавалер 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солдатского ордена Славы.</w:t>
      </w:r>
    </w:p>
    <w:p w:rsidR="00C82BB1" w:rsidRPr="00FE7F78" w:rsidRDefault="00C82BB1" w:rsidP="00B85644">
      <w:pPr>
        <w:tabs>
          <w:tab w:val="left" w:pos="1254"/>
        </w:tabs>
        <w:spacing w:after="0"/>
        <w:contextualSpacing/>
        <w:rPr>
          <w:b/>
          <w:sz w:val="20"/>
          <w:szCs w:val="20"/>
        </w:rPr>
      </w:pPr>
      <w:r>
        <w:rPr>
          <w:sz w:val="28"/>
          <w:szCs w:val="28"/>
        </w:rPr>
        <w:t xml:space="preserve">                </w:t>
      </w:r>
      <w:r w:rsidRPr="00FE7F78">
        <w:rPr>
          <w:b/>
          <w:sz w:val="20"/>
          <w:szCs w:val="20"/>
        </w:rPr>
        <w:t>(Сл</w:t>
      </w:r>
      <w:r>
        <w:rPr>
          <w:b/>
          <w:sz w:val="20"/>
          <w:szCs w:val="20"/>
        </w:rPr>
        <w:t>айды  «Герои Советского  Союза» с №7-15)</w:t>
      </w:r>
    </w:p>
    <w:p w:rsidR="00C82BB1" w:rsidRPr="00036453" w:rsidRDefault="00C82BB1" w:rsidP="00036453">
      <w:pPr>
        <w:pStyle w:val="ListParagraph"/>
        <w:numPr>
          <w:ilvl w:val="0"/>
          <w:numId w:val="2"/>
        </w:numPr>
        <w:tabs>
          <w:tab w:val="left" w:pos="12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Алфёров Всеволод Степанович</w:t>
      </w:r>
    </w:p>
    <w:p w:rsidR="00C82BB1" w:rsidRPr="00036453" w:rsidRDefault="00C82BB1" w:rsidP="00036453">
      <w:pPr>
        <w:pStyle w:val="ListParagraph"/>
        <w:numPr>
          <w:ilvl w:val="0"/>
          <w:numId w:val="2"/>
        </w:numPr>
        <w:tabs>
          <w:tab w:val="left" w:pos="12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Волков Александр Михайлович</w:t>
      </w:r>
    </w:p>
    <w:p w:rsidR="00C82BB1" w:rsidRDefault="00C82BB1" w:rsidP="007408BD">
      <w:pPr>
        <w:pStyle w:val="ListParagraph"/>
        <w:numPr>
          <w:ilvl w:val="0"/>
          <w:numId w:val="2"/>
        </w:numPr>
        <w:tabs>
          <w:tab w:val="left" w:pos="12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Кузнецов Иван Иванович</w:t>
      </w:r>
    </w:p>
    <w:p w:rsidR="00C82BB1" w:rsidRPr="007408BD" w:rsidRDefault="00C82BB1" w:rsidP="007408BD">
      <w:pPr>
        <w:pStyle w:val="ListParagraph"/>
        <w:numPr>
          <w:ilvl w:val="0"/>
          <w:numId w:val="2"/>
        </w:numPr>
        <w:tabs>
          <w:tab w:val="left" w:pos="12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Волосатов Виктор Александрович</w:t>
      </w:r>
    </w:p>
    <w:p w:rsidR="00C82BB1" w:rsidRPr="00CE0DD0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Полный кавалер</w:t>
      </w:r>
      <w:r w:rsidRPr="00CE0DD0">
        <w:rPr>
          <w:sz w:val="28"/>
          <w:szCs w:val="28"/>
        </w:rPr>
        <w:t xml:space="preserve">  </w:t>
      </w:r>
      <w:r>
        <w:rPr>
          <w:sz w:val="28"/>
          <w:szCs w:val="28"/>
        </w:rPr>
        <w:t>ордена Славы – Цыкарев  Иван Фёдорович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 w:rsidRPr="005D401F">
        <w:rPr>
          <w:sz w:val="28"/>
          <w:szCs w:val="28"/>
        </w:rPr>
        <w:t xml:space="preserve">         -   </w:t>
      </w:r>
      <w:r>
        <w:rPr>
          <w:sz w:val="28"/>
          <w:szCs w:val="28"/>
        </w:rPr>
        <w:t>Среди  героев Советского Союза – 4 героя являются  выпускниками</w:t>
      </w:r>
    </w:p>
    <w:p w:rsidR="00C82BB1" w:rsidRPr="005D401F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Усть-Паденьгской  школы  Шенкурского района.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</w:t>
      </w:r>
      <w:r>
        <w:rPr>
          <w:sz w:val="28"/>
          <w:szCs w:val="28"/>
        </w:rPr>
        <w:t xml:space="preserve">     Вершинин Фёдор Григорьевич</w:t>
      </w:r>
    </w:p>
    <w:p w:rsidR="00C82BB1" w:rsidRDefault="00C82BB1" w:rsidP="005D401F">
      <w:pPr>
        <w:tabs>
          <w:tab w:val="left" w:pos="244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>Токуев Григорий Аркадьевич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Шибанов Григорий Иванович</w:t>
      </w:r>
    </w:p>
    <w:p w:rsidR="00C82BB1" w:rsidRDefault="00C82BB1" w:rsidP="005D401F">
      <w:pPr>
        <w:tabs>
          <w:tab w:val="left" w:pos="247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>Семаков  Фёдор Фёдорович</w:t>
      </w:r>
    </w:p>
    <w:p w:rsidR="00C82BB1" w:rsidRPr="00FE7F78" w:rsidRDefault="00C82BB1" w:rsidP="005D401F">
      <w:pPr>
        <w:tabs>
          <w:tab w:val="left" w:pos="2475"/>
        </w:tabs>
        <w:spacing w:after="0"/>
        <w:contextualSpacing/>
        <w:rPr>
          <w:b/>
          <w:sz w:val="20"/>
          <w:szCs w:val="20"/>
        </w:rPr>
      </w:pPr>
      <w:r>
        <w:rPr>
          <w:sz w:val="28"/>
          <w:szCs w:val="28"/>
        </w:rPr>
        <w:t xml:space="preserve">           ( </w:t>
      </w:r>
      <w:r w:rsidRPr="00FE7F78">
        <w:rPr>
          <w:b/>
          <w:sz w:val="20"/>
          <w:szCs w:val="20"/>
        </w:rPr>
        <w:t>На фоне  показа читается стихотворение. Это стихотворение Г.</w:t>
      </w:r>
      <w:r>
        <w:rPr>
          <w:b/>
          <w:sz w:val="20"/>
          <w:szCs w:val="20"/>
        </w:rPr>
        <w:t>И.</w:t>
      </w:r>
      <w:r w:rsidRPr="00FE7F78">
        <w:rPr>
          <w:b/>
          <w:sz w:val="20"/>
          <w:szCs w:val="20"/>
        </w:rPr>
        <w:t>Чертов</w:t>
      </w:r>
      <w:r>
        <w:rPr>
          <w:b/>
          <w:sz w:val="20"/>
          <w:szCs w:val="20"/>
        </w:rPr>
        <w:t xml:space="preserve"> </w:t>
      </w:r>
      <w:r w:rsidRPr="00FE7F78">
        <w:rPr>
          <w:b/>
          <w:sz w:val="20"/>
          <w:szCs w:val="20"/>
        </w:rPr>
        <w:t xml:space="preserve"> посвятил им.</w:t>
      </w:r>
      <w:r>
        <w:rPr>
          <w:b/>
          <w:sz w:val="20"/>
          <w:szCs w:val="20"/>
        </w:rPr>
        <w:t>)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2 чтец.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Учились мальчики в Усть-Паденьгской школе.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Кто раньше, кто позже ушёл из неё.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4C0572">
        <w:rPr>
          <w:sz w:val="28"/>
          <w:szCs w:val="28"/>
        </w:rPr>
        <w:t xml:space="preserve"> </w:t>
      </w:r>
      <w:r>
        <w:rPr>
          <w:sz w:val="28"/>
          <w:szCs w:val="28"/>
        </w:rPr>
        <w:t>И лишь  четверым улыбнулась доля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Геройством прославить поместье своё.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Героем стал в Финскую Фёдор Вершинин,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На северном флоте моряк воевал.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И в битвах с врагом дела он большие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Во имя  Отчизны свои совершал.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FB61BB">
        <w:rPr>
          <w:sz w:val="28"/>
          <w:szCs w:val="28"/>
        </w:rPr>
        <w:t xml:space="preserve"> </w:t>
      </w:r>
      <w:r>
        <w:rPr>
          <w:sz w:val="28"/>
          <w:szCs w:val="28"/>
        </w:rPr>
        <w:t>В Великой войне  и разведчик Токуев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Фашистов громил средь болот и лесов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Прославили в схватках школу родную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И край свой Шибанов и  Семаков.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А были, как все – рядовые мальчишки,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Так же учились на «плох»  и на  «хор».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Об этих ребятах написаны книжки</w:t>
      </w:r>
    </w:p>
    <w:p w:rsidR="00C82BB1" w:rsidRPr="00FB61BB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И в песнях воспел их Архангельский хор.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FE7F78" w:rsidRDefault="00C82BB1" w:rsidP="00B85644">
      <w:pPr>
        <w:tabs>
          <w:tab w:val="left" w:pos="1254"/>
        </w:tabs>
        <w:spacing w:after="0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E7F78">
        <w:rPr>
          <w:i/>
          <w:sz w:val="28"/>
          <w:szCs w:val="28"/>
        </w:rPr>
        <w:t>Ведущий.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- Уходят  из жизни люди,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Уходят, как будто даты…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Под прицелом сильных орудий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Гибнут  и гибнут солдаты.</w:t>
      </w:r>
    </w:p>
    <w:p w:rsidR="00C82BB1" w:rsidRPr="00FE7F78" w:rsidRDefault="00C82BB1" w:rsidP="00B85644">
      <w:pPr>
        <w:tabs>
          <w:tab w:val="left" w:pos="1254"/>
        </w:tabs>
        <w:spacing w:after="0"/>
        <w:contextualSpacing/>
        <w:rPr>
          <w:b/>
          <w:sz w:val="20"/>
          <w:szCs w:val="20"/>
        </w:rPr>
      </w:pPr>
      <w:r w:rsidRPr="00FE7F78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         (Слайд № 2</w:t>
      </w:r>
      <w:r w:rsidRPr="00FE7F78">
        <w:rPr>
          <w:b/>
          <w:sz w:val="20"/>
          <w:szCs w:val="20"/>
        </w:rPr>
        <w:t xml:space="preserve">) 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C82BB1" w:rsidRPr="00B47FF6" w:rsidRDefault="00C82BB1" w:rsidP="00B85644">
      <w:pPr>
        <w:tabs>
          <w:tab w:val="left" w:pos="1254"/>
        </w:tabs>
        <w:spacing w:after="0"/>
        <w:contextualSpacing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</w:t>
      </w:r>
      <w:r w:rsidRPr="00B47FF6">
        <w:rPr>
          <w:b/>
          <w:sz w:val="24"/>
          <w:szCs w:val="24"/>
        </w:rPr>
        <w:t>(  Чтец на фоне фотографий ).</w:t>
      </w:r>
    </w:p>
    <w:p w:rsidR="00C82BB1" w:rsidRPr="00B47FF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3  чтец.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- Солдат, поднимись, ты же можешь!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 w:rsidRPr="002C667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Ты  должен подняться, браток!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Ведь ждёт тебя дома девчонка,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И  мать всё  шепчет: «Сынок».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Вставай  же, солдат!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Слышишь, слышишь!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Приказ есть приказ –</w:t>
      </w:r>
    </w:p>
    <w:p w:rsidR="00C82BB1" w:rsidRPr="002C667E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Надо жить.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Но он не подчиняется приказу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неподвижно лежит… 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Убит!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FE7F78" w:rsidRDefault="00C82BB1" w:rsidP="00B85644">
      <w:pPr>
        <w:tabs>
          <w:tab w:val="left" w:pos="1254"/>
        </w:tabs>
        <w:spacing w:after="0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E7F78">
        <w:rPr>
          <w:i/>
          <w:sz w:val="28"/>
          <w:szCs w:val="28"/>
        </w:rPr>
        <w:t>Ведущий.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- Каждая фашистская пуля,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Обрывавшая  на  фронте жизнь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Бойца, ранила, порой смертельно,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И чьё-то женское сердце.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33614D" w:rsidRDefault="00C82BB1" w:rsidP="00B85644">
      <w:pPr>
        <w:tabs>
          <w:tab w:val="left" w:pos="1254"/>
        </w:tabs>
        <w:spacing w:after="0"/>
        <w:contextualSpacing/>
        <w:rPr>
          <w:b/>
          <w:i/>
          <w:sz w:val="24"/>
          <w:szCs w:val="24"/>
        </w:rPr>
      </w:pPr>
      <w:r w:rsidRPr="0033614D">
        <w:rPr>
          <w:b/>
          <w:i/>
          <w:sz w:val="24"/>
          <w:szCs w:val="24"/>
        </w:rPr>
        <w:t xml:space="preserve">               Ученик читает текст «Прикасаясь к подвигу»   (о </w:t>
      </w:r>
      <w:r>
        <w:rPr>
          <w:b/>
          <w:i/>
          <w:sz w:val="24"/>
          <w:szCs w:val="24"/>
        </w:rPr>
        <w:t>«З</w:t>
      </w:r>
      <w:r w:rsidRPr="0033614D">
        <w:rPr>
          <w:b/>
          <w:i/>
          <w:sz w:val="24"/>
          <w:szCs w:val="24"/>
        </w:rPr>
        <w:t>але скорбящих матерей</w:t>
      </w:r>
      <w:r>
        <w:rPr>
          <w:b/>
          <w:i/>
          <w:sz w:val="24"/>
          <w:szCs w:val="24"/>
        </w:rPr>
        <w:t>»</w:t>
      </w:r>
      <w:r w:rsidRPr="0033614D">
        <w:rPr>
          <w:b/>
          <w:i/>
          <w:sz w:val="24"/>
          <w:szCs w:val="24"/>
        </w:rPr>
        <w:t>).</w:t>
      </w:r>
    </w:p>
    <w:p w:rsidR="00C82BB1" w:rsidRPr="004A1EF7" w:rsidRDefault="00C82BB1" w:rsidP="00B85644">
      <w:pPr>
        <w:tabs>
          <w:tab w:val="left" w:pos="1254"/>
        </w:tabs>
        <w:spacing w:after="0"/>
        <w:contextualSpacing/>
        <w:rPr>
          <w:i/>
          <w:sz w:val="32"/>
          <w:szCs w:val="32"/>
        </w:rPr>
      </w:pPr>
      <w:r w:rsidRPr="004A1EF7">
        <w:rPr>
          <w:b/>
          <w:i/>
          <w:sz w:val="32"/>
          <w:szCs w:val="32"/>
        </w:rPr>
        <w:t xml:space="preserve">« </w:t>
      </w:r>
      <w:r w:rsidRPr="004A1EF7">
        <w:rPr>
          <w:i/>
          <w:sz w:val="32"/>
          <w:szCs w:val="32"/>
        </w:rPr>
        <w:t>Теперь попрошу сюда,- негромко сказал экскурсовод, и следом за ним группа туристов через узкий проход в стене пошла в зал, свет в котором почему-то был приглушён.</w:t>
      </w:r>
    </w:p>
    <w:p w:rsidR="00C82BB1" w:rsidRPr="004A1EF7" w:rsidRDefault="00C82BB1" w:rsidP="00B85644">
      <w:pPr>
        <w:tabs>
          <w:tab w:val="left" w:pos="1254"/>
        </w:tabs>
        <w:spacing w:after="0"/>
        <w:contextualSpacing/>
        <w:rPr>
          <w:i/>
          <w:sz w:val="32"/>
          <w:szCs w:val="32"/>
        </w:rPr>
      </w:pPr>
      <w:r w:rsidRPr="004A1EF7">
        <w:rPr>
          <w:i/>
          <w:sz w:val="32"/>
          <w:szCs w:val="32"/>
        </w:rPr>
        <w:t>Поначалу этот зал показался пустым. Кроме домашнего очага, где, будто настоящий , мерцал электрический огонь, здесь ничего не было. Над огнём висела посудина с широким дном. Всё напоминало ожидание: берегли тепло очага, готовили пищу. Кто ждал и кого под этими пронизанными взволнованными тишиной сводами?</w:t>
      </w:r>
    </w:p>
    <w:p w:rsidR="00C82BB1" w:rsidRPr="004A1EF7" w:rsidRDefault="00C82BB1" w:rsidP="00B85644">
      <w:pPr>
        <w:tabs>
          <w:tab w:val="left" w:pos="1254"/>
        </w:tabs>
        <w:spacing w:after="0"/>
        <w:contextualSpacing/>
        <w:rPr>
          <w:i/>
          <w:sz w:val="32"/>
          <w:szCs w:val="32"/>
        </w:rPr>
      </w:pPr>
      <w:r w:rsidRPr="004A1EF7">
        <w:rPr>
          <w:i/>
          <w:sz w:val="32"/>
          <w:szCs w:val="32"/>
        </w:rPr>
        <w:t>Ждали матери…Ждали своих сыновей, не вернувшихся с войны. Для них берегли тепло домашнего очага. Глаза матерей смотрели на нас. Задумчивые. Печальные. Иссушённые слезами. Смотрели с больших, в человеческий рост, фотографий, развешанных по стенам. Чёрно-белые снимки следовали один за другим. Матери разных национальностей- русская, грузинка, украинка…</w:t>
      </w:r>
    </w:p>
    <w:p w:rsidR="00C82BB1" w:rsidRPr="004A1EF7" w:rsidRDefault="00C82BB1" w:rsidP="00B85644">
      <w:pPr>
        <w:tabs>
          <w:tab w:val="left" w:pos="1254"/>
        </w:tabs>
        <w:spacing w:after="0"/>
        <w:contextualSpacing/>
        <w:rPr>
          <w:i/>
          <w:sz w:val="32"/>
          <w:szCs w:val="32"/>
        </w:rPr>
      </w:pPr>
      <w:r w:rsidRPr="004A1EF7">
        <w:rPr>
          <w:i/>
          <w:sz w:val="32"/>
          <w:szCs w:val="32"/>
        </w:rPr>
        <w:t>-Этот зал мы назвали «Залом скорбящих матерей»,- сказал экскурсовод.</w:t>
      </w:r>
    </w:p>
    <w:p w:rsidR="00C82BB1" w:rsidRPr="004A1EF7" w:rsidRDefault="00C82BB1" w:rsidP="00B85644">
      <w:pPr>
        <w:tabs>
          <w:tab w:val="left" w:pos="1254"/>
        </w:tabs>
        <w:spacing w:after="0"/>
        <w:contextualSpacing/>
        <w:rPr>
          <w:i/>
          <w:sz w:val="32"/>
          <w:szCs w:val="32"/>
        </w:rPr>
      </w:pPr>
      <w:r w:rsidRPr="004A1EF7">
        <w:rPr>
          <w:i/>
          <w:sz w:val="32"/>
          <w:szCs w:val="32"/>
        </w:rPr>
        <w:t>Его слова прозвучали в полной тишине. В нашей группе были люди разных возрастов. Одни знали о войне из кино и книжек, другие прошли через её горнило. Но все понимали: в эту минуту каждый словно прикоснулся сердцем к самому светлому. Прикоснулся к Памяти народной.</w:t>
      </w:r>
    </w:p>
    <w:p w:rsidR="00C82BB1" w:rsidRPr="004A1EF7" w:rsidRDefault="00C82BB1" w:rsidP="00B85644">
      <w:pPr>
        <w:tabs>
          <w:tab w:val="left" w:pos="1254"/>
        </w:tabs>
        <w:spacing w:after="0"/>
        <w:contextualSpacing/>
        <w:rPr>
          <w:i/>
          <w:sz w:val="32"/>
          <w:szCs w:val="32"/>
        </w:rPr>
      </w:pPr>
      <w:r w:rsidRPr="004A1EF7">
        <w:rPr>
          <w:i/>
          <w:sz w:val="32"/>
          <w:szCs w:val="32"/>
        </w:rPr>
        <w:t>Идут годы, сменяют друг друга вёсны, растут новые поколения людей- память о народном подвиге не меркнет. Она живёт в трепетном Вечном огне у Кремлёвской стены, в монументах на площадях больших городов и в скромных, красной звёздочкой обелисках на сельских просёлках.»</w:t>
      </w:r>
    </w:p>
    <w:p w:rsidR="00C82BB1" w:rsidRPr="0033614D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FE7F78" w:rsidRDefault="00C82BB1" w:rsidP="00B85644">
      <w:pPr>
        <w:tabs>
          <w:tab w:val="left" w:pos="1254"/>
        </w:tabs>
        <w:spacing w:after="0"/>
        <w:contextualSpacing/>
        <w:rPr>
          <w:i/>
          <w:sz w:val="28"/>
          <w:szCs w:val="28"/>
        </w:rPr>
      </w:pPr>
      <w:r w:rsidRPr="00394FE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394FE4">
        <w:rPr>
          <w:sz w:val="28"/>
          <w:szCs w:val="28"/>
        </w:rPr>
        <w:t xml:space="preserve"> </w:t>
      </w:r>
      <w:r w:rsidRPr="00FE7F78">
        <w:rPr>
          <w:i/>
          <w:sz w:val="28"/>
          <w:szCs w:val="28"/>
        </w:rPr>
        <w:t>Ведущий.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- С особой жестокостью прошла война по семье простой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русской женщины – колхозницы из Шахановки</w:t>
      </w:r>
    </w:p>
    <w:p w:rsidR="00C82BB1" w:rsidRPr="00394FE4" w:rsidRDefault="00C82BB1" w:rsidP="00B85644">
      <w:pPr>
        <w:tabs>
          <w:tab w:val="left" w:pos="1254"/>
        </w:tabs>
        <w:spacing w:after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94FE4">
        <w:rPr>
          <w:b/>
          <w:sz w:val="28"/>
          <w:szCs w:val="28"/>
        </w:rPr>
        <w:t>Соболевой Калисты Павловны</w:t>
      </w:r>
    </w:p>
    <w:p w:rsidR="00C82BB1" w:rsidRDefault="00C82BB1" w:rsidP="00394FE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Всех семерых сыновей не дождалась с полей сражений Великой</w:t>
      </w:r>
    </w:p>
    <w:p w:rsidR="00C82BB1" w:rsidRDefault="00C82BB1" w:rsidP="00394FE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Отечественной. Семь скорбных извещений, одно за другим</w:t>
      </w:r>
    </w:p>
    <w:p w:rsidR="00C82BB1" w:rsidRDefault="00C82BB1" w:rsidP="00394FE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пришли в её дом.</w:t>
      </w:r>
    </w:p>
    <w:p w:rsidR="00C82BB1" w:rsidRDefault="00C82BB1" w:rsidP="00394FE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В г. Шенкурске поставлен памятник этой женщине.</w:t>
      </w:r>
    </w:p>
    <w:p w:rsidR="00C82BB1" w:rsidRDefault="00C82BB1" w:rsidP="00394FE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C82BB1" w:rsidRDefault="00C82BB1" w:rsidP="00394FE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-  Такая   же  судьба  выпала  на долю </w:t>
      </w:r>
      <w:r w:rsidRPr="005D4183">
        <w:rPr>
          <w:b/>
          <w:sz w:val="28"/>
          <w:szCs w:val="28"/>
        </w:rPr>
        <w:t>Долгобородовой</w:t>
      </w:r>
      <w:r>
        <w:rPr>
          <w:b/>
          <w:sz w:val="28"/>
          <w:szCs w:val="28"/>
        </w:rPr>
        <w:t xml:space="preserve"> </w:t>
      </w:r>
      <w:r w:rsidRPr="005D4183">
        <w:rPr>
          <w:b/>
          <w:sz w:val="28"/>
          <w:szCs w:val="28"/>
        </w:rPr>
        <w:t xml:space="preserve"> Анны</w:t>
      </w:r>
    </w:p>
    <w:p w:rsidR="00C82BB1" w:rsidRDefault="00C82BB1" w:rsidP="00394FE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D4183">
        <w:rPr>
          <w:b/>
          <w:sz w:val="28"/>
          <w:szCs w:val="28"/>
        </w:rPr>
        <w:t>Васильевны</w:t>
      </w:r>
      <w:r>
        <w:rPr>
          <w:sz w:val="28"/>
          <w:szCs w:val="28"/>
        </w:rPr>
        <w:t xml:space="preserve">  из  Шеговарского   сельсовета. Она  потеряла</w:t>
      </w:r>
    </w:p>
    <w:p w:rsidR="00C82BB1" w:rsidRDefault="00C82BB1" w:rsidP="00394FE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шестерых сыновей.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Default="00C82BB1" w:rsidP="00AA6DF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В годы великой Отечественной войны более 600000 женщин</w:t>
      </w:r>
    </w:p>
    <w:p w:rsidR="00C82BB1" w:rsidRDefault="00C82BB1" w:rsidP="00AA6DF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находились в Советских вооружённых силах, из которых более</w:t>
      </w:r>
    </w:p>
    <w:p w:rsidR="00C82BB1" w:rsidRDefault="00C82BB1" w:rsidP="00AA6DF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80000 являлись офицерами.</w:t>
      </w:r>
    </w:p>
    <w:p w:rsidR="00C82BB1" w:rsidRDefault="00C82BB1" w:rsidP="00AA6DF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-  Кем работали женщины в годы войны ?</w:t>
      </w:r>
    </w:p>
    <w:p w:rsidR="00C82BB1" w:rsidRDefault="00C82BB1" w:rsidP="00AA6DF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Default="00C82BB1" w:rsidP="00AA6DF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-  Они были лётчиками и танкистами, разведчицами  и снайперами,</w:t>
      </w:r>
    </w:p>
    <w:p w:rsidR="00C82BB1" w:rsidRDefault="00C82BB1" w:rsidP="00AA6DF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связистками, врачами, медсёстрами и регулировщиками движения.</w:t>
      </w:r>
    </w:p>
    <w:p w:rsidR="00C82BB1" w:rsidRDefault="00C82BB1" w:rsidP="00AA6DF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Default="00C82BB1" w:rsidP="00AA6DF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В основном женскими руками  производилась техника,</w:t>
      </w:r>
    </w:p>
    <w:p w:rsidR="00C82BB1" w:rsidRDefault="00C82BB1" w:rsidP="00AA6DF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оружие, обмундирование, выращивался хлеб военной поры.</w:t>
      </w:r>
    </w:p>
    <w:p w:rsidR="00C82BB1" w:rsidRDefault="00C82BB1" w:rsidP="00AA6DF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Default="00C82BB1" w:rsidP="00AA6DF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«Мои деревенские бабы</w:t>
      </w:r>
    </w:p>
    <w:p w:rsidR="00C82BB1" w:rsidRDefault="00C82BB1" w:rsidP="00AA6DF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Вам памятник в бронзе отлить.</w:t>
      </w:r>
    </w:p>
    <w:p w:rsidR="00C82BB1" w:rsidRDefault="00C82BB1" w:rsidP="00AA6DF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Не в каждой деревне хотя бы,</w:t>
      </w:r>
    </w:p>
    <w:p w:rsidR="00C82BB1" w:rsidRDefault="00C82BB1" w:rsidP="00AA6DF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Но всё же установить».</w:t>
      </w:r>
    </w:p>
    <w:p w:rsidR="00C82BB1" w:rsidRDefault="00C82BB1" w:rsidP="00AA6DF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4A1EF7" w:rsidRDefault="00C82BB1" w:rsidP="00AA6DF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 w:rsidRPr="004A1EF7">
        <w:rPr>
          <w:b/>
          <w:sz w:val="28"/>
          <w:szCs w:val="28"/>
        </w:rPr>
        <w:t xml:space="preserve">              </w:t>
      </w:r>
      <w:r w:rsidRPr="004A1EF7">
        <w:rPr>
          <w:b/>
        </w:rPr>
        <w:t xml:space="preserve"> </w:t>
      </w:r>
      <w:r w:rsidRPr="004A1EF7">
        <w:rPr>
          <w:sz w:val="28"/>
          <w:szCs w:val="28"/>
        </w:rPr>
        <w:t>-  Эти строчки   Г.</w:t>
      </w:r>
      <w:r>
        <w:rPr>
          <w:sz w:val="28"/>
          <w:szCs w:val="28"/>
        </w:rPr>
        <w:t>И.</w:t>
      </w:r>
      <w:r w:rsidRPr="004A1EF7">
        <w:rPr>
          <w:sz w:val="28"/>
          <w:szCs w:val="28"/>
        </w:rPr>
        <w:t xml:space="preserve"> Чертов посвятил  женщинам, вынесшим все тяготы  жестокой войны.</w:t>
      </w:r>
    </w:p>
    <w:p w:rsidR="00C82BB1" w:rsidRPr="004A1EF7" w:rsidRDefault="00C82BB1" w:rsidP="00AA6DF4">
      <w:pPr>
        <w:tabs>
          <w:tab w:val="left" w:pos="1254"/>
        </w:tabs>
        <w:spacing w:after="0"/>
        <w:contextualSpacing/>
        <w:rPr>
          <w:sz w:val="24"/>
          <w:szCs w:val="24"/>
        </w:rPr>
      </w:pPr>
      <w:r w:rsidRPr="004A1EF7">
        <w:rPr>
          <w:sz w:val="24"/>
          <w:szCs w:val="24"/>
        </w:rPr>
        <w:t xml:space="preserve">                                                     </w:t>
      </w:r>
    </w:p>
    <w:p w:rsidR="00C82BB1" w:rsidRPr="00FE7F78" w:rsidRDefault="00C82BB1" w:rsidP="00AA6DF4">
      <w:pPr>
        <w:tabs>
          <w:tab w:val="left" w:pos="1254"/>
        </w:tabs>
        <w:spacing w:after="0"/>
        <w:contextualSpacing/>
        <w:rPr>
          <w:i/>
          <w:sz w:val="28"/>
          <w:szCs w:val="28"/>
        </w:rPr>
      </w:pPr>
      <w:r w:rsidRPr="00FE7F78">
        <w:rPr>
          <w:i/>
          <w:sz w:val="28"/>
          <w:szCs w:val="28"/>
        </w:rPr>
        <w:t xml:space="preserve">           Ведущий.</w:t>
      </w:r>
    </w:p>
    <w:p w:rsidR="00C82BB1" w:rsidRDefault="00C82BB1" w:rsidP="00AA6DF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C82BB1" w:rsidRDefault="00C82BB1" w:rsidP="00AA6DF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Война теперь  чаще видится в целом, как огромный труд  всего</w:t>
      </w:r>
    </w:p>
    <w:p w:rsidR="00C82BB1" w:rsidRDefault="00C82BB1" w:rsidP="00AA6DF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народа. Суровый  режим и напряжённый ритм жизни всей страны </w:t>
      </w:r>
    </w:p>
    <w:p w:rsidR="00C82BB1" w:rsidRDefault="00C82BB1" w:rsidP="00AA6DF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неизмеримо  превосходил обычные  представления  о человеческой</w:t>
      </w:r>
    </w:p>
    <w:p w:rsidR="00C82BB1" w:rsidRDefault="00C82BB1" w:rsidP="00AA6DF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выносливости и самоотверженности.</w:t>
      </w:r>
    </w:p>
    <w:p w:rsidR="00C82BB1" w:rsidRDefault="00C82BB1" w:rsidP="00AA6DF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82BB1" w:rsidRPr="00FE7F78" w:rsidRDefault="00C82BB1" w:rsidP="00A31B9B">
      <w:pPr>
        <w:tabs>
          <w:tab w:val="left" w:pos="1254"/>
        </w:tabs>
        <w:spacing w:after="0"/>
        <w:contextualSpacing/>
        <w:rPr>
          <w:b/>
          <w:sz w:val="20"/>
          <w:szCs w:val="20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0"/>
          <w:szCs w:val="20"/>
        </w:rPr>
        <w:t>( Слайды № 3,4,5,6</w:t>
      </w:r>
      <w:r w:rsidRPr="00FE7F78">
        <w:rPr>
          <w:b/>
          <w:sz w:val="20"/>
          <w:szCs w:val="20"/>
        </w:rPr>
        <w:t>)</w:t>
      </w:r>
    </w:p>
    <w:p w:rsidR="00C82BB1" w:rsidRDefault="00C82BB1" w:rsidP="00A31B9B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Default="00C82BB1" w:rsidP="00341E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Великая  Отечественная  война  1941-1945   годов  – это  наша  с </w:t>
      </w:r>
    </w:p>
    <w:p w:rsidR="00C82BB1" w:rsidRDefault="00C82BB1" w:rsidP="00341E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вами история, наша память и наша боль. Нет  такой семьи, которая не</w:t>
      </w:r>
    </w:p>
    <w:p w:rsidR="00C82BB1" w:rsidRDefault="00C82BB1" w:rsidP="00341E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опалила бы  война.</w:t>
      </w:r>
    </w:p>
    <w:p w:rsidR="00C82BB1" w:rsidRDefault="00C82BB1" w:rsidP="00341E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27 млн. погибших означают, что каждый десятый житель страны</w:t>
      </w:r>
    </w:p>
    <w:p w:rsidR="00C82BB1" w:rsidRDefault="00C82BB1" w:rsidP="00341E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в те годы сложил свою голову. Победа  досталась  нам  дорогой ценой:</w:t>
      </w:r>
    </w:p>
    <w:p w:rsidR="00C82BB1" w:rsidRDefault="00C82BB1" w:rsidP="00341E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кровью, потом и героизмом всего советского народа.</w:t>
      </w:r>
    </w:p>
    <w:p w:rsidR="00C82BB1" w:rsidRDefault="00C82BB1" w:rsidP="00341E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1418 дней длилась Великая Отечественная война.</w:t>
      </w:r>
    </w:p>
    <w:p w:rsidR="00C82BB1" w:rsidRDefault="00C82BB1" w:rsidP="00341E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34 тысячи часов и миллионы погибших людей.</w:t>
      </w:r>
    </w:p>
    <w:p w:rsidR="00C82BB1" w:rsidRDefault="00C82BB1" w:rsidP="00341E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Default="00C82BB1" w:rsidP="00341E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Если по каждому из них объявить минуту молчания, то страна </w:t>
      </w:r>
    </w:p>
    <w:p w:rsidR="00C82BB1" w:rsidRDefault="00C82BB1" w:rsidP="00341E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Будет молчать 32 года.</w:t>
      </w:r>
    </w:p>
    <w:p w:rsidR="00C82BB1" w:rsidRDefault="00C82BB1" w:rsidP="00341E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Неугасима память поколения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память тех, кого так свято чтим,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Давайте, люди встанем на мгновение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в скорби постоим и помолчим.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-   Объявляется  минута молчания.</w:t>
      </w:r>
    </w:p>
    <w:p w:rsidR="00C82BB1" w:rsidRPr="00FE7F78" w:rsidRDefault="00C82BB1" w:rsidP="00B85644">
      <w:pPr>
        <w:tabs>
          <w:tab w:val="left" w:pos="1254"/>
        </w:tabs>
        <w:spacing w:after="0"/>
        <w:contextualSpacing/>
        <w:rPr>
          <w:b/>
          <w:sz w:val="20"/>
          <w:szCs w:val="20"/>
        </w:rPr>
      </w:pPr>
      <w:r w:rsidRPr="00FE7F78">
        <w:rPr>
          <w:b/>
          <w:sz w:val="20"/>
          <w:szCs w:val="20"/>
        </w:rPr>
        <w:t xml:space="preserve">                                     </w:t>
      </w:r>
      <w:r>
        <w:rPr>
          <w:b/>
          <w:sz w:val="20"/>
          <w:szCs w:val="20"/>
        </w:rPr>
        <w:t xml:space="preserve">                       </w:t>
      </w:r>
      <w:r w:rsidRPr="00FE7F78">
        <w:rPr>
          <w:b/>
          <w:sz w:val="20"/>
          <w:szCs w:val="20"/>
        </w:rPr>
        <w:t xml:space="preserve">     ( На фоне звуков метронома).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Default="00C82BB1" w:rsidP="00B878BC">
      <w:pPr>
        <w:tabs>
          <w:tab w:val="left" w:pos="319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1 чтец.</w:t>
      </w:r>
    </w:p>
    <w:p w:rsidR="00C82BB1" w:rsidRDefault="00C82BB1" w:rsidP="00B878BC">
      <w:pPr>
        <w:tabs>
          <w:tab w:val="left" w:pos="238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Война – жесточе нету слова,</w:t>
      </w:r>
    </w:p>
    <w:p w:rsidR="00C82BB1" w:rsidRDefault="00C82BB1" w:rsidP="00B878BC">
      <w:pPr>
        <w:tabs>
          <w:tab w:val="left" w:pos="238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Война – печальней нету слова,</w:t>
      </w:r>
    </w:p>
    <w:p w:rsidR="00C82BB1" w:rsidRDefault="00C82BB1" w:rsidP="00B878BC">
      <w:pPr>
        <w:tabs>
          <w:tab w:val="left" w:pos="238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Война – святее нету слова.</w:t>
      </w:r>
    </w:p>
    <w:p w:rsidR="00C82BB1" w:rsidRDefault="00C82BB1" w:rsidP="00B878BC">
      <w:pPr>
        <w:tabs>
          <w:tab w:val="left" w:pos="238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 тоске  и  славе этих лет,</w:t>
      </w:r>
    </w:p>
    <w:p w:rsidR="00C82BB1" w:rsidRDefault="00C82BB1" w:rsidP="00B878BC">
      <w:pPr>
        <w:tabs>
          <w:tab w:val="left" w:pos="238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на устах у нас иного</w:t>
      </w:r>
    </w:p>
    <w:p w:rsidR="00C82BB1" w:rsidRDefault="00C82BB1" w:rsidP="00B878BC">
      <w:pPr>
        <w:tabs>
          <w:tab w:val="left" w:pos="238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Ещё не может быть  и  нет. </w:t>
      </w:r>
    </w:p>
    <w:p w:rsidR="00C82BB1" w:rsidRDefault="00C82BB1" w:rsidP="00B878BC">
      <w:pPr>
        <w:tabs>
          <w:tab w:val="left" w:pos="2385"/>
        </w:tabs>
        <w:spacing w:after="0"/>
        <w:contextualSpacing/>
        <w:rPr>
          <w:sz w:val="28"/>
          <w:szCs w:val="28"/>
        </w:rPr>
      </w:pPr>
    </w:p>
    <w:p w:rsidR="00C82BB1" w:rsidRDefault="00C82BB1" w:rsidP="00B878BC">
      <w:pPr>
        <w:tabs>
          <w:tab w:val="left" w:pos="238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- Сейчас вам, ребята,  предоставляется возможность написать 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мини-сочинение   (4,5 предложений)  на тему:</w:t>
      </w:r>
    </w:p>
    <w:p w:rsidR="00C82BB1" w:rsidRDefault="00C82BB1" w:rsidP="00B878BC">
      <w:pPr>
        <w:tabs>
          <w:tab w:val="left" w:pos="220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>«Ах, война, что ты сделала ,подлая…» _________________________________________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Выразить своё отношение ________________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Default="00C82BB1" w:rsidP="00B878BC">
      <w:pPr>
        <w:tabs>
          <w:tab w:val="left" w:pos="217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>-Опорные слова и выражения на листках вам помогут.</w:t>
      </w:r>
    </w:p>
    <w:p w:rsidR="00C82BB1" w:rsidRDefault="00C82BB1" w:rsidP="00B878BC">
      <w:pPr>
        <w:tabs>
          <w:tab w:val="left" w:pos="2175"/>
        </w:tabs>
        <w:spacing w:after="0"/>
        <w:contextualSpacing/>
        <w:rPr>
          <w:sz w:val="28"/>
          <w:szCs w:val="28"/>
        </w:rPr>
      </w:pPr>
    </w:p>
    <w:p w:rsidR="00C82BB1" w:rsidRDefault="00C82BB1" w:rsidP="00B878BC">
      <w:pPr>
        <w:tabs>
          <w:tab w:val="left" w:pos="217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(Для каждой группы свои опорные слова).</w:t>
      </w:r>
    </w:p>
    <w:p w:rsidR="00C82BB1" w:rsidRDefault="00C82BB1" w:rsidP="00B878BC">
      <w:pPr>
        <w:tabs>
          <w:tab w:val="left" w:pos="217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1 команда</w:t>
      </w:r>
    </w:p>
    <w:p w:rsidR="00C82BB1" w:rsidRDefault="00C82BB1" w:rsidP="00B878BC">
      <w:pPr>
        <w:tabs>
          <w:tab w:val="left" w:pos="217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Фашисты напали, победа над врагом, молодые ребята, слёзы и    </w:t>
      </w:r>
    </w:p>
    <w:p w:rsidR="00C82BB1" w:rsidRDefault="00C82BB1" w:rsidP="00B878BC">
      <w:pPr>
        <w:tabs>
          <w:tab w:val="left" w:pos="217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разлука, верность Родине, похоронки, ждали и надеялись.</w:t>
      </w:r>
    </w:p>
    <w:p w:rsidR="00C82BB1" w:rsidRDefault="00C82BB1" w:rsidP="00B878BC">
      <w:pPr>
        <w:tabs>
          <w:tab w:val="left" w:pos="217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2 команда.</w:t>
      </w:r>
    </w:p>
    <w:p w:rsidR="00C82BB1" w:rsidRDefault="00C82BB1" w:rsidP="00B878BC">
      <w:pPr>
        <w:tabs>
          <w:tab w:val="left" w:pos="217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Фашизм, плен, слёзы, горе, радость Победы, разлука, страх, взрывы, </w:t>
      </w:r>
    </w:p>
    <w:p w:rsidR="00C82BB1" w:rsidRDefault="00C82BB1" w:rsidP="00B878BC">
      <w:pPr>
        <w:tabs>
          <w:tab w:val="left" w:pos="217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жестокие бои.</w:t>
      </w:r>
    </w:p>
    <w:p w:rsidR="00C82BB1" w:rsidRDefault="00C82BB1" w:rsidP="00B878BC">
      <w:pPr>
        <w:tabs>
          <w:tab w:val="left" w:pos="217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3 команда.</w:t>
      </w:r>
    </w:p>
    <w:p w:rsidR="00C82BB1" w:rsidRDefault="00C82BB1" w:rsidP="00B878BC">
      <w:pPr>
        <w:tabs>
          <w:tab w:val="left" w:pos="217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Письма с фронта, дети войны, герои-земляки, героизм народа, «Всё для фронта- всё для Победы!»</w:t>
      </w:r>
    </w:p>
    <w:p w:rsidR="00C82BB1" w:rsidRDefault="00C82BB1" w:rsidP="00B878BC">
      <w:pPr>
        <w:tabs>
          <w:tab w:val="left" w:pos="217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4 команда.</w:t>
      </w:r>
    </w:p>
    <w:p w:rsidR="00C82BB1" w:rsidRDefault="00C82BB1" w:rsidP="00B878BC">
      <w:pPr>
        <w:tabs>
          <w:tab w:val="left" w:pos="217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Радость со слезами на глазах, ранение, бойцы, поражение фашистов, война народная, борьба за Родину.</w:t>
      </w:r>
    </w:p>
    <w:p w:rsidR="00C82BB1" w:rsidRDefault="00C82BB1" w:rsidP="00B878BC">
      <w:pPr>
        <w:tabs>
          <w:tab w:val="left" w:pos="217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  Самостоятельная работа учащихся.</w:t>
      </w:r>
    </w:p>
    <w:p w:rsidR="00C82BB1" w:rsidRDefault="00C82BB1" w:rsidP="00E77A89">
      <w:pPr>
        <w:tabs>
          <w:tab w:val="left" w:pos="226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>Звучит мелодия на военную тематику).</w:t>
      </w:r>
    </w:p>
    <w:p w:rsidR="00C82BB1" w:rsidRDefault="00C82BB1" w:rsidP="00E77A89">
      <w:pPr>
        <w:tabs>
          <w:tab w:val="left" w:pos="226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2BB1" w:rsidRDefault="00C82BB1" w:rsidP="00E77A89">
      <w:pPr>
        <w:tabs>
          <w:tab w:val="left" w:pos="226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Чтение сочинений ( выставляются на наборное полотно).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 чтец.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Солдату я слагаю Оду,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Был ратный путь его тяжёл,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Он всё прошёл:  огонь   и воду,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трубы медные прошёл.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Шагав  по вражескому следу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До завершающего дня.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Он прочно выковал Победу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Из грома, стали и огня.</w:t>
      </w:r>
    </w:p>
    <w:p w:rsidR="00C82BB1" w:rsidRPr="00006762" w:rsidRDefault="00C82BB1" w:rsidP="00B85644">
      <w:pPr>
        <w:tabs>
          <w:tab w:val="left" w:pos="1254"/>
        </w:tabs>
        <w:spacing w:after="0"/>
        <w:contextualSpacing/>
        <w:rPr>
          <w:b/>
          <w:sz w:val="20"/>
          <w:szCs w:val="20"/>
        </w:rPr>
      </w:pPr>
      <w:r>
        <w:rPr>
          <w:sz w:val="28"/>
          <w:szCs w:val="28"/>
        </w:rPr>
        <w:t xml:space="preserve">                               </w:t>
      </w:r>
      <w:r>
        <w:rPr>
          <w:b/>
          <w:sz w:val="20"/>
          <w:szCs w:val="20"/>
        </w:rPr>
        <w:t>(Слайды  №7,8,9,10</w:t>
      </w:r>
      <w:r w:rsidRPr="00006762">
        <w:rPr>
          <w:b/>
          <w:sz w:val="20"/>
          <w:szCs w:val="20"/>
        </w:rPr>
        <w:t>)</w:t>
      </w:r>
    </w:p>
    <w:p w:rsidR="00C82BB1" w:rsidRPr="00006762" w:rsidRDefault="00C82BB1" w:rsidP="00B85644">
      <w:pPr>
        <w:tabs>
          <w:tab w:val="left" w:pos="1254"/>
        </w:tabs>
        <w:spacing w:after="0"/>
        <w:contextualSpacing/>
        <w:rPr>
          <w:b/>
          <w:sz w:val="20"/>
          <w:szCs w:val="20"/>
        </w:rPr>
      </w:pPr>
      <w:r w:rsidRPr="00006762">
        <w:rPr>
          <w:b/>
          <w:sz w:val="20"/>
          <w:szCs w:val="20"/>
        </w:rPr>
        <w:t xml:space="preserve">               </w:t>
      </w:r>
    </w:p>
    <w:p w:rsidR="00C82BB1" w:rsidRDefault="00C82BB1" w:rsidP="009D1228">
      <w:pPr>
        <w:tabs>
          <w:tab w:val="left" w:pos="202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Афганская война.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- Каждый раз, когда заканчивается война, мы думаем,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что она была последней. Так было и в   45-ом.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Default="00C82BB1" w:rsidP="00C20DBF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Но в 1978 году внуки солдат  Великой Отечественной войны </w:t>
      </w:r>
    </w:p>
    <w:p w:rsidR="00C82BB1" w:rsidRDefault="00C82BB1" w:rsidP="00C20DBF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надели военную форму. Десятилетняя  война с Афганистаном </w:t>
      </w:r>
    </w:p>
    <w:p w:rsidR="00C82BB1" w:rsidRDefault="00C82BB1" w:rsidP="00C20DBF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унесла более 14 тысяч русских солдат. 59 наших земляков</w:t>
      </w:r>
    </w:p>
    <w:p w:rsidR="00C82BB1" w:rsidRDefault="00C82BB1" w:rsidP="00C20DBF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погибло. Небо чужой страны  стало последним, что видели </w:t>
      </w:r>
    </w:p>
    <w:p w:rsidR="00C82BB1" w:rsidRDefault="00C82BB1" w:rsidP="00C20DBF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многие из них.</w:t>
      </w:r>
    </w:p>
    <w:p w:rsidR="00C82BB1" w:rsidRDefault="00C82BB1" w:rsidP="00C20DBF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Невесты – девочки так и не встретили своих любимых.</w:t>
      </w:r>
    </w:p>
    <w:p w:rsidR="00C82BB1" w:rsidRDefault="00C82BB1" w:rsidP="00C20DBF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7E601C" w:rsidRDefault="00C82BB1" w:rsidP="00C20DBF">
      <w:pPr>
        <w:tabs>
          <w:tab w:val="left" w:pos="1254"/>
        </w:tabs>
        <w:spacing w:after="0"/>
        <w:contextualSpacing/>
        <w:rPr>
          <w:b/>
          <w:sz w:val="16"/>
          <w:szCs w:val="16"/>
        </w:rPr>
      </w:pPr>
      <w:r w:rsidRPr="00006762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                                   </w:t>
      </w:r>
      <w:r w:rsidRPr="00006762">
        <w:rPr>
          <w:b/>
          <w:sz w:val="20"/>
          <w:szCs w:val="20"/>
        </w:rPr>
        <w:t xml:space="preserve">    Песня «Белый танец»</w:t>
      </w:r>
      <w:r>
        <w:rPr>
          <w:b/>
          <w:sz w:val="20"/>
          <w:szCs w:val="20"/>
        </w:rPr>
        <w:t xml:space="preserve"> в исполнении И.Шведовой.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В 1988 году Советские войска были выведены из Афганистана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и мы снова верили, что эта война последняя.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Но в начале 90-ых годов мы узнали новые военные адреса: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Нагорный Карабах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Южная Осетия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Таджикистан   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Чечня.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- Когда же закончится этот страшный  счёт?</w:t>
      </w:r>
    </w:p>
    <w:p w:rsidR="00C82BB1" w:rsidRPr="00006762" w:rsidRDefault="00C82BB1" w:rsidP="00B85644">
      <w:pPr>
        <w:tabs>
          <w:tab w:val="left" w:pos="1254"/>
        </w:tabs>
        <w:spacing w:after="0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006762">
        <w:rPr>
          <w:i/>
          <w:sz w:val="28"/>
          <w:szCs w:val="28"/>
        </w:rPr>
        <w:t>Ведущий.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- Уходят годы, что стали легендой.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мы потомки тех, кто отстоял Родину,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бережно должна хранить память о них.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Пока  мы  помним  живы те, от кого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Остались  пожелтевшие фотографии.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мы сохранимся, как люди, пока самим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храним память об этой победе, пока помним,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какой ценой досталась она народу.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Чтец. </w:t>
      </w:r>
    </w:p>
    <w:p w:rsidR="00C82BB1" w:rsidRPr="00CB05E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CB05E6">
        <w:rPr>
          <w:sz w:val="28"/>
          <w:szCs w:val="28"/>
        </w:rPr>
        <w:t xml:space="preserve"> </w:t>
      </w:r>
      <w:r>
        <w:rPr>
          <w:sz w:val="28"/>
          <w:szCs w:val="28"/>
        </w:rPr>
        <w:t>Наша память всегда,</w:t>
      </w:r>
    </w:p>
    <w:p w:rsidR="00C82BB1" w:rsidRPr="000A4408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 w:rsidRPr="000A4408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ловно   компаса  стрелка: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Будет рваться к магнитному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Полю тех дней.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Крепче стали, прочнее гранита и камня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Этот слиток свободы,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Рождённый из крови м слёз.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006762">
        <w:rPr>
          <w:b/>
          <w:sz w:val="20"/>
          <w:szCs w:val="20"/>
        </w:rPr>
        <w:t>(Слайд «Вечный огонь»)</w:t>
      </w:r>
      <w:r>
        <w:rPr>
          <w:sz w:val="28"/>
          <w:szCs w:val="28"/>
        </w:rPr>
        <w:t xml:space="preserve">                                      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3 чтец.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712D9F">
        <w:rPr>
          <w:sz w:val="28"/>
          <w:szCs w:val="28"/>
        </w:rPr>
        <w:t xml:space="preserve"> </w:t>
      </w:r>
      <w:r>
        <w:rPr>
          <w:sz w:val="28"/>
          <w:szCs w:val="28"/>
        </w:rPr>
        <w:t>Не забудьте,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CB05E6">
        <w:rPr>
          <w:sz w:val="28"/>
          <w:szCs w:val="28"/>
        </w:rPr>
        <w:t xml:space="preserve"> </w:t>
      </w:r>
      <w:r>
        <w:rPr>
          <w:sz w:val="28"/>
          <w:szCs w:val="28"/>
        </w:rPr>
        <w:t>Вовек  не забудьте тех дней,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CB05E6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дети далёкой страны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712D9F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Человечность спасали от смерти.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CB05E6">
        <w:rPr>
          <w:sz w:val="28"/>
          <w:szCs w:val="28"/>
        </w:rPr>
        <w:t xml:space="preserve"> </w:t>
      </w:r>
      <w:r>
        <w:rPr>
          <w:sz w:val="28"/>
          <w:szCs w:val="28"/>
        </w:rPr>
        <w:t>Они жизни своей ради нас не жалели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CB05E6">
        <w:rPr>
          <w:sz w:val="28"/>
          <w:szCs w:val="28"/>
        </w:rPr>
        <w:t xml:space="preserve"> </w:t>
      </w:r>
      <w:r>
        <w:rPr>
          <w:sz w:val="28"/>
          <w:szCs w:val="28"/>
        </w:rPr>
        <w:t>И поныне их кровь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CB05E6">
        <w:rPr>
          <w:sz w:val="28"/>
          <w:szCs w:val="28"/>
        </w:rPr>
        <w:t xml:space="preserve"> </w:t>
      </w:r>
      <w:r w:rsidRPr="00712D9F">
        <w:rPr>
          <w:sz w:val="28"/>
          <w:szCs w:val="28"/>
        </w:rPr>
        <w:t xml:space="preserve"> </w:t>
      </w:r>
      <w:r>
        <w:rPr>
          <w:sz w:val="28"/>
          <w:szCs w:val="28"/>
        </w:rPr>
        <w:t>Загорается в наших долинах,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CB05E6">
        <w:rPr>
          <w:sz w:val="28"/>
          <w:szCs w:val="28"/>
        </w:rPr>
        <w:t xml:space="preserve"> </w:t>
      </w:r>
      <w:r w:rsidRPr="00712D9F">
        <w:rPr>
          <w:sz w:val="28"/>
          <w:szCs w:val="28"/>
        </w:rPr>
        <w:t xml:space="preserve"> </w:t>
      </w:r>
      <w:r>
        <w:rPr>
          <w:sz w:val="28"/>
          <w:szCs w:val="28"/>
        </w:rPr>
        <w:t>То багряным цветком,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CB05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То полоской закаты, похожей на бинт.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CB05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Нерушимо стоит этот солнечный</w:t>
      </w:r>
    </w:p>
    <w:p w:rsidR="00C82BB1" w:rsidRPr="005D4183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CB05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Памятник правды,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 w:rsidRPr="00CB05E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 мечты, и отваги, и долга, и клятвы, и мира.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Нерушимо стоит 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Этот памятник нашей Победы, 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  нём и прошлое наше,</w:t>
      </w:r>
    </w:p>
    <w:p w:rsidR="00C82BB1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 ключи от великого завтра,</w:t>
      </w:r>
    </w:p>
    <w:p w:rsidR="00C82BB1" w:rsidRDefault="00C82BB1" w:rsidP="00CB05E6">
      <w:pPr>
        <w:tabs>
          <w:tab w:val="left" w:pos="199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Ключи от дверей,</w:t>
      </w:r>
    </w:p>
    <w:p w:rsidR="00C82BB1" w:rsidRDefault="00C82BB1" w:rsidP="00CB05E6">
      <w:pPr>
        <w:tabs>
          <w:tab w:val="left" w:pos="199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Сохранённого мужеством завтра –</w:t>
      </w:r>
    </w:p>
    <w:p w:rsidR="00C82BB1" w:rsidRDefault="00C82BB1" w:rsidP="00CB05E6">
      <w:pPr>
        <w:tabs>
          <w:tab w:val="left" w:pos="1995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Отворите их настежь!</w:t>
      </w:r>
    </w:p>
    <w:p w:rsidR="00C82BB1" w:rsidRPr="00607B06" w:rsidRDefault="00C82BB1" w:rsidP="00CB05E6">
      <w:pPr>
        <w:tabs>
          <w:tab w:val="left" w:pos="1995"/>
        </w:tabs>
        <w:spacing w:after="0"/>
        <w:contextualSpacing/>
        <w:rPr>
          <w:b/>
          <w:sz w:val="24"/>
          <w:szCs w:val="24"/>
        </w:rPr>
      </w:pPr>
      <w:r w:rsidRPr="00607B06">
        <w:rPr>
          <w:b/>
          <w:sz w:val="24"/>
          <w:szCs w:val="24"/>
        </w:rPr>
        <w:t xml:space="preserve">                             (Слайды №11,12) </w:t>
      </w:r>
    </w:p>
    <w:p w:rsidR="00C82BB1" w:rsidRPr="00CB05E6" w:rsidRDefault="00C82BB1" w:rsidP="00CB05E6">
      <w:pPr>
        <w:tabs>
          <w:tab w:val="left" w:pos="1995"/>
        </w:tabs>
        <w:spacing w:after="0"/>
        <w:contextualSpacing/>
        <w:rPr>
          <w:sz w:val="28"/>
          <w:szCs w:val="28"/>
        </w:rPr>
      </w:pPr>
    </w:p>
    <w:p w:rsidR="00C82BB1" w:rsidRPr="00CB05E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CB05E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CB05E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CB05E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CB05E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CB05E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CB05E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CB05E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CB05E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CB05E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CB05E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CB05E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CB05E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CB05E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CB05E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CB05E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CB05E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CB05E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CB05E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CB05E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CB05E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CB05E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CB05E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p w:rsidR="00C82BB1" w:rsidRPr="00CB05E6" w:rsidRDefault="00C82BB1" w:rsidP="00B85644">
      <w:pPr>
        <w:tabs>
          <w:tab w:val="left" w:pos="1254"/>
        </w:tabs>
        <w:spacing w:after="0"/>
        <w:contextualSpacing/>
        <w:rPr>
          <w:sz w:val="28"/>
          <w:szCs w:val="28"/>
        </w:rPr>
      </w:pPr>
    </w:p>
    <w:sectPr w:rsidR="00C82BB1" w:rsidRPr="00CB05E6" w:rsidSect="003A6496">
      <w:pgSz w:w="11906" w:h="16838"/>
      <w:pgMar w:top="1701" w:right="85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BB1" w:rsidRDefault="00C82BB1" w:rsidP="007D0D8A">
      <w:pPr>
        <w:spacing w:after="0" w:line="240" w:lineRule="auto"/>
      </w:pPr>
      <w:r>
        <w:separator/>
      </w:r>
    </w:p>
  </w:endnote>
  <w:endnote w:type="continuationSeparator" w:id="0">
    <w:p w:rsidR="00C82BB1" w:rsidRDefault="00C82BB1" w:rsidP="007D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BB1" w:rsidRDefault="00C82BB1" w:rsidP="007D0D8A">
      <w:pPr>
        <w:spacing w:after="0" w:line="240" w:lineRule="auto"/>
      </w:pPr>
      <w:r>
        <w:separator/>
      </w:r>
    </w:p>
  </w:footnote>
  <w:footnote w:type="continuationSeparator" w:id="0">
    <w:p w:rsidR="00C82BB1" w:rsidRDefault="00C82BB1" w:rsidP="007D0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1BD"/>
    <w:multiLevelType w:val="hybridMultilevel"/>
    <w:tmpl w:val="57FA8006"/>
    <w:lvl w:ilvl="0" w:tplc="940C1588">
      <w:start w:val="1"/>
      <w:numFmt w:val="decimal"/>
      <w:lvlText w:val="%1."/>
      <w:lvlJc w:val="left"/>
      <w:pPr>
        <w:ind w:left="1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1">
    <w:nsid w:val="4E12537F"/>
    <w:multiLevelType w:val="hybridMultilevel"/>
    <w:tmpl w:val="E4CCEC18"/>
    <w:lvl w:ilvl="0" w:tplc="9546413C">
      <w:numFmt w:val="bullet"/>
      <w:lvlText w:val="-"/>
      <w:lvlJc w:val="left"/>
      <w:pPr>
        <w:ind w:left="117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2C3"/>
    <w:rsid w:val="00006762"/>
    <w:rsid w:val="00011824"/>
    <w:rsid w:val="00036453"/>
    <w:rsid w:val="00051677"/>
    <w:rsid w:val="00052173"/>
    <w:rsid w:val="0005518C"/>
    <w:rsid w:val="00067AB7"/>
    <w:rsid w:val="00085087"/>
    <w:rsid w:val="00097F2E"/>
    <w:rsid w:val="000A248F"/>
    <w:rsid w:val="000A4408"/>
    <w:rsid w:val="000B442C"/>
    <w:rsid w:val="000C6D06"/>
    <w:rsid w:val="000F7997"/>
    <w:rsid w:val="00121D6B"/>
    <w:rsid w:val="0014681B"/>
    <w:rsid w:val="00161160"/>
    <w:rsid w:val="00162539"/>
    <w:rsid w:val="0019457C"/>
    <w:rsid w:val="001B677B"/>
    <w:rsid w:val="00200A90"/>
    <w:rsid w:val="00265BF2"/>
    <w:rsid w:val="002969D3"/>
    <w:rsid w:val="002A4718"/>
    <w:rsid w:val="002B4472"/>
    <w:rsid w:val="002C667E"/>
    <w:rsid w:val="002F3917"/>
    <w:rsid w:val="0033614D"/>
    <w:rsid w:val="00341E44"/>
    <w:rsid w:val="003846B3"/>
    <w:rsid w:val="00394FE4"/>
    <w:rsid w:val="003A4F99"/>
    <w:rsid w:val="003A6496"/>
    <w:rsid w:val="00473706"/>
    <w:rsid w:val="004A1EF7"/>
    <w:rsid w:val="004A6C66"/>
    <w:rsid w:val="004C0572"/>
    <w:rsid w:val="00500244"/>
    <w:rsid w:val="00504F46"/>
    <w:rsid w:val="00531E37"/>
    <w:rsid w:val="005532A4"/>
    <w:rsid w:val="00573148"/>
    <w:rsid w:val="00580CA6"/>
    <w:rsid w:val="0059015D"/>
    <w:rsid w:val="005979A1"/>
    <w:rsid w:val="005D401F"/>
    <w:rsid w:val="005D4183"/>
    <w:rsid w:val="005E6274"/>
    <w:rsid w:val="00607B06"/>
    <w:rsid w:val="006619DF"/>
    <w:rsid w:val="0068014F"/>
    <w:rsid w:val="00681A64"/>
    <w:rsid w:val="0068784D"/>
    <w:rsid w:val="006F7EA6"/>
    <w:rsid w:val="0070707E"/>
    <w:rsid w:val="00712D9F"/>
    <w:rsid w:val="007408BD"/>
    <w:rsid w:val="00753E08"/>
    <w:rsid w:val="00756BD4"/>
    <w:rsid w:val="00766658"/>
    <w:rsid w:val="00781175"/>
    <w:rsid w:val="007D0D8A"/>
    <w:rsid w:val="007E601C"/>
    <w:rsid w:val="00834EFC"/>
    <w:rsid w:val="0083577C"/>
    <w:rsid w:val="00855994"/>
    <w:rsid w:val="00875DFA"/>
    <w:rsid w:val="008A2C8C"/>
    <w:rsid w:val="008A5E9D"/>
    <w:rsid w:val="008E7E56"/>
    <w:rsid w:val="008F4351"/>
    <w:rsid w:val="009048A2"/>
    <w:rsid w:val="0096298E"/>
    <w:rsid w:val="0098363B"/>
    <w:rsid w:val="009C30BD"/>
    <w:rsid w:val="009D1228"/>
    <w:rsid w:val="009D58DC"/>
    <w:rsid w:val="009D592D"/>
    <w:rsid w:val="00A0523F"/>
    <w:rsid w:val="00A31B9B"/>
    <w:rsid w:val="00A9194E"/>
    <w:rsid w:val="00AA6DF4"/>
    <w:rsid w:val="00AB574D"/>
    <w:rsid w:val="00AC1A95"/>
    <w:rsid w:val="00AF246B"/>
    <w:rsid w:val="00B13051"/>
    <w:rsid w:val="00B20091"/>
    <w:rsid w:val="00B452C3"/>
    <w:rsid w:val="00B47FF6"/>
    <w:rsid w:val="00B759A8"/>
    <w:rsid w:val="00B75FDD"/>
    <w:rsid w:val="00B85644"/>
    <w:rsid w:val="00B878BC"/>
    <w:rsid w:val="00BC5DC3"/>
    <w:rsid w:val="00BE0199"/>
    <w:rsid w:val="00C0464C"/>
    <w:rsid w:val="00C20DBF"/>
    <w:rsid w:val="00C33C8F"/>
    <w:rsid w:val="00C5060F"/>
    <w:rsid w:val="00C55974"/>
    <w:rsid w:val="00C5682B"/>
    <w:rsid w:val="00C76F69"/>
    <w:rsid w:val="00C77D11"/>
    <w:rsid w:val="00C82BB1"/>
    <w:rsid w:val="00CB05E6"/>
    <w:rsid w:val="00CE0DD0"/>
    <w:rsid w:val="00CF5917"/>
    <w:rsid w:val="00D31966"/>
    <w:rsid w:val="00D508CF"/>
    <w:rsid w:val="00D52734"/>
    <w:rsid w:val="00D55CC7"/>
    <w:rsid w:val="00D8764C"/>
    <w:rsid w:val="00DE5886"/>
    <w:rsid w:val="00E170CB"/>
    <w:rsid w:val="00E22A8D"/>
    <w:rsid w:val="00E67EB0"/>
    <w:rsid w:val="00E77A89"/>
    <w:rsid w:val="00E824AB"/>
    <w:rsid w:val="00FB61BB"/>
    <w:rsid w:val="00FC358B"/>
    <w:rsid w:val="00FE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48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0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D0D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D0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0D8A"/>
    <w:rPr>
      <w:rFonts w:cs="Times New Roman"/>
    </w:rPr>
  </w:style>
  <w:style w:type="paragraph" w:styleId="ListParagraph">
    <w:name w:val="List Paragraph"/>
    <w:basedOn w:val="Normal"/>
    <w:uiPriority w:val="99"/>
    <w:qFormat/>
    <w:rsid w:val="006878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8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2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14</Pages>
  <Words>2840</Words>
  <Characters>16192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ROVER</cp:lastModifiedBy>
  <cp:revision>10</cp:revision>
  <cp:lastPrinted>2010-11-11T17:21:00Z</cp:lastPrinted>
  <dcterms:created xsi:type="dcterms:W3CDTF">2010-11-09T08:37:00Z</dcterms:created>
  <dcterms:modified xsi:type="dcterms:W3CDTF">2013-12-18T07:43:00Z</dcterms:modified>
</cp:coreProperties>
</file>