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66" w:rsidRPr="001B7B71" w:rsidRDefault="00467D66" w:rsidP="006B3A96">
      <w:pPr>
        <w:spacing w:after="0" w:line="240" w:lineRule="auto"/>
        <w:rPr>
          <w:b/>
          <w:sz w:val="32"/>
          <w:szCs w:val="32"/>
        </w:rPr>
      </w:pPr>
      <w:bookmarkStart w:id="0" w:name="_GoBack"/>
      <w:r w:rsidRPr="001B7B71">
        <w:rPr>
          <w:b/>
          <w:sz w:val="28"/>
          <w:szCs w:val="28"/>
        </w:rPr>
        <w:t>ИНФОРМАЦИОННЫЙ ЧАС</w:t>
      </w:r>
      <w:r w:rsidRPr="001B7B71">
        <w:rPr>
          <w:b/>
          <w:sz w:val="32"/>
          <w:szCs w:val="32"/>
        </w:rPr>
        <w:t xml:space="preserve"> «ВРЕДНЫЕ ПОСЛЕДСТВИЯ СКВЕРНОСЛОВИЯ»</w:t>
      </w:r>
    </w:p>
    <w:p w:rsidR="00467D66" w:rsidRPr="007C1862" w:rsidRDefault="00467D66" w:rsidP="006B3A96">
      <w:pPr>
        <w:spacing w:after="0" w:line="240" w:lineRule="auto"/>
        <w:rPr>
          <w:sz w:val="32"/>
          <w:szCs w:val="32"/>
        </w:rPr>
      </w:pPr>
    </w:p>
    <w:bookmarkEnd w:id="0"/>
    <w:p w:rsidR="00467D66" w:rsidRPr="001B7B71" w:rsidRDefault="00467D66" w:rsidP="006B3A96">
      <w:pPr>
        <w:spacing w:after="0" w:line="240" w:lineRule="auto"/>
        <w:rPr>
          <w:b/>
        </w:rPr>
      </w:pPr>
      <w:r w:rsidRPr="001B7B71">
        <w:rPr>
          <w:b/>
        </w:rPr>
        <w:t>Цель: Знакомство ребят с губительным влиянием сквернословия на здоровье.</w:t>
      </w:r>
    </w:p>
    <w:p w:rsidR="00467D66" w:rsidRDefault="00467D66" w:rsidP="006B3A96">
      <w:pPr>
        <w:spacing w:after="0" w:line="240" w:lineRule="auto"/>
      </w:pPr>
    </w:p>
    <w:p w:rsidR="00467D66" w:rsidRDefault="00467D66" w:rsidP="006B3A96">
      <w:pPr>
        <w:spacing w:after="0" w:line="240" w:lineRule="auto"/>
      </w:pPr>
    </w:p>
    <w:p w:rsidR="00467D66" w:rsidRDefault="00467D66" w:rsidP="006B3A96">
      <w:pPr>
        <w:spacing w:after="0" w:line="240" w:lineRule="auto"/>
      </w:pPr>
    </w:p>
    <w:p w:rsidR="00467D66" w:rsidRDefault="00467D66" w:rsidP="006B3A96">
      <w:pPr>
        <w:spacing w:after="0" w:line="240" w:lineRule="auto"/>
      </w:pPr>
    </w:p>
    <w:p w:rsidR="00467D66" w:rsidRDefault="00467D66" w:rsidP="006B3A96">
      <w:pPr>
        <w:spacing w:after="0"/>
      </w:pPr>
      <w:r>
        <w:t>Воспитатель: Здравствуйте, дорогие ребята! Тема нашего сегодняшнего классного</w:t>
      </w:r>
    </w:p>
    <w:p w:rsidR="00467D66" w:rsidRDefault="00467D66" w:rsidP="006B3A96">
      <w:pPr>
        <w:spacing w:after="0"/>
      </w:pPr>
      <w:r>
        <w:t>часа «Вредные последствия сквернословия».</w:t>
      </w:r>
    </w:p>
    <w:p w:rsidR="00467D66" w:rsidRDefault="00467D66" w:rsidP="006B3A96">
      <w:pPr>
        <w:spacing w:after="0"/>
      </w:pPr>
      <w:r>
        <w:t>Сегодня мы поговорим с вами о проблеме сквернословия. Сквернословие, к сожалению, было,</w:t>
      </w:r>
    </w:p>
    <w:p w:rsidR="00467D66" w:rsidRDefault="00467D66" w:rsidP="006B3A96">
      <w:pPr>
        <w:spacing w:after="0"/>
      </w:pPr>
      <w:r>
        <w:t>есть и будет проблемой нашего общества. Это вредная привычка, которая будет существовать</w:t>
      </w:r>
    </w:p>
    <w:p w:rsidR="00467D66" w:rsidRDefault="00467D66" w:rsidP="006B3A96">
      <w:pPr>
        <w:spacing w:after="0"/>
      </w:pPr>
      <w:r>
        <w:t>всегда, пока каждый из нас не задумается о том, какой вред наносят бранные слова нашему</w:t>
      </w:r>
    </w:p>
    <w:p w:rsidR="00467D66" w:rsidRDefault="00467D66" w:rsidP="006B3A96">
      <w:pPr>
        <w:spacing w:after="0"/>
      </w:pPr>
      <w:r>
        <w:t xml:space="preserve">здоровью и здоровью окружающих. </w:t>
      </w:r>
    </w:p>
    <w:p w:rsidR="00467D66" w:rsidRDefault="00467D66" w:rsidP="006B3A96">
      <w:pPr>
        <w:spacing w:after="0"/>
      </w:pPr>
      <w:r>
        <w:t xml:space="preserve">            Прежде чем перейти к теме нашего классного часа, я прошу вас посмотреть на плакаты,</w:t>
      </w:r>
    </w:p>
    <w:p w:rsidR="00467D66" w:rsidRDefault="00467D66" w:rsidP="006B3A96">
      <w:pPr>
        <w:spacing w:after="0"/>
      </w:pPr>
      <w:r>
        <w:t>расположенные на доске, которые отражают данную проблему “Мат укорачивает жизнь”,</w:t>
      </w:r>
    </w:p>
    <w:p w:rsidR="00467D66" w:rsidRDefault="00467D66" w:rsidP="006B3A96">
      <w:pPr>
        <w:spacing w:after="0"/>
      </w:pPr>
      <w:r>
        <w:t>“Сквернословие вредит здоровью”, “Словом можно убить”, “У того, кто ругается – некрасивое</w:t>
      </w:r>
    </w:p>
    <w:p w:rsidR="00467D66" w:rsidRDefault="00467D66" w:rsidP="006B3A96">
      <w:pPr>
        <w:spacing w:after="0"/>
      </w:pPr>
      <w:r>
        <w:t xml:space="preserve">лицо”. </w:t>
      </w:r>
    </w:p>
    <w:p w:rsidR="00467D66" w:rsidRDefault="00467D66" w:rsidP="006B3A96">
      <w:pPr>
        <w:spacing w:after="0"/>
      </w:pPr>
      <w:r>
        <w:t>Беседа с уч-ся, обсуждение увиденного.</w:t>
      </w:r>
    </w:p>
    <w:p w:rsidR="00467D66" w:rsidRDefault="00467D66" w:rsidP="006B3A96">
      <w:pPr>
        <w:spacing w:after="0"/>
      </w:pPr>
      <w:r>
        <w:t xml:space="preserve">                                                                          «Речь – это показатель ума»</w:t>
      </w:r>
    </w:p>
    <w:p w:rsidR="00467D66" w:rsidRDefault="00467D66" w:rsidP="006B3A96">
      <w:pPr>
        <w:spacing w:after="0"/>
      </w:pPr>
      <w:r>
        <w:t xml:space="preserve">                                                                                                                         Сенека</w:t>
      </w:r>
    </w:p>
    <w:p w:rsidR="00467D66" w:rsidRDefault="00467D66" w:rsidP="006B3A96">
      <w:pPr>
        <w:spacing w:after="0"/>
      </w:pPr>
      <w:r>
        <w:t>Воспитатель: Что же такое сквернословие?</w:t>
      </w:r>
    </w:p>
    <w:p w:rsidR="00467D66" w:rsidRDefault="00467D66" w:rsidP="006B3A96">
      <w:pPr>
        <w:spacing w:after="0"/>
      </w:pPr>
      <w:r>
        <w:t>Файл 3  Сквернословие — это речь, наполненная неприличными выражениями, непристойными</w:t>
      </w:r>
    </w:p>
    <w:p w:rsidR="00467D66" w:rsidRDefault="00467D66" w:rsidP="006B3A96">
      <w:pPr>
        <w:spacing w:after="0"/>
      </w:pPr>
      <w:r>
        <w:t>словами, бранью. У этого явления много определений: нецензурная брань, непечатные</w:t>
      </w:r>
    </w:p>
    <w:p w:rsidR="00467D66" w:rsidRDefault="00467D66" w:rsidP="006B3A96">
      <w:pPr>
        <w:spacing w:after="0"/>
      </w:pPr>
      <w:r>
        <w:t>выражения, матерщина, нецензурная лексика, лексика «телесного низа» и др. Но издревле</w:t>
      </w:r>
    </w:p>
    <w:p w:rsidR="00467D66" w:rsidRDefault="00467D66" w:rsidP="006B3A96">
      <w:pPr>
        <w:spacing w:after="0"/>
      </w:pPr>
      <w:r>
        <w:t>матерщина в русском народе именуется сквернословием, от слова «скверна». В словаре В. Даля</w:t>
      </w:r>
    </w:p>
    <w:p w:rsidR="00467D66" w:rsidRDefault="00467D66" w:rsidP="006B3A96">
      <w:pPr>
        <w:spacing w:after="0"/>
      </w:pPr>
      <w:r>
        <w:t>сказано: «Скверна — мерзость, гадость, пакость, все гнусное, противное, отвратительное,</w:t>
      </w:r>
    </w:p>
    <w:p w:rsidR="00467D66" w:rsidRDefault="00467D66" w:rsidP="006B3A96">
      <w:pPr>
        <w:spacing w:after="0"/>
      </w:pPr>
      <w:r>
        <w:t>нечистота, грязь, нравственное растление, все богопротивное».</w:t>
      </w:r>
    </w:p>
    <w:p w:rsidR="00467D66" w:rsidRDefault="00467D66" w:rsidP="006B3A96">
      <w:pPr>
        <w:spacing w:after="0"/>
      </w:pPr>
      <w:r>
        <w:t>Ученик 1 В подростковом возрасте проблема нецензурной лексики становится особенно</w:t>
      </w:r>
    </w:p>
    <w:p w:rsidR="00467D66" w:rsidRDefault="00467D66" w:rsidP="006B3A96">
      <w:pPr>
        <w:spacing w:after="0"/>
      </w:pPr>
      <w:r>
        <w:t>острой, ведь в глазах подростка сквернословие — это проявление независимости, способности</w:t>
      </w:r>
    </w:p>
    <w:p w:rsidR="00467D66" w:rsidRDefault="00467D66" w:rsidP="006B3A96">
      <w:pPr>
        <w:spacing w:after="0"/>
      </w:pPr>
      <w:r>
        <w:t>не подчиниться запретам, то есть символ взрослости. Кроме того, она является знаком языковой</w:t>
      </w:r>
    </w:p>
    <w:p w:rsidR="00467D66" w:rsidRDefault="00467D66" w:rsidP="006B3A96">
      <w:pPr>
        <w:spacing w:after="0"/>
      </w:pPr>
      <w:r>
        <w:t>принадлежности к группе сверстников, речевой моды. Иногда это подражание молодежным</w:t>
      </w:r>
    </w:p>
    <w:p w:rsidR="00467D66" w:rsidRDefault="00467D66" w:rsidP="006B3A96">
      <w:pPr>
        <w:spacing w:after="0"/>
      </w:pPr>
      <w:r>
        <w:t>кумирам, например популярным телеведущим, актерам, певцам.</w:t>
      </w:r>
    </w:p>
    <w:p w:rsidR="00467D66" w:rsidRDefault="00467D66" w:rsidP="006B3A96">
      <w:pPr>
        <w:spacing w:after="0"/>
      </w:pPr>
      <w:r>
        <w:t>Ученик 2  Но мало кто из ребят догадывается, что сквернословие – это хамство, оружие</w:t>
      </w:r>
    </w:p>
    <w:p w:rsidR="00467D66" w:rsidRDefault="00467D66" w:rsidP="006B3A96">
      <w:pPr>
        <w:spacing w:after="0"/>
      </w:pPr>
      <w:r>
        <w:t>неуверенных в себе людей.  Грубость позволяет им скрыть собственную уязвимость и защищает</w:t>
      </w:r>
    </w:p>
    <w:p w:rsidR="00467D66" w:rsidRDefault="00467D66" w:rsidP="006B3A96">
      <w:pPr>
        <w:spacing w:after="0"/>
      </w:pPr>
      <w:r>
        <w:t>их, ведь обнаружить слабость и неуверенность в этом возрасте равносильно полному</w:t>
      </w:r>
    </w:p>
    <w:p w:rsidR="00467D66" w:rsidRDefault="00467D66" w:rsidP="006B3A96">
      <w:pPr>
        <w:spacing w:after="0"/>
      </w:pPr>
      <w:r>
        <w:t>поражению. Кроме того, старшеклассники стараются бранными словами задеть родителей,</w:t>
      </w:r>
    </w:p>
    <w:p w:rsidR="00467D66" w:rsidRDefault="00467D66" w:rsidP="006B3A96">
      <w:pPr>
        <w:spacing w:after="0"/>
      </w:pPr>
      <w:r>
        <w:t>шокировать, вывести их из себя, чтобы измерить свою власть над ними и подтвердить</w:t>
      </w:r>
    </w:p>
    <w:p w:rsidR="00467D66" w:rsidRDefault="00467D66" w:rsidP="006B3A96">
      <w:pPr>
        <w:spacing w:after="0"/>
      </w:pPr>
      <w:r>
        <w:t>собственную эмоциональную независимость от них.</w:t>
      </w:r>
    </w:p>
    <w:p w:rsidR="00467D66" w:rsidRDefault="00467D66" w:rsidP="006B3A96">
      <w:pPr>
        <w:spacing w:after="0"/>
      </w:pPr>
      <w:r>
        <w:t xml:space="preserve"> Воспитатель: Матерная брань — это не только набор непристойностей. Подобная лексика</w:t>
      </w:r>
    </w:p>
    <w:p w:rsidR="00467D66" w:rsidRDefault="00467D66" w:rsidP="006B3A96">
      <w:pPr>
        <w:spacing w:after="0"/>
      </w:pPr>
      <w:r>
        <w:t>свидетельствует о духовной болезни человека. Ведь слово — не просто набор звуков,</w:t>
      </w:r>
    </w:p>
    <w:p w:rsidR="00467D66" w:rsidRDefault="00467D66" w:rsidP="006B3A96">
      <w:pPr>
        <w:spacing w:after="0"/>
      </w:pPr>
      <w:r>
        <w:t>выражающих мысль. Оно способно очень многое рассказать о нашем душевном состоянии.</w:t>
      </w:r>
    </w:p>
    <w:p w:rsidR="00467D66" w:rsidRDefault="00467D66" w:rsidP="006B3A96">
      <w:pPr>
        <w:spacing w:after="0"/>
      </w:pPr>
      <w:r>
        <w:t xml:space="preserve">Сократ говорил: «Каков человек, такова его и речь». </w:t>
      </w:r>
    </w:p>
    <w:p w:rsidR="00467D66" w:rsidRDefault="00467D66" w:rsidP="006B3A96">
      <w:pPr>
        <w:spacing w:after="0"/>
      </w:pPr>
      <w:r>
        <w:t>Ученик 1  Немного истории. Матерные слова были внесены в нашу речь не монголо-татарами,</w:t>
      </w:r>
    </w:p>
    <w:p w:rsidR="00467D66" w:rsidRDefault="00467D66" w:rsidP="006B3A96">
      <w:pPr>
        <w:spacing w:after="0"/>
      </w:pPr>
      <w:r>
        <w:t>как утверждают многие, они, к сожалению, имеют исконно русские корни.</w:t>
      </w:r>
    </w:p>
    <w:p w:rsidR="00467D66" w:rsidRDefault="00467D66" w:rsidP="006B3A96">
      <w:pPr>
        <w:spacing w:after="0"/>
      </w:pPr>
      <w:r>
        <w:t xml:space="preserve">                  В древней Руси мат являлся не чем иным, как заклинанием, формулой против</w:t>
      </w:r>
    </w:p>
    <w:p w:rsidR="00467D66" w:rsidRDefault="00467D66" w:rsidP="006B3A96">
      <w:pPr>
        <w:spacing w:after="0"/>
      </w:pPr>
      <w:r>
        <w:t>нечистой силы. Через матерную брань люди вступали в общение с нечистой силой, как бы</w:t>
      </w:r>
    </w:p>
    <w:p w:rsidR="00467D66" w:rsidRDefault="00467D66" w:rsidP="006B3A96">
      <w:pPr>
        <w:spacing w:after="0"/>
      </w:pPr>
      <w:r>
        <w:t>настраиваясь на их волну, призывая их в свою жизнь.</w:t>
      </w:r>
    </w:p>
    <w:p w:rsidR="00467D66" w:rsidRDefault="00467D66" w:rsidP="006B3A96">
      <w:pPr>
        <w:spacing w:after="0"/>
      </w:pPr>
      <w:r>
        <w:t>Ученик 2  Но все знали, что бранить детей нельзя матом, они будут мучимы бесами.</w:t>
      </w:r>
    </w:p>
    <w:p w:rsidR="00467D66" w:rsidRDefault="00467D66" w:rsidP="006B3A96">
      <w:pPr>
        <w:spacing w:after="0"/>
      </w:pPr>
      <w:r>
        <w:t>Материться в доме нельзя: бесы будут жить в этом жилище. Также нельзя было ругаться в лесу:</w:t>
      </w:r>
    </w:p>
    <w:p w:rsidR="00467D66" w:rsidRDefault="00467D66" w:rsidP="006B3A96">
      <w:pPr>
        <w:spacing w:after="0"/>
      </w:pPr>
      <w:r>
        <w:t>леший может обидится, на берегу реки или озера – оскорбится водяной.</w:t>
      </w:r>
    </w:p>
    <w:p w:rsidR="00467D66" w:rsidRDefault="00467D66" w:rsidP="006B3A96">
      <w:pPr>
        <w:spacing w:after="0"/>
      </w:pPr>
      <w:r>
        <w:t xml:space="preserve">      Где же человеку можно было выругаться, выплеснуть из себя всю злость? Оставалось</w:t>
      </w:r>
    </w:p>
    <w:p w:rsidR="00467D66" w:rsidRDefault="00467D66" w:rsidP="006B3A96">
      <w:pPr>
        <w:spacing w:after="0"/>
      </w:pPr>
      <w:r>
        <w:t>одно место – поле. Отсюда и выражение “поле брани”. Не зная происхождения этой фразы,</w:t>
      </w:r>
    </w:p>
    <w:p w:rsidR="00467D66" w:rsidRDefault="00467D66" w:rsidP="006B3A96">
      <w:pPr>
        <w:spacing w:after="0"/>
      </w:pPr>
      <w:r>
        <w:t>многие думают, что это поле битвы. Однако значение фразы другое – это поле матерной ругани.</w:t>
      </w:r>
    </w:p>
    <w:p w:rsidR="00467D66" w:rsidRDefault="00467D66" w:rsidP="006B3A96">
      <w:pPr>
        <w:spacing w:after="0"/>
      </w:pPr>
      <w:r>
        <w:t>Ученик 1-2     В наше время мат используется:</w:t>
      </w:r>
    </w:p>
    <w:p w:rsidR="00467D66" w:rsidRDefault="00467D66" w:rsidP="006B3A96">
      <w:pPr>
        <w:spacing w:after="0"/>
      </w:pPr>
      <w:r>
        <w:t>1) для повышения эмоциональности речи,</w:t>
      </w:r>
    </w:p>
    <w:p w:rsidR="00467D66" w:rsidRDefault="00467D66" w:rsidP="006B3A96">
      <w:pPr>
        <w:spacing w:after="0"/>
      </w:pPr>
      <w:r>
        <w:t>2) эмоциональной разрядки,</w:t>
      </w:r>
    </w:p>
    <w:p w:rsidR="00467D66" w:rsidRDefault="00467D66" w:rsidP="006B3A96">
      <w:pPr>
        <w:spacing w:after="0"/>
      </w:pPr>
      <w:r>
        <w:t>3) оскорбления, унижения адресата речи,</w:t>
      </w:r>
    </w:p>
    <w:p w:rsidR="00467D66" w:rsidRDefault="00467D66" w:rsidP="006B3A96">
      <w:pPr>
        <w:spacing w:after="0"/>
      </w:pPr>
      <w:r>
        <w:t>4) демонстрации агрессии,</w:t>
      </w:r>
    </w:p>
    <w:p w:rsidR="00467D66" w:rsidRDefault="00467D66" w:rsidP="006B3A96">
      <w:pPr>
        <w:spacing w:after="0"/>
      </w:pPr>
      <w:r>
        <w:t>5) демонстрации отсутствия страха,</w:t>
      </w:r>
    </w:p>
    <w:p w:rsidR="00467D66" w:rsidRDefault="00467D66" w:rsidP="006B3A96">
      <w:pPr>
        <w:spacing w:after="0"/>
      </w:pPr>
      <w:r>
        <w:t>6) демонстрации раскованности, пренебрежительного отношения к системе запретов,</w:t>
      </w:r>
    </w:p>
    <w:p w:rsidR="00467D66" w:rsidRDefault="00467D66" w:rsidP="006B3A96">
      <w:pPr>
        <w:spacing w:after="0"/>
      </w:pPr>
      <w:r>
        <w:t>7) демонстрации принадлежности к «своим».</w:t>
      </w:r>
    </w:p>
    <w:p w:rsidR="00467D66" w:rsidRDefault="00467D66" w:rsidP="006B3A96">
      <w:pPr>
        <w:spacing w:after="0"/>
      </w:pPr>
      <w:r>
        <w:t>Но на самом деле сквернословие отражает скудость лексического запаса говорящего, неумение</w:t>
      </w:r>
    </w:p>
    <w:p w:rsidR="00467D66" w:rsidRDefault="00467D66" w:rsidP="006B3A96">
      <w:pPr>
        <w:spacing w:after="0"/>
      </w:pPr>
      <w:r>
        <w:t>ориентироваться в ситуации наивысшего эмоционального подъема (радости или гнева).</w:t>
      </w:r>
    </w:p>
    <w:p w:rsidR="00467D66" w:rsidRDefault="00467D66" w:rsidP="006B3A96">
      <w:pPr>
        <w:spacing w:after="0"/>
      </w:pPr>
      <w:r>
        <w:t>Воспитатель: Так уж безобидна эта вредная привычка?</w:t>
      </w:r>
    </w:p>
    <w:p w:rsidR="00467D66" w:rsidRDefault="00467D66" w:rsidP="006B3A96">
      <w:pPr>
        <w:spacing w:after="0"/>
      </w:pPr>
      <w:r>
        <w:t>Ученик 3     Человек, как часть Космоса, живёт такой же жизнью, как и космос. Например, он</w:t>
      </w:r>
    </w:p>
    <w:p w:rsidR="00467D66" w:rsidRDefault="00467D66" w:rsidP="006B3A96">
      <w:pPr>
        <w:spacing w:after="0"/>
      </w:pPr>
      <w:r>
        <w:t>является источником энергии. И слово человека – тоже энергия. И эта энергия распространяется</w:t>
      </w:r>
    </w:p>
    <w:p w:rsidR="00467D66" w:rsidRDefault="00467D66" w:rsidP="006B3A96">
      <w:pPr>
        <w:spacing w:after="0"/>
      </w:pPr>
      <w:r>
        <w:t>в пространстве, Космосе. Если слово хорошее – добрыми энергиями насыщается пространство,</w:t>
      </w:r>
    </w:p>
    <w:p w:rsidR="00467D66" w:rsidRDefault="00467D66" w:rsidP="006B3A96">
      <w:pPr>
        <w:spacing w:after="0"/>
      </w:pPr>
      <w:r>
        <w:t>и оно кому-то помогает. Если слово нецензурное, грязное, оно засоряет пространство. Человек</w:t>
      </w:r>
    </w:p>
    <w:p w:rsidR="00467D66" w:rsidRDefault="00467D66" w:rsidP="006B3A96">
      <w:pPr>
        <w:spacing w:after="0"/>
      </w:pPr>
      <w:r>
        <w:t xml:space="preserve">может заболеть, соприкоснувшись с этой энергией. </w:t>
      </w:r>
    </w:p>
    <w:p w:rsidR="00467D66" w:rsidRDefault="00467D66" w:rsidP="006B3A96">
      <w:pPr>
        <w:spacing w:after="0"/>
      </w:pPr>
      <w:r>
        <w:t>Ученик 4   В книге С.С. Орбелиани “Мудрость вымысла” в одной притче говорится, что</w:t>
      </w:r>
    </w:p>
    <w:p w:rsidR="00467D66" w:rsidRDefault="00467D66" w:rsidP="006B3A96">
      <w:pPr>
        <w:spacing w:after="0"/>
      </w:pPr>
      <w:r>
        <w:t>охотник пригласил друга – медведя. Хозяйке не понравился дух медведя, и она об этом сказала</w:t>
      </w:r>
    </w:p>
    <w:p w:rsidR="00467D66" w:rsidRDefault="00467D66" w:rsidP="006B3A96">
      <w:pPr>
        <w:spacing w:after="0"/>
      </w:pPr>
      <w:r>
        <w:t>вслух, медведь обиделся, ушёл.  Прошло время, он встречает охотника и говорит: “Ударь</w:t>
      </w:r>
    </w:p>
    <w:p w:rsidR="00467D66" w:rsidRDefault="00467D66" w:rsidP="006B3A96">
      <w:pPr>
        <w:spacing w:after="0"/>
      </w:pPr>
      <w:r>
        <w:t>топором по голове, чтоб рана была”. Как не отнекивался охотник, его друг настоял на своём, и</w:t>
      </w:r>
    </w:p>
    <w:p w:rsidR="00467D66" w:rsidRDefault="00467D66" w:rsidP="006B3A96">
      <w:pPr>
        <w:spacing w:after="0"/>
      </w:pPr>
      <w:r>
        <w:t>охотник нанёс удар медведю, сделалась рана. Прошло время, встречает медведь охотника в лесу  и говорит: “Посмотри – рана, которую нанёс ты мне, зажила, а рана от слов твоей жены – до сих</w:t>
      </w:r>
    </w:p>
    <w:p w:rsidR="00467D66" w:rsidRDefault="00467D66" w:rsidP="006B3A96">
      <w:pPr>
        <w:spacing w:after="0"/>
      </w:pPr>
      <w:r>
        <w:t xml:space="preserve">пор саднит мне сердце”. </w:t>
      </w:r>
    </w:p>
    <w:p w:rsidR="00467D66" w:rsidRDefault="00467D66" w:rsidP="006B3A96">
      <w:pPr>
        <w:spacing w:after="0"/>
      </w:pPr>
      <w:r>
        <w:t>Очень хорошо это выразил М.Матусовский в своём  стихотворении:</w:t>
      </w:r>
    </w:p>
    <w:p w:rsidR="00467D66" w:rsidRDefault="00467D66" w:rsidP="006B3A96">
      <w:pPr>
        <w:spacing w:after="0"/>
      </w:pPr>
      <w:r>
        <w:t>Ученик 5</w:t>
      </w:r>
    </w:p>
    <w:p w:rsidR="00467D66" w:rsidRDefault="00467D66" w:rsidP="006B3A96">
      <w:pPr>
        <w:spacing w:after="0"/>
      </w:pPr>
      <w:r>
        <w:t>Есть слова пострашнее, чем порох,</w:t>
      </w:r>
    </w:p>
    <w:p w:rsidR="00467D66" w:rsidRDefault="00467D66" w:rsidP="006B3A96">
      <w:pPr>
        <w:spacing w:after="0"/>
      </w:pPr>
      <w:r>
        <w:t>Чем снаряд над окопными рвами</w:t>
      </w:r>
    </w:p>
    <w:p w:rsidR="00467D66" w:rsidRDefault="00467D66" w:rsidP="006B3A96">
      <w:pPr>
        <w:spacing w:after="0"/>
      </w:pPr>
      <w:r>
        <w:t>Я советую людям при ссорах</w:t>
      </w:r>
    </w:p>
    <w:p w:rsidR="00467D66" w:rsidRDefault="00467D66" w:rsidP="006B3A96">
      <w:pPr>
        <w:spacing w:after="0"/>
      </w:pPr>
      <w:r>
        <w:t>Осторожнее быть со словами.</w:t>
      </w:r>
    </w:p>
    <w:p w:rsidR="00467D66" w:rsidRDefault="00467D66" w:rsidP="006B3A96">
      <w:pPr>
        <w:spacing w:after="0"/>
      </w:pPr>
      <w:r>
        <w:t xml:space="preserve">Мир устроен на этой основе, </w:t>
      </w:r>
    </w:p>
    <w:p w:rsidR="00467D66" w:rsidRDefault="00467D66" w:rsidP="006B3A96">
      <w:pPr>
        <w:spacing w:after="0"/>
      </w:pPr>
      <w:r>
        <w:t>И достаточно, в общем, серьёзно:</w:t>
      </w:r>
    </w:p>
    <w:p w:rsidR="00467D66" w:rsidRDefault="00467D66" w:rsidP="006B3A96">
      <w:pPr>
        <w:spacing w:after="0"/>
      </w:pPr>
      <w:r>
        <w:t>О любом опрометчивом слове</w:t>
      </w:r>
    </w:p>
    <w:p w:rsidR="00467D66" w:rsidRDefault="00467D66" w:rsidP="006B3A96">
      <w:pPr>
        <w:spacing w:after="0"/>
      </w:pPr>
      <w:r>
        <w:t>Пожалеете рано иль поздно</w:t>
      </w:r>
    </w:p>
    <w:p w:rsidR="00467D66" w:rsidRDefault="00467D66" w:rsidP="006B3A96">
      <w:pPr>
        <w:spacing w:after="0"/>
      </w:pPr>
      <w:r>
        <w:t xml:space="preserve">Вы к словам проявляйте терпение, </w:t>
      </w:r>
    </w:p>
    <w:p w:rsidR="00467D66" w:rsidRDefault="00467D66" w:rsidP="006B3A96">
      <w:pPr>
        <w:spacing w:after="0"/>
      </w:pPr>
      <w:r>
        <w:t>Не берите в расчёт кривотолков.</w:t>
      </w:r>
    </w:p>
    <w:p w:rsidR="00467D66" w:rsidRDefault="00467D66" w:rsidP="006B3A96">
      <w:pPr>
        <w:spacing w:after="0"/>
      </w:pPr>
      <w:r>
        <w:t xml:space="preserve">Ведь от них остаются раненья, </w:t>
      </w:r>
    </w:p>
    <w:p w:rsidR="00467D66" w:rsidRDefault="00467D66" w:rsidP="006B3A96">
      <w:pPr>
        <w:spacing w:after="0"/>
      </w:pPr>
      <w:r>
        <w:t>Как от мелких, но острых осколков.</w:t>
      </w:r>
    </w:p>
    <w:p w:rsidR="00467D66" w:rsidRDefault="00467D66" w:rsidP="006B3A96">
      <w:pPr>
        <w:spacing w:after="0"/>
      </w:pPr>
      <w:r>
        <w:t>Ученик 3   Вдумайтесь в факты! За 20 последних лет число детей с отставанием в умственном и</w:t>
      </w:r>
    </w:p>
    <w:p w:rsidR="00467D66" w:rsidRDefault="00467D66" w:rsidP="006B3A96">
      <w:pPr>
        <w:spacing w:after="0"/>
      </w:pPr>
      <w:r>
        <w:t>физическом развитии выросло в 10 раз, более 80% новорожденных больны, здоров лишь</w:t>
      </w:r>
    </w:p>
    <w:p w:rsidR="00467D66" w:rsidRDefault="00467D66" w:rsidP="006B3A96">
      <w:pPr>
        <w:spacing w:after="0"/>
      </w:pPr>
      <w:r>
        <w:t>каждый 10 выпускник школы.</w:t>
      </w:r>
    </w:p>
    <w:p w:rsidR="00467D66" w:rsidRDefault="00467D66" w:rsidP="006B3A96">
      <w:pPr>
        <w:spacing w:after="0"/>
      </w:pPr>
      <w:r>
        <w:t xml:space="preserve">       Увеличилось количество девушек, имеющих хронические заболевания, а это будущие</w:t>
      </w:r>
    </w:p>
    <w:p w:rsidR="00467D66" w:rsidRDefault="00467D66" w:rsidP="006B3A96">
      <w:pPr>
        <w:spacing w:after="0"/>
      </w:pPr>
      <w:r>
        <w:t>матери, носители генофонда нации; ежедневная смертность населения России более 2500</w:t>
      </w:r>
    </w:p>
    <w:p w:rsidR="00467D66" w:rsidRDefault="00467D66" w:rsidP="006B3A96">
      <w:pPr>
        <w:spacing w:after="0"/>
      </w:pPr>
      <w:r>
        <w:t>человек в день.</w:t>
      </w:r>
    </w:p>
    <w:p w:rsidR="00467D66" w:rsidRDefault="00467D66" w:rsidP="006B3A96">
      <w:pPr>
        <w:spacing w:after="0"/>
      </w:pPr>
      <w:r>
        <w:t xml:space="preserve">        По показателю общей продолжительности жизни Россия стоит на 133 месте в мире среди</w:t>
      </w:r>
    </w:p>
    <w:p w:rsidR="00467D66" w:rsidRDefault="00467D66" w:rsidP="006B3A96">
      <w:pPr>
        <w:spacing w:after="0"/>
      </w:pPr>
      <w:r>
        <w:t>мужчин и на 100 месте – среди женщин, 54% молодёжи, родившейся в 80-е годы, не способны</w:t>
      </w:r>
    </w:p>
    <w:p w:rsidR="00467D66" w:rsidRDefault="00467D66" w:rsidP="006B3A96">
      <w:pPr>
        <w:spacing w:after="0"/>
      </w:pPr>
      <w:r>
        <w:t>окончить среднюю школу. На эту беду есть много причин, но не последнюю роль среди них</w:t>
      </w:r>
    </w:p>
    <w:p w:rsidR="00467D66" w:rsidRDefault="00467D66" w:rsidP="006B3A96">
      <w:pPr>
        <w:spacing w:after="0"/>
      </w:pPr>
      <w:r>
        <w:t>играет и наша словесная распущенность. Сегодня “матом” разговаривают школьники, молодые</w:t>
      </w:r>
    </w:p>
    <w:p w:rsidR="00467D66" w:rsidRDefault="00467D66" w:rsidP="006B3A96">
      <w:pPr>
        <w:spacing w:after="0"/>
      </w:pPr>
      <w:r>
        <w:t xml:space="preserve">люди, взрослые мужчины и женщины. “Мат” доносится с экранов телевизоров. </w:t>
      </w:r>
    </w:p>
    <w:p w:rsidR="00467D66" w:rsidRDefault="00467D66" w:rsidP="006B3A96">
      <w:pPr>
        <w:spacing w:after="0"/>
      </w:pPr>
      <w:r>
        <w:t>Учитель: Самым важным и научно подтверждённым является то, что мат опасен для здоровья,</w:t>
      </w:r>
    </w:p>
    <w:p w:rsidR="00467D66" w:rsidRDefault="00467D66" w:rsidP="006B3A96">
      <w:pPr>
        <w:spacing w:after="0"/>
      </w:pPr>
      <w:r>
        <w:t>он не только способствует снижению интеллекта, провоцирует преступления, создавая иллюзию</w:t>
      </w:r>
    </w:p>
    <w:p w:rsidR="00467D66" w:rsidRDefault="00467D66" w:rsidP="006B3A96">
      <w:pPr>
        <w:spacing w:after="0"/>
      </w:pPr>
      <w:r>
        <w:t>вседозволенности, обворовывает нас духовно, унижает и оскорбляет, но и, впитывая в себя</w:t>
      </w:r>
    </w:p>
    <w:p w:rsidR="00467D66" w:rsidRDefault="00467D66" w:rsidP="006B3A96">
      <w:pPr>
        <w:spacing w:after="0"/>
      </w:pPr>
      <w:r>
        <w:t>словесную грязь, калечит людские судьбы, приводит к раннему старению и преждевременной</w:t>
      </w:r>
    </w:p>
    <w:p w:rsidR="00467D66" w:rsidRDefault="00467D66" w:rsidP="006B3A96">
      <w:pPr>
        <w:spacing w:after="0"/>
      </w:pPr>
      <w:r>
        <w:t>смерти.</w:t>
      </w:r>
    </w:p>
    <w:p w:rsidR="00467D66" w:rsidRDefault="00467D66" w:rsidP="006B3A96">
      <w:pPr>
        <w:spacing w:after="0"/>
      </w:pPr>
      <w:r>
        <w:t xml:space="preserve">       Чтобы доказать всю опасность сквернословия, ученые провели ряд исследований.</w:t>
      </w:r>
    </w:p>
    <w:p w:rsidR="00467D66" w:rsidRDefault="00467D66" w:rsidP="006B3A96">
      <w:pPr>
        <w:spacing w:after="0"/>
      </w:pPr>
      <w:r>
        <w:t>Ученик 4  Группа учёных под руководством кандидата биологических наук П.П. Гаряева</w:t>
      </w:r>
    </w:p>
    <w:p w:rsidR="00467D66" w:rsidRDefault="00467D66" w:rsidP="006B3A96">
      <w:pPr>
        <w:spacing w:after="0"/>
      </w:pPr>
      <w:r>
        <w:t>пришла к ошеломляющему выводу, что с помощью словесных мыслеобразов человек созидает</w:t>
      </w:r>
    </w:p>
    <w:p w:rsidR="00467D66" w:rsidRDefault="00467D66" w:rsidP="006B3A96">
      <w:pPr>
        <w:spacing w:after="0"/>
      </w:pPr>
      <w:r>
        <w:t>или разрушает свой генетический аппарат.</w:t>
      </w:r>
    </w:p>
    <w:p w:rsidR="00467D66" w:rsidRDefault="00467D66" w:rsidP="006B3A96">
      <w:pPr>
        <w:spacing w:after="0"/>
      </w:pPr>
      <w:r>
        <w:t xml:space="preserve">       Исследователи доказали, что бранные слова как бы взрываются в генетическом аппарате</w:t>
      </w:r>
    </w:p>
    <w:p w:rsidR="00467D66" w:rsidRDefault="00467D66" w:rsidP="006B3A96">
      <w:pPr>
        <w:spacing w:after="0"/>
      </w:pPr>
      <w:r>
        <w:t>человека, вследствие этого происходят мутации, которые с каждым поколением ведут к</w:t>
      </w:r>
    </w:p>
    <w:p w:rsidR="00467D66" w:rsidRDefault="00467D66" w:rsidP="006B3A96">
      <w:pPr>
        <w:spacing w:after="0"/>
      </w:pPr>
      <w:r>
        <w:t>вырождению человека.</w:t>
      </w:r>
    </w:p>
    <w:p w:rsidR="00467D66" w:rsidRDefault="00467D66" w:rsidP="006B3A96">
      <w:pPr>
        <w:spacing w:after="0"/>
      </w:pPr>
      <w:r>
        <w:t xml:space="preserve">      Исследователи изобрели аппарат, который переводит человеческие слова в</w:t>
      </w:r>
    </w:p>
    <w:p w:rsidR="00467D66" w:rsidRDefault="00467D66" w:rsidP="006B3A96">
      <w:pPr>
        <w:spacing w:after="0"/>
      </w:pPr>
      <w:r>
        <w:t>электромагнитные колебания. Они, как известно, влияют на молекулы ДНК (наследственности).</w:t>
      </w:r>
    </w:p>
    <w:p w:rsidR="00467D66" w:rsidRDefault="00467D66" w:rsidP="006B3A96">
      <w:pPr>
        <w:spacing w:after="0"/>
      </w:pPr>
      <w:r>
        <w:t xml:space="preserve">      Ругается человек матом, и его хромосомы корёжатся и гнутся, гены меняются местами. В</w:t>
      </w:r>
    </w:p>
    <w:p w:rsidR="00467D66" w:rsidRDefault="00467D66" w:rsidP="006B3A96">
      <w:pPr>
        <w:spacing w:after="0"/>
      </w:pPr>
      <w:r>
        <w:t xml:space="preserve">результате ДНК начинает вырабатывать противоестественные программы. </w:t>
      </w:r>
    </w:p>
    <w:p w:rsidR="00467D66" w:rsidRDefault="00467D66" w:rsidP="006B3A96">
      <w:pPr>
        <w:spacing w:after="0"/>
      </w:pPr>
      <w:r>
        <w:t xml:space="preserve">Вот так постепенно потомству передаётся программа самоликвидации. </w:t>
      </w:r>
    </w:p>
    <w:p w:rsidR="00467D66" w:rsidRDefault="00467D66" w:rsidP="006B3A96">
      <w:pPr>
        <w:spacing w:after="0"/>
      </w:pPr>
      <w:r>
        <w:t>Ученик 3  Учёные зафиксировали, что бранные слова вызывают мутагенный эффект, подобный</w:t>
      </w:r>
    </w:p>
    <w:p w:rsidR="00467D66" w:rsidRDefault="00467D66" w:rsidP="006B3A96">
      <w:pPr>
        <w:spacing w:after="0"/>
      </w:pPr>
      <w:r>
        <w:t>тому, что даёт радиоактивное облучение мощностью в тысячи рентген.  Эксперимент с общением проводился много лет на семенах растения арабидопсис, почти все</w:t>
      </w:r>
    </w:p>
    <w:p w:rsidR="00467D66" w:rsidRDefault="00467D66" w:rsidP="006B3A96">
      <w:pPr>
        <w:spacing w:after="0"/>
      </w:pPr>
      <w:r>
        <w:t>они погибли. А те, что выжили, стали генетическими уродами. Интересно, то, что мутагенный</w:t>
      </w:r>
    </w:p>
    <w:p w:rsidR="00467D66" w:rsidRDefault="00467D66" w:rsidP="006B3A96">
      <w:pPr>
        <w:spacing w:after="0"/>
      </w:pPr>
      <w:r>
        <w:t>эффект не зависит от силы слова, они могли произносится то громко, то шёпотом.</w:t>
      </w:r>
    </w:p>
    <w:p w:rsidR="00467D66" w:rsidRDefault="00467D66" w:rsidP="006B3A96">
      <w:pPr>
        <w:spacing w:after="0"/>
      </w:pPr>
      <w:r>
        <w:t xml:space="preserve">     На этом основании учёные сделали вывод, что определённые слова обладают</w:t>
      </w:r>
    </w:p>
    <w:p w:rsidR="00467D66" w:rsidRDefault="00467D66" w:rsidP="006B3A96">
      <w:pPr>
        <w:spacing w:after="0"/>
      </w:pPr>
      <w:r>
        <w:t xml:space="preserve">информационным воздействием на ДНК, т.е. ДНК воспринимает человеческую речь. </w:t>
      </w:r>
    </w:p>
    <w:p w:rsidR="00467D66" w:rsidRDefault="00467D66" w:rsidP="006B3A96">
      <w:pPr>
        <w:spacing w:after="0"/>
      </w:pPr>
      <w:r>
        <w:t>Ученик 4  Проведён был и прямо противоположный эксперимент. Учёные “благословляли”</w:t>
      </w:r>
    </w:p>
    <w:p w:rsidR="00467D66" w:rsidRDefault="00467D66" w:rsidP="006B3A96">
      <w:pPr>
        <w:spacing w:after="0"/>
      </w:pPr>
      <w:r>
        <w:t>т.е. читали молитвы над семенами, убитыми радиоактивным облучением в 10 000 рентген. И вот</w:t>
      </w:r>
    </w:p>
    <w:p w:rsidR="00467D66" w:rsidRDefault="00467D66" w:rsidP="006B3A96">
      <w:pPr>
        <w:spacing w:after="0"/>
      </w:pPr>
      <w:r>
        <w:t>перепутавшиеся гены, разорванные хромосомы и спирали ДНК встали на свои места и срослись.</w:t>
      </w:r>
    </w:p>
    <w:p w:rsidR="00467D66" w:rsidRDefault="00467D66" w:rsidP="006B3A96">
      <w:pPr>
        <w:spacing w:after="0"/>
      </w:pPr>
      <w:r>
        <w:t>Молитва пробуждает резервные возможности генетического аппарата, а проклятие разрушает</w:t>
      </w:r>
    </w:p>
    <w:p w:rsidR="00467D66" w:rsidRDefault="00467D66" w:rsidP="006B3A96">
      <w:pPr>
        <w:spacing w:after="0"/>
      </w:pPr>
      <w:r>
        <w:t>даже волновые программы, которые обеспечивают нормальную работу организма.</w:t>
      </w:r>
    </w:p>
    <w:p w:rsidR="00467D66" w:rsidRDefault="00467D66" w:rsidP="006B3A96">
      <w:pPr>
        <w:spacing w:after="0"/>
      </w:pPr>
      <w:r>
        <w:t>Ученик 3 Другая группа учёных под руководством доктора биологических наук</w:t>
      </w:r>
    </w:p>
    <w:p w:rsidR="00467D66" w:rsidRDefault="00467D66" w:rsidP="006B3A96">
      <w:pPr>
        <w:spacing w:after="0"/>
      </w:pPr>
      <w:r>
        <w:t>И.Б.Белявского – 17 лет занималась проблемой сквернословия, и они доказали, что заядлые</w:t>
      </w:r>
    </w:p>
    <w:p w:rsidR="00467D66" w:rsidRDefault="00467D66" w:rsidP="006B3A96">
      <w:pPr>
        <w:spacing w:after="0"/>
      </w:pPr>
      <w:r>
        <w:t>матерщинники живут намного меньше, чем те, кто не сквернословит. Потому что в их клетках</w:t>
      </w:r>
    </w:p>
    <w:p w:rsidR="00467D66" w:rsidRDefault="00467D66" w:rsidP="006B3A96">
      <w:pPr>
        <w:spacing w:after="0"/>
      </w:pPr>
      <w:r>
        <w:t xml:space="preserve">очень быстро наступают возрастные изменения и проявляются различные болезни. </w:t>
      </w:r>
    </w:p>
    <w:p w:rsidR="00467D66" w:rsidRDefault="00467D66" w:rsidP="006B3A96">
      <w:pPr>
        <w:spacing w:after="0"/>
      </w:pPr>
      <w:r>
        <w:t xml:space="preserve">  Более того, сквернословие негативно влияет не только на здоровье тех, кто ругается, но и кто</w:t>
      </w:r>
    </w:p>
    <w:p w:rsidR="00467D66" w:rsidRDefault="00467D66" w:rsidP="006B3A96">
      <w:pPr>
        <w:spacing w:after="0"/>
      </w:pPr>
      <w:r>
        <w:t>вынужден слушать ругательства. А ведь наши предки давно знали, что злые слова убивают. Не</w:t>
      </w:r>
    </w:p>
    <w:p w:rsidR="00467D66" w:rsidRDefault="00467D66" w:rsidP="006B3A96">
      <w:pPr>
        <w:spacing w:after="0"/>
      </w:pPr>
      <w:r>
        <w:t xml:space="preserve">случайно, проклятие поражало насмерть. И словом же воскрешали мёртвых, исцеляли больных. </w:t>
      </w:r>
    </w:p>
    <w:p w:rsidR="00467D66" w:rsidRDefault="00467D66" w:rsidP="006B3A96">
      <w:pPr>
        <w:spacing w:after="0"/>
      </w:pPr>
      <w:r>
        <w:t>Учитель:  Вот такие, ребята, неопровержимые факты. В Библии сказано: “От слов своих</w:t>
      </w:r>
    </w:p>
    <w:p w:rsidR="00467D66" w:rsidRDefault="00467D66" w:rsidP="006B3A96">
      <w:pPr>
        <w:spacing w:after="0"/>
      </w:pPr>
      <w:r>
        <w:t>осудишься, от слов своих оправдаешься”. С православной точки зрения: «Сквернословие – это</w:t>
      </w:r>
    </w:p>
    <w:p w:rsidR="00467D66" w:rsidRDefault="00467D66" w:rsidP="006B3A96">
      <w:pPr>
        <w:spacing w:after="0"/>
      </w:pPr>
      <w:r>
        <w:t>грех!» Церковь всегда запрещала сквернословие, злоречие. Порок этот находится в прямой</w:t>
      </w:r>
    </w:p>
    <w:p w:rsidR="00467D66" w:rsidRDefault="00467D66" w:rsidP="006B3A96">
      <w:pPr>
        <w:spacing w:after="0"/>
      </w:pPr>
      <w:r>
        <w:t xml:space="preserve">зависимости от того, насколько человек духовно развит. </w:t>
      </w:r>
    </w:p>
    <w:p w:rsidR="00467D66" w:rsidRDefault="00467D66" w:rsidP="006B3A96">
      <w:pPr>
        <w:spacing w:after="0"/>
      </w:pPr>
      <w:r>
        <w:t>Ученик 4   Учёные медики пришли к выводу, что все болезни имеют своё происхождение в</w:t>
      </w:r>
    </w:p>
    <w:p w:rsidR="00467D66" w:rsidRDefault="00467D66" w:rsidP="006B3A96">
      <w:pPr>
        <w:spacing w:after="0"/>
      </w:pPr>
      <w:r>
        <w:t>духе. Прежде чем заболит орган, нарушит свою работу система или функция, к этому должны</w:t>
      </w:r>
    </w:p>
    <w:p w:rsidR="00467D66" w:rsidRDefault="00467D66" w:rsidP="006B3A96">
      <w:pPr>
        <w:spacing w:after="0"/>
      </w:pPr>
      <w:r>
        <w:t>появиться предпосылки на духовном плане человека, в мыслях, чувствах, эмоциях, словах и</w:t>
      </w:r>
    </w:p>
    <w:p w:rsidR="00467D66" w:rsidRDefault="00467D66" w:rsidP="006B3A96">
      <w:pPr>
        <w:spacing w:after="0"/>
      </w:pPr>
      <w:r>
        <w:t xml:space="preserve">действиях человека. </w:t>
      </w:r>
    </w:p>
    <w:p w:rsidR="00467D66" w:rsidRDefault="00467D66" w:rsidP="006B3A96">
      <w:pPr>
        <w:spacing w:after="0"/>
      </w:pPr>
      <w:r>
        <w:t xml:space="preserve">    Предупредить или остановить развитие болезненного процесса можно и нужно высокими</w:t>
      </w:r>
    </w:p>
    <w:p w:rsidR="00467D66" w:rsidRDefault="00467D66" w:rsidP="006B3A96">
      <w:pPr>
        <w:spacing w:after="0"/>
      </w:pPr>
      <w:r>
        <w:t>нравственными духовными качествами. Бездуховность – вот основная причина, как</w:t>
      </w:r>
    </w:p>
    <w:p w:rsidR="00467D66" w:rsidRDefault="00467D66" w:rsidP="006B3A96">
      <w:pPr>
        <w:spacing w:after="0"/>
      </w:pPr>
      <w:r>
        <w:t>психической, так и физической патологии. Только духовное совершенствование человека может</w:t>
      </w:r>
    </w:p>
    <w:p w:rsidR="00467D66" w:rsidRDefault="00467D66" w:rsidP="006B3A96">
      <w:pPr>
        <w:spacing w:after="0"/>
      </w:pPr>
      <w:r>
        <w:t xml:space="preserve">явиться защитой от различных заболеваний.                                                                        </w:t>
      </w:r>
    </w:p>
    <w:p w:rsidR="00467D66" w:rsidRDefault="00467D66" w:rsidP="006B3A96">
      <w:pPr>
        <w:spacing w:after="0"/>
      </w:pPr>
      <w:r>
        <w:t>Воспитатель: Что такое духовность? Какие качества нужно развивать в себе? (Ответы ребят) До</w:t>
      </w:r>
    </w:p>
    <w:p w:rsidR="00467D66" w:rsidRDefault="00467D66" w:rsidP="006B3A96">
      <w:pPr>
        <w:spacing w:after="0"/>
      </w:pPr>
      <w:r>
        <w:t>необъятных размеров нужно развить в себе: любовь, доброту, понимание красоты, стремиться к</w:t>
      </w:r>
    </w:p>
    <w:p w:rsidR="00467D66" w:rsidRDefault="00467D66" w:rsidP="006B3A96">
      <w:pPr>
        <w:spacing w:after="0"/>
      </w:pPr>
      <w:r>
        <w:t xml:space="preserve">знаниям, развивать чувство ответственности за свои мысли и поступки. </w:t>
      </w:r>
    </w:p>
    <w:p w:rsidR="00467D66" w:rsidRDefault="00467D66" w:rsidP="006B3A96">
      <w:pPr>
        <w:spacing w:after="0"/>
      </w:pPr>
      <w:r>
        <w:t xml:space="preserve">        Согласно заключению экспертов ВОЗ состояние здоровья населения на 10%</w:t>
      </w:r>
    </w:p>
    <w:p w:rsidR="00467D66" w:rsidRDefault="00467D66" w:rsidP="006B3A96">
      <w:pPr>
        <w:spacing w:after="0"/>
      </w:pPr>
      <w:r>
        <w:t>определяется уровнем развития медицины, как науки и состояния медицинской помощи,</w:t>
      </w:r>
    </w:p>
    <w:p w:rsidR="00467D66" w:rsidRDefault="00467D66" w:rsidP="006B3A96">
      <w:pPr>
        <w:spacing w:after="0"/>
      </w:pPr>
      <w:r>
        <w:t>на 20% наследственным фактором, на 20% состоянием окружающей среды и на 50%</w:t>
      </w:r>
    </w:p>
    <w:p w:rsidR="00467D66" w:rsidRDefault="00467D66" w:rsidP="006B3A96">
      <w:pPr>
        <w:spacing w:after="0"/>
      </w:pPr>
      <w:r>
        <w:t xml:space="preserve">образом жизни.                       </w:t>
      </w:r>
    </w:p>
    <w:p w:rsidR="00467D66" w:rsidRDefault="00467D66" w:rsidP="006B3A96">
      <w:pPr>
        <w:spacing w:after="0"/>
      </w:pPr>
      <w:r>
        <w:t xml:space="preserve">        Единственный путь, ведущий к здоровью каждого человека – это изменение отношения</w:t>
      </w:r>
    </w:p>
    <w:p w:rsidR="00467D66" w:rsidRDefault="00467D66" w:rsidP="006B3A96">
      <w:pPr>
        <w:spacing w:after="0"/>
      </w:pPr>
      <w:r>
        <w:t xml:space="preserve">человека к самому себе. </w:t>
      </w:r>
    </w:p>
    <w:p w:rsidR="00467D66" w:rsidRDefault="00467D66" w:rsidP="006B3A96">
      <w:pPr>
        <w:spacing w:after="0"/>
      </w:pPr>
      <w:r>
        <w:t xml:space="preserve">        У того, кто сквернословит, есть 2 пути:</w:t>
      </w:r>
    </w:p>
    <w:p w:rsidR="00467D66" w:rsidRDefault="00467D66" w:rsidP="006B3A96">
      <w:pPr>
        <w:spacing w:after="0"/>
      </w:pPr>
      <w:r>
        <w:t>первый – зная, что это плохо, продолжать нецензурно выражаться, тем самым включить</w:t>
      </w:r>
    </w:p>
    <w:p w:rsidR="00467D66" w:rsidRDefault="00467D66" w:rsidP="006B3A96">
      <w:pPr>
        <w:spacing w:after="0"/>
      </w:pPr>
      <w:r>
        <w:t>программу самоуничтожения. И, второй путь – путь духовного роста, самосовершенствования,</w:t>
      </w:r>
    </w:p>
    <w:p w:rsidR="00467D66" w:rsidRDefault="00467D66" w:rsidP="006B3A96">
      <w:pPr>
        <w:spacing w:after="0"/>
      </w:pPr>
      <w:r>
        <w:t>путь красоты. Закон свободной воли даёт право выбора – по какому пути идти. Но попытайтесь</w:t>
      </w:r>
    </w:p>
    <w:p w:rsidR="00467D66" w:rsidRDefault="00467D66" w:rsidP="006B3A96">
      <w:pPr>
        <w:spacing w:after="0"/>
      </w:pPr>
      <w:r>
        <w:t>хотя бы месяц обойтись без бранных слов и внимательно проследите за изменениями в вашей</w:t>
      </w:r>
    </w:p>
    <w:p w:rsidR="00467D66" w:rsidRDefault="00467D66" w:rsidP="006B3A96">
      <w:pPr>
        <w:spacing w:after="0"/>
      </w:pPr>
      <w:r>
        <w:t>жизни.</w:t>
      </w:r>
    </w:p>
    <w:p w:rsidR="00467D66" w:rsidRDefault="00467D66" w:rsidP="006B3A96">
      <w:pPr>
        <w:spacing w:after="0"/>
      </w:pPr>
      <w:r>
        <w:t xml:space="preserve">       Вы скоро поймёте, что, отказавшись от уродливого матерного языка, вы обретёте здоровье,</w:t>
      </w:r>
    </w:p>
    <w:p w:rsidR="00467D66" w:rsidRDefault="00467D66" w:rsidP="006B3A96">
      <w:pPr>
        <w:spacing w:after="0"/>
      </w:pPr>
      <w:r>
        <w:t>счастье, везение, ясность мыслей, поступков и любовь ваших близких.</w:t>
      </w:r>
    </w:p>
    <w:p w:rsidR="00467D66" w:rsidRDefault="00467D66" w:rsidP="006B3A96">
      <w:pPr>
        <w:spacing w:after="0"/>
      </w:pPr>
      <w:r>
        <w:t xml:space="preserve">  Воспитатель:  Запомните!</w:t>
      </w:r>
    </w:p>
    <w:p w:rsidR="00467D66" w:rsidRDefault="00467D66" w:rsidP="006B3A96">
      <w:pPr>
        <w:spacing w:after="0"/>
      </w:pPr>
      <w:r>
        <w:t xml:space="preserve">  -  "Сквернословие может превратиться в привычку, от которой трудно избавиться". </w:t>
      </w:r>
    </w:p>
    <w:p w:rsidR="00467D66" w:rsidRDefault="00467D66" w:rsidP="006B3A96">
      <w:pPr>
        <w:spacing w:after="0"/>
      </w:pPr>
      <w:r>
        <w:t>• "Стоит только начать сквернословить, и бранные слова будут легко срываться с твоих</w:t>
      </w:r>
    </w:p>
    <w:p w:rsidR="00467D66" w:rsidRDefault="00467D66" w:rsidP="006B3A96">
      <w:pPr>
        <w:spacing w:after="0"/>
      </w:pPr>
      <w:r>
        <w:t xml:space="preserve">губ. </w:t>
      </w:r>
    </w:p>
    <w:p w:rsidR="00467D66" w:rsidRDefault="00467D66" w:rsidP="006B3A96">
      <w:pPr>
        <w:spacing w:after="0"/>
      </w:pPr>
      <w:r>
        <w:t xml:space="preserve">• "Хорошие люди не сквернословят, а я хочу, чтобы люди считали тебя хорошим". </w:t>
      </w:r>
    </w:p>
    <w:p w:rsidR="00467D66" w:rsidRDefault="00467D66" w:rsidP="006B3A96">
      <w:pPr>
        <w:spacing w:after="0"/>
      </w:pPr>
      <w:r>
        <w:t xml:space="preserve">• "Сквернословие оскорбительно для многих". </w:t>
      </w:r>
    </w:p>
    <w:p w:rsidR="00467D66" w:rsidRDefault="00467D66" w:rsidP="006B3A96">
      <w:pPr>
        <w:spacing w:after="0"/>
      </w:pPr>
      <w:r>
        <w:t>• "Люди могут подумать плохо о твоей семье. А это значит, что из-за твоего поведения</w:t>
      </w:r>
    </w:p>
    <w:p w:rsidR="00467D66" w:rsidRDefault="00467D66" w:rsidP="006B3A96">
      <w:pPr>
        <w:spacing w:after="0"/>
      </w:pPr>
      <w:r>
        <w:t xml:space="preserve">страдает репутация каждого из нас". </w:t>
      </w:r>
    </w:p>
    <w:p w:rsidR="00467D66" w:rsidRDefault="00467D66" w:rsidP="006B3A96">
      <w:pPr>
        <w:spacing w:after="0"/>
      </w:pPr>
      <w:r>
        <w:t>• "Значение некоторых бранных слов граничит с сексуальным домогательством или</w:t>
      </w:r>
    </w:p>
    <w:p w:rsidR="00467D66" w:rsidRDefault="00467D66" w:rsidP="006B3A96">
      <w:pPr>
        <w:spacing w:after="0"/>
      </w:pPr>
      <w:r>
        <w:t>расовым оскорблением. Такие слова не только обижают тех, кому они адресованы, но</w:t>
      </w:r>
    </w:p>
    <w:p w:rsidR="00467D66" w:rsidRDefault="00467D66" w:rsidP="006B3A96">
      <w:pPr>
        <w:spacing w:after="0"/>
      </w:pPr>
      <w:r>
        <w:t xml:space="preserve">могут также привести к серьезным проблемам с законом". </w:t>
      </w:r>
    </w:p>
    <w:p w:rsidR="00467D66" w:rsidRDefault="00467D66" w:rsidP="006B3A96">
      <w:pPr>
        <w:spacing w:after="0"/>
      </w:pPr>
      <w:r>
        <w:t>Ученик  6</w:t>
      </w:r>
    </w:p>
    <w:p w:rsidR="00467D66" w:rsidRDefault="00467D66" w:rsidP="006B3A96">
      <w:pPr>
        <w:spacing w:after="0"/>
      </w:pPr>
      <w:r>
        <w:t xml:space="preserve">Ах, как нам добрые слова нужны! </w:t>
      </w:r>
    </w:p>
    <w:p w:rsidR="00467D66" w:rsidRDefault="00467D66" w:rsidP="006B3A96">
      <w:pPr>
        <w:spacing w:after="0"/>
      </w:pPr>
      <w:r>
        <w:t xml:space="preserve">Не раз мы в этом убеждались с вами,                                                                                                                              </w:t>
      </w:r>
    </w:p>
    <w:p w:rsidR="00467D66" w:rsidRDefault="00467D66" w:rsidP="006B3A96">
      <w:pPr>
        <w:spacing w:after="0"/>
      </w:pPr>
      <w:r>
        <w:t xml:space="preserve">А может, не слова – дела важны? </w:t>
      </w:r>
    </w:p>
    <w:p w:rsidR="00467D66" w:rsidRDefault="00467D66" w:rsidP="006B3A96">
      <w:pPr>
        <w:spacing w:after="0"/>
      </w:pPr>
      <w:r>
        <w:t xml:space="preserve">Дела делами, а слова – словами.                                                                                                                                      </w:t>
      </w:r>
    </w:p>
    <w:p w:rsidR="00467D66" w:rsidRDefault="00467D66" w:rsidP="006B3A96">
      <w:pPr>
        <w:spacing w:after="0"/>
      </w:pPr>
      <w:r>
        <w:t>Они живут у каждого из нас.</w:t>
      </w:r>
    </w:p>
    <w:p w:rsidR="00467D66" w:rsidRDefault="00467D66" w:rsidP="006B3A96">
      <w:pPr>
        <w:spacing w:after="0"/>
      </w:pPr>
      <w:r>
        <w:t>На дне души до времени хранимы,</w:t>
      </w:r>
    </w:p>
    <w:p w:rsidR="00467D66" w:rsidRDefault="00467D66" w:rsidP="006B3A96">
      <w:pPr>
        <w:spacing w:after="0"/>
      </w:pPr>
      <w:r>
        <w:t>Чтоб их произнести в тот самый час,</w:t>
      </w:r>
    </w:p>
    <w:p w:rsidR="00467D66" w:rsidRDefault="00467D66" w:rsidP="006B3A96">
      <w:pPr>
        <w:spacing w:after="0"/>
      </w:pPr>
      <w:r>
        <w:t xml:space="preserve">Когда они другим необходимы!    </w:t>
      </w:r>
    </w:p>
    <w:p w:rsidR="00467D66" w:rsidRDefault="00467D66" w:rsidP="006B3A96">
      <w:pPr>
        <w:spacing w:after="0"/>
      </w:pPr>
      <w:r>
        <w:t>Воспитатель: Как борется с матом закон</w:t>
      </w:r>
    </w:p>
    <w:p w:rsidR="00467D66" w:rsidRDefault="00467D66" w:rsidP="006B3A96">
      <w:pPr>
        <w:spacing w:after="0"/>
      </w:pPr>
      <w:r>
        <w:t>Ст. 20, ч. 1 «Кодекса РФ об административных правонарушениях» предусматривает следующее</w:t>
      </w:r>
    </w:p>
    <w:p w:rsidR="00467D66" w:rsidRDefault="00467D66" w:rsidP="006B3A96">
      <w:pPr>
        <w:spacing w:after="0"/>
      </w:pPr>
      <w:r>
        <w:t>наказание за нецензурную брань в общественных местах: штраф в размере от пяти до</w:t>
      </w:r>
    </w:p>
    <w:p w:rsidR="00467D66" w:rsidRDefault="00467D66" w:rsidP="006B3A96">
      <w:pPr>
        <w:spacing w:after="0"/>
      </w:pPr>
      <w:r>
        <w:t>пятнадцати минимальных размеров оплаты труда или административный арест на срок до</w:t>
      </w:r>
    </w:p>
    <w:p w:rsidR="00467D66" w:rsidRDefault="00467D66" w:rsidP="006B3A96">
      <w:pPr>
        <w:spacing w:after="0"/>
      </w:pPr>
      <w:r>
        <w:t>пятнадцати суток.</w:t>
      </w:r>
    </w:p>
    <w:p w:rsidR="00467D66" w:rsidRDefault="00467D66" w:rsidP="006B3A96">
      <w:pPr>
        <w:spacing w:after="0"/>
      </w:pPr>
      <w:r>
        <w:t>Воспитатель: Язык — это наше оружие, средство общения, убеждения, языком надо учиться</w:t>
      </w:r>
    </w:p>
    <w:p w:rsidR="00467D66" w:rsidRDefault="00467D66" w:rsidP="006B3A96">
      <w:pPr>
        <w:spacing w:after="0"/>
      </w:pPr>
      <w:r>
        <w:t xml:space="preserve">владеть. И делать это очень трудно, когда речь обременена мусором, обеднена. </w:t>
      </w:r>
    </w:p>
    <w:p w:rsidR="00467D66" w:rsidRDefault="00467D66" w:rsidP="006B3A96">
      <w:pPr>
        <w:spacing w:after="0"/>
      </w:pPr>
      <w:r>
        <w:t>Русские пословицы свидетельствуют о том, что умная беседа, красноречие издавна высоко</w:t>
      </w:r>
    </w:p>
    <w:p w:rsidR="00467D66" w:rsidRDefault="00467D66" w:rsidP="006B3A96">
      <w:pPr>
        <w:spacing w:after="0"/>
      </w:pPr>
      <w:r>
        <w:t xml:space="preserve">ценились на Руси. </w:t>
      </w:r>
    </w:p>
    <w:p w:rsidR="00467D66" w:rsidRDefault="00467D66" w:rsidP="006B3A96">
      <w:pPr>
        <w:spacing w:after="0"/>
      </w:pPr>
      <w:r>
        <w:t xml:space="preserve">В умной беседе быть – ума прикупить, а в глупой – и свой потерять. </w:t>
      </w:r>
    </w:p>
    <w:p w:rsidR="00467D66" w:rsidRDefault="00467D66" w:rsidP="006B3A96">
      <w:pPr>
        <w:spacing w:after="0"/>
      </w:pPr>
      <w:r>
        <w:t xml:space="preserve">Хорошее слово – половина дела. </w:t>
      </w:r>
    </w:p>
    <w:p w:rsidR="00467D66" w:rsidRDefault="00467D66" w:rsidP="006B3A96">
      <w:pPr>
        <w:spacing w:after="0"/>
      </w:pPr>
      <w:r>
        <w:t xml:space="preserve">С умным разговориться – что меду напиться. </w:t>
      </w:r>
    </w:p>
    <w:p w:rsidR="00467D66" w:rsidRDefault="00467D66" w:rsidP="006B3A96">
      <w:pPr>
        <w:spacing w:after="0"/>
      </w:pPr>
      <w:r>
        <w:t xml:space="preserve">Красно поле пшеном, а беседа умом. </w:t>
      </w:r>
    </w:p>
    <w:p w:rsidR="00467D66" w:rsidRDefault="00467D66" w:rsidP="006B3A96">
      <w:pPr>
        <w:spacing w:after="0"/>
      </w:pPr>
      <w:r>
        <w:t>Этим стихотворением мы и закончим нашу встречу.</w:t>
      </w:r>
    </w:p>
    <w:p w:rsidR="00467D66" w:rsidRDefault="00467D66" w:rsidP="006B3A96">
      <w:pPr>
        <w:spacing w:after="0"/>
      </w:pPr>
      <w:r>
        <w:t>Воспитатель:: Сегодня мы с вами узнали, что в скверном слове таится огромная разрушительная</w:t>
      </w:r>
    </w:p>
    <w:p w:rsidR="00467D66" w:rsidRDefault="00467D66" w:rsidP="006B3A96">
      <w:pPr>
        <w:spacing w:after="0"/>
      </w:pPr>
      <w:r>
        <w:t xml:space="preserve">сила. </w:t>
      </w:r>
    </w:p>
    <w:p w:rsidR="00467D66" w:rsidRDefault="00467D66" w:rsidP="006B3A96">
      <w:pPr>
        <w:spacing w:after="0"/>
      </w:pPr>
      <w:r>
        <w:t xml:space="preserve">       Вероятно, если бы человек мог видеть, какой мощный отрицательный заряд, словно ударная</w:t>
      </w:r>
    </w:p>
    <w:p w:rsidR="00467D66" w:rsidRDefault="00467D66" w:rsidP="006B3A96">
      <w:pPr>
        <w:spacing w:after="0"/>
      </w:pPr>
      <w:r>
        <w:t>волна взорвавшейся бомбы, распространяется во все стороны от скверного слова, он никогда не</w:t>
      </w:r>
    </w:p>
    <w:p w:rsidR="00467D66" w:rsidRDefault="00467D66" w:rsidP="006B3A96">
      <w:pPr>
        <w:spacing w:after="0"/>
      </w:pPr>
      <w:r>
        <w:t xml:space="preserve">произнес бы его. Давайте задумаемся о словах, которые мы произносим! </w:t>
      </w:r>
    </w:p>
    <w:p w:rsidR="00467D66" w:rsidRDefault="00467D66" w:rsidP="006B3A96">
      <w:pPr>
        <w:spacing w:after="0"/>
      </w:pPr>
      <w:r>
        <w:t xml:space="preserve">       А сейчас ответьте на вопрос </w:t>
      </w:r>
    </w:p>
    <w:p w:rsidR="00467D66" w:rsidRDefault="00467D66" w:rsidP="006B3A96">
      <w:pPr>
        <w:spacing w:after="0"/>
      </w:pPr>
      <w:r>
        <w:t xml:space="preserve"> «готовы ли вы отказаться от сквернословия?» </w:t>
      </w:r>
    </w:p>
    <w:p w:rsidR="00467D66" w:rsidRDefault="00467D66" w:rsidP="006B3A96">
      <w:pPr>
        <w:spacing w:after="0"/>
      </w:pPr>
      <w:r>
        <w:t>Воспитатель: Рефлексия.</w:t>
      </w:r>
    </w:p>
    <w:p w:rsidR="00467D66" w:rsidRDefault="00467D66" w:rsidP="006B3A96">
      <w:pPr>
        <w:spacing w:after="0"/>
      </w:pPr>
      <w:r>
        <w:t>А сейчас ребята я попрошу вас вспомнить все, о чем мы сегодня говорили, и дополнить</w:t>
      </w:r>
    </w:p>
    <w:p w:rsidR="00467D66" w:rsidRDefault="00467D66" w:rsidP="006B3A96">
      <w:pPr>
        <w:spacing w:after="0"/>
      </w:pPr>
      <w:r>
        <w:t>предложения:</w:t>
      </w:r>
    </w:p>
    <w:p w:rsidR="00467D66" w:rsidRDefault="00467D66" w:rsidP="006B3A96">
      <w:pPr>
        <w:spacing w:after="0"/>
      </w:pPr>
      <w:r>
        <w:t>- Я сегодня задумался о….</w:t>
      </w:r>
    </w:p>
    <w:p w:rsidR="00467D66" w:rsidRDefault="00467D66" w:rsidP="006B3A96">
      <w:pPr>
        <w:spacing w:after="0"/>
      </w:pPr>
      <w:r>
        <w:t>- Мне сегодня понравилось…</w:t>
      </w:r>
    </w:p>
    <w:p w:rsidR="00467D66" w:rsidRDefault="00467D66" w:rsidP="006B3A96">
      <w:pPr>
        <w:spacing w:after="0"/>
      </w:pPr>
      <w:r>
        <w:t>- Я изменил мнение о …</w:t>
      </w:r>
    </w:p>
    <w:p w:rsidR="00467D66" w:rsidRDefault="00467D66" w:rsidP="006B3A96">
      <w:pPr>
        <w:spacing w:after="0"/>
      </w:pPr>
      <w:r>
        <w:t>- Нужно обсудить на следующем классном часе вопрос…(какой)</w:t>
      </w:r>
    </w:p>
    <w:p w:rsidR="00467D66" w:rsidRDefault="00467D66" w:rsidP="006B3A96">
      <w:pPr>
        <w:spacing w:after="0"/>
      </w:pPr>
      <w:r>
        <w:t xml:space="preserve">Воспитатель: Будьте здоровы!!! Берегите себя и своих близких!!! И помните: </w:t>
      </w:r>
    </w:p>
    <w:p w:rsidR="00467D66" w:rsidRDefault="00467D66" w:rsidP="006B3A96">
      <w:pPr>
        <w:spacing w:after="0"/>
      </w:pPr>
      <w:r>
        <w:t>Чтобы в жизни состояться, матом лучше не ругаться! Ведь сквернословить - это то же самое,</w:t>
      </w:r>
    </w:p>
    <w:p w:rsidR="00467D66" w:rsidRDefault="00467D66" w:rsidP="006B3A96">
      <w:pPr>
        <w:spacing w:after="0"/>
      </w:pPr>
      <w:r>
        <w:t>что плевать в небо, потому что сквернословие обязательно возвращается к тому, кто</w:t>
      </w:r>
    </w:p>
    <w:p w:rsidR="00467D66" w:rsidRDefault="00467D66" w:rsidP="006B3A96">
      <w:pPr>
        <w:spacing w:after="0" w:line="240" w:lineRule="auto"/>
      </w:pPr>
      <w:r>
        <w:t>сквернословит.</w:t>
      </w:r>
    </w:p>
    <w:sectPr w:rsidR="00467D66" w:rsidSect="00C4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49"/>
    <w:rsid w:val="000D3945"/>
    <w:rsid w:val="001B7B71"/>
    <w:rsid w:val="001D0E46"/>
    <w:rsid w:val="00344F49"/>
    <w:rsid w:val="00454479"/>
    <w:rsid w:val="00467D66"/>
    <w:rsid w:val="00677D01"/>
    <w:rsid w:val="006B3A96"/>
    <w:rsid w:val="007C1862"/>
    <w:rsid w:val="009F3DEC"/>
    <w:rsid w:val="00A22A60"/>
    <w:rsid w:val="00AE3A85"/>
    <w:rsid w:val="00AE6F24"/>
    <w:rsid w:val="00B83197"/>
    <w:rsid w:val="00C42FB2"/>
    <w:rsid w:val="00D14117"/>
    <w:rsid w:val="00E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2159</Words>
  <Characters>12312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Эль-тян</dc:creator>
  <cp:keywords/>
  <dc:description/>
  <cp:lastModifiedBy>Microsoft Office</cp:lastModifiedBy>
  <cp:revision>13</cp:revision>
  <cp:lastPrinted>2015-10-25T10:12:00Z</cp:lastPrinted>
  <dcterms:created xsi:type="dcterms:W3CDTF">2012-01-21T15:52:00Z</dcterms:created>
  <dcterms:modified xsi:type="dcterms:W3CDTF">2015-10-25T10:17:00Z</dcterms:modified>
</cp:coreProperties>
</file>