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848" w:rsidRPr="004A5CD9" w:rsidRDefault="008A0848" w:rsidP="004A5CD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A0848" w:rsidRPr="004A5CD9" w:rsidRDefault="008A0848" w:rsidP="004A5CD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A0848" w:rsidRPr="004A5CD9" w:rsidRDefault="008A0848" w:rsidP="004A5CD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A0848" w:rsidRPr="004A5CD9" w:rsidRDefault="008A0848" w:rsidP="004A5CD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A0848" w:rsidRPr="004A5CD9" w:rsidRDefault="008A0848" w:rsidP="004A5CD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A0848" w:rsidRPr="004A5CD9" w:rsidRDefault="008A0848" w:rsidP="004A5CD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A0848" w:rsidRPr="004A5CD9" w:rsidRDefault="008A0848" w:rsidP="004A5CD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A0848" w:rsidRDefault="008A0848" w:rsidP="004A5CD9">
      <w:pPr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A0848" w:rsidRDefault="008A0848" w:rsidP="004A5CD9">
      <w:pPr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A0848" w:rsidRDefault="008A0848" w:rsidP="004A5CD9">
      <w:pPr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</w:t>
      </w:r>
    </w:p>
    <w:p w:rsidR="008A0848" w:rsidRPr="004A5CD9" w:rsidRDefault="008A0848" w:rsidP="00183FBB">
      <w:pPr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Pr="004A5CD9">
        <w:rPr>
          <w:rFonts w:ascii="Times New Roman" w:hAnsi="Times New Roman"/>
          <w:sz w:val="24"/>
          <w:szCs w:val="24"/>
        </w:rPr>
        <w:t>внеурочной деятельности</w:t>
      </w:r>
      <w:r>
        <w:rPr>
          <w:rFonts w:ascii="Times New Roman" w:hAnsi="Times New Roman"/>
          <w:sz w:val="24"/>
          <w:szCs w:val="24"/>
        </w:rPr>
        <w:t xml:space="preserve"> для учащихся 5 классов</w:t>
      </w:r>
    </w:p>
    <w:p w:rsidR="008A0848" w:rsidRPr="004A5CD9" w:rsidRDefault="008A0848" w:rsidP="004A5CD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A5CD9">
        <w:rPr>
          <w:rFonts w:ascii="Times New Roman" w:hAnsi="Times New Roman"/>
          <w:sz w:val="24"/>
          <w:szCs w:val="24"/>
        </w:rPr>
        <w:t>«Школа безопасности »</w:t>
      </w:r>
    </w:p>
    <w:p w:rsidR="008A0848" w:rsidRPr="004A5CD9" w:rsidRDefault="008A0848" w:rsidP="004A5CD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A0848" w:rsidRPr="004A5CD9" w:rsidRDefault="008A0848" w:rsidP="004A5CD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A0848" w:rsidRPr="004A5CD9" w:rsidRDefault="008A0848" w:rsidP="004A5CD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A0848" w:rsidRPr="004A5CD9" w:rsidRDefault="008A0848" w:rsidP="004A5CD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A0848" w:rsidRDefault="008A0848" w:rsidP="004A5C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A5CD9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8A0848" w:rsidRDefault="008A0848" w:rsidP="004A5CD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A0848" w:rsidRDefault="008A0848" w:rsidP="004A5CD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A0848" w:rsidRDefault="008A0848" w:rsidP="004A5CD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A0848" w:rsidRDefault="008A0848" w:rsidP="004A5CD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A0848" w:rsidRDefault="008A0848" w:rsidP="004A5CD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A0848" w:rsidRDefault="008A0848" w:rsidP="004A5CD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A0848" w:rsidRDefault="008A0848" w:rsidP="004A5CD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A0848" w:rsidRDefault="008A0848" w:rsidP="004A5CD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A0848" w:rsidRDefault="008A0848" w:rsidP="004A5CD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A0848" w:rsidRDefault="008A0848" w:rsidP="004A5CD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A0848" w:rsidRDefault="008A0848" w:rsidP="00183FB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Составил: Лисенков С.А.,</w:t>
      </w:r>
    </w:p>
    <w:p w:rsidR="008A0848" w:rsidRDefault="008A0848" w:rsidP="004E53F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географии</w:t>
      </w:r>
    </w:p>
    <w:p w:rsidR="008A0848" w:rsidRPr="004A5CD9" w:rsidRDefault="008A0848" w:rsidP="004A5CD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A0848" w:rsidRPr="004A5CD9" w:rsidRDefault="008A0848" w:rsidP="004A5CD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A0848" w:rsidRPr="004A5CD9" w:rsidRDefault="008A0848" w:rsidP="004A5CD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A0848" w:rsidRDefault="008A0848" w:rsidP="004A5CD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A0848" w:rsidRDefault="008A0848" w:rsidP="004A5CD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A0848" w:rsidRPr="004A5CD9" w:rsidRDefault="008A0848" w:rsidP="004A5CD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A0848" w:rsidRPr="00183FBB" w:rsidRDefault="008A0848" w:rsidP="00183FBB">
      <w:pPr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2015</w:t>
      </w:r>
    </w:p>
    <w:p w:rsidR="008A0848" w:rsidRDefault="008A0848" w:rsidP="004A5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A5CD9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A0848" w:rsidRPr="004A5CD9" w:rsidRDefault="008A0848" w:rsidP="004A5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0848" w:rsidRPr="004A5CD9" w:rsidRDefault="008A0848" w:rsidP="00710528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4A5CD9">
        <w:rPr>
          <w:rFonts w:ascii="Times New Roman" w:hAnsi="Times New Roman"/>
          <w:sz w:val="24"/>
          <w:szCs w:val="24"/>
        </w:rPr>
        <w:t>Рабочая программа по внеурочной деятельности  «Школа безопасности» для 5</w:t>
      </w:r>
      <w:r>
        <w:rPr>
          <w:rFonts w:ascii="Times New Roman" w:hAnsi="Times New Roman"/>
          <w:sz w:val="24"/>
          <w:szCs w:val="24"/>
        </w:rPr>
        <w:t xml:space="preserve"> классов</w:t>
      </w:r>
      <w:r w:rsidRPr="004A5CD9">
        <w:rPr>
          <w:rFonts w:ascii="Times New Roman" w:hAnsi="Times New Roman"/>
          <w:sz w:val="24"/>
          <w:szCs w:val="24"/>
        </w:rPr>
        <w:t xml:space="preserve">  составлена на основании  следующих нормативно-правовых документов:</w:t>
      </w:r>
    </w:p>
    <w:p w:rsidR="008A0848" w:rsidRPr="004A5CD9" w:rsidRDefault="008A0848" w:rsidP="004A5C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A5CD9">
        <w:rPr>
          <w:rFonts w:ascii="Times New Roman" w:hAnsi="Times New Roman"/>
          <w:sz w:val="24"/>
          <w:szCs w:val="24"/>
        </w:rPr>
        <w:t>1.Закона Российской Федерации «Об образовании». Статья 14. Общие требования к содержанию образования (п. 5); Статья 32. Компетенция и ответственность образовательного учреждения (пп. 2 (части 5,6,7,16,20,23), 3 (часть 2).</w:t>
      </w:r>
    </w:p>
    <w:p w:rsidR="008A0848" w:rsidRPr="004A5CD9" w:rsidRDefault="008A0848" w:rsidP="004A5C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A5CD9">
        <w:rPr>
          <w:rFonts w:ascii="Times New Roman" w:hAnsi="Times New Roman"/>
          <w:sz w:val="24"/>
          <w:szCs w:val="24"/>
        </w:rPr>
        <w:t>2.Типового положения об общеобразовательном учреждении. Постановление правительства РФ от 19.03.2001 г. №196 с изменениями от 10.03.2009 г. №216 ст. 41.</w:t>
      </w:r>
    </w:p>
    <w:p w:rsidR="008A0848" w:rsidRPr="004A5CD9" w:rsidRDefault="008A0848" w:rsidP="004A5C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A5CD9">
        <w:rPr>
          <w:rFonts w:ascii="Times New Roman" w:hAnsi="Times New Roman"/>
          <w:sz w:val="24"/>
          <w:szCs w:val="24"/>
        </w:rPr>
        <w:t xml:space="preserve">3.Федерального базисного учебного плана и примерного учебного плана для образовательных учреждений РФ, программы общего образования. Приказ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4A5CD9">
          <w:rPr>
            <w:rFonts w:ascii="Times New Roman" w:hAnsi="Times New Roman"/>
            <w:sz w:val="24"/>
            <w:szCs w:val="24"/>
          </w:rPr>
          <w:t>2004 г</w:t>
        </w:r>
      </w:smartTag>
      <w:r w:rsidRPr="004A5CD9">
        <w:rPr>
          <w:rFonts w:ascii="Times New Roman" w:hAnsi="Times New Roman"/>
          <w:sz w:val="24"/>
          <w:szCs w:val="24"/>
        </w:rPr>
        <w:t>. № 1312 в редакции от 30.08.2010 г. № 889.</w:t>
      </w:r>
    </w:p>
    <w:p w:rsidR="008A0848" w:rsidRPr="004A5CD9" w:rsidRDefault="008A0848" w:rsidP="004A5C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A5CD9">
        <w:rPr>
          <w:rFonts w:ascii="Times New Roman" w:hAnsi="Times New Roman"/>
          <w:sz w:val="24"/>
          <w:szCs w:val="24"/>
        </w:rPr>
        <w:t>4.Концепции</w:t>
      </w:r>
      <w:r>
        <w:rPr>
          <w:rFonts w:ascii="Times New Roman" w:hAnsi="Times New Roman"/>
          <w:sz w:val="24"/>
          <w:szCs w:val="24"/>
        </w:rPr>
        <w:t xml:space="preserve"> профильного обучения на стредней</w:t>
      </w:r>
      <w:r w:rsidRPr="004A5CD9">
        <w:rPr>
          <w:rFonts w:ascii="Times New Roman" w:hAnsi="Times New Roman"/>
          <w:sz w:val="24"/>
          <w:szCs w:val="24"/>
        </w:rPr>
        <w:t xml:space="preserve"> ступени обучения общего образования (Приказ МО РФ от 18.02.2002 №2783) </w:t>
      </w:r>
    </w:p>
    <w:p w:rsidR="008A0848" w:rsidRPr="004A5CD9" w:rsidRDefault="008A0848" w:rsidP="004A5CD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5.Приказа о</w:t>
      </w:r>
      <w:r w:rsidRPr="004A5CD9">
        <w:rPr>
          <w:rFonts w:ascii="Times New Roman" w:hAnsi="Times New Roman"/>
          <w:sz w:val="24"/>
          <w:szCs w:val="24"/>
        </w:rPr>
        <w:t xml:space="preserve"> внесении изменений в ФГОС начального общего образования, утверждённый  Министерством образования и науки РФ от 06.10.2009 г. №373</w:t>
      </w:r>
    </w:p>
    <w:p w:rsidR="008A0848" w:rsidRPr="004A5CD9" w:rsidRDefault="008A0848" w:rsidP="004A5C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A5CD9">
        <w:rPr>
          <w:rFonts w:ascii="Times New Roman" w:hAnsi="Times New Roman"/>
          <w:sz w:val="24"/>
          <w:szCs w:val="24"/>
        </w:rPr>
        <w:t>6.Санитарные правила и нормы. (СанПин 2.42. – 2821 10).</w:t>
      </w:r>
    </w:p>
    <w:p w:rsidR="008A0848" w:rsidRPr="004A5CD9" w:rsidRDefault="008A0848" w:rsidP="004A5C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A5CD9">
        <w:rPr>
          <w:rFonts w:ascii="Times New Roman" w:hAnsi="Times New Roman"/>
          <w:sz w:val="24"/>
          <w:szCs w:val="24"/>
        </w:rPr>
        <w:t>7.Учебного плана ГБОУ  СОШ  «Центр образования» пос. Варламово на 2015-2016 учебный год.</w:t>
      </w:r>
    </w:p>
    <w:p w:rsidR="008A0848" w:rsidRDefault="008A0848" w:rsidP="004A5CD9">
      <w:pPr>
        <w:spacing w:after="0"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8A0848" w:rsidRPr="001C04B7" w:rsidRDefault="008A0848" w:rsidP="001C04B7">
      <w:p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C04B7">
        <w:rPr>
          <w:rFonts w:ascii="Times New Roman" w:hAnsi="Times New Roman"/>
          <w:sz w:val="24"/>
          <w:szCs w:val="24"/>
        </w:rPr>
        <w:t>В настоящее время возрастает роль и ответственность системы образования в деле подготовки населения в области безопасности жизнедеятельности и выработки у граждан Российской Федерации  привычек здорового образа жизни. Только через образование можно обеспечить повышение уровня культуры всего населения страны в области безопасности жизнедеятельности  и добиться снижения отрицательного влияния человеческого фактора на безопасность жизнедеятельности личности, общества и государства.</w:t>
      </w:r>
    </w:p>
    <w:p w:rsidR="008A0848" w:rsidRPr="001C04B7" w:rsidRDefault="008A0848" w:rsidP="001C04B7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04B7">
        <w:rPr>
          <w:rFonts w:ascii="Times New Roman" w:hAnsi="Times New Roman"/>
          <w:sz w:val="24"/>
          <w:szCs w:val="24"/>
        </w:rPr>
        <w:t>Наиболее полно и целенаправленно эти вопросы можно реализовывать в специальной отдельной образовательной области «Школа  безопасности».</w:t>
      </w:r>
    </w:p>
    <w:p w:rsidR="008A0848" w:rsidRPr="001C04B7" w:rsidRDefault="008A0848" w:rsidP="001C04B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C04B7">
        <w:rPr>
          <w:rFonts w:ascii="Times New Roman" w:hAnsi="Times New Roman"/>
          <w:sz w:val="24"/>
          <w:szCs w:val="24"/>
        </w:rPr>
        <w:t xml:space="preserve">    Рабочая программа учебного предмета «Школа безопасности» для </w:t>
      </w:r>
      <w:r>
        <w:rPr>
          <w:rFonts w:ascii="Times New Roman" w:hAnsi="Times New Roman"/>
          <w:sz w:val="24"/>
          <w:szCs w:val="24"/>
        </w:rPr>
        <w:t xml:space="preserve">5 классов </w:t>
      </w:r>
      <w:r w:rsidRPr="001C04B7">
        <w:rPr>
          <w:rFonts w:ascii="Times New Roman" w:hAnsi="Times New Roman"/>
          <w:sz w:val="24"/>
          <w:szCs w:val="24"/>
        </w:rPr>
        <w:t xml:space="preserve"> составлена на основе примерной программы, рекомендованной Управлением развития общего среднего образования Министерства образования Российской Федерации. </w:t>
      </w:r>
    </w:p>
    <w:p w:rsidR="008A0848" w:rsidRPr="004A5CD9" w:rsidRDefault="008A0848" w:rsidP="001C04B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A5CD9">
        <w:rPr>
          <w:rFonts w:ascii="Times New Roman" w:hAnsi="Times New Roman"/>
          <w:sz w:val="24"/>
          <w:szCs w:val="24"/>
        </w:rPr>
        <w:t xml:space="preserve">Программа  «Школа безопасности» ориентирована на создание у школьников правильного представления о личной безопасности, на расширение знаний  и приобретение практических навыков поведения при попадании в экстремальные и чрезвычайные ситуации. В содержание курса «Школа безопасности» входят аспекты различных знаний из предметов естественнонаучного цикла и ОБЖ, которые   </w:t>
      </w:r>
      <w:r w:rsidRPr="004A5CD9">
        <w:rPr>
          <w:rFonts w:ascii="Times New Roman" w:hAnsi="Times New Roman"/>
          <w:color w:val="000000"/>
          <w:sz w:val="24"/>
          <w:szCs w:val="24"/>
        </w:rPr>
        <w:t>систематизирует знания в области безопасности жизнедеятельности, полученные учащимися в процессе обучения в школе, и способствует у них цельного представления в области безопасности жизнедеятельности личности.</w:t>
      </w:r>
    </w:p>
    <w:p w:rsidR="008A0848" w:rsidRDefault="008A0848" w:rsidP="004A5CD9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A5CD9">
        <w:rPr>
          <w:rFonts w:ascii="Times New Roman" w:hAnsi="Times New Roman"/>
          <w:sz w:val="24"/>
          <w:szCs w:val="24"/>
        </w:rPr>
        <w:t xml:space="preserve">Программа рассчитана </w:t>
      </w:r>
      <w:r>
        <w:rPr>
          <w:rFonts w:ascii="Times New Roman" w:hAnsi="Times New Roman"/>
          <w:sz w:val="24"/>
          <w:szCs w:val="24"/>
        </w:rPr>
        <w:t xml:space="preserve"> 5 класс - </w:t>
      </w:r>
      <w:r w:rsidRPr="004A5CD9">
        <w:rPr>
          <w:rFonts w:ascii="Times New Roman" w:hAnsi="Times New Roman"/>
          <w:sz w:val="24"/>
          <w:szCs w:val="24"/>
        </w:rPr>
        <w:t xml:space="preserve"> 34 часа в год, 1 час в неделю</w:t>
      </w:r>
    </w:p>
    <w:p w:rsidR="008A0848" w:rsidRPr="004E53FC" w:rsidRDefault="008A0848" w:rsidP="004E53FC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A0848" w:rsidRPr="00FC102D" w:rsidRDefault="008A0848" w:rsidP="00796D34">
      <w:pPr>
        <w:tabs>
          <w:tab w:val="left" w:pos="2915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C102D">
        <w:rPr>
          <w:rFonts w:ascii="Times New Roman" w:hAnsi="Times New Roman"/>
          <w:b/>
          <w:color w:val="000000"/>
          <w:sz w:val="24"/>
          <w:szCs w:val="24"/>
        </w:rPr>
        <w:t>Цели и задачи:</w:t>
      </w:r>
    </w:p>
    <w:p w:rsidR="008A0848" w:rsidRDefault="008A0848" w:rsidP="00796D3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798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</w:t>
      </w:r>
      <w:r w:rsidRPr="00017980">
        <w:rPr>
          <w:rFonts w:ascii="Times New Roman" w:hAnsi="Times New Roman"/>
          <w:b/>
          <w:sz w:val="24"/>
          <w:szCs w:val="24"/>
        </w:rPr>
        <w:t>:</w:t>
      </w:r>
      <w:r w:rsidRPr="000179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414F">
        <w:rPr>
          <w:rFonts w:ascii="Times New Roman" w:hAnsi="Times New Roman"/>
          <w:sz w:val="24"/>
          <w:szCs w:val="24"/>
        </w:rPr>
        <w:t>овладение системой теоретических знаний и умений</w:t>
      </w:r>
      <w:r>
        <w:rPr>
          <w:rFonts w:ascii="Times New Roman" w:hAnsi="Times New Roman"/>
          <w:sz w:val="24"/>
          <w:szCs w:val="24"/>
        </w:rPr>
        <w:t xml:space="preserve"> безопасного поведения в чрезвычайных ситуациях природного, техногенного и социального характера</w:t>
      </w:r>
      <w:r w:rsidRPr="0077414F">
        <w:rPr>
          <w:rFonts w:ascii="Times New Roman" w:hAnsi="Times New Roman"/>
          <w:sz w:val="24"/>
          <w:szCs w:val="24"/>
        </w:rPr>
        <w:t>, необходимых для применения в практической деятельности,</w:t>
      </w:r>
      <w:r>
        <w:rPr>
          <w:rFonts w:ascii="Times New Roman" w:hAnsi="Times New Roman"/>
          <w:sz w:val="24"/>
          <w:szCs w:val="24"/>
        </w:rPr>
        <w:t xml:space="preserve">  защиты личного здоровья</w:t>
      </w:r>
    </w:p>
    <w:p w:rsidR="008A0848" w:rsidRPr="00796D34" w:rsidRDefault="008A0848" w:rsidP="00796D3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3968">
        <w:rPr>
          <w:rFonts w:ascii="Times New Roman" w:hAnsi="Times New Roman"/>
          <w:b/>
          <w:color w:val="000000"/>
          <w:sz w:val="24"/>
          <w:szCs w:val="24"/>
        </w:rPr>
        <w:t>Задачи:</w:t>
      </w:r>
    </w:p>
    <w:p w:rsidR="008A0848" w:rsidRPr="005B102F" w:rsidRDefault="008A0848" w:rsidP="00796D3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B102F">
        <w:rPr>
          <w:rFonts w:ascii="Times New Roman" w:hAnsi="Times New Roman"/>
          <w:bCs/>
          <w:color w:val="000000"/>
          <w:sz w:val="24"/>
          <w:szCs w:val="24"/>
        </w:rPr>
        <w:t>Формирование у учащихся модели безопасного поведения в повседневной жизни, в транспортной среде и чрезвычайных ситуациях природного, техногенного и социального характера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8A0848" w:rsidRPr="005B102F" w:rsidRDefault="008A0848" w:rsidP="00796D3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Формирование индивидуальной системы здорового образа жизни: значении двигательной активности и закаливании для здоровья человека, о гигиене питания и профилактики вредных привычек.</w:t>
      </w:r>
    </w:p>
    <w:p w:rsidR="008A0848" w:rsidRPr="000B7422" w:rsidRDefault="008A0848" w:rsidP="00796D3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Выработка у учащихся антиэкстремистской и антитеррористической личностной позиции,  ответственности  за антиобщественное поведение и участие в антитеррористической деятельности.</w:t>
      </w:r>
    </w:p>
    <w:p w:rsidR="008A0848" w:rsidRPr="008655F6" w:rsidRDefault="008A0848" w:rsidP="004E53FC">
      <w:pPr>
        <w:spacing w:before="100" w:beforeAutospacing="1" w:after="100" w:afterAutospacing="1" w:line="240" w:lineRule="auto"/>
        <w:ind w:left="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8655F6">
        <w:rPr>
          <w:rFonts w:ascii="Times New Roman" w:hAnsi="Times New Roman"/>
          <w:b/>
          <w:bCs/>
          <w:sz w:val="24"/>
          <w:szCs w:val="24"/>
        </w:rPr>
        <w:t>Место предмета в учебном плане</w:t>
      </w:r>
    </w:p>
    <w:p w:rsidR="008A0848" w:rsidRPr="008655F6" w:rsidRDefault="008A0848" w:rsidP="00183FBB">
      <w:pPr>
        <w:pStyle w:val="ListParagraph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5F6">
        <w:rPr>
          <w:rFonts w:ascii="Times New Roman" w:hAnsi="Times New Roman"/>
          <w:sz w:val="24"/>
          <w:szCs w:val="24"/>
          <w:lang w:eastAsia="ru-RU"/>
        </w:rPr>
        <w:t>Данная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655F6">
        <w:rPr>
          <w:rFonts w:ascii="Times New Roman" w:hAnsi="Times New Roman"/>
          <w:sz w:val="24"/>
          <w:szCs w:val="24"/>
          <w:lang w:eastAsia="ru-RU"/>
        </w:rPr>
        <w:t xml:space="preserve"> рабочая программа предполагает обучение в о</w:t>
      </w:r>
      <w:r>
        <w:rPr>
          <w:rFonts w:ascii="Times New Roman" w:hAnsi="Times New Roman"/>
          <w:sz w:val="24"/>
          <w:szCs w:val="24"/>
          <w:lang w:eastAsia="ru-RU"/>
        </w:rPr>
        <w:t>бъеме по 34 часа, в неделю 1 час для учащихся 5  классов.</w:t>
      </w:r>
    </w:p>
    <w:p w:rsidR="008A0848" w:rsidRPr="001C4A51" w:rsidRDefault="008A0848" w:rsidP="00183F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A0848" w:rsidRPr="00183FBB" w:rsidRDefault="008A0848" w:rsidP="00183FBB">
      <w:pPr>
        <w:tabs>
          <w:tab w:val="left" w:pos="2550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83FBB">
        <w:rPr>
          <w:rFonts w:ascii="Times New Roman" w:hAnsi="Times New Roman"/>
          <w:b/>
          <w:color w:val="000000"/>
          <w:sz w:val="24"/>
          <w:szCs w:val="24"/>
        </w:rPr>
        <w:t>Личностные, метапредметные, предметные результаты освоения курса.</w:t>
      </w:r>
    </w:p>
    <w:p w:rsidR="008A0848" w:rsidRPr="00183FBB" w:rsidRDefault="008A0848" w:rsidP="00183FBB">
      <w:pPr>
        <w:tabs>
          <w:tab w:val="left" w:pos="2550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83FBB">
        <w:rPr>
          <w:rFonts w:ascii="Times New Roman" w:hAnsi="Times New Roman"/>
          <w:b/>
          <w:color w:val="000000"/>
          <w:sz w:val="24"/>
          <w:szCs w:val="24"/>
        </w:rPr>
        <w:t>Личностные результаты:</w:t>
      </w:r>
    </w:p>
    <w:p w:rsidR="008A0848" w:rsidRPr="00183FBB" w:rsidRDefault="008A0848" w:rsidP="00183FBB">
      <w:pPr>
        <w:pStyle w:val="ListParagraph"/>
        <w:tabs>
          <w:tab w:val="left" w:pos="2550"/>
        </w:tabs>
        <w:spacing w:after="0" w:line="36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183FBB">
        <w:rPr>
          <w:rFonts w:ascii="Times New Roman" w:hAnsi="Times New Roman"/>
          <w:sz w:val="24"/>
          <w:szCs w:val="24"/>
          <w:lang w:eastAsia="ru-RU"/>
        </w:rPr>
        <w:t xml:space="preserve">•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83FBB">
        <w:rPr>
          <w:rFonts w:ascii="Times New Roman" w:hAnsi="Times New Roman"/>
          <w:sz w:val="24"/>
          <w:szCs w:val="24"/>
          <w:lang w:eastAsia="ru-RU"/>
        </w:rPr>
        <w:t>развитие личностных, в том числе духовных и физических, качеств, обеспечивающих защищенность жизненно важных интересов личности от</w:t>
      </w:r>
      <w:r>
        <w:rPr>
          <w:rFonts w:ascii="Times New Roman" w:hAnsi="Times New Roman"/>
          <w:sz w:val="24"/>
          <w:szCs w:val="24"/>
          <w:lang w:eastAsia="ru-RU"/>
        </w:rPr>
        <w:t xml:space="preserve">  внешних и внутренних  угроз; </w:t>
      </w:r>
      <w:r w:rsidRPr="00183FBB">
        <w:rPr>
          <w:rFonts w:ascii="Times New Roman" w:hAnsi="Times New Roman"/>
          <w:sz w:val="24"/>
          <w:szCs w:val="24"/>
          <w:lang w:eastAsia="ru-RU"/>
        </w:rPr>
        <w:br/>
        <w:t xml:space="preserve">• формирование потребности соблюдать нормы здорового образа жизни, осознанно выполнять правила </w:t>
      </w:r>
      <w:r>
        <w:rPr>
          <w:rFonts w:ascii="Times New Roman" w:hAnsi="Times New Roman"/>
          <w:sz w:val="24"/>
          <w:szCs w:val="24"/>
          <w:lang w:eastAsia="ru-RU"/>
        </w:rPr>
        <w:t>безопасности жизнедеятельности;</w:t>
      </w:r>
      <w:r w:rsidRPr="00183FBB">
        <w:rPr>
          <w:rFonts w:ascii="Times New Roman" w:hAnsi="Times New Roman"/>
          <w:sz w:val="24"/>
          <w:szCs w:val="24"/>
          <w:lang w:eastAsia="ru-RU"/>
        </w:rPr>
        <w:br/>
        <w:t>• воспитание ответственного отношения к сохранению окружающей природной среды, личному здоровью как к индивидуальной и общественной ценности.</w:t>
      </w:r>
    </w:p>
    <w:p w:rsidR="008A0848" w:rsidRPr="00183FBB" w:rsidRDefault="008A0848" w:rsidP="00183FBB">
      <w:pPr>
        <w:tabs>
          <w:tab w:val="left" w:pos="255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83FBB">
        <w:rPr>
          <w:rFonts w:ascii="Times New Roman" w:hAnsi="Times New Roman"/>
          <w:b/>
          <w:sz w:val="24"/>
          <w:szCs w:val="24"/>
        </w:rPr>
        <w:t>Метапредметные результаты:</w:t>
      </w:r>
    </w:p>
    <w:p w:rsidR="008A0848" w:rsidRPr="00183FBB" w:rsidRDefault="008A0848" w:rsidP="00183FB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83FBB">
        <w:rPr>
          <w:rFonts w:ascii="Times New Roman" w:hAnsi="Times New Roman"/>
          <w:sz w:val="24"/>
          <w:szCs w:val="24"/>
        </w:rPr>
        <w:t>• 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 следствия опасных и чрезвычайных ситуаций; выявлять причинно-следственные связи опасных ситуаций и их влияние на безопасно</w:t>
      </w:r>
      <w:r>
        <w:rPr>
          <w:rFonts w:ascii="Times New Roman" w:hAnsi="Times New Roman"/>
          <w:sz w:val="24"/>
          <w:szCs w:val="24"/>
        </w:rPr>
        <w:t>сть жизнедеятельности человека;</w:t>
      </w:r>
      <w:r w:rsidRPr="00183FBB">
        <w:rPr>
          <w:rFonts w:ascii="Times New Roman" w:hAnsi="Times New Roman"/>
          <w:sz w:val="24"/>
          <w:szCs w:val="24"/>
        </w:rPr>
        <w:br/>
        <w:t>• 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  оценивать результаты своей деятельности в о</w:t>
      </w:r>
      <w:r>
        <w:rPr>
          <w:rFonts w:ascii="Times New Roman" w:hAnsi="Times New Roman"/>
          <w:sz w:val="24"/>
          <w:szCs w:val="24"/>
        </w:rPr>
        <w:t>беспечении личной безопасности;</w:t>
      </w:r>
      <w:r w:rsidRPr="00183FBB">
        <w:rPr>
          <w:rFonts w:ascii="Times New Roman" w:hAnsi="Times New Roman"/>
          <w:sz w:val="24"/>
          <w:szCs w:val="24"/>
        </w:rPr>
        <w:br/>
        <w:t>•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</w:t>
      </w:r>
      <w:r>
        <w:rPr>
          <w:rFonts w:ascii="Times New Roman" w:hAnsi="Times New Roman"/>
          <w:sz w:val="24"/>
          <w:szCs w:val="24"/>
        </w:rPr>
        <w:t>зни и в чрезвычайных ситуациях;</w:t>
      </w:r>
      <w:r w:rsidRPr="00183FBB">
        <w:rPr>
          <w:rFonts w:ascii="Times New Roman" w:hAnsi="Times New Roman"/>
          <w:sz w:val="24"/>
          <w:szCs w:val="24"/>
        </w:rPr>
        <w:br/>
        <w:t>•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</w:t>
      </w:r>
      <w:r>
        <w:rPr>
          <w:rFonts w:ascii="Times New Roman" w:hAnsi="Times New Roman"/>
          <w:sz w:val="24"/>
          <w:szCs w:val="24"/>
        </w:rPr>
        <w:t>ных технологий;</w:t>
      </w:r>
      <w:r w:rsidRPr="00183FBB">
        <w:rPr>
          <w:rFonts w:ascii="Times New Roman" w:hAnsi="Times New Roman"/>
          <w:sz w:val="24"/>
          <w:szCs w:val="24"/>
        </w:rPr>
        <w:br/>
        <w:t>• развитие умения выражать свои мысли и способности слушать собеседника, понимать его точку зрения, признавать право д</w:t>
      </w:r>
      <w:r>
        <w:rPr>
          <w:rFonts w:ascii="Times New Roman" w:hAnsi="Times New Roman"/>
          <w:sz w:val="24"/>
          <w:szCs w:val="24"/>
        </w:rPr>
        <w:t>ругого человека на иное мнение;</w:t>
      </w:r>
      <w:r w:rsidRPr="00183FBB">
        <w:rPr>
          <w:rFonts w:ascii="Times New Roman" w:hAnsi="Times New Roman"/>
          <w:sz w:val="24"/>
          <w:szCs w:val="24"/>
        </w:rPr>
        <w:br/>
        <w:t xml:space="preserve">• освоение приемов действий в опасных и чрезвычайных ситуациях природного, техногенного </w:t>
      </w:r>
      <w:r>
        <w:rPr>
          <w:rFonts w:ascii="Times New Roman" w:hAnsi="Times New Roman"/>
          <w:sz w:val="24"/>
          <w:szCs w:val="24"/>
        </w:rPr>
        <w:t>и социального характера;</w:t>
      </w:r>
      <w:r w:rsidRPr="00183FBB">
        <w:rPr>
          <w:rFonts w:ascii="Times New Roman" w:hAnsi="Times New Roman"/>
          <w:sz w:val="24"/>
          <w:szCs w:val="24"/>
        </w:rPr>
        <w:br/>
        <w:t>• формирование умений  взаимодействовать с окружающими, выполнять  различные социальные роли  во время и при ликвидации последствий чрезвычайных ситуаций.</w:t>
      </w:r>
    </w:p>
    <w:p w:rsidR="008A0848" w:rsidRPr="00183FBB" w:rsidRDefault="008A0848" w:rsidP="00183FBB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183FBB">
        <w:rPr>
          <w:rFonts w:ascii="Times New Roman" w:hAnsi="Times New Roman"/>
          <w:sz w:val="24"/>
          <w:szCs w:val="24"/>
          <w:lang w:eastAsia="ru-RU"/>
        </w:rPr>
        <w:t>• формирование духовно-нравственных качеств учащихся для снижения опасности быть вовлеченным в экстремистскую и террористическую деятельность.</w:t>
      </w:r>
    </w:p>
    <w:p w:rsidR="008A0848" w:rsidRPr="00183FBB" w:rsidRDefault="008A0848" w:rsidP="00183FB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83FBB">
        <w:rPr>
          <w:rFonts w:ascii="Times New Roman" w:hAnsi="Times New Roman"/>
          <w:b/>
          <w:sz w:val="24"/>
          <w:szCs w:val="24"/>
        </w:rPr>
        <w:t>Предметные  результаты:</w:t>
      </w:r>
    </w:p>
    <w:p w:rsidR="008A0848" w:rsidRPr="00183FBB" w:rsidRDefault="008A0848" w:rsidP="00183FBB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183FBB">
        <w:rPr>
          <w:rFonts w:ascii="Times New Roman" w:hAnsi="Times New Roman"/>
          <w:sz w:val="24"/>
          <w:szCs w:val="24"/>
          <w:lang w:eastAsia="ru-RU"/>
        </w:rPr>
        <w:t>• формирование убеждения в необходимости безопасного и здорового образа жизни;</w:t>
      </w:r>
    </w:p>
    <w:p w:rsidR="008A0848" w:rsidRPr="00183FBB" w:rsidRDefault="008A0848" w:rsidP="00183FBB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183FBB">
        <w:rPr>
          <w:rFonts w:ascii="Times New Roman" w:hAnsi="Times New Roman"/>
          <w:sz w:val="24"/>
          <w:szCs w:val="24"/>
          <w:lang w:eastAsia="ru-RU"/>
        </w:rPr>
        <w:t>• понимание личной и общественной значимости современной культуры безопасности жизнедеятельности;</w:t>
      </w:r>
    </w:p>
    <w:p w:rsidR="008A0848" w:rsidRPr="00183FBB" w:rsidRDefault="008A0848" w:rsidP="00183FBB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183FBB">
        <w:rPr>
          <w:rFonts w:ascii="Times New Roman" w:hAnsi="Times New Roman"/>
          <w:sz w:val="24"/>
          <w:szCs w:val="24"/>
          <w:lang w:eastAsia="ru-RU"/>
        </w:rPr>
        <w:t>•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8A0848" w:rsidRPr="00183FBB" w:rsidRDefault="008A0848" w:rsidP="00183FBB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183FBB">
        <w:rPr>
          <w:rFonts w:ascii="Times New Roman" w:hAnsi="Times New Roman"/>
          <w:sz w:val="24"/>
          <w:szCs w:val="24"/>
          <w:lang w:eastAsia="ru-RU"/>
        </w:rPr>
        <w:t xml:space="preserve">• формирование установки на здоровый образ жизни, исключающий употребления алкоголя, наркотиков, курения и нанесения иного вреда здоровью; </w:t>
      </w:r>
    </w:p>
    <w:p w:rsidR="008A0848" w:rsidRPr="00183FBB" w:rsidRDefault="008A0848" w:rsidP="00183FBB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183FBB">
        <w:rPr>
          <w:rFonts w:ascii="Times New Roman" w:hAnsi="Times New Roman"/>
          <w:sz w:val="24"/>
          <w:szCs w:val="24"/>
          <w:lang w:eastAsia="ru-RU"/>
        </w:rPr>
        <w:t xml:space="preserve">• формирование экстремистской и антитеррористической личностной позиции; </w:t>
      </w:r>
    </w:p>
    <w:p w:rsidR="008A0848" w:rsidRPr="00183FBB" w:rsidRDefault="008A0848" w:rsidP="00183FBB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183FBB">
        <w:rPr>
          <w:rFonts w:ascii="Times New Roman" w:hAnsi="Times New Roman"/>
          <w:sz w:val="24"/>
          <w:szCs w:val="24"/>
          <w:lang w:eastAsia="ru-RU"/>
        </w:rPr>
        <w:t>• понимание необходимости сохранения природы и окружающей среды для полноценной жизни человека;</w:t>
      </w:r>
    </w:p>
    <w:p w:rsidR="008A0848" w:rsidRPr="00183FBB" w:rsidRDefault="008A0848" w:rsidP="00183FBB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183FBB">
        <w:rPr>
          <w:rFonts w:ascii="Times New Roman" w:hAnsi="Times New Roman"/>
          <w:sz w:val="24"/>
          <w:szCs w:val="24"/>
          <w:lang w:eastAsia="ru-RU"/>
        </w:rPr>
        <w:t>• знание основных опасных и чрезвычайных ситуаций природного, техногенного и социального характера,  включая  экстремизм и терроризм и их последствия для личности, общества и государства;</w:t>
      </w:r>
    </w:p>
    <w:p w:rsidR="008A0848" w:rsidRDefault="008A0848" w:rsidP="00183FBB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183FBB">
        <w:rPr>
          <w:rFonts w:ascii="Times New Roman" w:hAnsi="Times New Roman"/>
          <w:sz w:val="24"/>
          <w:szCs w:val="24"/>
          <w:lang w:eastAsia="ru-RU"/>
        </w:rPr>
        <w:t>• знание и умение применять правила поведения в условиях опасных и чрезвычайных ситуаций;</w:t>
      </w:r>
    </w:p>
    <w:p w:rsidR="008A0848" w:rsidRPr="00183FBB" w:rsidRDefault="008A0848" w:rsidP="00183FBB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183FBB">
        <w:rPr>
          <w:rFonts w:ascii="Times New Roman" w:hAnsi="Times New Roman"/>
          <w:sz w:val="24"/>
          <w:szCs w:val="24"/>
          <w:lang w:eastAsia="ru-RU"/>
        </w:rPr>
        <w:t>• умения оказывать первую медицинскую помощь;</w:t>
      </w:r>
    </w:p>
    <w:p w:rsidR="008A0848" w:rsidRPr="00183FBB" w:rsidRDefault="008A0848" w:rsidP="00183FB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83FBB">
        <w:rPr>
          <w:rFonts w:ascii="Times New Roman" w:hAnsi="Times New Roman"/>
          <w:sz w:val="24"/>
          <w:szCs w:val="24"/>
        </w:rPr>
        <w:t>• умение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8A0848" w:rsidRPr="00183FBB" w:rsidRDefault="008A0848" w:rsidP="00183FB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83FBB">
        <w:rPr>
          <w:rFonts w:ascii="Times New Roman" w:hAnsi="Times New Roman"/>
          <w:sz w:val="24"/>
          <w:szCs w:val="24"/>
        </w:rPr>
        <w:t>• умения применять полученные теоретические знания на практике —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  <w:r w:rsidRPr="00183FBB">
        <w:rPr>
          <w:rFonts w:ascii="Times New Roman" w:hAnsi="Times New Roman"/>
          <w:sz w:val="24"/>
          <w:szCs w:val="24"/>
        </w:rPr>
        <w:br/>
        <w:t>•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поведения.</w:t>
      </w:r>
    </w:p>
    <w:p w:rsidR="008A0848" w:rsidRPr="004A5CD9" w:rsidRDefault="008A0848" w:rsidP="004A5C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A5CD9">
        <w:rPr>
          <w:rFonts w:ascii="Times New Roman" w:hAnsi="Times New Roman"/>
          <w:b/>
          <w:sz w:val="24"/>
          <w:szCs w:val="24"/>
        </w:rPr>
        <w:t>Основные принципы реализации программы</w:t>
      </w:r>
      <w:r w:rsidRPr="004A5CD9">
        <w:rPr>
          <w:rFonts w:ascii="Times New Roman" w:hAnsi="Times New Roman"/>
          <w:sz w:val="24"/>
          <w:szCs w:val="24"/>
        </w:rPr>
        <w:t xml:space="preserve"> – научная обоснованность , доступность, учет возрастных особенностей школьников, практическая целесообразность, субъектность, деятельностный и личностный подходы, преемственность.</w:t>
      </w:r>
    </w:p>
    <w:p w:rsidR="008A0848" w:rsidRPr="004A5CD9" w:rsidRDefault="008A0848" w:rsidP="004A5CD9">
      <w:pPr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8A0848" w:rsidRPr="004A5CD9" w:rsidRDefault="008A0848" w:rsidP="004A5C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A5CD9">
        <w:rPr>
          <w:rFonts w:ascii="Times New Roman" w:hAnsi="Times New Roman"/>
          <w:sz w:val="24"/>
          <w:szCs w:val="24"/>
        </w:rPr>
        <w:t>Целевая аудитория: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CD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CD9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ы</w:t>
      </w:r>
    </w:p>
    <w:p w:rsidR="008A0848" w:rsidRPr="004A5CD9" w:rsidRDefault="008A0848" w:rsidP="004A5C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A5CD9">
        <w:rPr>
          <w:rFonts w:ascii="Times New Roman" w:hAnsi="Times New Roman"/>
          <w:sz w:val="24"/>
          <w:szCs w:val="24"/>
        </w:rPr>
        <w:t>Реализация программы опирается на содержание следующих предметов:</w:t>
      </w:r>
    </w:p>
    <w:p w:rsidR="008A0848" w:rsidRPr="004A5CD9" w:rsidRDefault="008A0848" w:rsidP="004A5C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A5CD9">
        <w:rPr>
          <w:rFonts w:ascii="Times New Roman" w:hAnsi="Times New Roman"/>
          <w:sz w:val="24"/>
          <w:szCs w:val="24"/>
        </w:rPr>
        <w:t>-биология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CD9">
        <w:rPr>
          <w:rFonts w:ascii="Times New Roman" w:hAnsi="Times New Roman"/>
          <w:sz w:val="24"/>
          <w:szCs w:val="24"/>
        </w:rPr>
        <w:t>-физическая культура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4A5CD9">
        <w:rPr>
          <w:rFonts w:ascii="Times New Roman" w:hAnsi="Times New Roman"/>
          <w:sz w:val="24"/>
          <w:szCs w:val="24"/>
        </w:rPr>
        <w:t>литература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CD9">
        <w:rPr>
          <w:rFonts w:ascii="Times New Roman" w:hAnsi="Times New Roman"/>
          <w:sz w:val="24"/>
          <w:szCs w:val="24"/>
        </w:rPr>
        <w:t>-ОБЖ</w:t>
      </w:r>
    </w:p>
    <w:p w:rsidR="008A0848" w:rsidRDefault="008A0848" w:rsidP="004A5C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A5CD9">
        <w:rPr>
          <w:rFonts w:ascii="Times New Roman" w:hAnsi="Times New Roman"/>
          <w:sz w:val="24"/>
          <w:szCs w:val="24"/>
        </w:rPr>
        <w:t>Программа предусматривает проведение занятий, работу детей в группах, парах, индивидуальная работа, работа с привлечением родителей. Занятия проводятся 1 раз в неделю  в учебном кабинете, библиотеке, медиате</w:t>
      </w:r>
      <w:r>
        <w:rPr>
          <w:rFonts w:ascii="Times New Roman" w:hAnsi="Times New Roman"/>
          <w:sz w:val="24"/>
          <w:szCs w:val="24"/>
        </w:rPr>
        <w:t>ке, спортзале, поликлинике</w:t>
      </w:r>
      <w:r w:rsidRPr="004A5CD9">
        <w:rPr>
          <w:rFonts w:ascii="Times New Roman" w:hAnsi="Times New Roman"/>
          <w:sz w:val="24"/>
          <w:szCs w:val="24"/>
        </w:rPr>
        <w:t>, на пришкольном участке. Деятельность  включает проведение  экскурсий,</w:t>
      </w:r>
      <w:r>
        <w:rPr>
          <w:rFonts w:ascii="Times New Roman" w:hAnsi="Times New Roman"/>
          <w:sz w:val="24"/>
          <w:szCs w:val="24"/>
        </w:rPr>
        <w:t xml:space="preserve"> ле</w:t>
      </w:r>
      <w:r w:rsidRPr="004A5CD9">
        <w:rPr>
          <w:rFonts w:ascii="Times New Roman" w:hAnsi="Times New Roman"/>
          <w:sz w:val="24"/>
          <w:szCs w:val="24"/>
        </w:rPr>
        <w:t>кций,  встреч с интересными людьми, соревнований, реализации проектов,</w:t>
      </w:r>
      <w:r>
        <w:rPr>
          <w:rFonts w:ascii="Times New Roman" w:hAnsi="Times New Roman"/>
          <w:sz w:val="24"/>
          <w:szCs w:val="24"/>
        </w:rPr>
        <w:t xml:space="preserve">  и т.д. </w:t>
      </w:r>
    </w:p>
    <w:p w:rsidR="008A0848" w:rsidRPr="004A5CD9" w:rsidRDefault="008A0848" w:rsidP="004A5CD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Деятельность </w:t>
      </w:r>
      <w:r w:rsidRPr="004A5CD9">
        <w:rPr>
          <w:rFonts w:ascii="Times New Roman" w:hAnsi="Times New Roman"/>
          <w:sz w:val="24"/>
          <w:szCs w:val="24"/>
        </w:rPr>
        <w:t>предусматривает поиск необходимой недостающей информации в энциклопедиях, справочниках, книга</w:t>
      </w:r>
      <w:r>
        <w:rPr>
          <w:rFonts w:ascii="Times New Roman" w:hAnsi="Times New Roman"/>
          <w:sz w:val="24"/>
          <w:szCs w:val="24"/>
        </w:rPr>
        <w:t>х, на электронных носителях, в и</w:t>
      </w:r>
      <w:r w:rsidRPr="004A5CD9">
        <w:rPr>
          <w:rFonts w:ascii="Times New Roman" w:hAnsi="Times New Roman"/>
          <w:sz w:val="24"/>
          <w:szCs w:val="24"/>
        </w:rPr>
        <w:t>нтернете, СМИ и т.д. Источником нужной информации могут быть вз</w:t>
      </w:r>
      <w:r>
        <w:rPr>
          <w:rFonts w:ascii="Times New Roman" w:hAnsi="Times New Roman"/>
          <w:sz w:val="24"/>
          <w:szCs w:val="24"/>
        </w:rPr>
        <w:t xml:space="preserve">рослые: представители различных </w:t>
      </w:r>
      <w:r w:rsidRPr="004A5CD9">
        <w:rPr>
          <w:rFonts w:ascii="Times New Roman" w:hAnsi="Times New Roman"/>
          <w:sz w:val="24"/>
          <w:szCs w:val="24"/>
        </w:rPr>
        <w:t>профессий, родители, увлеченные люди, а также другие дети.</w:t>
      </w:r>
    </w:p>
    <w:p w:rsidR="008A0848" w:rsidRPr="004A5CD9" w:rsidRDefault="008A0848" w:rsidP="004A5CD9">
      <w:pPr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  <w:r w:rsidRPr="004A5CD9">
        <w:rPr>
          <w:rFonts w:ascii="Times New Roman" w:hAnsi="Times New Roman"/>
          <w:b/>
          <w:sz w:val="24"/>
          <w:szCs w:val="24"/>
        </w:rPr>
        <w:t>Формы  занятий:</w:t>
      </w:r>
    </w:p>
    <w:p w:rsidR="008A0848" w:rsidRPr="004A5CD9" w:rsidRDefault="008A0848" w:rsidP="004A5CD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групповая работа, </w:t>
      </w:r>
      <w:r w:rsidRPr="004A5CD9">
        <w:rPr>
          <w:rFonts w:ascii="Times New Roman" w:hAnsi="Times New Roman"/>
          <w:sz w:val="24"/>
          <w:szCs w:val="24"/>
        </w:rPr>
        <w:t>экскурсии</w:t>
      </w:r>
      <w:r>
        <w:rPr>
          <w:rFonts w:ascii="Times New Roman" w:hAnsi="Times New Roman"/>
          <w:sz w:val="24"/>
          <w:szCs w:val="24"/>
        </w:rPr>
        <w:t xml:space="preserve">, беседы, викторины, коллективные творческие дела, </w:t>
      </w:r>
      <w:r w:rsidRPr="004A5CD9">
        <w:rPr>
          <w:rFonts w:ascii="Times New Roman" w:hAnsi="Times New Roman"/>
          <w:sz w:val="24"/>
          <w:szCs w:val="24"/>
        </w:rPr>
        <w:t>трудовые дела.</w:t>
      </w:r>
    </w:p>
    <w:p w:rsidR="008A0848" w:rsidRDefault="008A0848" w:rsidP="00183FBB">
      <w:pPr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4A5CD9">
        <w:rPr>
          <w:rFonts w:ascii="Times New Roman" w:hAnsi="Times New Roman"/>
          <w:b/>
          <w:sz w:val="24"/>
          <w:szCs w:val="24"/>
        </w:rPr>
        <w:t>Формы контроля:</w:t>
      </w:r>
      <w:r w:rsidRPr="004A5CD9">
        <w:rPr>
          <w:rFonts w:ascii="Times New Roman" w:hAnsi="Times New Roman"/>
          <w:sz w:val="24"/>
          <w:szCs w:val="24"/>
        </w:rPr>
        <w:t>1.Наблюдение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A5CD9">
        <w:rPr>
          <w:rFonts w:ascii="Times New Roman" w:hAnsi="Times New Roman"/>
          <w:sz w:val="24"/>
          <w:szCs w:val="24"/>
        </w:rPr>
        <w:t>2.Тестирование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A5CD9">
        <w:rPr>
          <w:rFonts w:ascii="Times New Roman" w:hAnsi="Times New Roman"/>
          <w:sz w:val="24"/>
          <w:szCs w:val="24"/>
        </w:rPr>
        <w:t>3.Беседа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A5CD9">
        <w:rPr>
          <w:rFonts w:ascii="Times New Roman" w:hAnsi="Times New Roman"/>
          <w:sz w:val="24"/>
          <w:szCs w:val="24"/>
        </w:rPr>
        <w:t>4.Проектная деятельность</w:t>
      </w:r>
    </w:p>
    <w:p w:rsidR="008A0848" w:rsidRPr="004A5CD9" w:rsidRDefault="008A0848" w:rsidP="004A5CD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A5CD9">
        <w:rPr>
          <w:rFonts w:ascii="Times New Roman" w:hAnsi="Times New Roman"/>
          <w:b/>
          <w:sz w:val="24"/>
          <w:szCs w:val="24"/>
        </w:rPr>
        <w:t xml:space="preserve"> Теоретические и практические занятия способствуют развитию устной коммуникативной и речевой компетенции учащихся, умениям: </w:t>
      </w:r>
    </w:p>
    <w:p w:rsidR="008A0848" w:rsidRPr="004A5CD9" w:rsidRDefault="008A0848" w:rsidP="004A5C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A5CD9">
        <w:rPr>
          <w:rFonts w:ascii="Times New Roman" w:hAnsi="Times New Roman"/>
          <w:sz w:val="24"/>
          <w:szCs w:val="24"/>
        </w:rPr>
        <w:t>•</w:t>
      </w:r>
      <w:r w:rsidRPr="004A5CD9">
        <w:rPr>
          <w:rFonts w:ascii="Times New Roman" w:hAnsi="Times New Roman"/>
          <w:sz w:val="24"/>
          <w:szCs w:val="24"/>
        </w:rPr>
        <w:tab/>
        <w:t xml:space="preserve">вести устный диалог на заданную тему; </w:t>
      </w:r>
    </w:p>
    <w:p w:rsidR="008A0848" w:rsidRPr="004A5CD9" w:rsidRDefault="008A0848" w:rsidP="004A5C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A5CD9">
        <w:rPr>
          <w:rFonts w:ascii="Times New Roman" w:hAnsi="Times New Roman"/>
          <w:sz w:val="24"/>
          <w:szCs w:val="24"/>
        </w:rPr>
        <w:t>•</w:t>
      </w:r>
      <w:r w:rsidRPr="004A5CD9">
        <w:rPr>
          <w:rFonts w:ascii="Times New Roman" w:hAnsi="Times New Roman"/>
          <w:sz w:val="24"/>
          <w:szCs w:val="24"/>
        </w:rPr>
        <w:tab/>
        <w:t xml:space="preserve">участвовать в обсуждении исследуемого объекта или собранного материала; </w:t>
      </w:r>
    </w:p>
    <w:p w:rsidR="008A0848" w:rsidRPr="004A5CD9" w:rsidRDefault="008A0848" w:rsidP="004A5C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A5CD9">
        <w:rPr>
          <w:rFonts w:ascii="Times New Roman" w:hAnsi="Times New Roman"/>
          <w:sz w:val="24"/>
          <w:szCs w:val="24"/>
        </w:rPr>
        <w:t>•</w:t>
      </w:r>
      <w:r w:rsidRPr="004A5CD9">
        <w:rPr>
          <w:rFonts w:ascii="Times New Roman" w:hAnsi="Times New Roman"/>
          <w:sz w:val="24"/>
          <w:szCs w:val="24"/>
        </w:rPr>
        <w:tab/>
        <w:t>участвовать в работе конференций, чтений.</w:t>
      </w:r>
    </w:p>
    <w:p w:rsidR="008A0848" w:rsidRDefault="008A0848" w:rsidP="004A5CD9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A0848" w:rsidRPr="004A5CD9" w:rsidRDefault="008A0848" w:rsidP="004A5CD9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A5CD9">
        <w:rPr>
          <w:rFonts w:ascii="Times New Roman" w:hAnsi="Times New Roman"/>
          <w:b/>
          <w:color w:val="000000"/>
          <w:sz w:val="24"/>
          <w:szCs w:val="24"/>
        </w:rPr>
        <w:t>Содержание программы:</w:t>
      </w:r>
    </w:p>
    <w:p w:rsidR="008A0848" w:rsidRDefault="008A0848" w:rsidP="004A5CD9">
      <w:pPr>
        <w:spacing w:after="0" w:line="360" w:lineRule="auto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1. Основы комплексной безопасности</w:t>
      </w:r>
    </w:p>
    <w:p w:rsidR="008A0848" w:rsidRPr="00855D05" w:rsidRDefault="008A0848" w:rsidP="00855D05">
      <w:pPr>
        <w:spacing w:after="0" w:line="360" w:lineRule="auto"/>
        <w:ind w:left="60"/>
        <w:jc w:val="both"/>
        <w:rPr>
          <w:rFonts w:ascii="Times New Roman" w:hAnsi="Times New Roman"/>
          <w:sz w:val="24"/>
          <w:szCs w:val="24"/>
        </w:rPr>
      </w:pPr>
      <w:r w:rsidRPr="00855D05">
        <w:rPr>
          <w:rFonts w:ascii="Times New Roman" w:hAnsi="Times New Roman"/>
          <w:sz w:val="24"/>
          <w:szCs w:val="24"/>
        </w:rPr>
        <w:t>Особенности города (населенного пункта) как среды обитания человека. Характеристика городского и сельского жилища, особенности его жизнеобеспечения. Возможные  опасные и аварийные ситуации в жилище. Соблюдение мер безопасности в быту.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5D05">
        <w:rPr>
          <w:rFonts w:ascii="Times New Roman" w:hAnsi="Times New Roman"/>
          <w:sz w:val="24"/>
          <w:szCs w:val="24"/>
        </w:rPr>
        <w:t>Основные причины возрастания потребности современного человека в общении с природой; особенности поведения человека в природной среде для обеспечения личной безопасности; активный туризм – наиболее эффективный способ общения человека с природой.</w:t>
      </w:r>
    </w:p>
    <w:p w:rsidR="008A0848" w:rsidRPr="00855D05" w:rsidRDefault="008A0848" w:rsidP="00855D0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55D05">
        <w:rPr>
          <w:rFonts w:ascii="Times New Roman" w:hAnsi="Times New Roman"/>
          <w:color w:val="000000"/>
          <w:sz w:val="24"/>
          <w:szCs w:val="24"/>
        </w:rPr>
        <w:t>Причины дорожно-транспортных происшествий и их возможные последствия. Организация дорожного движения. Правила Безопасного поведения на дорогах пешеходов и пассажиров. Общие обязанности водителя. Правила безопасного поведения на дороге велосипедиста.  Пожарная безопасность. Безопасное поведение в бытовых ситуациях..</w:t>
      </w:r>
    </w:p>
    <w:p w:rsidR="008A0848" w:rsidRPr="00855D05" w:rsidRDefault="008A0848" w:rsidP="00855D0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55D05">
        <w:rPr>
          <w:rFonts w:ascii="Times New Roman" w:hAnsi="Times New Roman"/>
          <w:color w:val="000000"/>
          <w:sz w:val="24"/>
          <w:szCs w:val="24"/>
        </w:rPr>
        <w:t>Безопасность на водоёмах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5D05">
        <w:rPr>
          <w:rFonts w:ascii="Times New Roman" w:hAnsi="Times New Roman"/>
          <w:color w:val="000000"/>
          <w:sz w:val="24"/>
          <w:szCs w:val="24"/>
        </w:rPr>
        <w:t>Особенности состояния водоёмов в различное время года. Соблюдение правил безопасности при купании в оборудованных и необорудованных местах. Безопасный отдых у воды. Правила безопасного поведения на воде. Опасность водоёмов зимой. Меры предосторожности при движении по льду. Оказание само- и взаимопомощи терпящим бедствие на воде.</w:t>
      </w:r>
    </w:p>
    <w:p w:rsidR="008A0848" w:rsidRPr="00855D05" w:rsidRDefault="008A0848" w:rsidP="00855D0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D05">
        <w:rPr>
          <w:rFonts w:ascii="Times New Roman" w:hAnsi="Times New Roman"/>
          <w:bCs/>
          <w:color w:val="000000"/>
          <w:sz w:val="24"/>
          <w:szCs w:val="24"/>
        </w:rPr>
        <w:t>Чрезвычайные ситуации природного характера (землетрясение, наводнение, буря, ураган, сели, оползни, обвалы). Чрезвычайные ситуации техногенного характера (радиационно опасные объекты, пожаровзрывоопасный объект, химически опасный объект)</w:t>
      </w:r>
    </w:p>
    <w:p w:rsidR="008A0848" w:rsidRPr="00855D05" w:rsidRDefault="008A0848" w:rsidP="00855D0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5D05">
        <w:rPr>
          <w:rFonts w:ascii="Times New Roman" w:hAnsi="Times New Roman"/>
          <w:color w:val="000000"/>
          <w:sz w:val="24"/>
          <w:szCs w:val="24"/>
        </w:rPr>
        <w:t>Опасные ситуации социального характера</w:t>
      </w:r>
    </w:p>
    <w:p w:rsidR="008A0848" w:rsidRPr="00855D05" w:rsidRDefault="008A0848" w:rsidP="00855D0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55D05">
        <w:rPr>
          <w:rFonts w:ascii="Times New Roman" w:hAnsi="Times New Roman"/>
          <w:color w:val="000000"/>
          <w:sz w:val="24"/>
          <w:szCs w:val="24"/>
        </w:rPr>
        <w:t xml:space="preserve">Криминогенные ситуации в городе, причины их возникновения. Меры личной безопасности на улице, дома, в общественном месте. Профилактика нападений и самозащита при нападении насильников и хулиганов. Самооценка поведения. Психологические приёмы самозащиты. Правила безопасного поведения с незнакомым человеком на улице, в подъезде дома, лифте. Правила обеспечения сохранности личных вещей. Правила защиты от мошенников.  </w:t>
      </w:r>
    </w:p>
    <w:p w:rsidR="008A0848" w:rsidRPr="00855D05" w:rsidRDefault="008A0848" w:rsidP="00855D0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55D05">
        <w:rPr>
          <w:rFonts w:ascii="Times New Roman" w:hAnsi="Times New Roman"/>
          <w:color w:val="000000"/>
          <w:sz w:val="24"/>
          <w:szCs w:val="24"/>
        </w:rPr>
        <w:t>Экстремизм и терроризм: основные понятия и причины их возникновения. Меры предосторожности при обнаружении взрывного устройства. Поведение человека при захвате его террористами в качестве заложника. Меры безопасности при освобождении заложников сотрудниками спецслужб.  Ответственность несовершеннолетних за   антиобщественное поведение и участие в террористической деятельности.</w:t>
      </w:r>
    </w:p>
    <w:p w:rsidR="008A0848" w:rsidRPr="004A5CD9" w:rsidRDefault="008A0848" w:rsidP="00855D05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4A5CD9">
        <w:rPr>
          <w:rFonts w:ascii="Times New Roman" w:hAnsi="Times New Roman"/>
          <w:b/>
          <w:color w:val="000000"/>
          <w:sz w:val="24"/>
          <w:szCs w:val="24"/>
        </w:rPr>
        <w:t>.Опасные ситуации, возникающие в повседневной жизни.</w:t>
      </w:r>
    </w:p>
    <w:p w:rsidR="008A0848" w:rsidRDefault="008A0848" w:rsidP="00855D05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4A5CD9">
        <w:rPr>
          <w:rFonts w:ascii="Times New Roman" w:hAnsi="Times New Roman"/>
          <w:color w:val="000000"/>
          <w:sz w:val="24"/>
          <w:szCs w:val="24"/>
        </w:rPr>
        <w:t>Раскрыть значение питания в жизнедеятельности организма, сформировать представление о гигиене питания, о необходимости правильной обработки пищи, как необходимое условие не только сохранения витаминов и других полезных веществ, но защита организма от паразитических червей, научиться составлять меню с учетом требований рационального питания и правильного распределения кол-ва пищи в течение дня.</w:t>
      </w:r>
    </w:p>
    <w:p w:rsidR="008A0848" w:rsidRPr="00855D05" w:rsidRDefault="008A0848" w:rsidP="00855D05">
      <w:pPr>
        <w:spacing w:after="0" w:line="360" w:lineRule="auto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855D05">
        <w:rPr>
          <w:rFonts w:ascii="Times New Roman" w:hAnsi="Times New Roman"/>
          <w:b/>
          <w:color w:val="000000"/>
          <w:sz w:val="24"/>
          <w:szCs w:val="24"/>
        </w:rPr>
        <w:t>. Основы здорового образа жизни</w:t>
      </w:r>
    </w:p>
    <w:p w:rsidR="008A0848" w:rsidRDefault="008A0848" w:rsidP="00855D05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855D05">
        <w:rPr>
          <w:rFonts w:ascii="Times New Roman" w:hAnsi="Times New Roman"/>
          <w:color w:val="000000"/>
          <w:sz w:val="24"/>
          <w:szCs w:val="24"/>
        </w:rPr>
        <w:t>Раскрыть понятие “здорового образа жизни”,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5D05">
        <w:rPr>
          <w:rFonts w:ascii="Times New Roman" w:hAnsi="Times New Roman"/>
          <w:color w:val="000000"/>
          <w:sz w:val="24"/>
          <w:szCs w:val="24"/>
        </w:rPr>
        <w:t>его составляющих ,раскрыть значение культуры здорового образа жизни для сохранения  твоего здоровья и здоровья окружающих людей,опасность вредных привычек для твое организма и организма близких тебе людей.</w:t>
      </w:r>
    </w:p>
    <w:p w:rsidR="008A0848" w:rsidRPr="0077414F" w:rsidRDefault="008A0848" w:rsidP="00855D0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414F">
        <w:rPr>
          <w:rFonts w:ascii="Times New Roman" w:hAnsi="Times New Roman"/>
          <w:color w:val="000000"/>
          <w:sz w:val="24"/>
          <w:szCs w:val="24"/>
        </w:rPr>
        <w:t>Вредные привычки и их негативное влияние на здоровье</w:t>
      </w:r>
    </w:p>
    <w:p w:rsidR="008A0848" w:rsidRDefault="008A0848" w:rsidP="00855D0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77414F">
        <w:rPr>
          <w:rFonts w:ascii="Times New Roman" w:hAnsi="Times New Roman"/>
          <w:color w:val="000000"/>
          <w:sz w:val="24"/>
          <w:szCs w:val="24"/>
        </w:rPr>
        <w:t>Вредные привычки и их негативное влияние на здоровье. Табакокурение и его последствия для организма курящего и окружающих людей. Алкоголь и его влияние на здоровье подростка. Наркомания, токсикомания и другие вредные привычки. </w:t>
      </w:r>
    </w:p>
    <w:p w:rsidR="008A0848" w:rsidRPr="00855D05" w:rsidRDefault="008A0848" w:rsidP="00855D05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8A0848" w:rsidRPr="004A5CD9" w:rsidRDefault="008A0848" w:rsidP="004A5CD9">
      <w:pPr>
        <w:spacing w:after="0" w:line="360" w:lineRule="auto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4A5CD9">
        <w:rPr>
          <w:rFonts w:ascii="Times New Roman" w:hAnsi="Times New Roman"/>
          <w:b/>
          <w:color w:val="000000"/>
          <w:sz w:val="24"/>
          <w:szCs w:val="24"/>
        </w:rPr>
        <w:t>.Основы медицинских знаний</w:t>
      </w:r>
    </w:p>
    <w:p w:rsidR="008A0848" w:rsidRDefault="008A0848" w:rsidP="004A5CD9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4A5CD9">
        <w:rPr>
          <w:rFonts w:ascii="Times New Roman" w:hAnsi="Times New Roman"/>
          <w:color w:val="000000"/>
          <w:sz w:val="24"/>
          <w:szCs w:val="24"/>
        </w:rPr>
        <w:t>Формировать представление о травмах, значении принципов оказании первой медицинской помощи, постепенности и систематичности в закаливающих процедурах, познакомиться закаливающими факторами и результатами их воздействия на организм и здоровья человека.</w:t>
      </w:r>
    </w:p>
    <w:p w:rsidR="008A0848" w:rsidRPr="0077414F" w:rsidRDefault="008A0848" w:rsidP="00855D05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7414F">
        <w:rPr>
          <w:rFonts w:ascii="Times New Roman" w:hAnsi="Times New Roman"/>
          <w:color w:val="000000"/>
          <w:sz w:val="24"/>
          <w:szCs w:val="24"/>
        </w:rPr>
        <w:t>Оказание первой медицинской помощи</w:t>
      </w:r>
    </w:p>
    <w:p w:rsidR="008A0848" w:rsidRDefault="008A0848" w:rsidP="00D5040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   </w:t>
      </w:r>
      <w:r w:rsidRPr="0077414F">
        <w:rPr>
          <w:rFonts w:ascii="Times New Roman" w:hAnsi="Times New Roman"/>
          <w:color w:val="000000"/>
          <w:sz w:val="24"/>
          <w:szCs w:val="24"/>
        </w:rPr>
        <w:t xml:space="preserve"> Медицинская (домашняя) аптечка.</w:t>
      </w:r>
      <w:r>
        <w:rPr>
          <w:rFonts w:ascii="Times New Roman" w:hAnsi="Times New Roman"/>
          <w:color w:val="000000"/>
          <w:sz w:val="24"/>
          <w:szCs w:val="24"/>
        </w:rPr>
        <w:t xml:space="preserve"> Оказание первой медицинской помощи при ссадинах и ушибах.</w:t>
      </w:r>
      <w:r w:rsidRPr="0077414F">
        <w:rPr>
          <w:rFonts w:ascii="Times New Roman" w:hAnsi="Times New Roman"/>
          <w:color w:val="000000"/>
          <w:sz w:val="24"/>
          <w:szCs w:val="24"/>
        </w:rPr>
        <w:t xml:space="preserve"> Перевя</w:t>
      </w:r>
      <w:r>
        <w:rPr>
          <w:rFonts w:ascii="Times New Roman" w:hAnsi="Times New Roman"/>
          <w:color w:val="000000"/>
          <w:sz w:val="24"/>
          <w:szCs w:val="24"/>
        </w:rPr>
        <w:t>зочные и лекарственные средства</w:t>
      </w:r>
      <w:r w:rsidRPr="0077414F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14F">
        <w:rPr>
          <w:rFonts w:ascii="Times New Roman" w:hAnsi="Times New Roman"/>
          <w:color w:val="000000"/>
          <w:sz w:val="24"/>
          <w:szCs w:val="24"/>
        </w:rPr>
        <w:t xml:space="preserve"> Первая медицинская помощь при отравлениях газами, пищевыми продуктами, средствами бытовой химии, лекарствами.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A0848" w:rsidRPr="00D50408" w:rsidRDefault="008A0848" w:rsidP="00D5040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0848" w:rsidRDefault="008A0848" w:rsidP="004A5CD9">
      <w:pPr>
        <w:spacing w:after="0" w:line="360" w:lineRule="auto"/>
        <w:ind w:left="375"/>
        <w:rPr>
          <w:rFonts w:ascii="Times New Roman" w:hAnsi="Times New Roman"/>
          <w:b/>
          <w:sz w:val="24"/>
          <w:szCs w:val="24"/>
        </w:rPr>
      </w:pPr>
    </w:p>
    <w:p w:rsidR="008A0848" w:rsidRPr="004A5CD9" w:rsidRDefault="008A0848" w:rsidP="004A5CD9">
      <w:pPr>
        <w:spacing w:after="0" w:line="360" w:lineRule="auto"/>
        <w:ind w:left="375"/>
        <w:rPr>
          <w:rFonts w:ascii="Times New Roman" w:hAnsi="Times New Roman"/>
          <w:b/>
          <w:sz w:val="24"/>
          <w:szCs w:val="24"/>
        </w:rPr>
      </w:pPr>
      <w:r w:rsidRPr="004A5CD9">
        <w:rPr>
          <w:rFonts w:ascii="Times New Roman" w:hAnsi="Times New Roman"/>
          <w:b/>
          <w:sz w:val="24"/>
          <w:szCs w:val="24"/>
        </w:rPr>
        <w:t xml:space="preserve">Учебно-тематический план. </w:t>
      </w:r>
    </w:p>
    <w:tbl>
      <w:tblPr>
        <w:tblW w:w="10969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529"/>
        <w:gridCol w:w="4435"/>
        <w:gridCol w:w="785"/>
        <w:gridCol w:w="1260"/>
        <w:gridCol w:w="1620"/>
        <w:gridCol w:w="2340"/>
      </w:tblGrid>
      <w:tr w:rsidR="008A0848" w:rsidRPr="004A5CD9" w:rsidTr="004A5CD9">
        <w:tc>
          <w:tcPr>
            <w:tcW w:w="5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0848" w:rsidRPr="004A5CD9" w:rsidRDefault="008A0848" w:rsidP="004A5CD9">
            <w:pPr>
              <w:pStyle w:val="a"/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A5CD9"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44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0848" w:rsidRPr="004A5CD9" w:rsidRDefault="008A0848" w:rsidP="004A5CD9">
            <w:pPr>
              <w:pStyle w:val="a"/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A5CD9">
              <w:rPr>
                <w:rFonts w:cs="Times New Roman"/>
                <w:sz w:val="20"/>
                <w:szCs w:val="20"/>
              </w:rPr>
              <w:t>Название  тем.</w:t>
            </w:r>
          </w:p>
        </w:tc>
        <w:tc>
          <w:tcPr>
            <w:tcW w:w="7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0848" w:rsidRPr="004A5CD9" w:rsidRDefault="008A0848" w:rsidP="004A5CD9">
            <w:pPr>
              <w:pStyle w:val="a"/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A5CD9">
              <w:rPr>
                <w:rFonts w:cs="Times New Roman"/>
                <w:sz w:val="20"/>
                <w:szCs w:val="20"/>
              </w:rPr>
              <w:t>Всего часов</w:t>
            </w:r>
          </w:p>
        </w:tc>
        <w:tc>
          <w:tcPr>
            <w:tcW w:w="2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848" w:rsidRPr="004A5CD9" w:rsidRDefault="008A0848" w:rsidP="004A5CD9">
            <w:pPr>
              <w:pStyle w:val="a"/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A5CD9">
              <w:rPr>
                <w:rFonts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848" w:rsidRPr="004A5CD9" w:rsidRDefault="008A0848" w:rsidP="004A5CD9">
            <w:pPr>
              <w:pStyle w:val="a"/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A0848" w:rsidRPr="004A5CD9" w:rsidTr="004A5CD9">
        <w:tc>
          <w:tcPr>
            <w:tcW w:w="5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0848" w:rsidRPr="004A5CD9" w:rsidRDefault="008A0848" w:rsidP="004A5CD9">
            <w:pPr>
              <w:spacing w:after="0" w:line="360" w:lineRule="auto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44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0848" w:rsidRPr="004A5CD9" w:rsidRDefault="008A0848" w:rsidP="004A5CD9">
            <w:pPr>
              <w:spacing w:after="0" w:line="360" w:lineRule="auto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0848" w:rsidRPr="004A5CD9" w:rsidRDefault="008A0848" w:rsidP="004A5CD9">
            <w:pPr>
              <w:spacing w:after="0" w:line="360" w:lineRule="auto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A0848" w:rsidRPr="004A5CD9" w:rsidRDefault="008A0848" w:rsidP="004A5CD9">
            <w:pPr>
              <w:pStyle w:val="a"/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A5CD9">
              <w:rPr>
                <w:rFonts w:cs="Times New Roman"/>
                <w:sz w:val="20"/>
                <w:szCs w:val="20"/>
              </w:rPr>
              <w:t>аудиторные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848" w:rsidRPr="004A5CD9" w:rsidRDefault="008A0848" w:rsidP="004A5CD9">
            <w:pPr>
              <w:pStyle w:val="a"/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A5CD9">
              <w:rPr>
                <w:rFonts w:cs="Times New Roman"/>
                <w:sz w:val="20"/>
                <w:szCs w:val="20"/>
              </w:rPr>
              <w:t>внеаудиторн.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848" w:rsidRPr="004A5CD9" w:rsidRDefault="008A0848" w:rsidP="004A5CD9">
            <w:pPr>
              <w:pStyle w:val="a"/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A5CD9">
              <w:rPr>
                <w:rFonts w:cs="Times New Roman"/>
                <w:sz w:val="20"/>
                <w:szCs w:val="20"/>
              </w:rPr>
              <w:t>Формы контроля</w:t>
            </w:r>
          </w:p>
        </w:tc>
      </w:tr>
      <w:tr w:rsidR="008A0848" w:rsidRPr="004A5CD9" w:rsidTr="004A5CD9">
        <w:tc>
          <w:tcPr>
            <w:tcW w:w="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A0848" w:rsidRPr="004A5CD9" w:rsidRDefault="008A0848" w:rsidP="004A5CD9">
            <w:pPr>
              <w:pStyle w:val="a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A0848" w:rsidRPr="004A5CD9" w:rsidRDefault="008A0848" w:rsidP="004A5CD9">
            <w:pPr>
              <w:pStyle w:val="a"/>
              <w:rPr>
                <w:rFonts w:cs="Times New Roman"/>
              </w:rPr>
            </w:pPr>
            <w:r>
              <w:rPr>
                <w:rFonts w:cs="Times New Roman"/>
              </w:rPr>
              <w:t>Основы комплексной  безопасности</w:t>
            </w:r>
          </w:p>
        </w:tc>
        <w:tc>
          <w:tcPr>
            <w:tcW w:w="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A0848" w:rsidRPr="004A5CD9" w:rsidRDefault="008A0848" w:rsidP="004A5CD9">
            <w:pPr>
              <w:pStyle w:val="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A0848" w:rsidRPr="004A5CD9" w:rsidRDefault="008A0848" w:rsidP="004A5CD9">
            <w:pPr>
              <w:pStyle w:val="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848" w:rsidRPr="004A5CD9" w:rsidRDefault="008A0848" w:rsidP="004A5CD9">
            <w:pPr>
              <w:pStyle w:val="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848" w:rsidRDefault="008A0848" w:rsidP="004A5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  <w:p w:rsidR="008A0848" w:rsidRDefault="008A0848" w:rsidP="004A5C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</w:p>
          <w:p w:rsidR="008A0848" w:rsidRPr="004A5CD9" w:rsidRDefault="008A0848" w:rsidP="00D50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Взаимоконтроль</w:t>
            </w:r>
          </w:p>
        </w:tc>
      </w:tr>
      <w:tr w:rsidR="008A0848" w:rsidRPr="004A5CD9" w:rsidTr="004A5CD9">
        <w:tc>
          <w:tcPr>
            <w:tcW w:w="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A0848" w:rsidRPr="004A5CD9" w:rsidRDefault="008A0848" w:rsidP="004A5CD9">
            <w:pPr>
              <w:pStyle w:val="a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A0848" w:rsidRPr="00D50408" w:rsidRDefault="008A0848" w:rsidP="004A5CD9">
            <w:pPr>
              <w:pStyle w:val="a"/>
              <w:rPr>
                <w:rFonts w:cs="Times New Roman"/>
              </w:rPr>
            </w:pPr>
            <w:r w:rsidRPr="00D50408">
              <w:t xml:space="preserve">Опасные ситуации, возникающие в повседневной жизни  </w:t>
            </w:r>
          </w:p>
        </w:tc>
        <w:tc>
          <w:tcPr>
            <w:tcW w:w="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A0848" w:rsidRPr="004A5CD9" w:rsidRDefault="008A0848" w:rsidP="004A5CD9">
            <w:pPr>
              <w:pStyle w:val="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A0848" w:rsidRPr="004A5CD9" w:rsidRDefault="008A0848" w:rsidP="004A5CD9">
            <w:pPr>
              <w:pStyle w:val="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848" w:rsidRPr="004A5CD9" w:rsidRDefault="008A0848" w:rsidP="004A5CD9">
            <w:pPr>
              <w:pStyle w:val="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848" w:rsidRDefault="008A0848" w:rsidP="00D50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  <w:p w:rsidR="008A0848" w:rsidRDefault="008A0848" w:rsidP="00D50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</w:p>
          <w:p w:rsidR="008A0848" w:rsidRPr="004A5CD9" w:rsidRDefault="008A0848" w:rsidP="00D50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Взаимоконтроль</w:t>
            </w:r>
          </w:p>
        </w:tc>
      </w:tr>
      <w:tr w:rsidR="008A0848" w:rsidRPr="004A5CD9" w:rsidTr="00855D05">
        <w:tc>
          <w:tcPr>
            <w:tcW w:w="5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A0848" w:rsidRPr="004A5CD9" w:rsidRDefault="008A0848" w:rsidP="004A5CD9">
            <w:pPr>
              <w:pStyle w:val="a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4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A0848" w:rsidRPr="00D50408" w:rsidRDefault="008A0848" w:rsidP="004A5CD9">
            <w:pPr>
              <w:pStyle w:val="a"/>
              <w:rPr>
                <w:rFonts w:cs="Times New Roman"/>
              </w:rPr>
            </w:pPr>
            <w:r w:rsidRPr="00D50408">
              <w:t xml:space="preserve">Основы здорового образа жизни </w:t>
            </w:r>
          </w:p>
        </w:tc>
        <w:tc>
          <w:tcPr>
            <w:tcW w:w="7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A0848" w:rsidRPr="004A5CD9" w:rsidRDefault="008A0848" w:rsidP="004A5CD9">
            <w:pPr>
              <w:pStyle w:val="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A0848" w:rsidRPr="004A5CD9" w:rsidRDefault="008A0848" w:rsidP="004A5CD9">
            <w:pPr>
              <w:pStyle w:val="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A0848" w:rsidRPr="004A5CD9" w:rsidRDefault="008A0848" w:rsidP="004A5CD9">
            <w:pPr>
              <w:pStyle w:val="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A0848" w:rsidRDefault="008A0848" w:rsidP="00D50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  <w:p w:rsidR="008A0848" w:rsidRDefault="008A0848" w:rsidP="00D50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</w:p>
          <w:p w:rsidR="008A0848" w:rsidRPr="004A5CD9" w:rsidRDefault="008A0848" w:rsidP="00D50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Взаимоконтроль</w:t>
            </w:r>
          </w:p>
        </w:tc>
      </w:tr>
      <w:tr w:rsidR="008A0848" w:rsidRPr="004A5CD9" w:rsidTr="00855D0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48" w:rsidRPr="004A5CD9" w:rsidRDefault="008A0848" w:rsidP="004A5CD9">
            <w:pPr>
              <w:pStyle w:val="a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48" w:rsidRPr="00D50408" w:rsidRDefault="008A0848" w:rsidP="004A5CD9">
            <w:pPr>
              <w:pStyle w:val="a"/>
              <w:rPr>
                <w:rFonts w:cs="Times New Roman"/>
              </w:rPr>
            </w:pPr>
            <w:r w:rsidRPr="00D50408">
              <w:t>Основы медицинских знаний и оказание первой медицинской помощи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48" w:rsidRPr="004A5CD9" w:rsidRDefault="008A0848" w:rsidP="004A5CD9">
            <w:pPr>
              <w:pStyle w:val="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48" w:rsidRPr="004A5CD9" w:rsidRDefault="008A0848" w:rsidP="004A5CD9">
            <w:pPr>
              <w:pStyle w:val="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48" w:rsidRPr="004A5CD9" w:rsidRDefault="008A0848" w:rsidP="004A5CD9">
            <w:pPr>
              <w:pStyle w:val="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48" w:rsidRDefault="008A0848" w:rsidP="00D50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  <w:p w:rsidR="008A0848" w:rsidRDefault="008A0848" w:rsidP="00D504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</w:p>
          <w:p w:rsidR="008A0848" w:rsidRPr="004A5CD9" w:rsidRDefault="008A0848" w:rsidP="00D50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Взаимоконтроль</w:t>
            </w:r>
          </w:p>
        </w:tc>
      </w:tr>
    </w:tbl>
    <w:p w:rsidR="008A0848" w:rsidRPr="004A5CD9" w:rsidRDefault="008A0848" w:rsidP="004A5CD9">
      <w:pPr>
        <w:spacing w:after="0" w:line="360" w:lineRule="auto"/>
        <w:ind w:left="375"/>
        <w:rPr>
          <w:rFonts w:ascii="Times New Roman" w:hAnsi="Times New Roman"/>
          <w:sz w:val="24"/>
          <w:szCs w:val="24"/>
        </w:rPr>
      </w:pPr>
    </w:p>
    <w:p w:rsidR="008A0848" w:rsidRPr="004A5CD9" w:rsidRDefault="008A0848" w:rsidP="004A5CD9">
      <w:pPr>
        <w:spacing w:after="0" w:line="360" w:lineRule="auto"/>
        <w:ind w:left="375"/>
        <w:rPr>
          <w:rFonts w:ascii="Times New Roman" w:hAnsi="Times New Roman"/>
          <w:sz w:val="24"/>
          <w:szCs w:val="24"/>
        </w:rPr>
      </w:pPr>
    </w:p>
    <w:p w:rsidR="008A0848" w:rsidRPr="004A5CD9" w:rsidRDefault="008A0848" w:rsidP="004A5CD9">
      <w:pPr>
        <w:spacing w:after="0" w:line="360" w:lineRule="auto"/>
        <w:ind w:left="375"/>
        <w:rPr>
          <w:rFonts w:ascii="Times New Roman" w:hAnsi="Times New Roman"/>
          <w:sz w:val="24"/>
          <w:szCs w:val="24"/>
        </w:rPr>
      </w:pPr>
    </w:p>
    <w:p w:rsidR="008A0848" w:rsidRPr="004A5CD9" w:rsidRDefault="008A0848" w:rsidP="004A5CD9">
      <w:pPr>
        <w:spacing w:after="0" w:line="360" w:lineRule="auto"/>
        <w:rPr>
          <w:rFonts w:ascii="Times New Roman" w:hAnsi="Times New Roman"/>
          <w:sz w:val="24"/>
          <w:szCs w:val="24"/>
        </w:rPr>
        <w:sectPr w:rsidR="008A0848" w:rsidRPr="004A5CD9" w:rsidSect="004A5CD9">
          <w:pgSz w:w="11906" w:h="16838"/>
          <w:pgMar w:top="851" w:right="1134" w:bottom="851" w:left="1134" w:header="708" w:footer="708" w:gutter="0"/>
          <w:cols w:space="720"/>
        </w:sectPr>
      </w:pPr>
    </w:p>
    <w:p w:rsidR="008A0848" w:rsidRDefault="008A0848" w:rsidP="00710528">
      <w:pPr>
        <w:tabs>
          <w:tab w:val="left" w:pos="1403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 тематический план  5 класс</w:t>
      </w:r>
    </w:p>
    <w:tbl>
      <w:tblPr>
        <w:tblW w:w="0" w:type="auto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821"/>
        <w:gridCol w:w="2970"/>
        <w:gridCol w:w="1009"/>
        <w:gridCol w:w="818"/>
        <w:gridCol w:w="900"/>
        <w:gridCol w:w="5400"/>
        <w:gridCol w:w="1421"/>
        <w:gridCol w:w="1917"/>
      </w:tblGrid>
      <w:tr w:rsidR="008A0848" w:rsidTr="00B60A67">
        <w:tc>
          <w:tcPr>
            <w:tcW w:w="821" w:type="dxa"/>
            <w:gridSpan w:val="2"/>
            <w:vMerge w:val="restart"/>
          </w:tcPr>
          <w:p w:rsidR="008A0848" w:rsidRPr="00B60A67" w:rsidRDefault="008A0848" w:rsidP="00B60A6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№№ п/п</w:t>
            </w:r>
          </w:p>
        </w:tc>
        <w:tc>
          <w:tcPr>
            <w:tcW w:w="2970" w:type="dxa"/>
            <w:vMerge w:val="restart"/>
          </w:tcPr>
          <w:p w:rsidR="008A0848" w:rsidRPr="00B60A67" w:rsidRDefault="008A0848" w:rsidP="00B60A6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1009" w:type="dxa"/>
            <w:vMerge w:val="restart"/>
          </w:tcPr>
          <w:p w:rsidR="008A0848" w:rsidRPr="00B60A67" w:rsidRDefault="008A0848" w:rsidP="00B60A6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0A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Кол-во </w:t>
            </w:r>
          </w:p>
          <w:p w:rsidR="008A0848" w:rsidRPr="00B60A67" w:rsidRDefault="008A0848" w:rsidP="00B60A6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1718" w:type="dxa"/>
            <w:gridSpan w:val="2"/>
          </w:tcPr>
          <w:p w:rsidR="008A0848" w:rsidRPr="00B60A67" w:rsidRDefault="008A0848" w:rsidP="00B60A6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Из них</w:t>
            </w:r>
          </w:p>
        </w:tc>
        <w:tc>
          <w:tcPr>
            <w:tcW w:w="5400" w:type="dxa"/>
            <w:vMerge w:val="restart"/>
          </w:tcPr>
          <w:p w:rsidR="008A0848" w:rsidRPr="00B60A67" w:rsidRDefault="008A0848" w:rsidP="00B60A6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УУД</w:t>
            </w:r>
          </w:p>
        </w:tc>
        <w:tc>
          <w:tcPr>
            <w:tcW w:w="1421" w:type="dxa"/>
            <w:vMerge w:val="restart"/>
          </w:tcPr>
          <w:p w:rsidR="008A0848" w:rsidRPr="00B60A67" w:rsidRDefault="008A0848" w:rsidP="00B60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0A67">
              <w:rPr>
                <w:rFonts w:ascii="Times New Roman" w:hAnsi="Times New Roman"/>
                <w:sz w:val="24"/>
                <w:szCs w:val="24"/>
                <w:lang w:eastAsia="en-US"/>
              </w:rPr>
              <w:t>Форма организации занятий</w:t>
            </w:r>
          </w:p>
        </w:tc>
        <w:tc>
          <w:tcPr>
            <w:tcW w:w="1917" w:type="dxa"/>
            <w:vMerge w:val="restart"/>
          </w:tcPr>
          <w:p w:rsidR="008A0848" w:rsidRPr="00B60A67" w:rsidRDefault="008A0848" w:rsidP="00B60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0A67">
              <w:rPr>
                <w:rFonts w:ascii="Times New Roman" w:hAnsi="Times New Roman"/>
                <w:sz w:val="24"/>
                <w:szCs w:val="24"/>
                <w:lang w:eastAsia="en-US"/>
              </w:rPr>
              <w:t>Форма контроля</w:t>
            </w:r>
          </w:p>
        </w:tc>
      </w:tr>
      <w:tr w:rsidR="008A0848" w:rsidTr="00B60A67">
        <w:tc>
          <w:tcPr>
            <w:tcW w:w="821" w:type="dxa"/>
            <w:gridSpan w:val="2"/>
            <w:vMerge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</w:tcPr>
          <w:p w:rsidR="008A0848" w:rsidRPr="00B60A67" w:rsidRDefault="008A0848" w:rsidP="00B60A6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60A67">
              <w:rPr>
                <w:rFonts w:ascii="Times New Roman" w:hAnsi="Times New Roman"/>
                <w:bCs/>
                <w:sz w:val="18"/>
                <w:szCs w:val="18"/>
              </w:rPr>
              <w:t>аудиторные</w:t>
            </w:r>
          </w:p>
        </w:tc>
        <w:tc>
          <w:tcPr>
            <w:tcW w:w="900" w:type="dxa"/>
          </w:tcPr>
          <w:p w:rsidR="008A0848" w:rsidRPr="00B60A67" w:rsidRDefault="008A0848" w:rsidP="00B60A6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60A67">
              <w:rPr>
                <w:rFonts w:ascii="Times New Roman" w:hAnsi="Times New Roman"/>
                <w:bCs/>
                <w:sz w:val="18"/>
                <w:szCs w:val="18"/>
              </w:rPr>
              <w:t>Вне</w:t>
            </w:r>
          </w:p>
          <w:p w:rsidR="008A0848" w:rsidRPr="00B60A67" w:rsidRDefault="008A0848" w:rsidP="00B60A6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60A67">
              <w:rPr>
                <w:rFonts w:ascii="Times New Roman" w:hAnsi="Times New Roman"/>
                <w:bCs/>
                <w:sz w:val="18"/>
                <w:szCs w:val="18"/>
              </w:rPr>
              <w:t>аудиторные</w:t>
            </w:r>
          </w:p>
        </w:tc>
        <w:tc>
          <w:tcPr>
            <w:tcW w:w="5400" w:type="dxa"/>
            <w:vMerge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0848" w:rsidTr="00B60A67">
        <w:tc>
          <w:tcPr>
            <w:tcW w:w="821" w:type="dxa"/>
            <w:gridSpan w:val="2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35" w:type="dxa"/>
            <w:gridSpan w:val="7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/>
                <w:sz w:val="24"/>
                <w:szCs w:val="24"/>
              </w:rPr>
              <w:t>1. Основы комплексной безопасности - 14</w:t>
            </w:r>
          </w:p>
        </w:tc>
      </w:tr>
      <w:tr w:rsidR="008A0848" w:rsidTr="00B60A67">
        <w:tc>
          <w:tcPr>
            <w:tcW w:w="821" w:type="dxa"/>
            <w:gridSpan w:val="2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Город как среда обитания.</w:t>
            </w:r>
          </w:p>
        </w:tc>
        <w:tc>
          <w:tcPr>
            <w:tcW w:w="1009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Знать особенности современных городов,  опасные ситуации, которые могут возникнуть в городе.</w:t>
            </w:r>
          </w:p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Метапредметные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Уметь использовать приобретенные знания в повседневной жизни</w:t>
            </w:r>
          </w:p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Личностные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Усвоение правил индивидуального безопасного поведения</w:t>
            </w:r>
          </w:p>
        </w:tc>
        <w:tc>
          <w:tcPr>
            <w:tcW w:w="1421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 xml:space="preserve">Лекция </w:t>
            </w:r>
          </w:p>
        </w:tc>
        <w:tc>
          <w:tcPr>
            <w:tcW w:w="1917" w:type="dxa"/>
          </w:tcPr>
          <w:p w:rsidR="008A0848" w:rsidRPr="00B60A67" w:rsidRDefault="008A0848" w:rsidP="00B60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</w:tr>
      <w:tr w:rsidR="008A0848" w:rsidTr="00B60A67">
        <w:tc>
          <w:tcPr>
            <w:tcW w:w="821" w:type="dxa"/>
            <w:gridSpan w:val="2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0" w:type="dxa"/>
          </w:tcPr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color w:val="000000"/>
                <w:sz w:val="24"/>
                <w:szCs w:val="24"/>
              </w:rPr>
              <w:t>Жилище человека, особенности жизнеобеспе-чения жилища.</w:t>
            </w:r>
          </w:p>
        </w:tc>
        <w:tc>
          <w:tcPr>
            <w:tcW w:w="1009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Знать систему обеспечения жилища человека водой, теплом, электроэнергией, газом.</w:t>
            </w:r>
          </w:p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Метапредметные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Уметь предотвращать возможные опасные и аварийные ситуации в жилище</w:t>
            </w:r>
          </w:p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Личностные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Усвоение правил индивидуального безопасного поведения</w:t>
            </w:r>
          </w:p>
        </w:tc>
        <w:tc>
          <w:tcPr>
            <w:tcW w:w="1421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 xml:space="preserve">Лекция </w:t>
            </w:r>
          </w:p>
        </w:tc>
        <w:tc>
          <w:tcPr>
            <w:tcW w:w="1917" w:type="dxa"/>
          </w:tcPr>
          <w:p w:rsidR="008A0848" w:rsidRPr="00B60A67" w:rsidRDefault="008A0848" w:rsidP="00B60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 xml:space="preserve">Взаимоконтроль </w:t>
            </w:r>
          </w:p>
        </w:tc>
      </w:tr>
      <w:tr w:rsidR="008A0848" w:rsidTr="00B60A67">
        <w:tc>
          <w:tcPr>
            <w:tcW w:w="821" w:type="dxa"/>
            <w:gridSpan w:val="2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0" w:type="dxa"/>
          </w:tcPr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Особенности природных условий в городе.</w:t>
            </w:r>
          </w:p>
        </w:tc>
        <w:tc>
          <w:tcPr>
            <w:tcW w:w="1009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Знать природные и антропогенные факторы  формирующие микроклимат города</w:t>
            </w:r>
          </w:p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Метапредметные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Освоение приемов действий в опасных ситуациях.</w:t>
            </w:r>
          </w:p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Личностные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Усвоение правил индивидуального безопасного поведения</w:t>
            </w:r>
          </w:p>
        </w:tc>
        <w:tc>
          <w:tcPr>
            <w:tcW w:w="1421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Экскурсия</w:t>
            </w:r>
          </w:p>
        </w:tc>
        <w:tc>
          <w:tcPr>
            <w:tcW w:w="1917" w:type="dxa"/>
          </w:tcPr>
          <w:p w:rsidR="008A0848" w:rsidRPr="00B60A67" w:rsidRDefault="008A0848" w:rsidP="00B60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</w:p>
        </w:tc>
      </w:tr>
      <w:tr w:rsidR="008A0848" w:rsidTr="00B60A67">
        <w:tc>
          <w:tcPr>
            <w:tcW w:w="821" w:type="dxa"/>
            <w:gridSpan w:val="2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70" w:type="dxa"/>
          </w:tcPr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Взаимоотношения людей, проживающих в городе, и безопасность</w:t>
            </w:r>
          </w:p>
        </w:tc>
        <w:tc>
          <w:tcPr>
            <w:tcW w:w="1009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Знать особенности социальной среды в городе</w:t>
            </w:r>
          </w:p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Метапредметные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Умение предвидеть возникновение опасных ситуаций, зоны безопасности в городе.</w:t>
            </w:r>
          </w:p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Личностные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Усвоение правил безопасного общения  с окружающими людьми в городе</w:t>
            </w:r>
          </w:p>
        </w:tc>
        <w:tc>
          <w:tcPr>
            <w:tcW w:w="1421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1917" w:type="dxa"/>
          </w:tcPr>
          <w:p w:rsidR="008A0848" w:rsidRPr="00B60A67" w:rsidRDefault="008A0848" w:rsidP="00B60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</w:tr>
      <w:tr w:rsidR="008A0848" w:rsidTr="00B60A67">
        <w:tc>
          <w:tcPr>
            <w:tcW w:w="821" w:type="dxa"/>
            <w:gridSpan w:val="2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70" w:type="dxa"/>
          </w:tcPr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Безопасность в повседнев-ной жизни.</w:t>
            </w:r>
          </w:p>
        </w:tc>
        <w:tc>
          <w:tcPr>
            <w:tcW w:w="1009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Знать об опасных и чрезвычайных ситуациях в повседневной жизни.</w:t>
            </w:r>
          </w:p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sz w:val="20"/>
                <w:szCs w:val="20"/>
              </w:rPr>
              <w:t>Основные службы города, предназначенные для защиты населения от опасных и ЧС.</w:t>
            </w:r>
          </w:p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Метапредметные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Умение предвидеть возникновение опасных ситуаций, в повседневной жизни.</w:t>
            </w:r>
          </w:p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Личностные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Усвоение  приобретенных знаний в повседневной жизни</w:t>
            </w:r>
          </w:p>
        </w:tc>
        <w:tc>
          <w:tcPr>
            <w:tcW w:w="1421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 xml:space="preserve">Лекция </w:t>
            </w:r>
          </w:p>
        </w:tc>
        <w:tc>
          <w:tcPr>
            <w:tcW w:w="1917" w:type="dxa"/>
          </w:tcPr>
          <w:p w:rsidR="008A0848" w:rsidRPr="00B60A67" w:rsidRDefault="008A0848" w:rsidP="00B60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</w:tr>
      <w:tr w:rsidR="008A0848" w:rsidTr="00B60A67">
        <w:trPr>
          <w:gridBefore w:val="1"/>
        </w:trPr>
        <w:tc>
          <w:tcPr>
            <w:tcW w:w="821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70" w:type="dxa"/>
          </w:tcPr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Дорожное движение, безопасность участников движения.</w:t>
            </w:r>
          </w:p>
        </w:tc>
        <w:tc>
          <w:tcPr>
            <w:tcW w:w="1009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Знать о дороге и ее предназначении. Участники дорожного движения. Регулирование дорожного движения. Дорожная разметка. Дорожные знаки. Светофоры и регулировщики. Обеспечение безопасности дорожного движения.</w:t>
            </w:r>
          </w:p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Метапредметные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Умение предвидеть возникновение опасных ситуаций на дороге.</w:t>
            </w:r>
          </w:p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Личностные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Усвоение  приобретенных знаний в повседневной жизни</w:t>
            </w:r>
          </w:p>
        </w:tc>
        <w:tc>
          <w:tcPr>
            <w:tcW w:w="1421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Экскурсия</w:t>
            </w:r>
          </w:p>
        </w:tc>
        <w:tc>
          <w:tcPr>
            <w:tcW w:w="1917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</w:p>
        </w:tc>
      </w:tr>
      <w:tr w:rsidR="008A0848" w:rsidTr="00B60A67">
        <w:trPr>
          <w:gridBefore w:val="1"/>
        </w:trPr>
        <w:tc>
          <w:tcPr>
            <w:tcW w:w="821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70" w:type="dxa"/>
          </w:tcPr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Пешеход. Безопасность пешехода.</w:t>
            </w:r>
          </w:p>
        </w:tc>
        <w:tc>
          <w:tcPr>
            <w:tcW w:w="1009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Знать  общие обязанности пешехода. Меры безопасного поведения пешехода на дороге. </w:t>
            </w:r>
          </w:p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Метапредметные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Умение предвидеть возникновение опасных ситуаций на дороге.</w:t>
            </w:r>
          </w:p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Личностные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Усвоение  приобретенных знаний в повседневной жизни</w:t>
            </w:r>
          </w:p>
        </w:tc>
        <w:tc>
          <w:tcPr>
            <w:tcW w:w="1421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 xml:space="preserve">Экскурсия </w:t>
            </w:r>
          </w:p>
        </w:tc>
        <w:tc>
          <w:tcPr>
            <w:tcW w:w="1917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 xml:space="preserve">Наблюдение </w:t>
            </w:r>
          </w:p>
        </w:tc>
      </w:tr>
      <w:tr w:rsidR="008A0848" w:rsidTr="00B60A67">
        <w:trPr>
          <w:gridBefore w:val="1"/>
        </w:trPr>
        <w:tc>
          <w:tcPr>
            <w:tcW w:w="821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70" w:type="dxa"/>
          </w:tcPr>
          <w:p w:rsidR="008A0848" w:rsidRPr="00B60A67" w:rsidRDefault="008A0848" w:rsidP="00B60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Пассажир. Безопасность пассажира</w:t>
            </w:r>
          </w:p>
        </w:tc>
        <w:tc>
          <w:tcPr>
            <w:tcW w:w="1009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Знать общие обязанности пассажиров. Меры безопасного поведения пассажира.</w:t>
            </w:r>
          </w:p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Метапредметные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Умение предвидеть возникновение опасных ситуаций на дороге.</w:t>
            </w:r>
          </w:p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Личностные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Усвоение  приобретенных знаний в повседневной жизни</w:t>
            </w:r>
          </w:p>
        </w:tc>
        <w:tc>
          <w:tcPr>
            <w:tcW w:w="1421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Экскурсия</w:t>
            </w:r>
          </w:p>
        </w:tc>
        <w:tc>
          <w:tcPr>
            <w:tcW w:w="1917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</w:p>
        </w:tc>
      </w:tr>
      <w:tr w:rsidR="008A0848" w:rsidTr="00B60A67">
        <w:trPr>
          <w:gridBefore w:val="1"/>
        </w:trPr>
        <w:tc>
          <w:tcPr>
            <w:tcW w:w="821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70" w:type="dxa"/>
          </w:tcPr>
          <w:p w:rsidR="008A0848" w:rsidRPr="00B60A67" w:rsidRDefault="008A0848" w:rsidP="00B60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1009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Знать о пожарной безопасности, основных правил пожарной безопасности в жилище. Личная безопасность при пожаре.</w:t>
            </w:r>
          </w:p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Метапредметные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Умение применять основные правила пожарной безопасности в жилище.</w:t>
            </w:r>
          </w:p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Личностные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Усвоение  правил  пожарной безопасности в жилище.</w:t>
            </w:r>
          </w:p>
        </w:tc>
        <w:tc>
          <w:tcPr>
            <w:tcW w:w="1421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Экскурсия</w:t>
            </w:r>
          </w:p>
        </w:tc>
        <w:tc>
          <w:tcPr>
            <w:tcW w:w="1917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</w:p>
        </w:tc>
      </w:tr>
      <w:tr w:rsidR="008A0848" w:rsidTr="00B60A67">
        <w:trPr>
          <w:gridBefore w:val="1"/>
        </w:trPr>
        <w:tc>
          <w:tcPr>
            <w:tcW w:w="821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70" w:type="dxa"/>
          </w:tcPr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Безопасное поведение в бытовых ситуациях.</w:t>
            </w:r>
          </w:p>
        </w:tc>
        <w:tc>
          <w:tcPr>
            <w:tcW w:w="1009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Знать об опасных аварийных ситуациях, которые могут возникнуть в жилище в повседневной жизни. Безопасное обращение с электроприборами, бытовым газом, со средствами бытовой химии. </w:t>
            </w:r>
          </w:p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Метапредметные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 уметь применять основные правила безопасного поведения в быту</w:t>
            </w:r>
          </w:p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Личностные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Усвоение  приобретенных знаний в повседневной жизни</w:t>
            </w:r>
          </w:p>
        </w:tc>
        <w:tc>
          <w:tcPr>
            <w:tcW w:w="1421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 xml:space="preserve">Беседа </w:t>
            </w:r>
          </w:p>
        </w:tc>
        <w:tc>
          <w:tcPr>
            <w:tcW w:w="1917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8A0848" w:rsidTr="00B60A67">
        <w:trPr>
          <w:gridBefore w:val="1"/>
        </w:trPr>
        <w:tc>
          <w:tcPr>
            <w:tcW w:w="821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70" w:type="dxa"/>
          </w:tcPr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Погодные условия и безопасность человека</w:t>
            </w:r>
          </w:p>
        </w:tc>
        <w:tc>
          <w:tcPr>
            <w:tcW w:w="1009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Знать опасные природные явления и правила безопасного поведения до и во время опасных природных явлений.</w:t>
            </w:r>
          </w:p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Метапредметные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Уметь применять правила безопасного поведения до и во время опасных природных явлений.</w:t>
            </w:r>
          </w:p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Личностные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Усвоение  приобретенных знаний в повседневной жизни</w:t>
            </w:r>
          </w:p>
        </w:tc>
        <w:tc>
          <w:tcPr>
            <w:tcW w:w="1421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 xml:space="preserve">Беседа </w:t>
            </w:r>
          </w:p>
        </w:tc>
        <w:tc>
          <w:tcPr>
            <w:tcW w:w="1917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8A0848" w:rsidTr="00B60A67">
        <w:trPr>
          <w:gridBefore w:val="1"/>
        </w:trPr>
        <w:tc>
          <w:tcPr>
            <w:tcW w:w="821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70" w:type="dxa"/>
          </w:tcPr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 xml:space="preserve">Безопасность на водоемах </w:t>
            </w:r>
          </w:p>
        </w:tc>
        <w:tc>
          <w:tcPr>
            <w:tcW w:w="1009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Знать о состоянии водоемов в различное время года. Меры безопасного поведения на водоемах в различное время года</w:t>
            </w:r>
          </w:p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Метапредметные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Уметь применять безопасного поведения на водоемах в различное время года.</w:t>
            </w:r>
          </w:p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Личностные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Усвоение  приобретенных знаний в повседневной жизни</w:t>
            </w:r>
          </w:p>
        </w:tc>
        <w:tc>
          <w:tcPr>
            <w:tcW w:w="1421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Экскурсия</w:t>
            </w:r>
          </w:p>
        </w:tc>
        <w:tc>
          <w:tcPr>
            <w:tcW w:w="1917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</w:p>
        </w:tc>
      </w:tr>
      <w:tr w:rsidR="008A0848" w:rsidTr="00B60A67">
        <w:trPr>
          <w:gridBefore w:val="1"/>
        </w:trPr>
        <w:tc>
          <w:tcPr>
            <w:tcW w:w="821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70" w:type="dxa"/>
          </w:tcPr>
          <w:p w:rsidR="008A0848" w:rsidRPr="00B60A67" w:rsidRDefault="008A0848" w:rsidP="00B60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Чрезвычайные ситуации природного характера.</w:t>
            </w:r>
          </w:p>
        </w:tc>
        <w:tc>
          <w:tcPr>
            <w:tcW w:w="1009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8A0848" w:rsidRPr="00B60A67" w:rsidRDefault="008A0848" w:rsidP="00B60A6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8A0848" w:rsidRPr="00B60A67" w:rsidRDefault="008A0848" w:rsidP="00B60A6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Знать о чрезвычайных ситуациях природного  характера.</w:t>
            </w:r>
          </w:p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Метапредметные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Умение предвидеть возникновение опасных ситуаций природного характера по характерным признакам</w:t>
            </w:r>
          </w:p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Личностные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Усвоение  приобретенных знаний в повседневной жизни</w:t>
            </w:r>
          </w:p>
        </w:tc>
        <w:tc>
          <w:tcPr>
            <w:tcW w:w="1421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 xml:space="preserve">Лекция </w:t>
            </w:r>
          </w:p>
        </w:tc>
        <w:tc>
          <w:tcPr>
            <w:tcW w:w="1917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</w:tr>
      <w:tr w:rsidR="008A0848" w:rsidTr="00B60A67">
        <w:trPr>
          <w:gridBefore w:val="1"/>
        </w:trPr>
        <w:tc>
          <w:tcPr>
            <w:tcW w:w="821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70" w:type="dxa"/>
          </w:tcPr>
          <w:p w:rsidR="008A0848" w:rsidRPr="00B60A67" w:rsidRDefault="008A0848" w:rsidP="00B60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Чрезвычайные ситуации техногенного характера.</w:t>
            </w:r>
          </w:p>
          <w:p w:rsidR="008A0848" w:rsidRPr="00B60A67" w:rsidRDefault="008A0848" w:rsidP="00B60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</w:tcPr>
          <w:p w:rsidR="008A0848" w:rsidRPr="00B60A67" w:rsidRDefault="008A0848" w:rsidP="00B60A6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8A0848" w:rsidRPr="00B60A67" w:rsidRDefault="008A0848" w:rsidP="00B60A6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Знать о чрезвычайных ситуациях техногенного характера.</w:t>
            </w:r>
          </w:p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Метапредметные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Умение предвидеть возникновение опасных ситуаций техногенного характера по характерным признакам.</w:t>
            </w:r>
          </w:p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Личностные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Усвоение  приобретенных знаний в повседневной жизни</w:t>
            </w:r>
          </w:p>
        </w:tc>
        <w:tc>
          <w:tcPr>
            <w:tcW w:w="1421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 xml:space="preserve">Лекция </w:t>
            </w:r>
          </w:p>
        </w:tc>
        <w:tc>
          <w:tcPr>
            <w:tcW w:w="1917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</w:tr>
      <w:tr w:rsidR="008A0848" w:rsidTr="00B60A67">
        <w:trPr>
          <w:gridBefore w:val="1"/>
        </w:trPr>
        <w:tc>
          <w:tcPr>
            <w:tcW w:w="821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35" w:type="dxa"/>
            <w:gridSpan w:val="7"/>
          </w:tcPr>
          <w:p w:rsidR="008A0848" w:rsidRPr="00B60A67" w:rsidRDefault="008A0848" w:rsidP="00B60A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/>
                <w:bCs/>
                <w:sz w:val="24"/>
                <w:szCs w:val="24"/>
              </w:rPr>
              <w:t>2.Опасные ситуации, возникающие в повседневной жизни  6 ч.</w:t>
            </w:r>
          </w:p>
        </w:tc>
      </w:tr>
      <w:tr w:rsidR="008A0848" w:rsidTr="00B60A67">
        <w:trPr>
          <w:gridBefore w:val="1"/>
        </w:trPr>
        <w:tc>
          <w:tcPr>
            <w:tcW w:w="821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70" w:type="dxa"/>
          </w:tcPr>
          <w:p w:rsidR="008A0848" w:rsidRPr="00B60A67" w:rsidRDefault="008A0848" w:rsidP="00B60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Обеспечение личной безопасности дома.</w:t>
            </w:r>
          </w:p>
        </w:tc>
        <w:tc>
          <w:tcPr>
            <w:tcW w:w="1009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Знать признаки возникновения опасных ситуаций дома, правила безопасного поведения дома.</w:t>
            </w:r>
          </w:p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Метапредметные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Умение предвидеть возникновение опасных ситуаций дома.</w:t>
            </w:r>
          </w:p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Личностные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Использовать приобретенные знания в случае в случае возникновения опасных ситуаций на улице.</w:t>
            </w:r>
          </w:p>
        </w:tc>
        <w:tc>
          <w:tcPr>
            <w:tcW w:w="1421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 xml:space="preserve">Беседа </w:t>
            </w:r>
          </w:p>
        </w:tc>
        <w:tc>
          <w:tcPr>
            <w:tcW w:w="1917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8A0848" w:rsidTr="00B60A67">
        <w:trPr>
          <w:gridBefore w:val="1"/>
        </w:trPr>
        <w:tc>
          <w:tcPr>
            <w:tcW w:w="821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970" w:type="dxa"/>
          </w:tcPr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Обеспечение личной безопасности на улице.</w:t>
            </w:r>
          </w:p>
        </w:tc>
        <w:tc>
          <w:tcPr>
            <w:tcW w:w="1009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Знать признаки возникновения опасных ситуаций на улице, правила безопасного поведения на улице.</w:t>
            </w:r>
          </w:p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Метапредметные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Умение предвидеть возникновение опасных ситуаций  на улице.</w:t>
            </w:r>
          </w:p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Личностные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Использовать приобретенные знания в случае в случае возникновения опасных ситуаций на улице.</w:t>
            </w:r>
          </w:p>
        </w:tc>
        <w:tc>
          <w:tcPr>
            <w:tcW w:w="1421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 xml:space="preserve">Беседа </w:t>
            </w:r>
          </w:p>
        </w:tc>
        <w:tc>
          <w:tcPr>
            <w:tcW w:w="1917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8A0848" w:rsidTr="00B60A67">
        <w:trPr>
          <w:gridBefore w:val="1"/>
        </w:trPr>
        <w:tc>
          <w:tcPr>
            <w:tcW w:w="821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970" w:type="dxa"/>
          </w:tcPr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Экстремизм и терроризм: основные понятия и причины их появления.</w:t>
            </w:r>
          </w:p>
        </w:tc>
        <w:tc>
          <w:tcPr>
            <w:tcW w:w="1009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Знать общие понятия об экстремизме и терроризме и причины их возникновения.</w:t>
            </w:r>
          </w:p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Метапредметные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Умение формулировать правила поведения в повседневной жизни, чтобы не стать правонарушителем</w:t>
            </w:r>
          </w:p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Личностные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Использовать приобретенные знания в повседневной жизни.</w:t>
            </w:r>
          </w:p>
        </w:tc>
        <w:tc>
          <w:tcPr>
            <w:tcW w:w="1421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 xml:space="preserve">Лекция </w:t>
            </w:r>
          </w:p>
        </w:tc>
        <w:tc>
          <w:tcPr>
            <w:tcW w:w="1917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 xml:space="preserve">Самоконтроль </w:t>
            </w:r>
          </w:p>
        </w:tc>
      </w:tr>
      <w:tr w:rsidR="008A0848" w:rsidTr="00B60A67">
        <w:trPr>
          <w:gridBefore w:val="1"/>
        </w:trPr>
        <w:tc>
          <w:tcPr>
            <w:tcW w:w="821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970" w:type="dxa"/>
          </w:tcPr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Виды экстремистской и террористической деятельности.</w:t>
            </w:r>
          </w:p>
        </w:tc>
        <w:tc>
          <w:tcPr>
            <w:tcW w:w="1009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Знать виды экстремистской и террористической деятельности.</w:t>
            </w:r>
          </w:p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Метапредметные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Умение составлять план своих действий при угрозе террористических действий.</w:t>
            </w:r>
          </w:p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Личностные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Использовать приобретенные знания в повседневной жизни.</w:t>
            </w:r>
          </w:p>
        </w:tc>
        <w:tc>
          <w:tcPr>
            <w:tcW w:w="1421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 xml:space="preserve">Лекция </w:t>
            </w:r>
          </w:p>
        </w:tc>
        <w:tc>
          <w:tcPr>
            <w:tcW w:w="1917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</w:tr>
      <w:tr w:rsidR="008A0848" w:rsidTr="00B60A67">
        <w:trPr>
          <w:gridBefore w:val="1"/>
        </w:trPr>
        <w:tc>
          <w:tcPr>
            <w:tcW w:w="821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970" w:type="dxa"/>
          </w:tcPr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Виды террористических актов и их последствия.</w:t>
            </w:r>
          </w:p>
        </w:tc>
        <w:tc>
          <w:tcPr>
            <w:tcW w:w="1009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Знать виды террористических актов и их последствия для общества.</w:t>
            </w:r>
          </w:p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Метапредметные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Умение составлять план своих действий при угрозе возникновения теракта и при теракте. Умение анализировать виды террористических актов и их характерные особенности.</w:t>
            </w:r>
          </w:p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Личностные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Использовать приобретенные знания в повседневной жизни.</w:t>
            </w:r>
          </w:p>
        </w:tc>
        <w:tc>
          <w:tcPr>
            <w:tcW w:w="1421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 xml:space="preserve">Лекция </w:t>
            </w:r>
          </w:p>
        </w:tc>
        <w:tc>
          <w:tcPr>
            <w:tcW w:w="1917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8A0848" w:rsidTr="00B60A67">
        <w:trPr>
          <w:gridBefore w:val="1"/>
        </w:trPr>
        <w:tc>
          <w:tcPr>
            <w:tcW w:w="821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970" w:type="dxa"/>
          </w:tcPr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Ответственность несовершеннолетних за антиобщественное поведение и участие в террористической деятельности</w:t>
            </w:r>
          </w:p>
        </w:tc>
        <w:tc>
          <w:tcPr>
            <w:tcW w:w="1009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Знать виды ответственности несовершеннолетних за антиобщественное поведение.</w:t>
            </w:r>
          </w:p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Метапредметные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Умение формулировать свои правила поведения в повседневной жизни, чтобы не стать правонарушителем.</w:t>
            </w:r>
          </w:p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Личностные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Формирование правового мышления, освоение социальных норм и правил поведения в обществе</w:t>
            </w:r>
          </w:p>
        </w:tc>
        <w:tc>
          <w:tcPr>
            <w:tcW w:w="1421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 xml:space="preserve">Беседа </w:t>
            </w:r>
          </w:p>
        </w:tc>
        <w:tc>
          <w:tcPr>
            <w:tcW w:w="1917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 xml:space="preserve">Взаимоконтроль </w:t>
            </w:r>
          </w:p>
        </w:tc>
      </w:tr>
      <w:tr w:rsidR="008A0848" w:rsidTr="00B60A67">
        <w:trPr>
          <w:gridBefore w:val="1"/>
        </w:trPr>
        <w:tc>
          <w:tcPr>
            <w:tcW w:w="821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35" w:type="dxa"/>
            <w:gridSpan w:val="7"/>
          </w:tcPr>
          <w:p w:rsidR="008A0848" w:rsidRPr="00B60A67" w:rsidRDefault="008A0848" w:rsidP="00B60A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/>
                <w:bCs/>
                <w:sz w:val="24"/>
                <w:szCs w:val="24"/>
              </w:rPr>
              <w:t>3. Основы здорового образа жизни – 6 ч.</w:t>
            </w:r>
          </w:p>
        </w:tc>
      </w:tr>
      <w:tr w:rsidR="008A0848" w:rsidTr="00B60A67">
        <w:trPr>
          <w:gridBefore w:val="1"/>
        </w:trPr>
        <w:tc>
          <w:tcPr>
            <w:tcW w:w="821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970" w:type="dxa"/>
          </w:tcPr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О здоровом образе жизни.</w:t>
            </w:r>
          </w:p>
        </w:tc>
        <w:tc>
          <w:tcPr>
            <w:tcW w:w="1009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Знать основные положения о здоровом образе жизни.</w:t>
            </w:r>
          </w:p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Метапредметные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Формирование установки  на здоровый образ жизни, исключающих употребления алкоголя, наркотиков, курения и нанесения иного вреда здоровью.</w:t>
            </w:r>
          </w:p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Личностные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Формирования понимания ценности здоровья и безопасного образа жизни.</w:t>
            </w:r>
          </w:p>
        </w:tc>
        <w:tc>
          <w:tcPr>
            <w:tcW w:w="1421" w:type="dxa"/>
          </w:tcPr>
          <w:p w:rsidR="008A0848" w:rsidRPr="00B60A67" w:rsidRDefault="008A0848" w:rsidP="00B60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0A67">
              <w:rPr>
                <w:rFonts w:ascii="Times New Roman" w:hAnsi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917" w:type="dxa"/>
          </w:tcPr>
          <w:p w:rsidR="008A0848" w:rsidRPr="00B60A67" w:rsidRDefault="008A0848" w:rsidP="00B60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0A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Самоконтроль </w:t>
            </w:r>
          </w:p>
        </w:tc>
      </w:tr>
      <w:tr w:rsidR="008A0848" w:rsidTr="00B60A67">
        <w:trPr>
          <w:gridBefore w:val="1"/>
        </w:trPr>
        <w:tc>
          <w:tcPr>
            <w:tcW w:w="821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970" w:type="dxa"/>
          </w:tcPr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Двигательная активность и закаливание организма- необходимые условия укрепления здоровья.</w:t>
            </w:r>
          </w:p>
        </w:tc>
        <w:tc>
          <w:tcPr>
            <w:tcW w:w="1009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Знать виды двигательной активности и закаливания.</w:t>
            </w:r>
          </w:p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Метапредметные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Формирование установки  на здоровый образ жизни.</w:t>
            </w:r>
          </w:p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Личностные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Формирования понимания ценности здоровья и безопасного образа жизни.</w:t>
            </w:r>
          </w:p>
        </w:tc>
        <w:tc>
          <w:tcPr>
            <w:tcW w:w="1421" w:type="dxa"/>
          </w:tcPr>
          <w:p w:rsidR="008A0848" w:rsidRPr="00B60A67" w:rsidRDefault="008A0848" w:rsidP="00B60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0A67">
              <w:rPr>
                <w:rFonts w:ascii="Times New Roman" w:hAnsi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917" w:type="dxa"/>
          </w:tcPr>
          <w:p w:rsidR="008A0848" w:rsidRPr="00B60A67" w:rsidRDefault="008A0848" w:rsidP="00B60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0848" w:rsidRPr="00B60A67" w:rsidRDefault="008A0848" w:rsidP="00B60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0A67"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</w:t>
            </w:r>
          </w:p>
        </w:tc>
      </w:tr>
      <w:tr w:rsidR="008A0848" w:rsidTr="00B60A67">
        <w:trPr>
          <w:gridBefore w:val="1"/>
        </w:trPr>
        <w:tc>
          <w:tcPr>
            <w:tcW w:w="821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970" w:type="dxa"/>
          </w:tcPr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Рациональное питание. Гигиена питания.</w:t>
            </w:r>
          </w:p>
        </w:tc>
        <w:tc>
          <w:tcPr>
            <w:tcW w:w="1009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Знать о гигиене питания, сущность рационального питания. Пищевая ценность продуктов.</w:t>
            </w:r>
          </w:p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Метапредметные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Формирование установки  на здоровый образ жизни, умение выбирать полезные продукты в питании.</w:t>
            </w:r>
          </w:p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Личностные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Формирования понимания ценности здоровья и безопасного образа жизни.</w:t>
            </w:r>
          </w:p>
        </w:tc>
        <w:tc>
          <w:tcPr>
            <w:tcW w:w="1421" w:type="dxa"/>
          </w:tcPr>
          <w:p w:rsidR="008A0848" w:rsidRPr="00B60A67" w:rsidRDefault="008A0848" w:rsidP="00B60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0A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Беседа </w:t>
            </w:r>
          </w:p>
        </w:tc>
        <w:tc>
          <w:tcPr>
            <w:tcW w:w="1917" w:type="dxa"/>
          </w:tcPr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0848" w:rsidRPr="00B60A67" w:rsidRDefault="008A0848" w:rsidP="00B60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0A67">
              <w:rPr>
                <w:rFonts w:ascii="Times New Roman" w:hAnsi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8A0848" w:rsidTr="00B60A67">
        <w:trPr>
          <w:gridBefore w:val="1"/>
        </w:trPr>
        <w:tc>
          <w:tcPr>
            <w:tcW w:w="821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970" w:type="dxa"/>
          </w:tcPr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Вредные привычки и их влияние на здоровье.</w:t>
            </w:r>
          </w:p>
        </w:tc>
        <w:tc>
          <w:tcPr>
            <w:tcW w:w="1009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Знать о  пагубном влияние вредных привычек на здоровье, его умственные и физические способности.</w:t>
            </w:r>
          </w:p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Метапредметные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Формирование установки на здоровый образ жизни</w:t>
            </w:r>
          </w:p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Личностные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Формирования понимания ценности здоровья и безопасного образа жизни.</w:t>
            </w:r>
          </w:p>
        </w:tc>
        <w:tc>
          <w:tcPr>
            <w:tcW w:w="1421" w:type="dxa"/>
            <w:vAlign w:val="center"/>
          </w:tcPr>
          <w:p w:rsidR="008A0848" w:rsidRPr="00B60A67" w:rsidRDefault="008A0848" w:rsidP="00B60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0A67">
              <w:rPr>
                <w:rFonts w:ascii="Times New Roman" w:hAnsi="Times New Roman"/>
                <w:sz w:val="24"/>
                <w:szCs w:val="24"/>
                <w:lang w:eastAsia="en-US"/>
              </w:rPr>
              <w:t>Беседа  Просмотр видеофильма</w:t>
            </w:r>
          </w:p>
        </w:tc>
        <w:tc>
          <w:tcPr>
            <w:tcW w:w="1917" w:type="dxa"/>
            <w:vAlign w:val="center"/>
          </w:tcPr>
          <w:p w:rsidR="008A0848" w:rsidRPr="00B60A67" w:rsidRDefault="008A0848" w:rsidP="00B60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0A67">
              <w:rPr>
                <w:rFonts w:ascii="Times New Roman" w:hAnsi="Times New Roman"/>
                <w:sz w:val="24"/>
                <w:szCs w:val="24"/>
                <w:lang w:eastAsia="en-US"/>
              </w:rPr>
              <w:t>Опрос</w:t>
            </w:r>
          </w:p>
        </w:tc>
      </w:tr>
      <w:tr w:rsidR="008A0848" w:rsidTr="00B60A67">
        <w:trPr>
          <w:gridBefore w:val="1"/>
        </w:trPr>
        <w:tc>
          <w:tcPr>
            <w:tcW w:w="821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970" w:type="dxa"/>
          </w:tcPr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Здоровый образ жизни и профилактика вредных привычек.</w:t>
            </w:r>
          </w:p>
        </w:tc>
        <w:tc>
          <w:tcPr>
            <w:tcW w:w="1009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Знать основные понятия здорового образа жизни и профилактику вредных привычек.</w:t>
            </w:r>
          </w:p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Метапредметные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Выработать отрицательное отношение к курению и употребления алкоголя.</w:t>
            </w:r>
          </w:p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Личностные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Формирования понимания ценности здоровья и безопасного образа жизни.</w:t>
            </w:r>
          </w:p>
        </w:tc>
        <w:tc>
          <w:tcPr>
            <w:tcW w:w="1421" w:type="dxa"/>
            <w:vAlign w:val="center"/>
          </w:tcPr>
          <w:p w:rsidR="008A0848" w:rsidRPr="00B60A67" w:rsidRDefault="008A0848" w:rsidP="00B60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0A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Беседа </w:t>
            </w:r>
          </w:p>
        </w:tc>
        <w:tc>
          <w:tcPr>
            <w:tcW w:w="1917" w:type="dxa"/>
            <w:vAlign w:val="center"/>
          </w:tcPr>
          <w:p w:rsidR="008A0848" w:rsidRPr="00B60A67" w:rsidRDefault="008A0848" w:rsidP="00B60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0A67">
              <w:rPr>
                <w:rFonts w:ascii="Times New Roman" w:hAnsi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8A0848" w:rsidTr="00B60A67">
        <w:trPr>
          <w:gridBefore w:val="1"/>
        </w:trPr>
        <w:tc>
          <w:tcPr>
            <w:tcW w:w="821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970" w:type="dxa"/>
          </w:tcPr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Основные составляющие здорового образа жизни.</w:t>
            </w:r>
          </w:p>
        </w:tc>
        <w:tc>
          <w:tcPr>
            <w:tcW w:w="1009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Знать основные составляющие здорового образа жизни</w:t>
            </w:r>
          </w:p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Метапредметные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Формировать основные составляющие здорового образа жизни</w:t>
            </w:r>
          </w:p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Личностные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Формирования понимания ценности здоровья и безопасного образа жизни.</w:t>
            </w:r>
          </w:p>
        </w:tc>
        <w:tc>
          <w:tcPr>
            <w:tcW w:w="1421" w:type="dxa"/>
            <w:vAlign w:val="center"/>
          </w:tcPr>
          <w:p w:rsidR="008A0848" w:rsidRPr="00B60A67" w:rsidRDefault="008A0848" w:rsidP="00B60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0A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Лекция </w:t>
            </w:r>
          </w:p>
          <w:p w:rsidR="008A0848" w:rsidRPr="00B60A67" w:rsidRDefault="008A0848" w:rsidP="00B60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0A67">
              <w:rPr>
                <w:rFonts w:ascii="Times New Roman" w:hAnsi="Times New Roman"/>
                <w:sz w:val="24"/>
                <w:szCs w:val="24"/>
                <w:lang w:eastAsia="en-US"/>
              </w:rPr>
              <w:t>Урок путешествие</w:t>
            </w:r>
          </w:p>
        </w:tc>
        <w:tc>
          <w:tcPr>
            <w:tcW w:w="1917" w:type="dxa"/>
            <w:vAlign w:val="center"/>
          </w:tcPr>
          <w:p w:rsidR="008A0848" w:rsidRPr="00B60A67" w:rsidRDefault="008A0848" w:rsidP="00B60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0A67">
              <w:rPr>
                <w:rFonts w:ascii="Times New Roman" w:hAnsi="Times New Roman"/>
                <w:sz w:val="24"/>
                <w:szCs w:val="24"/>
                <w:lang w:eastAsia="en-US"/>
              </w:rPr>
              <w:t>Конкурс</w:t>
            </w:r>
          </w:p>
        </w:tc>
      </w:tr>
      <w:tr w:rsidR="008A0848" w:rsidTr="00B60A67">
        <w:trPr>
          <w:gridBefore w:val="1"/>
        </w:trPr>
        <w:tc>
          <w:tcPr>
            <w:tcW w:w="821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35" w:type="dxa"/>
            <w:gridSpan w:val="7"/>
          </w:tcPr>
          <w:p w:rsidR="008A0848" w:rsidRPr="00B60A67" w:rsidRDefault="008A0848" w:rsidP="00B60A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/>
                <w:bCs/>
                <w:sz w:val="24"/>
                <w:szCs w:val="24"/>
              </w:rPr>
              <w:t>4. Основы медицинских знаний и оказание первой медицинской помощи 8 ч</w:t>
            </w:r>
          </w:p>
        </w:tc>
      </w:tr>
      <w:tr w:rsidR="008A0848" w:rsidTr="00B60A67">
        <w:trPr>
          <w:gridBefore w:val="1"/>
        </w:trPr>
        <w:tc>
          <w:tcPr>
            <w:tcW w:w="821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970" w:type="dxa"/>
          </w:tcPr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Первая помощь при различных видах повреждений.</w:t>
            </w:r>
          </w:p>
        </w:tc>
        <w:tc>
          <w:tcPr>
            <w:tcW w:w="1009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Знать предназначение и общие правила оказания  первой помощи при различных видах повреждений.</w:t>
            </w:r>
          </w:p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Метапредметные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Уметь оказывать первую помощь при различных видах повреждений.</w:t>
            </w:r>
          </w:p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Личностные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Использовать приобретенные знания в повседневной жизни.</w:t>
            </w:r>
          </w:p>
        </w:tc>
        <w:tc>
          <w:tcPr>
            <w:tcW w:w="1421" w:type="dxa"/>
            <w:vAlign w:val="center"/>
          </w:tcPr>
          <w:p w:rsidR="008A0848" w:rsidRPr="00B60A67" w:rsidRDefault="008A0848" w:rsidP="00B60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0A67">
              <w:rPr>
                <w:rFonts w:ascii="Times New Roman" w:hAnsi="Times New Roman"/>
                <w:sz w:val="24"/>
                <w:szCs w:val="24"/>
                <w:lang w:eastAsia="en-US"/>
              </w:rPr>
              <w:t>Просмотр</w:t>
            </w:r>
          </w:p>
          <w:p w:rsidR="008A0848" w:rsidRPr="00B60A67" w:rsidRDefault="008A0848" w:rsidP="00B60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0A67">
              <w:rPr>
                <w:rFonts w:ascii="Times New Roman" w:hAnsi="Times New Roman"/>
                <w:sz w:val="24"/>
                <w:szCs w:val="24"/>
                <w:lang w:eastAsia="en-US"/>
              </w:rPr>
              <w:t>видео</w:t>
            </w:r>
          </w:p>
        </w:tc>
        <w:tc>
          <w:tcPr>
            <w:tcW w:w="1917" w:type="dxa"/>
            <w:vAlign w:val="center"/>
          </w:tcPr>
          <w:p w:rsidR="008A0848" w:rsidRPr="00B60A67" w:rsidRDefault="008A0848" w:rsidP="00B60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0A67">
              <w:rPr>
                <w:rFonts w:ascii="Times New Roman" w:hAnsi="Times New Roman"/>
                <w:sz w:val="24"/>
                <w:szCs w:val="24"/>
                <w:lang w:eastAsia="en-US"/>
              </w:rPr>
              <w:t>Самоконтроль</w:t>
            </w:r>
          </w:p>
        </w:tc>
      </w:tr>
      <w:tr w:rsidR="008A0848" w:rsidTr="00B60A67">
        <w:trPr>
          <w:gridBefore w:val="1"/>
        </w:trPr>
        <w:tc>
          <w:tcPr>
            <w:tcW w:w="821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970" w:type="dxa"/>
          </w:tcPr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Оказание первой помощи при ушибах и ссадинах.</w:t>
            </w:r>
          </w:p>
        </w:tc>
        <w:tc>
          <w:tcPr>
            <w:tcW w:w="1009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Знать предназначение и общие правила оказания  первой помощи при  ушибах и ссадинах.</w:t>
            </w:r>
          </w:p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Метапредметные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Уметь оказывать первую помощь при ушибах и ссадинах</w:t>
            </w:r>
          </w:p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Личностные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Использовать приобретенные знания в повседневной жизни.</w:t>
            </w:r>
          </w:p>
        </w:tc>
        <w:tc>
          <w:tcPr>
            <w:tcW w:w="1421" w:type="dxa"/>
            <w:vAlign w:val="center"/>
          </w:tcPr>
          <w:p w:rsidR="008A0848" w:rsidRPr="00B60A67" w:rsidRDefault="008A0848" w:rsidP="00B60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0A67">
              <w:rPr>
                <w:rFonts w:ascii="Times New Roman" w:hAnsi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917" w:type="dxa"/>
            <w:vAlign w:val="center"/>
          </w:tcPr>
          <w:p w:rsidR="008A0848" w:rsidRPr="00B60A67" w:rsidRDefault="008A0848" w:rsidP="00B60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0A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Самоконтроль </w:t>
            </w:r>
          </w:p>
        </w:tc>
      </w:tr>
      <w:tr w:rsidR="008A0848" w:rsidTr="00B60A67">
        <w:trPr>
          <w:gridBefore w:val="1"/>
        </w:trPr>
        <w:tc>
          <w:tcPr>
            <w:tcW w:w="821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970" w:type="dxa"/>
          </w:tcPr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Оказание первой помощи при ушибах и ссадинах.</w:t>
            </w:r>
          </w:p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(практические занятия)</w:t>
            </w:r>
          </w:p>
        </w:tc>
        <w:tc>
          <w:tcPr>
            <w:tcW w:w="1009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Знать предназначение и общие правила оказания  первой помощи при  ушибах и ссадинах</w:t>
            </w:r>
          </w:p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Метапредметные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Уметь оказывать первую помощь при ушибах и ссадинах</w:t>
            </w:r>
          </w:p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Личностные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Использовать приобретенные знания в повседневной жизни.</w:t>
            </w:r>
          </w:p>
        </w:tc>
        <w:tc>
          <w:tcPr>
            <w:tcW w:w="1421" w:type="dxa"/>
            <w:vAlign w:val="center"/>
          </w:tcPr>
          <w:p w:rsidR="008A0848" w:rsidRPr="00B60A67" w:rsidRDefault="008A0848" w:rsidP="00B60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0A67"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</w:t>
            </w:r>
          </w:p>
          <w:p w:rsidR="008A0848" w:rsidRPr="00B60A67" w:rsidRDefault="008A0848" w:rsidP="00B60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0A67">
              <w:rPr>
                <w:rFonts w:ascii="Times New Roman" w:hAnsi="Times New Roman"/>
                <w:sz w:val="24"/>
                <w:szCs w:val="24"/>
                <w:lang w:eastAsia="en-US"/>
              </w:rPr>
              <w:t>работа</w:t>
            </w:r>
          </w:p>
        </w:tc>
        <w:tc>
          <w:tcPr>
            <w:tcW w:w="1917" w:type="dxa"/>
            <w:vAlign w:val="center"/>
          </w:tcPr>
          <w:p w:rsidR="008A0848" w:rsidRPr="00B60A67" w:rsidRDefault="008A0848" w:rsidP="00B60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0A67">
              <w:rPr>
                <w:rFonts w:ascii="Times New Roman" w:hAnsi="Times New Roman"/>
                <w:sz w:val="24"/>
                <w:szCs w:val="24"/>
                <w:lang w:eastAsia="en-US"/>
              </w:rPr>
              <w:t>Взаимоконтроль</w:t>
            </w:r>
          </w:p>
        </w:tc>
      </w:tr>
      <w:tr w:rsidR="008A0848" w:rsidTr="00B60A67">
        <w:trPr>
          <w:gridBefore w:val="1"/>
        </w:trPr>
        <w:tc>
          <w:tcPr>
            <w:tcW w:w="821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970" w:type="dxa"/>
          </w:tcPr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Первая помощь при отравлении никотином.</w:t>
            </w:r>
          </w:p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(практические занятия)</w:t>
            </w:r>
          </w:p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Знать предназначение и общие правила оказания  первой помощи при  отравлении никотином.</w:t>
            </w:r>
          </w:p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Метапредметные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Уметь оказывать первую помощь при отравлении никотином.</w:t>
            </w:r>
          </w:p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Личностные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Использовать приобретенные знания в повседневной жизни.</w:t>
            </w:r>
          </w:p>
        </w:tc>
        <w:tc>
          <w:tcPr>
            <w:tcW w:w="1421" w:type="dxa"/>
            <w:vAlign w:val="center"/>
          </w:tcPr>
          <w:p w:rsidR="008A0848" w:rsidRPr="00B60A67" w:rsidRDefault="008A0848" w:rsidP="00B60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0A67"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</w:t>
            </w:r>
          </w:p>
          <w:p w:rsidR="008A0848" w:rsidRPr="00B60A67" w:rsidRDefault="008A0848" w:rsidP="00B60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0A67">
              <w:rPr>
                <w:rFonts w:ascii="Times New Roman" w:hAnsi="Times New Roman"/>
                <w:sz w:val="24"/>
                <w:szCs w:val="24"/>
                <w:lang w:eastAsia="en-US"/>
              </w:rPr>
              <w:t>работа</w:t>
            </w:r>
          </w:p>
        </w:tc>
        <w:tc>
          <w:tcPr>
            <w:tcW w:w="1917" w:type="dxa"/>
            <w:vAlign w:val="center"/>
          </w:tcPr>
          <w:p w:rsidR="008A0848" w:rsidRPr="00B60A67" w:rsidRDefault="008A0848" w:rsidP="00B60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0A67">
              <w:rPr>
                <w:rFonts w:ascii="Times New Roman" w:hAnsi="Times New Roman"/>
                <w:sz w:val="24"/>
                <w:szCs w:val="24"/>
                <w:lang w:eastAsia="en-US"/>
              </w:rPr>
              <w:t>Взаимоконтроль</w:t>
            </w:r>
          </w:p>
        </w:tc>
      </w:tr>
      <w:tr w:rsidR="008A0848" w:rsidTr="00B60A67">
        <w:trPr>
          <w:gridBefore w:val="1"/>
        </w:trPr>
        <w:tc>
          <w:tcPr>
            <w:tcW w:w="821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970" w:type="dxa"/>
          </w:tcPr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Первая помощь при отравлении угарным газом.</w:t>
            </w:r>
          </w:p>
        </w:tc>
        <w:tc>
          <w:tcPr>
            <w:tcW w:w="1009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Знать предназначение и общие правила оказания  первой помощи при  отравлении угарным газом</w:t>
            </w:r>
          </w:p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Метапредметные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Уметь оказывать первую помощь при отравлении никотином.</w:t>
            </w:r>
          </w:p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Личностные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Использовать приобретенные знания в повседневной жизни.</w:t>
            </w:r>
          </w:p>
        </w:tc>
        <w:tc>
          <w:tcPr>
            <w:tcW w:w="1421" w:type="dxa"/>
            <w:vAlign w:val="center"/>
          </w:tcPr>
          <w:p w:rsidR="008A0848" w:rsidRPr="00B60A67" w:rsidRDefault="008A0848" w:rsidP="00B60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0A67">
              <w:rPr>
                <w:rFonts w:ascii="Times New Roman" w:hAnsi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917" w:type="dxa"/>
            <w:vAlign w:val="center"/>
          </w:tcPr>
          <w:p w:rsidR="008A0848" w:rsidRPr="00B60A67" w:rsidRDefault="008A0848" w:rsidP="00B60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0A67"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</w:t>
            </w:r>
          </w:p>
        </w:tc>
      </w:tr>
      <w:tr w:rsidR="008A0848" w:rsidTr="00B60A67">
        <w:trPr>
          <w:gridBefore w:val="1"/>
        </w:trPr>
        <w:tc>
          <w:tcPr>
            <w:tcW w:w="821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970" w:type="dxa"/>
          </w:tcPr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Первая помощь при отравлении угарным газом.</w:t>
            </w:r>
          </w:p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(практические занятия)</w:t>
            </w:r>
          </w:p>
        </w:tc>
        <w:tc>
          <w:tcPr>
            <w:tcW w:w="1009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Знать предназначение и общие правила оказания  первой помощи при  отравлении угарным газом</w:t>
            </w:r>
          </w:p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Метапредметные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Уметь оказывать первую помощь при отравлении угарным газом</w:t>
            </w:r>
          </w:p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Личностные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Использовать приобретенные знания в повседневной жизни.</w:t>
            </w:r>
          </w:p>
        </w:tc>
        <w:tc>
          <w:tcPr>
            <w:tcW w:w="1421" w:type="dxa"/>
            <w:vAlign w:val="center"/>
          </w:tcPr>
          <w:p w:rsidR="008A0848" w:rsidRPr="00B60A67" w:rsidRDefault="008A0848" w:rsidP="00B60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0A67"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</w:t>
            </w:r>
          </w:p>
          <w:p w:rsidR="008A0848" w:rsidRPr="00B60A67" w:rsidRDefault="008A0848" w:rsidP="00B60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0A67">
              <w:rPr>
                <w:rFonts w:ascii="Times New Roman" w:hAnsi="Times New Roman"/>
                <w:sz w:val="24"/>
                <w:szCs w:val="24"/>
                <w:lang w:eastAsia="en-US"/>
              </w:rPr>
              <w:t>работа</w:t>
            </w:r>
          </w:p>
        </w:tc>
        <w:tc>
          <w:tcPr>
            <w:tcW w:w="1917" w:type="dxa"/>
            <w:vAlign w:val="center"/>
          </w:tcPr>
          <w:p w:rsidR="008A0848" w:rsidRPr="00B60A67" w:rsidRDefault="008A0848" w:rsidP="00B60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0A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Взаимоконтроль </w:t>
            </w:r>
          </w:p>
        </w:tc>
      </w:tr>
      <w:tr w:rsidR="008A0848" w:rsidTr="00B60A67">
        <w:trPr>
          <w:gridBefore w:val="1"/>
        </w:trPr>
        <w:tc>
          <w:tcPr>
            <w:tcW w:w="821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970" w:type="dxa"/>
          </w:tcPr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Первая помощь при носовом кровотечении (практические занятия)</w:t>
            </w:r>
          </w:p>
        </w:tc>
        <w:tc>
          <w:tcPr>
            <w:tcW w:w="1009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Знать предназначение и общие правила оказания  первой помощи при  носовом кровотечении</w:t>
            </w:r>
          </w:p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Метапредметные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Уметь оказывать первую помощь при носовом кровотечении</w:t>
            </w:r>
          </w:p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0A67">
              <w:rPr>
                <w:rFonts w:ascii="Times New Roman" w:hAnsi="Times New Roman"/>
                <w:b/>
                <w:bCs/>
                <w:sz w:val="20"/>
                <w:szCs w:val="20"/>
              </w:rPr>
              <w:t>Личностные</w:t>
            </w:r>
            <w:r w:rsidRPr="00B60A67">
              <w:rPr>
                <w:rFonts w:ascii="Times New Roman" w:hAnsi="Times New Roman"/>
                <w:sz w:val="20"/>
                <w:szCs w:val="20"/>
              </w:rPr>
              <w:t xml:space="preserve"> Использовать приобретенные знания в повседневной жизни.</w:t>
            </w:r>
          </w:p>
        </w:tc>
        <w:tc>
          <w:tcPr>
            <w:tcW w:w="1421" w:type="dxa"/>
            <w:vAlign w:val="center"/>
          </w:tcPr>
          <w:p w:rsidR="008A0848" w:rsidRPr="00B60A67" w:rsidRDefault="008A0848" w:rsidP="00B60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0A67"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 работа</w:t>
            </w:r>
          </w:p>
        </w:tc>
        <w:tc>
          <w:tcPr>
            <w:tcW w:w="1917" w:type="dxa"/>
            <w:vAlign w:val="center"/>
          </w:tcPr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0A67">
              <w:rPr>
                <w:rFonts w:ascii="Times New Roman" w:hAnsi="Times New Roman"/>
                <w:sz w:val="24"/>
                <w:szCs w:val="24"/>
                <w:lang w:eastAsia="en-US"/>
              </w:rPr>
              <w:t>Взаимоконтроль</w:t>
            </w:r>
          </w:p>
        </w:tc>
      </w:tr>
      <w:tr w:rsidR="008A0848" w:rsidTr="00B60A67">
        <w:trPr>
          <w:gridBefore w:val="1"/>
        </w:trPr>
        <w:tc>
          <w:tcPr>
            <w:tcW w:w="821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970" w:type="dxa"/>
          </w:tcPr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Заключительный урок</w:t>
            </w:r>
          </w:p>
        </w:tc>
        <w:tc>
          <w:tcPr>
            <w:tcW w:w="1009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8A0848" w:rsidRPr="00B60A67" w:rsidRDefault="008A0848" w:rsidP="00B60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0A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Беседа </w:t>
            </w:r>
          </w:p>
        </w:tc>
        <w:tc>
          <w:tcPr>
            <w:tcW w:w="1917" w:type="dxa"/>
            <w:vAlign w:val="center"/>
          </w:tcPr>
          <w:p w:rsidR="008A0848" w:rsidRPr="00B60A67" w:rsidRDefault="008A0848" w:rsidP="00B60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A0848" w:rsidTr="00B60A67">
        <w:trPr>
          <w:gridBefore w:val="1"/>
        </w:trPr>
        <w:tc>
          <w:tcPr>
            <w:tcW w:w="821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0" w:type="dxa"/>
          </w:tcPr>
          <w:p w:rsidR="008A0848" w:rsidRPr="00B60A67" w:rsidRDefault="008A0848" w:rsidP="00B60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A6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09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18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0A67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400" w:type="dxa"/>
          </w:tcPr>
          <w:p w:rsidR="008A0848" w:rsidRPr="00B60A67" w:rsidRDefault="008A0848" w:rsidP="00B60A67">
            <w:pPr>
              <w:tabs>
                <w:tab w:val="left" w:pos="1403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8A0848" w:rsidRPr="00B60A67" w:rsidRDefault="008A0848" w:rsidP="00B60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7" w:type="dxa"/>
            <w:vAlign w:val="center"/>
          </w:tcPr>
          <w:p w:rsidR="008A0848" w:rsidRPr="00B60A67" w:rsidRDefault="008A0848" w:rsidP="00B60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A0848" w:rsidRDefault="008A0848" w:rsidP="004A5CD9">
      <w:pPr>
        <w:tabs>
          <w:tab w:val="left" w:pos="1403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0848" w:rsidRDefault="008A0848" w:rsidP="004A5CD9">
      <w:pPr>
        <w:tabs>
          <w:tab w:val="left" w:pos="1403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0848" w:rsidRDefault="008A0848" w:rsidP="004A5CD9">
      <w:pPr>
        <w:tabs>
          <w:tab w:val="left" w:pos="1403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0848" w:rsidRDefault="008A0848" w:rsidP="004A5CD9">
      <w:pPr>
        <w:tabs>
          <w:tab w:val="left" w:pos="1403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0848" w:rsidRDefault="008A0848" w:rsidP="004A5CD9">
      <w:pPr>
        <w:tabs>
          <w:tab w:val="left" w:pos="1403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0848" w:rsidRDefault="008A0848" w:rsidP="004A5CD9">
      <w:pPr>
        <w:tabs>
          <w:tab w:val="left" w:pos="1403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0848" w:rsidRDefault="008A0848" w:rsidP="004A5CD9">
      <w:pPr>
        <w:tabs>
          <w:tab w:val="left" w:pos="1403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0848" w:rsidRDefault="008A0848" w:rsidP="004A5CD9">
      <w:pPr>
        <w:tabs>
          <w:tab w:val="left" w:pos="1403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0848" w:rsidRDefault="008A0848" w:rsidP="004A5CD9">
      <w:pPr>
        <w:tabs>
          <w:tab w:val="left" w:pos="1403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0848" w:rsidRDefault="008A0848" w:rsidP="004A5CD9">
      <w:pPr>
        <w:tabs>
          <w:tab w:val="left" w:pos="1403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0848" w:rsidRDefault="008A0848" w:rsidP="004A5CD9">
      <w:pPr>
        <w:tabs>
          <w:tab w:val="left" w:pos="1403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0848" w:rsidRDefault="008A0848" w:rsidP="004A5CD9">
      <w:pPr>
        <w:tabs>
          <w:tab w:val="left" w:pos="1403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0848" w:rsidRDefault="008A0848" w:rsidP="004A5CD9">
      <w:pPr>
        <w:tabs>
          <w:tab w:val="left" w:pos="1403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0848" w:rsidRDefault="008A0848" w:rsidP="004A5CD9">
      <w:pPr>
        <w:tabs>
          <w:tab w:val="left" w:pos="1403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0848" w:rsidRDefault="008A0848" w:rsidP="00EE0DB6">
      <w:pPr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8A0848" w:rsidRPr="0092593B" w:rsidRDefault="008A0848" w:rsidP="002D1C19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2593B">
        <w:rPr>
          <w:rFonts w:ascii="Times New Roman" w:hAnsi="Times New Roman"/>
          <w:b/>
          <w:i/>
          <w:sz w:val="24"/>
          <w:szCs w:val="24"/>
        </w:rPr>
        <w:t xml:space="preserve">Планируемые результаты </w:t>
      </w:r>
      <w:r>
        <w:rPr>
          <w:rFonts w:ascii="Times New Roman" w:hAnsi="Times New Roman"/>
          <w:b/>
          <w:i/>
          <w:sz w:val="24"/>
          <w:szCs w:val="24"/>
        </w:rPr>
        <w:t xml:space="preserve"> обучения</w:t>
      </w:r>
    </w:p>
    <w:p w:rsidR="008A0848" w:rsidRPr="0092593B" w:rsidRDefault="008A0848" w:rsidP="002D1C1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593B">
        <w:rPr>
          <w:rFonts w:ascii="Times New Roman" w:hAnsi="Times New Roman"/>
          <w:sz w:val="24"/>
          <w:szCs w:val="24"/>
        </w:rPr>
        <w:t>Результаты по внеурочной деятельности «Школа безопасности» направлены на формирование знаний и умений, востребованных в повседневной жизни, позволяющих адекватно воспринимать окружающий мир, предвидеть опасные и чрезвычайные ситуации и в случае их наступления правильно действовать.</w:t>
      </w:r>
    </w:p>
    <w:p w:rsidR="008A0848" w:rsidRPr="0092593B" w:rsidRDefault="008A0848" w:rsidP="002D1C1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593B">
        <w:rPr>
          <w:rFonts w:ascii="Times New Roman" w:hAnsi="Times New Roman"/>
          <w:sz w:val="24"/>
          <w:szCs w:val="24"/>
        </w:rPr>
        <w:t>Ожидаемый результат обучения по данной примерной программе в наиболее общем виде может быть сформулирован как способность обучающихся правильно действовать в опасных и чрезвычайных ситуациях социального, природного и техногенного характера.</w:t>
      </w:r>
    </w:p>
    <w:p w:rsidR="008A0848" w:rsidRPr="0092593B" w:rsidRDefault="008A0848" w:rsidP="002D1C1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593B">
        <w:rPr>
          <w:rFonts w:ascii="Times New Roman" w:hAnsi="Times New Roman"/>
          <w:sz w:val="24"/>
          <w:szCs w:val="24"/>
        </w:rPr>
        <w:t xml:space="preserve">         Таким образом, в результате изучения учебного курса «Школа  безопасности» ученик должен:</w:t>
      </w:r>
    </w:p>
    <w:p w:rsidR="008A0848" w:rsidRDefault="008A0848" w:rsidP="00EE0DB6">
      <w:pPr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8A0848" w:rsidRPr="004A5CD9" w:rsidRDefault="008A0848" w:rsidP="00EE0DB6">
      <w:pPr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4A5CD9">
        <w:rPr>
          <w:rFonts w:ascii="Times New Roman" w:hAnsi="Times New Roman"/>
          <w:b/>
          <w:sz w:val="24"/>
          <w:szCs w:val="24"/>
        </w:rPr>
        <w:t>Учащиеся  научаться:</w:t>
      </w:r>
    </w:p>
    <w:p w:rsidR="008A0848" w:rsidRPr="004A5CD9" w:rsidRDefault="008A0848" w:rsidP="00EE0DB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A5CD9">
        <w:rPr>
          <w:rFonts w:ascii="Times New Roman" w:hAnsi="Times New Roman"/>
          <w:sz w:val="24"/>
          <w:szCs w:val="24"/>
        </w:rPr>
        <w:t>- раскрывать содержание понятий здоровья, здоровый образ жизни, рациональное питание.</w:t>
      </w:r>
    </w:p>
    <w:p w:rsidR="008A0848" w:rsidRPr="004A5CD9" w:rsidRDefault="008A0848" w:rsidP="00EE0DB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A5CD9">
        <w:rPr>
          <w:rFonts w:ascii="Times New Roman" w:hAnsi="Times New Roman"/>
          <w:sz w:val="24"/>
          <w:szCs w:val="24"/>
        </w:rPr>
        <w:t>- проводить аргументацию зависимости здоровья человека от состояния окружающей среды; необходимости соблюдения мер профилактики заболеваний, нарушения осанки, зрения, слуха, стрессов, инфекционных и простудных заболеваний;</w:t>
      </w:r>
    </w:p>
    <w:p w:rsidR="008A0848" w:rsidRPr="004A5CD9" w:rsidRDefault="008A0848" w:rsidP="00EE0DB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A5CD9">
        <w:rPr>
          <w:rFonts w:ascii="Times New Roman" w:hAnsi="Times New Roman"/>
          <w:sz w:val="24"/>
          <w:szCs w:val="24"/>
        </w:rPr>
        <w:t>- знать и аргументировать основные правила поведения в природе; основные принципы здорового образа жизни ,рациональной организации труда и отдыха;</w:t>
      </w:r>
    </w:p>
    <w:p w:rsidR="008A0848" w:rsidRPr="004A5CD9" w:rsidRDefault="008A0848" w:rsidP="00EE0DB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A5CD9">
        <w:rPr>
          <w:rFonts w:ascii="Times New Roman" w:hAnsi="Times New Roman"/>
          <w:sz w:val="24"/>
          <w:szCs w:val="24"/>
        </w:rPr>
        <w:t>- знать влияние факторов риска на здоровье человека;</w:t>
      </w:r>
    </w:p>
    <w:p w:rsidR="008A0848" w:rsidRDefault="008A0848" w:rsidP="00EE0DB6">
      <w:pPr>
        <w:spacing w:after="0"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8A0848" w:rsidRPr="004A5CD9" w:rsidRDefault="008A0848" w:rsidP="00EE0DB6">
      <w:pPr>
        <w:spacing w:after="0"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4A5CD9">
        <w:rPr>
          <w:rFonts w:ascii="Times New Roman" w:hAnsi="Times New Roman"/>
          <w:b/>
          <w:sz w:val="24"/>
          <w:szCs w:val="24"/>
        </w:rPr>
        <w:t>Учащиеся смогут научиться:</w:t>
      </w:r>
    </w:p>
    <w:p w:rsidR="008A0848" w:rsidRPr="004A5CD9" w:rsidRDefault="008A0848" w:rsidP="00EE0DB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A5CD9">
        <w:rPr>
          <w:rFonts w:ascii="Times New Roman" w:hAnsi="Times New Roman"/>
          <w:sz w:val="24"/>
          <w:szCs w:val="24"/>
        </w:rPr>
        <w:t>- описывать и  использовать приёмы оказания первой помощи;</w:t>
      </w:r>
    </w:p>
    <w:p w:rsidR="008A0848" w:rsidRPr="004A5CD9" w:rsidRDefault="008A0848" w:rsidP="00EE0DB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A5CD9">
        <w:rPr>
          <w:rFonts w:ascii="Times New Roman" w:hAnsi="Times New Roman"/>
          <w:sz w:val="24"/>
          <w:szCs w:val="24"/>
        </w:rPr>
        <w:t>- прогнозировать воздействие негативных факторов на организм;</w:t>
      </w:r>
    </w:p>
    <w:p w:rsidR="008A0848" w:rsidRPr="004A5CD9" w:rsidRDefault="008A0848" w:rsidP="00EE0DB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A5CD9">
        <w:rPr>
          <w:rFonts w:ascii="Times New Roman" w:hAnsi="Times New Roman"/>
          <w:sz w:val="24"/>
          <w:szCs w:val="24"/>
        </w:rPr>
        <w:t>- приводить примеры негативных факторов, влияющих на здоровье;</w:t>
      </w:r>
    </w:p>
    <w:p w:rsidR="008A0848" w:rsidRPr="004A5CD9" w:rsidRDefault="008A0848" w:rsidP="00EE0DB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A5CD9">
        <w:rPr>
          <w:rFonts w:ascii="Times New Roman" w:hAnsi="Times New Roman"/>
          <w:sz w:val="24"/>
          <w:szCs w:val="24"/>
        </w:rPr>
        <w:t>- аргументировать в отношении поступков других людей, наносящих вред своему здоровью.</w:t>
      </w:r>
    </w:p>
    <w:p w:rsidR="008A0848" w:rsidRPr="004A5CD9" w:rsidRDefault="008A0848" w:rsidP="00EE0DB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A5CD9">
        <w:rPr>
          <w:rFonts w:ascii="Times New Roman" w:hAnsi="Times New Roman"/>
          <w:sz w:val="24"/>
          <w:szCs w:val="24"/>
        </w:rPr>
        <w:t>- смогут обеспечивать уход за телом и жилищем ;</w:t>
      </w:r>
    </w:p>
    <w:p w:rsidR="008A0848" w:rsidRPr="004A5CD9" w:rsidRDefault="008A0848" w:rsidP="00EE0DB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A5CD9">
        <w:rPr>
          <w:rFonts w:ascii="Times New Roman" w:hAnsi="Times New Roman"/>
          <w:sz w:val="24"/>
          <w:szCs w:val="24"/>
        </w:rPr>
        <w:t>- взаимодействовать в группе (распределение обязанностей);</w:t>
      </w:r>
    </w:p>
    <w:p w:rsidR="008A0848" w:rsidRPr="004A5CD9" w:rsidRDefault="008A0848" w:rsidP="00EE0DB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A5CD9">
        <w:rPr>
          <w:rFonts w:ascii="Times New Roman" w:hAnsi="Times New Roman"/>
          <w:sz w:val="24"/>
          <w:szCs w:val="24"/>
        </w:rPr>
        <w:t>- находить необходимую информацию на различных видах носителей ;</w:t>
      </w:r>
    </w:p>
    <w:p w:rsidR="008A0848" w:rsidRPr="0052134B" w:rsidRDefault="008A0848" w:rsidP="0052134B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  <w:sectPr w:rsidR="008A0848" w:rsidRPr="0052134B" w:rsidSect="004A5CD9">
          <w:pgSz w:w="16838" w:h="11906" w:orient="landscape"/>
          <w:pgMar w:top="851" w:right="1134" w:bottom="851" w:left="1134" w:header="709" w:footer="709" w:gutter="0"/>
          <w:cols w:space="720"/>
        </w:sectPr>
      </w:pPr>
      <w:r w:rsidRPr="004A5CD9">
        <w:rPr>
          <w:rFonts w:ascii="Times New Roman" w:hAnsi="Times New Roman"/>
          <w:sz w:val="24"/>
          <w:szCs w:val="24"/>
        </w:rPr>
        <w:t>- смогут презентовать резу</w:t>
      </w:r>
      <w:r>
        <w:rPr>
          <w:rFonts w:ascii="Times New Roman" w:hAnsi="Times New Roman"/>
          <w:sz w:val="24"/>
          <w:szCs w:val="24"/>
        </w:rPr>
        <w:t>льтаты собственной деятельности</w:t>
      </w:r>
    </w:p>
    <w:p w:rsidR="008A0848" w:rsidRDefault="008A0848" w:rsidP="0052134B">
      <w:pPr>
        <w:pStyle w:val="ListParagraph"/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A5CD9">
        <w:rPr>
          <w:rFonts w:ascii="Times New Roman" w:hAnsi="Times New Roman"/>
          <w:b/>
          <w:bCs/>
          <w:color w:val="000000"/>
          <w:sz w:val="24"/>
          <w:szCs w:val="24"/>
        </w:rPr>
        <w:t>Список  учебно-методической  литературы.</w:t>
      </w:r>
    </w:p>
    <w:p w:rsidR="008A0848" w:rsidRDefault="008A0848" w:rsidP="00316FC1">
      <w:pPr>
        <w:pStyle w:val="ListParagraph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Смирнов А.Т., Хренников Б.О. Основы безопасности жизнедеятельности. Учебник для 5 класса. – М., Просвещение, 2012.</w:t>
      </w:r>
    </w:p>
    <w:p w:rsidR="008A0848" w:rsidRPr="00432FF2" w:rsidRDefault="008A0848" w:rsidP="00432FF2">
      <w:pPr>
        <w:pStyle w:val="ListParagraph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2FF2">
        <w:rPr>
          <w:rFonts w:ascii="Times New Roman" w:hAnsi="Times New Roman"/>
          <w:iCs/>
          <w:sz w:val="24"/>
          <w:szCs w:val="24"/>
        </w:rPr>
        <w:t xml:space="preserve">Волович, В. Г. </w:t>
      </w:r>
      <w:r w:rsidRPr="00432FF2">
        <w:rPr>
          <w:rFonts w:ascii="Times New Roman" w:hAnsi="Times New Roman"/>
          <w:sz w:val="24"/>
          <w:szCs w:val="24"/>
        </w:rPr>
        <w:t>Как выжить в экстремальной ситуации / В. Г. Волович. - М: Знание, 1990.</w:t>
      </w:r>
    </w:p>
    <w:p w:rsidR="008A0848" w:rsidRPr="00432FF2" w:rsidRDefault="008A0848" w:rsidP="00432FF2">
      <w:pPr>
        <w:pStyle w:val="ListParagraph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2FF2">
        <w:rPr>
          <w:rFonts w:ascii="Times New Roman" w:hAnsi="Times New Roman"/>
          <w:iCs/>
          <w:sz w:val="24"/>
          <w:szCs w:val="24"/>
        </w:rPr>
        <w:t xml:space="preserve">Гостюшин, А. В. </w:t>
      </w:r>
      <w:r w:rsidRPr="00432FF2">
        <w:rPr>
          <w:rFonts w:ascii="Times New Roman" w:hAnsi="Times New Roman"/>
          <w:sz w:val="24"/>
          <w:szCs w:val="24"/>
        </w:rPr>
        <w:t>Энциклопедия экстремальных ситуаций / А. В. Гостюшин. - М.: Зеркало, 1994.</w:t>
      </w:r>
    </w:p>
    <w:p w:rsidR="008A0848" w:rsidRPr="00432FF2" w:rsidRDefault="008A0848" w:rsidP="00432FF2">
      <w:pPr>
        <w:pStyle w:val="ListParagraph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2FF2">
        <w:rPr>
          <w:rFonts w:ascii="Times New Roman" w:hAnsi="Times New Roman"/>
          <w:iCs/>
          <w:sz w:val="24"/>
          <w:szCs w:val="24"/>
        </w:rPr>
        <w:t xml:space="preserve">Гражданская </w:t>
      </w:r>
      <w:r w:rsidRPr="00432FF2">
        <w:rPr>
          <w:rFonts w:ascii="Times New Roman" w:hAnsi="Times New Roman"/>
          <w:sz w:val="24"/>
          <w:szCs w:val="24"/>
        </w:rPr>
        <w:t>оборона / под ред. генерала армии А. Т. Алтунина. -М.: Воениздат, 1982.</w:t>
      </w:r>
    </w:p>
    <w:p w:rsidR="008A0848" w:rsidRPr="00432FF2" w:rsidRDefault="008A0848" w:rsidP="00432FF2">
      <w:pPr>
        <w:pStyle w:val="ListParagraph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2FF2">
        <w:rPr>
          <w:rFonts w:ascii="Times New Roman" w:hAnsi="Times New Roman"/>
          <w:iCs/>
          <w:sz w:val="24"/>
          <w:szCs w:val="24"/>
        </w:rPr>
        <w:t xml:space="preserve">Лифлянский, В. Г. и др. </w:t>
      </w:r>
      <w:r w:rsidRPr="00432FF2">
        <w:rPr>
          <w:rFonts w:ascii="Times New Roman" w:hAnsi="Times New Roman"/>
          <w:sz w:val="24"/>
          <w:szCs w:val="24"/>
        </w:rPr>
        <w:t>Лечебные свойства пищевых про</w:t>
      </w:r>
      <w:r w:rsidRPr="00432FF2">
        <w:rPr>
          <w:rFonts w:ascii="Times New Roman" w:hAnsi="Times New Roman"/>
          <w:sz w:val="24"/>
          <w:szCs w:val="24"/>
        </w:rPr>
        <w:softHyphen/>
        <w:t>дуктов / В. Г. Лифлянский, В. В. Закревский, М. Н. Андронова.- М.: Терра, 1996.</w:t>
      </w:r>
    </w:p>
    <w:p w:rsidR="008A0848" w:rsidRPr="00432FF2" w:rsidRDefault="008A0848" w:rsidP="00432FF2">
      <w:pPr>
        <w:pStyle w:val="ListParagraph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2FF2">
        <w:rPr>
          <w:rFonts w:ascii="Times New Roman" w:hAnsi="Times New Roman"/>
          <w:iCs/>
          <w:sz w:val="24"/>
          <w:szCs w:val="24"/>
        </w:rPr>
        <w:t xml:space="preserve">Поляков, В. В. </w:t>
      </w:r>
      <w:r w:rsidRPr="00432FF2">
        <w:rPr>
          <w:rFonts w:ascii="Times New Roman" w:hAnsi="Times New Roman"/>
          <w:sz w:val="24"/>
          <w:szCs w:val="24"/>
        </w:rPr>
        <w:t>Безопасность человека в экстремальных ситуациях / В. В. Поляков, Е. А. Сербаринов. - М, 1992.</w:t>
      </w:r>
    </w:p>
    <w:p w:rsidR="008A0848" w:rsidRPr="00432FF2" w:rsidRDefault="008A0848" w:rsidP="00432FF2">
      <w:pPr>
        <w:pStyle w:val="ListParagraph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2FF2">
        <w:rPr>
          <w:rFonts w:ascii="Times New Roman" w:hAnsi="Times New Roman"/>
          <w:iCs/>
          <w:sz w:val="24"/>
          <w:szCs w:val="24"/>
        </w:rPr>
        <w:t xml:space="preserve">Правила </w:t>
      </w:r>
      <w:r w:rsidRPr="00432FF2">
        <w:rPr>
          <w:rFonts w:ascii="Times New Roman" w:hAnsi="Times New Roman"/>
          <w:sz w:val="24"/>
          <w:szCs w:val="24"/>
        </w:rPr>
        <w:t>поведения и действия населения при стихийных бедствиях, авариях, катастрофах. -М.: Воениздат, 1990.</w:t>
      </w:r>
    </w:p>
    <w:p w:rsidR="008A0848" w:rsidRPr="00432FF2" w:rsidRDefault="008A0848" w:rsidP="00432FF2">
      <w:pPr>
        <w:pStyle w:val="ListParagraph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2FF2">
        <w:rPr>
          <w:rFonts w:ascii="Times New Roman" w:hAnsi="Times New Roman"/>
          <w:iCs/>
          <w:sz w:val="24"/>
          <w:szCs w:val="24"/>
        </w:rPr>
        <w:t xml:space="preserve">Проблемы </w:t>
      </w:r>
      <w:r w:rsidRPr="00432FF2">
        <w:rPr>
          <w:rFonts w:ascii="Times New Roman" w:hAnsi="Times New Roman"/>
          <w:sz w:val="24"/>
          <w:szCs w:val="24"/>
        </w:rPr>
        <w:t>безопасности при чрезвычайных ситуациях. - М: ВИМИТ, 1993.</w:t>
      </w:r>
    </w:p>
    <w:p w:rsidR="008A0848" w:rsidRPr="00432FF2" w:rsidRDefault="008A0848" w:rsidP="00432FF2">
      <w:pPr>
        <w:pStyle w:val="ListParagraph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2FF2">
        <w:rPr>
          <w:rFonts w:ascii="Times New Roman" w:hAnsi="Times New Roman"/>
          <w:iCs/>
          <w:sz w:val="24"/>
          <w:szCs w:val="24"/>
        </w:rPr>
        <w:t xml:space="preserve">Справочник </w:t>
      </w:r>
      <w:r w:rsidRPr="00432FF2">
        <w:rPr>
          <w:rFonts w:ascii="Times New Roman" w:hAnsi="Times New Roman"/>
          <w:sz w:val="24"/>
          <w:szCs w:val="24"/>
        </w:rPr>
        <w:t>лекарственных растений. - М., 1999.</w:t>
      </w:r>
    </w:p>
    <w:p w:rsidR="008A0848" w:rsidRPr="00432FF2" w:rsidRDefault="008A0848" w:rsidP="00432FF2">
      <w:pPr>
        <w:pStyle w:val="ListParagraph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2FF2">
        <w:rPr>
          <w:rFonts w:ascii="Times New Roman" w:hAnsi="Times New Roman"/>
          <w:iCs/>
          <w:sz w:val="24"/>
          <w:szCs w:val="24"/>
        </w:rPr>
        <w:t xml:space="preserve">Справочные </w:t>
      </w:r>
      <w:r w:rsidRPr="00432FF2">
        <w:rPr>
          <w:rFonts w:ascii="Times New Roman" w:hAnsi="Times New Roman"/>
          <w:sz w:val="24"/>
          <w:szCs w:val="24"/>
        </w:rPr>
        <w:t>данные о чрезвычайных ситуациях природ</w:t>
      </w:r>
      <w:r w:rsidRPr="00432FF2">
        <w:rPr>
          <w:rFonts w:ascii="Times New Roman" w:hAnsi="Times New Roman"/>
          <w:sz w:val="24"/>
          <w:szCs w:val="24"/>
        </w:rPr>
        <w:softHyphen/>
        <w:t>ного, техногенного и экологического происхождения. - Ч. 2. - М.: МЧС, 1995.</w:t>
      </w:r>
    </w:p>
    <w:p w:rsidR="008A0848" w:rsidRPr="00432FF2" w:rsidRDefault="008A0848" w:rsidP="00432FF2">
      <w:pPr>
        <w:pStyle w:val="ListParagraph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2FF2">
        <w:rPr>
          <w:rFonts w:ascii="Times New Roman" w:hAnsi="Times New Roman"/>
          <w:iCs/>
          <w:sz w:val="24"/>
          <w:szCs w:val="24"/>
        </w:rPr>
        <w:t xml:space="preserve">Чрезвычайные </w:t>
      </w:r>
      <w:r w:rsidRPr="00432FF2">
        <w:rPr>
          <w:rFonts w:ascii="Times New Roman" w:hAnsi="Times New Roman"/>
          <w:sz w:val="24"/>
          <w:szCs w:val="24"/>
        </w:rPr>
        <w:t>ситуации и защита от них / сост. А. Бондаренко. - М., 1998</w:t>
      </w:r>
    </w:p>
    <w:p w:rsidR="008A0848" w:rsidRPr="00432FF2" w:rsidRDefault="008A0848" w:rsidP="004A5CD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A0848" w:rsidRPr="00432FF2" w:rsidRDefault="008A0848" w:rsidP="004A5CD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8A0848" w:rsidRPr="00432FF2" w:rsidSect="004A5CD9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70E00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EB2B4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7AA36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0307A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A67E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36D8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086E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D48EC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E2D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3E645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1A2672"/>
    <w:multiLevelType w:val="hybridMultilevel"/>
    <w:tmpl w:val="5FE2F0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B925C0E"/>
    <w:multiLevelType w:val="hybridMultilevel"/>
    <w:tmpl w:val="BF8A80F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4D962AE9"/>
    <w:multiLevelType w:val="hybridMultilevel"/>
    <w:tmpl w:val="B91AB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FDC619A"/>
    <w:multiLevelType w:val="hybridMultilevel"/>
    <w:tmpl w:val="6F6CE2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F4E6EB5"/>
    <w:multiLevelType w:val="singleLevel"/>
    <w:tmpl w:val="E2B0325E"/>
    <w:lvl w:ilvl="0">
      <w:start w:val="1"/>
      <w:numFmt w:val="decimal"/>
      <w:lvlText w:val="%1."/>
      <w:legacy w:legacy="1" w:legacySpace="0" w:legacyIndent="336"/>
      <w:lvlJc w:val="left"/>
      <w:rPr>
        <w:rFonts w:ascii="Sylfaen" w:hAnsi="Sylfaen" w:cs="Times New Roman" w:hint="default"/>
      </w:rPr>
    </w:lvl>
  </w:abstractNum>
  <w:abstractNum w:abstractNumId="15">
    <w:nsid w:val="68862E8B"/>
    <w:multiLevelType w:val="hybridMultilevel"/>
    <w:tmpl w:val="F1643136"/>
    <w:lvl w:ilvl="0" w:tplc="25F237D2">
      <w:start w:val="1"/>
      <w:numFmt w:val="decimal"/>
      <w:lvlText w:val="%1."/>
      <w:lvlJc w:val="left"/>
      <w:pPr>
        <w:ind w:left="1364" w:hanging="360"/>
      </w:pPr>
      <w:rPr>
        <w:rFonts w:cs="Times New Roman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E7668D3"/>
    <w:multiLevelType w:val="multilevel"/>
    <w:tmpl w:val="1828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</w:num>
  <w:num w:numId="5">
    <w:abstractNumId w:val="14"/>
    <w:lvlOverride w:ilvl="0">
      <w:lvl w:ilvl="0">
        <w:start w:val="1"/>
        <w:numFmt w:val="decimal"/>
        <w:lvlText w:val="%1."/>
        <w:legacy w:legacy="1" w:legacySpace="0" w:legacyIndent="336"/>
        <w:lvlJc w:val="left"/>
        <w:rPr>
          <w:rFonts w:ascii="Sylfaen" w:hAnsi="Sylfaen" w:cs="Times New Roman" w:hint="default"/>
        </w:rPr>
      </w:lvl>
    </w:lvlOverride>
  </w:num>
  <w:num w:numId="6">
    <w:abstractNumId w:val="16"/>
  </w:num>
  <w:num w:numId="7">
    <w:abstractNumId w:val="13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BB0"/>
    <w:rsid w:val="00016060"/>
    <w:rsid w:val="00017980"/>
    <w:rsid w:val="00030101"/>
    <w:rsid w:val="00067312"/>
    <w:rsid w:val="00091ABF"/>
    <w:rsid w:val="000B7422"/>
    <w:rsid w:val="001006C7"/>
    <w:rsid w:val="00107761"/>
    <w:rsid w:val="00110E62"/>
    <w:rsid w:val="00113CD7"/>
    <w:rsid w:val="00177F9F"/>
    <w:rsid w:val="00183FBB"/>
    <w:rsid w:val="001C04B7"/>
    <w:rsid w:val="001C4A51"/>
    <w:rsid w:val="00230B9E"/>
    <w:rsid w:val="002B1DBE"/>
    <w:rsid w:val="002C2AE6"/>
    <w:rsid w:val="002D1C19"/>
    <w:rsid w:val="00316FC1"/>
    <w:rsid w:val="003C6CB5"/>
    <w:rsid w:val="003D604F"/>
    <w:rsid w:val="003F525F"/>
    <w:rsid w:val="00432FF2"/>
    <w:rsid w:val="004347BC"/>
    <w:rsid w:val="004A5CD9"/>
    <w:rsid w:val="004D1769"/>
    <w:rsid w:val="004E53FC"/>
    <w:rsid w:val="0052134B"/>
    <w:rsid w:val="00521F9E"/>
    <w:rsid w:val="00576D2F"/>
    <w:rsid w:val="005B102F"/>
    <w:rsid w:val="005E4ED6"/>
    <w:rsid w:val="006300EC"/>
    <w:rsid w:val="00635C53"/>
    <w:rsid w:val="0066038E"/>
    <w:rsid w:val="00664FE1"/>
    <w:rsid w:val="006F5C76"/>
    <w:rsid w:val="00710528"/>
    <w:rsid w:val="00711D0C"/>
    <w:rsid w:val="0076397D"/>
    <w:rsid w:val="007710A1"/>
    <w:rsid w:val="0077414F"/>
    <w:rsid w:val="007931C0"/>
    <w:rsid w:val="007965C6"/>
    <w:rsid w:val="00796D34"/>
    <w:rsid w:val="007B2878"/>
    <w:rsid w:val="007B3756"/>
    <w:rsid w:val="007D6BF9"/>
    <w:rsid w:val="00800498"/>
    <w:rsid w:val="00815804"/>
    <w:rsid w:val="00817ADD"/>
    <w:rsid w:val="008268E7"/>
    <w:rsid w:val="00841154"/>
    <w:rsid w:val="00855D05"/>
    <w:rsid w:val="008655F6"/>
    <w:rsid w:val="008A0848"/>
    <w:rsid w:val="008B1284"/>
    <w:rsid w:val="008C060E"/>
    <w:rsid w:val="008E2321"/>
    <w:rsid w:val="008F3C0A"/>
    <w:rsid w:val="00904CDA"/>
    <w:rsid w:val="00917AF1"/>
    <w:rsid w:val="0092593B"/>
    <w:rsid w:val="00944037"/>
    <w:rsid w:val="00956856"/>
    <w:rsid w:val="00997732"/>
    <w:rsid w:val="009C2BB0"/>
    <w:rsid w:val="009D7788"/>
    <w:rsid w:val="00A00A52"/>
    <w:rsid w:val="00A15A29"/>
    <w:rsid w:val="00A31572"/>
    <w:rsid w:val="00A34EB7"/>
    <w:rsid w:val="00AB2AEB"/>
    <w:rsid w:val="00AC0F6C"/>
    <w:rsid w:val="00B043D8"/>
    <w:rsid w:val="00B60A67"/>
    <w:rsid w:val="00B75C28"/>
    <w:rsid w:val="00BC1126"/>
    <w:rsid w:val="00C558AC"/>
    <w:rsid w:val="00C635B3"/>
    <w:rsid w:val="00CB398A"/>
    <w:rsid w:val="00D076D0"/>
    <w:rsid w:val="00D20FCA"/>
    <w:rsid w:val="00D50408"/>
    <w:rsid w:val="00D63968"/>
    <w:rsid w:val="00D7067A"/>
    <w:rsid w:val="00D90A82"/>
    <w:rsid w:val="00DA4218"/>
    <w:rsid w:val="00DB3886"/>
    <w:rsid w:val="00DB6950"/>
    <w:rsid w:val="00DD2537"/>
    <w:rsid w:val="00DF1F9D"/>
    <w:rsid w:val="00E024E0"/>
    <w:rsid w:val="00E64642"/>
    <w:rsid w:val="00EB436A"/>
    <w:rsid w:val="00EE0DB6"/>
    <w:rsid w:val="00EE42CF"/>
    <w:rsid w:val="00F0025F"/>
    <w:rsid w:val="00F07F52"/>
    <w:rsid w:val="00F13A33"/>
    <w:rsid w:val="00F96363"/>
    <w:rsid w:val="00FB78B4"/>
    <w:rsid w:val="00FC102D"/>
    <w:rsid w:val="00FF7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F9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C2BB0"/>
    <w:pPr>
      <w:ind w:left="720"/>
      <w:contextualSpacing/>
    </w:pPr>
    <w:rPr>
      <w:lang w:eastAsia="en-US"/>
    </w:rPr>
  </w:style>
  <w:style w:type="paragraph" w:customStyle="1" w:styleId="a">
    <w:name w:val="Содержимое таблицы"/>
    <w:basedOn w:val="Normal"/>
    <w:uiPriority w:val="99"/>
    <w:rsid w:val="009C2BB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table" w:styleId="TableGrid">
    <w:name w:val="Table Grid"/>
    <w:basedOn w:val="TableNormal"/>
    <w:uiPriority w:val="99"/>
    <w:locked/>
    <w:rsid w:val="00710528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664FE1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oSpacing">
    <w:name w:val="No Spacing"/>
    <w:uiPriority w:val="99"/>
    <w:qFormat/>
    <w:rsid w:val="00664FE1"/>
  </w:style>
  <w:style w:type="character" w:customStyle="1" w:styleId="16">
    <w:name w:val="Основной текст (16)"/>
    <w:basedOn w:val="DefaultParagraphFont"/>
    <w:link w:val="161"/>
    <w:uiPriority w:val="99"/>
    <w:locked/>
    <w:rsid w:val="00711D0C"/>
    <w:rPr>
      <w:rFonts w:cs="Times New Roman"/>
      <w:sz w:val="18"/>
      <w:szCs w:val="18"/>
      <w:lang w:bidi="ar-SA"/>
    </w:rPr>
  </w:style>
  <w:style w:type="paragraph" w:styleId="BodyText">
    <w:name w:val="Body Text"/>
    <w:basedOn w:val="Normal"/>
    <w:link w:val="BodyTextChar1"/>
    <w:uiPriority w:val="99"/>
    <w:rsid w:val="00711D0C"/>
    <w:pPr>
      <w:shd w:val="clear" w:color="auto" w:fill="FFFFFF"/>
      <w:spacing w:after="0" w:line="204" w:lineRule="exact"/>
    </w:pPr>
    <w:rPr>
      <w:rFonts w:ascii="Times New Roman" w:eastAsia="Arial Unicode MS" w:hAnsi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006C7"/>
    <w:rPr>
      <w:rFonts w:cs="Times New Roman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711D0C"/>
    <w:rPr>
      <w:rFonts w:eastAsia="Arial Unicode MS" w:cs="Times New Roman"/>
      <w:sz w:val="18"/>
      <w:szCs w:val="18"/>
      <w:lang w:val="ru-RU" w:eastAsia="ru-RU" w:bidi="ar-SA"/>
    </w:rPr>
  </w:style>
  <w:style w:type="paragraph" w:customStyle="1" w:styleId="161">
    <w:name w:val="Основной текст (16)1"/>
    <w:basedOn w:val="Normal"/>
    <w:link w:val="16"/>
    <w:uiPriority w:val="99"/>
    <w:rsid w:val="00711D0C"/>
    <w:pPr>
      <w:shd w:val="clear" w:color="auto" w:fill="FFFFFF"/>
      <w:spacing w:after="0" w:line="240" w:lineRule="atLeast"/>
      <w:jc w:val="both"/>
    </w:pPr>
    <w:rPr>
      <w:rFonts w:ascii="Times New Roman" w:hAnsi="Times New Roman"/>
      <w:noProof/>
      <w:sz w:val="18"/>
      <w:szCs w:val="18"/>
    </w:rPr>
  </w:style>
  <w:style w:type="character" w:styleId="Strong">
    <w:name w:val="Strong"/>
    <w:basedOn w:val="DefaultParagraphFont"/>
    <w:uiPriority w:val="99"/>
    <w:qFormat/>
    <w:locked/>
    <w:rsid w:val="00711D0C"/>
    <w:rPr>
      <w:rFonts w:cs="Times New Roman"/>
      <w:b/>
      <w:bCs/>
    </w:rPr>
  </w:style>
  <w:style w:type="character" w:customStyle="1" w:styleId="17">
    <w:name w:val="Основной текст (17)"/>
    <w:basedOn w:val="DefaultParagraphFont"/>
    <w:link w:val="171"/>
    <w:uiPriority w:val="99"/>
    <w:locked/>
    <w:rsid w:val="006F5C76"/>
    <w:rPr>
      <w:rFonts w:cs="Times New Roman"/>
      <w:b/>
      <w:bCs/>
      <w:sz w:val="18"/>
      <w:szCs w:val="18"/>
      <w:lang w:bidi="ar-SA"/>
    </w:rPr>
  </w:style>
  <w:style w:type="paragraph" w:customStyle="1" w:styleId="171">
    <w:name w:val="Основной текст (17)1"/>
    <w:basedOn w:val="Normal"/>
    <w:link w:val="17"/>
    <w:uiPriority w:val="99"/>
    <w:rsid w:val="006F5C76"/>
    <w:pPr>
      <w:shd w:val="clear" w:color="auto" w:fill="FFFFFF"/>
      <w:spacing w:after="0" w:line="240" w:lineRule="exact"/>
      <w:jc w:val="both"/>
    </w:pPr>
    <w:rPr>
      <w:rFonts w:ascii="Times New Roman" w:hAnsi="Times New Roman"/>
      <w:b/>
      <w:bCs/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42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378</TotalTime>
  <Pages>17</Pages>
  <Words>4174</Words>
  <Characters>23796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Школа безопасности 5-7</dc:title>
  <dc:subject>внеурочка</dc:subject>
  <dc:creator>Лисенков С.А.</dc:creator>
  <cp:keywords/>
  <dc:description/>
  <cp:lastModifiedBy>Библиотека</cp:lastModifiedBy>
  <cp:revision>44</cp:revision>
  <cp:lastPrinted>2015-09-10T07:13:00Z</cp:lastPrinted>
  <dcterms:created xsi:type="dcterms:W3CDTF">2015-01-26T17:24:00Z</dcterms:created>
  <dcterms:modified xsi:type="dcterms:W3CDTF">2015-10-06T10:56:00Z</dcterms:modified>
</cp:coreProperties>
</file>